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5D54FB36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6A06D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CF8B82529E834F88B9156D5A9560CBC4"/>
                </w:placeholder>
                <w:showingPlcHdr/>
              </w:sdtPr>
              <w:sdtEndPr/>
              <w:sdtContent>
                <w:r w:rsidR="006A06D4" w:rsidRPr="00D9758F">
                  <w:rPr>
                    <w:rStyle w:val="Textodelmarcadordeposicin"/>
                    <w:rFonts w:ascii="Arial" w:hAnsi="Arial" w:cs="Arial"/>
                    <w:b/>
                    <w:color w:val="0070C0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6EEC567F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ALUMNO/A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</w:t>
      </w:r>
      <w:r w:rsidR="00950C40">
        <w:rPr>
          <w:rFonts w:ascii="Arial" w:hAnsi="Arial" w:cs="Arial"/>
          <w:b/>
          <w:bCs/>
        </w:rPr>
        <w:t>INADMISIÓN</w:t>
      </w:r>
      <w:r w:rsidRPr="00C405BF">
        <w:rPr>
          <w:rFonts w:ascii="Arial" w:hAnsi="Arial" w:cs="Arial"/>
          <w:b/>
          <w:bCs/>
        </w:rPr>
        <w:t xml:space="preserve"> </w:t>
      </w:r>
      <w:r w:rsidR="00950C40">
        <w:rPr>
          <w:rFonts w:ascii="Arial" w:hAnsi="Arial" w:cs="Arial"/>
          <w:b/>
          <w:bCs/>
        </w:rPr>
        <w:t>DE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SOLICITUD DE REVISIÓN DE CALIFICACIÓN FINAL</w:t>
      </w:r>
    </w:p>
    <w:p w14:paraId="05910DBC" w14:textId="4246947B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950C40">
        <w:rPr>
          <w:rFonts w:ascii="Arial" w:hAnsi="Arial" w:cs="Arial"/>
          <w:sz w:val="16"/>
          <w:szCs w:val="16"/>
          <w:lang w:val="es-ES_tradnl"/>
        </w:rPr>
        <w:t>6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29B1E2E3" w14:textId="7C40F567" w:rsidR="00950C40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solicitud de revisión de la calificación final </w:t>
      </w:r>
      <w:r w:rsidR="005012E7" w:rsidRPr="00DF0E04">
        <w:rPr>
          <w:rFonts w:ascii="Arial" w:hAnsi="Arial" w:cs="Arial"/>
          <w:sz w:val="20"/>
          <w:szCs w:val="20"/>
        </w:rPr>
        <w:t xml:space="preserve">otorgada </w:t>
      </w:r>
      <w:r w:rsidR="005012E7" w:rsidRPr="007A0615">
        <w:rPr>
          <w:rFonts w:ascii="Arial" w:hAnsi="Arial" w:cs="Arial"/>
          <w:sz w:val="20"/>
          <w:szCs w:val="20"/>
        </w:rPr>
        <w:t>en la</w:t>
      </w:r>
      <w:r w:rsidR="005012E7">
        <w:rPr>
          <w:rFonts w:ascii="Arial" w:hAnsi="Arial" w:cs="Arial"/>
          <w:sz w:val="20"/>
          <w:szCs w:val="20"/>
        </w:rPr>
        <w:t xml:space="preserve"> evaluación final de la materia de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583220714"/>
          <w:placeholder>
            <w:docPart w:val="EF7F85BDE24047AF99474232BA8D784D"/>
          </w:placeholder>
          <w:showingPlcHdr/>
        </w:sdtPr>
        <w:sdtEndPr>
          <w:rPr>
            <w:color w:val="auto"/>
          </w:rPr>
        </w:sdtEndPr>
        <w:sdtContent>
          <w:r w:rsidR="005012E7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5012E7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 la materia</w:t>
          </w:r>
        </w:sdtContent>
      </w:sdt>
      <w:r w:rsidR="005012E7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5012E7">
        <w:rPr>
          <w:rFonts w:ascii="Arial" w:hAnsi="Arial" w:cs="Arial"/>
          <w:noProof/>
          <w:sz w:val="20"/>
          <w:szCs w:val="20"/>
        </w:rPr>
        <w:t>a</w:t>
      </w:r>
      <w:r w:rsidR="005012E7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2F404F924F5F4437BDBB9D6A91A88FAE"/>
          </w:placeholder>
          <w:showingPlcHdr/>
        </w:sdtPr>
        <w:sdtEndPr>
          <w:rPr>
            <w:color w:val="auto"/>
          </w:rPr>
        </w:sdtEndPr>
        <w:sdtContent>
          <w:r w:rsidR="005012E7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5012E7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5012E7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5012E7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C2A187C515A84ADD9A18D23499992044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5012E7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5012E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5012E7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5012E7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9BB7C2446DD24B339B94F5082613EFE1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EndPr/>
        <w:sdtContent>
          <w:r w:rsidR="005012E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5012E7">
        <w:rPr>
          <w:rFonts w:ascii="Arial" w:hAnsi="Arial" w:cs="Arial"/>
          <w:sz w:val="20"/>
          <w:szCs w:val="20"/>
        </w:rPr>
        <w:t xml:space="preserve"> curso de Educación Secundaria Obligatoria, </w:t>
      </w:r>
      <w:r w:rsidR="00950C40">
        <w:rPr>
          <w:rFonts w:ascii="Arial" w:hAnsi="Arial" w:cs="Arial"/>
          <w:sz w:val="20"/>
          <w:szCs w:val="20"/>
        </w:rPr>
        <w:t xml:space="preserve">presentada en la secretaría del centro con </w:t>
      </w:r>
      <w:r w:rsidR="00950C40" w:rsidRPr="005465EE">
        <w:rPr>
          <w:rFonts w:ascii="Arial" w:hAnsi="Arial" w:cs="Arial"/>
          <w:sz w:val="20"/>
          <w:szCs w:val="20"/>
        </w:rPr>
        <w:t xml:space="preserve">fecha </w:t>
      </w:r>
      <w:sdt>
        <w:sdtPr>
          <w:rPr>
            <w:rFonts w:ascii="Arial" w:hAnsi="Arial" w:cs="Arial"/>
            <w:sz w:val="20"/>
            <w:szCs w:val="20"/>
          </w:rPr>
          <w:id w:val="1758486129"/>
          <w:placeholder>
            <w:docPart w:val="871DAE3AEB4B43D4AA15E05B435DA6DD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950C40"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</w:t>
          </w:r>
        </w:sdtContent>
      </w:sdt>
      <w:r w:rsidR="00950C40">
        <w:rPr>
          <w:rFonts w:ascii="Arial" w:hAnsi="Arial" w:cs="Arial"/>
          <w:sz w:val="20"/>
          <w:szCs w:val="20"/>
        </w:rPr>
        <w:t>, se le comunica que:</w:t>
      </w:r>
    </w:p>
    <w:p w14:paraId="73BABE35" w14:textId="60F47196" w:rsidR="00C405BF" w:rsidRDefault="00950C40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INADMITE dicha solicitud de revisión al haber sido presentada fuera de plazo, de acuerdo con lo establecido en el artículo 6.2 </w:t>
      </w:r>
      <w:r w:rsidR="00C405BF" w:rsidRPr="00C405BF">
        <w:rPr>
          <w:rFonts w:ascii="Arial" w:hAnsi="Arial" w:cs="Arial"/>
          <w:sz w:val="20"/>
          <w:szCs w:val="20"/>
        </w:rPr>
        <w:t>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C405BF" w:rsidRPr="00C405BF">
        <w:rPr>
          <w:rFonts w:ascii="Arial" w:hAnsi="Arial" w:cs="Arial"/>
          <w:sz w:val="20"/>
          <w:szCs w:val="20"/>
        </w:rPr>
        <w:t>.</w:t>
      </w:r>
    </w:p>
    <w:p w14:paraId="143C13B5" w14:textId="45B94080" w:rsidR="00880BEB" w:rsidRPr="00880BEB" w:rsidRDefault="00C405BF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>Le comunico, asimismo, que, de persistir su desacuerdo con dicha cali</w:t>
      </w:r>
      <w:r w:rsidR="00723332">
        <w:rPr>
          <w:rFonts w:ascii="Arial" w:hAnsi="Arial" w:cs="Arial"/>
          <w:sz w:val="20"/>
          <w:szCs w:val="20"/>
        </w:rPr>
        <w:t>ficación final, podrá solicitar por escrito</w:t>
      </w:r>
      <w:r w:rsidRPr="00C405BF">
        <w:rPr>
          <w:rFonts w:ascii="Arial" w:hAnsi="Arial" w:cs="Arial"/>
          <w:sz w:val="20"/>
          <w:szCs w:val="20"/>
        </w:rPr>
        <w:t xml:space="preserve"> al </w:t>
      </w:r>
      <w:r w:rsidR="00950C40">
        <w:rPr>
          <w:rFonts w:ascii="Arial" w:hAnsi="Arial" w:cs="Arial"/>
          <w:sz w:val="20"/>
          <w:szCs w:val="20"/>
        </w:rPr>
        <w:t>d</w:t>
      </w:r>
      <w:r w:rsidRPr="00C405BF">
        <w:rPr>
          <w:rFonts w:ascii="Arial" w:hAnsi="Arial" w:cs="Arial"/>
          <w:sz w:val="20"/>
          <w:szCs w:val="20"/>
        </w:rPr>
        <w:t xml:space="preserve">irector/a de este centro, </w:t>
      </w:r>
      <w:r w:rsidR="00723332">
        <w:rPr>
          <w:rFonts w:ascii="Arial" w:hAnsi="Arial" w:cs="Arial"/>
          <w:sz w:val="20"/>
          <w:szCs w:val="20"/>
        </w:rPr>
        <w:t>en el plazo de dos días hábiles</w:t>
      </w:r>
      <w:r w:rsidRPr="00C405BF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>
        <w:rPr>
          <w:rFonts w:ascii="Arial" w:hAnsi="Arial" w:cs="Arial"/>
          <w:sz w:val="20"/>
          <w:szCs w:val="20"/>
        </w:rPr>
        <w:t xml:space="preserve">ción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00F505B4" w14:textId="78FE6CD0" w:rsidR="00950C40" w:rsidRPr="002A2A58" w:rsidRDefault="00950C40" w:rsidP="00950C40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78FCAC8BDAB4D8BB5BC90C1191089C9"/>
          </w:placeholder>
          <w:showingPlcHdr/>
        </w:sdtPr>
        <w:sdtEndPr/>
        <w:sdtContent>
          <w:r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B6812EB8134F494FA0C4EF8337F2E885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</w:t>
          </w:r>
        </w:sdtContent>
      </w:sdt>
    </w:p>
    <w:p w14:paraId="37D9487E" w14:textId="77777777" w:rsidR="00880BEB" w:rsidRPr="00950C40" w:rsidRDefault="00880BEB" w:rsidP="00D9758F">
      <w:pPr>
        <w:jc w:val="right"/>
        <w:rPr>
          <w:rFonts w:ascii="Arial" w:hAnsi="Arial" w:cs="Arial"/>
          <w:sz w:val="20"/>
          <w:szCs w:val="20"/>
          <w:lang w:val="es-ES_tradnl"/>
        </w:rPr>
      </w:pPr>
    </w:p>
    <w:p w14:paraId="2F583BCA" w14:textId="7A1DD9BF" w:rsidR="00950C40" w:rsidRDefault="000305B2" w:rsidP="00950C4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BADA69D8E8DF4FDDB5BD336192DA6C95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950C40" w:rsidRPr="00D9758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</w:t>
          </w:r>
        </w:sdtContent>
      </w:sdt>
      <w:r w:rsidR="00D9758F">
        <w:rPr>
          <w:rFonts w:ascii="Arial" w:hAnsi="Arial" w:cs="Arial"/>
          <w:sz w:val="20"/>
        </w:rPr>
        <w:t xml:space="preserve"> </w:t>
      </w:r>
      <w:r w:rsidR="00950C40">
        <w:rPr>
          <w:rFonts w:ascii="Arial" w:hAnsi="Arial" w:cs="Arial"/>
          <w:sz w:val="20"/>
        </w:rPr>
        <w:t>de estudios</w:t>
      </w:r>
    </w:p>
    <w:p w14:paraId="66FA6FF3" w14:textId="77777777" w:rsidR="00950C40" w:rsidRDefault="00950C40" w:rsidP="00950C40">
      <w:pPr>
        <w:jc w:val="center"/>
        <w:rPr>
          <w:rFonts w:ascii="Arial" w:hAnsi="Arial" w:cs="Arial"/>
          <w:sz w:val="20"/>
        </w:rPr>
      </w:pPr>
    </w:p>
    <w:p w14:paraId="4437A5AF" w14:textId="77777777" w:rsidR="00950C40" w:rsidRDefault="00950C40" w:rsidP="00950C40">
      <w:pPr>
        <w:jc w:val="center"/>
        <w:rPr>
          <w:rFonts w:ascii="Arial" w:hAnsi="Arial" w:cs="Arial"/>
          <w:sz w:val="20"/>
        </w:rPr>
      </w:pPr>
    </w:p>
    <w:p w14:paraId="06FAED28" w14:textId="77777777" w:rsidR="00950C40" w:rsidRPr="001C795E" w:rsidRDefault="00950C40" w:rsidP="00950C40">
      <w:pPr>
        <w:jc w:val="center"/>
        <w:rPr>
          <w:rFonts w:ascii="Arial" w:hAnsi="Arial" w:cs="Arial"/>
          <w:sz w:val="20"/>
        </w:rPr>
      </w:pPr>
    </w:p>
    <w:p w14:paraId="30A5A6A1" w14:textId="3DAC28B6" w:rsidR="00950C40" w:rsidRDefault="000305B2" w:rsidP="00950C4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95DA6A3F859D450D84DD5DC39A811FA0"/>
          </w:placeholder>
          <w:showingPlcHdr/>
        </w:sdtPr>
        <w:sdtEndPr/>
        <w:sdtContent>
          <w:r w:rsidR="00950C40" w:rsidRPr="00D9758F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="00950C40" w:rsidRPr="00D9758F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 de la persona firmante</w:t>
          </w:r>
        </w:sdtContent>
      </w:sdt>
    </w:p>
    <w:p w14:paraId="60B55764" w14:textId="6360B7E4" w:rsidR="00880BEB" w:rsidRDefault="00880BEB" w:rsidP="00E572D7">
      <w:pPr>
        <w:jc w:val="both"/>
        <w:rPr>
          <w:rFonts w:ascii="Arial" w:hAnsi="Arial" w:cs="Arial"/>
          <w:sz w:val="20"/>
          <w:szCs w:val="20"/>
        </w:rPr>
      </w:pPr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1E1DF7E5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0A64F2">
              <w:rPr>
                <w:rFonts w:ascii="Arial" w:hAnsi="Arial" w:cs="Arial"/>
                <w:sz w:val="18"/>
                <w:szCs w:val="18"/>
              </w:rPr>
              <w:t>/La interesado</w:t>
            </w:r>
            <w:r w:rsidR="005012E7">
              <w:rPr>
                <w:rFonts w:ascii="Arial" w:hAnsi="Arial" w:cs="Arial"/>
                <w:sz w:val="18"/>
                <w:szCs w:val="18"/>
              </w:rPr>
              <w:t>-</w:t>
            </w:r>
            <w:r w:rsidR="000A64F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9742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</w:t>
            </w:r>
            <w:proofErr w:type="gramStart"/>
            <w:r w:rsidRPr="00E572D7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2233840" w14:textId="77777777" w:rsidR="00E136D1" w:rsidRPr="00880BEB" w:rsidRDefault="00E136D1" w:rsidP="00D476B1">
      <w:pPr>
        <w:jc w:val="both"/>
        <w:rPr>
          <w:rFonts w:ascii="Arial" w:hAnsi="Arial" w:cs="Arial"/>
          <w:sz w:val="20"/>
          <w:szCs w:val="20"/>
        </w:rPr>
      </w:pPr>
    </w:p>
    <w:sectPr w:rsidR="00E136D1" w:rsidRPr="00880BEB" w:rsidSect="00661577">
      <w:headerReference w:type="first" r:id="rId7"/>
      <w:footerReference w:type="first" r:id="rId8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349E" w14:textId="77777777" w:rsidR="00AA1CFF" w:rsidRDefault="00AA1CFF">
      <w:r>
        <w:separator/>
      </w:r>
    </w:p>
  </w:endnote>
  <w:endnote w:type="continuationSeparator" w:id="0">
    <w:p w14:paraId="160CB601" w14:textId="77777777" w:rsidR="00AA1CFF" w:rsidRDefault="00A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547C" w14:textId="2D135642" w:rsidR="00950C40" w:rsidRPr="00661577" w:rsidRDefault="00661577" w:rsidP="00661577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6b</w:t>
    </w:r>
    <w:r w:rsidRPr="0000596C">
      <w:rPr>
        <w:rFonts w:ascii="Arial" w:hAnsi="Arial" w:cs="Arial"/>
        <w:sz w:val="18"/>
        <w:szCs w:val="18"/>
      </w:rPr>
      <w:t>-</w:t>
    </w:r>
    <w:r w:rsidR="005012E7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5D764A">
      <w:rPr>
        <w:rFonts w:ascii="Arial" w:hAnsi="Arial" w:cs="Arial"/>
        <w:sz w:val="18"/>
        <w:szCs w:val="18"/>
        <w:lang w:val="es-ES_tradnl" w:eastAsia="es-ES_tradnl"/>
      </w:rPr>
      <w:t>08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D9758F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5D764A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5D764A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B78C" w14:textId="77777777" w:rsidR="00AA1CFF" w:rsidRDefault="00AA1CFF">
      <w:r>
        <w:separator/>
      </w:r>
    </w:p>
  </w:footnote>
  <w:footnote w:type="continuationSeparator" w:id="0">
    <w:p w14:paraId="5E6D3351" w14:textId="77777777" w:rsidR="00AA1CFF" w:rsidRDefault="00A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F8B4" w14:textId="77777777" w:rsidR="00F14BB7" w:rsidRDefault="000305B2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472F889A">
        <v:group id="Grupo 5" o:spid="_x0000_s1031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2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3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424A98BB" w14:textId="77777777" w:rsidR="00F14BB7" w:rsidRDefault="00F14BB7" w:rsidP="00F14BB7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2D22197" w14:textId="77777777" w:rsidR="00F14BB7" w:rsidRDefault="00F14BB7" w:rsidP="00F14BB7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125F67AA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1189502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4C041A91" w:rsidR="00F14BB7" w:rsidRDefault="000305B2" w:rsidP="00F14BB7">
    <w:pPr>
      <w:pStyle w:val="Encabezado"/>
    </w:pPr>
    <w:r>
      <w:rPr>
        <w:noProof/>
      </w:rPr>
      <w:pict w14:anchorId="05986440">
        <v:shape id="Cuadro de texto 10" o:spid="_x0000_s1030" type="#_x0000_t202" style="position:absolute;margin-left:316.1pt;margin-top:3.2pt;width:164.35pt;height:30.7pt;z-index:25166131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057896C3" w14:textId="0BD59205" w:rsidR="00F14BB7" w:rsidRPr="003E3542" w:rsidRDefault="00F14BB7" w:rsidP="00F14BB7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RCC6</w:t>
                </w:r>
                <w:r w:rsidR="00950C40">
                  <w:rPr>
                    <w:rFonts w:ascii="Arial" w:hAnsi="Arial" w:cs="Arial"/>
                    <w:b/>
                    <w:bCs/>
                  </w:rPr>
                  <w:t>b</w:t>
                </w:r>
                <w:r>
                  <w:rPr>
                    <w:rFonts w:ascii="Arial" w:hAnsi="Arial" w:cs="Arial"/>
                    <w:b/>
                    <w:bCs/>
                  </w:rPr>
                  <w:t>-</w:t>
                </w:r>
                <w:r w:rsidR="005012E7">
                  <w:rPr>
                    <w:rFonts w:ascii="Arial" w:hAnsi="Arial" w:cs="Arial"/>
                    <w:b/>
                    <w:bCs/>
                  </w:rPr>
                  <w:t>ESO</w:t>
                </w:r>
              </w:p>
            </w:txbxContent>
          </v:textbox>
          <w10:wrap type="square"/>
        </v:shape>
      </w:pic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07DC7"/>
    <w:rsid w:val="00013A1C"/>
    <w:rsid w:val="000305B2"/>
    <w:rsid w:val="000605DC"/>
    <w:rsid w:val="00072F4D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21762"/>
    <w:rsid w:val="00297420"/>
    <w:rsid w:val="002E3EAF"/>
    <w:rsid w:val="00324F59"/>
    <w:rsid w:val="003A4436"/>
    <w:rsid w:val="00437067"/>
    <w:rsid w:val="004B1990"/>
    <w:rsid w:val="004D2DCF"/>
    <w:rsid w:val="005012E7"/>
    <w:rsid w:val="005A402D"/>
    <w:rsid w:val="005C34B8"/>
    <w:rsid w:val="005D5802"/>
    <w:rsid w:val="005D764A"/>
    <w:rsid w:val="00653D6C"/>
    <w:rsid w:val="00655704"/>
    <w:rsid w:val="00661577"/>
    <w:rsid w:val="006A06D4"/>
    <w:rsid w:val="006A62B3"/>
    <w:rsid w:val="00713274"/>
    <w:rsid w:val="00713587"/>
    <w:rsid w:val="00723332"/>
    <w:rsid w:val="00786A11"/>
    <w:rsid w:val="007D5FD2"/>
    <w:rsid w:val="00880BEB"/>
    <w:rsid w:val="008D23C2"/>
    <w:rsid w:val="009111CA"/>
    <w:rsid w:val="00936CE1"/>
    <w:rsid w:val="009408C1"/>
    <w:rsid w:val="00950C40"/>
    <w:rsid w:val="0095571F"/>
    <w:rsid w:val="009A646F"/>
    <w:rsid w:val="009C5A7B"/>
    <w:rsid w:val="009E35EC"/>
    <w:rsid w:val="00A77EB5"/>
    <w:rsid w:val="00AA1CFF"/>
    <w:rsid w:val="00AB0709"/>
    <w:rsid w:val="00AE4283"/>
    <w:rsid w:val="00B32AC2"/>
    <w:rsid w:val="00B551D9"/>
    <w:rsid w:val="00BC2A8B"/>
    <w:rsid w:val="00BE7B9E"/>
    <w:rsid w:val="00C405BF"/>
    <w:rsid w:val="00CD74A1"/>
    <w:rsid w:val="00CF7EE1"/>
    <w:rsid w:val="00D04F5D"/>
    <w:rsid w:val="00D476B1"/>
    <w:rsid w:val="00D64D76"/>
    <w:rsid w:val="00D9758F"/>
    <w:rsid w:val="00DA0629"/>
    <w:rsid w:val="00DC0386"/>
    <w:rsid w:val="00DC40A9"/>
    <w:rsid w:val="00DC49E5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50C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DAE3AEB4B43D4AA15E05B435D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0506-34B5-4D80-BB56-88EBC001D73F}"/>
      </w:docPartPr>
      <w:docPartBody>
        <w:p w:rsidR="005B7AA1" w:rsidRDefault="00F055AB" w:rsidP="00F055AB">
          <w:pPr>
            <w:pStyle w:val="871DAE3AEB4B43D4AA15E05B435DA6DD4"/>
          </w:pPr>
          <w:r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C78FCAC8BDAB4D8BB5BC90C11910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A257-5C88-4F6E-BA08-FDEFEDA052BB}"/>
      </w:docPartPr>
      <w:docPartBody>
        <w:p w:rsidR="005B7AA1" w:rsidRDefault="00F055AB" w:rsidP="00F055AB">
          <w:pPr>
            <w:pStyle w:val="C78FCAC8BDAB4D8BB5BC90C1191089C94"/>
          </w:pPr>
          <w:r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p>
      </w:docPartBody>
    </w:docPart>
    <w:docPart>
      <w:docPartPr>
        <w:name w:val="B6812EB8134F494FA0C4EF8337F2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CAA7A-FF5A-4D6C-8680-D87628219A6B}"/>
      </w:docPartPr>
      <w:docPartBody>
        <w:p w:rsidR="005B7AA1" w:rsidRDefault="00F055AB" w:rsidP="00F055AB">
          <w:pPr>
            <w:pStyle w:val="B6812EB8134F494FA0C4EF8337F2E8854"/>
          </w:pPr>
          <w:r w:rsidRPr="00D9758F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</w:t>
          </w:r>
        </w:p>
      </w:docPartBody>
    </w:docPart>
    <w:docPart>
      <w:docPartPr>
        <w:name w:val="BADA69D8E8DF4FDDB5BD336192DA6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DD3C-A52E-4FFC-80D0-27F77F0AEFE0}"/>
      </w:docPartPr>
      <w:docPartBody>
        <w:p w:rsidR="005B7AA1" w:rsidRDefault="00F055AB" w:rsidP="00F055AB">
          <w:pPr>
            <w:pStyle w:val="BADA69D8E8DF4FDDB5BD336192DA6C954"/>
          </w:pPr>
          <w:r w:rsidRPr="00D9758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</w:t>
          </w:r>
        </w:p>
      </w:docPartBody>
    </w:docPart>
    <w:docPart>
      <w:docPartPr>
        <w:name w:val="95DA6A3F859D450D84DD5DC39A81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021D-6CAD-4CE3-8214-23ABEB23050C}"/>
      </w:docPartPr>
      <w:docPartBody>
        <w:p w:rsidR="005B7AA1" w:rsidRDefault="00F055AB" w:rsidP="00F055AB">
          <w:pPr>
            <w:pStyle w:val="95DA6A3F859D450D84DD5DC39A811FA04"/>
          </w:pPr>
          <w:r w:rsidRPr="00D9758F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Pr="00D9758F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 de la persona firmante</w:t>
          </w:r>
        </w:p>
      </w:docPartBody>
    </w:docPart>
    <w:docPart>
      <w:docPartPr>
        <w:name w:val="CF8B82529E834F88B9156D5A9560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DB3CC-BAA1-490A-AD8E-166F394F4C52}"/>
      </w:docPartPr>
      <w:docPartBody>
        <w:p w:rsidR="000220BA" w:rsidRDefault="00F055AB" w:rsidP="00F055AB">
          <w:pPr>
            <w:pStyle w:val="CF8B82529E834F88B9156D5A9560CBC44"/>
          </w:pPr>
          <w:r w:rsidRPr="00D9758F">
            <w:rPr>
              <w:rStyle w:val="Textodelmarcadordeposicin"/>
              <w:rFonts w:ascii="Arial" w:hAnsi="Arial" w:cs="Arial"/>
              <w:b/>
              <w:color w:val="0070C0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EF7F85BDE24047AF99474232BA8D7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3F72A-3228-4314-8F27-CC2D729C5111}"/>
      </w:docPartPr>
      <w:docPartBody>
        <w:p w:rsidR="00EF4570" w:rsidRDefault="00A603EA" w:rsidP="00A603EA">
          <w:pPr>
            <w:pStyle w:val="EF7F85BDE24047AF99474232BA8D784D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2F404F924F5F4437BDBB9D6A91A8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2BF2A-F3E9-456A-825B-90160423D5B1}"/>
      </w:docPartPr>
      <w:docPartBody>
        <w:p w:rsidR="00EF4570" w:rsidRDefault="00A603EA" w:rsidP="00A603EA">
          <w:pPr>
            <w:pStyle w:val="2F404F924F5F4437BDBB9D6A91A88FAE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C2A187C515A84ADD9A18D23499992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66BB2-8772-42D4-AACC-6F13319D3EC6}"/>
      </w:docPartPr>
      <w:docPartBody>
        <w:p w:rsidR="00EF4570" w:rsidRDefault="00A603EA" w:rsidP="00A603EA">
          <w:pPr>
            <w:pStyle w:val="C2A187C515A84ADD9A18D23499992044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9BB7C2446DD24B339B94F508261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2B036-252A-47C1-B097-558669AC0E52}"/>
      </w:docPartPr>
      <w:docPartBody>
        <w:p w:rsidR="00EF4570" w:rsidRDefault="00A603EA" w:rsidP="00A603EA">
          <w:pPr>
            <w:pStyle w:val="9BB7C2446DD24B339B94F5082613EFE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A1"/>
    <w:rsid w:val="000220BA"/>
    <w:rsid w:val="00153003"/>
    <w:rsid w:val="00231C19"/>
    <w:rsid w:val="005B7AA1"/>
    <w:rsid w:val="00A603EA"/>
    <w:rsid w:val="00EF4570"/>
    <w:rsid w:val="00F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603EA"/>
    <w:rPr>
      <w:color w:val="808080"/>
    </w:rPr>
  </w:style>
  <w:style w:type="paragraph" w:customStyle="1" w:styleId="CF8B82529E834F88B9156D5A9560CBC44">
    <w:name w:val="CF8B82529E834F88B9156D5A9560CBC4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1DAE3AEB4B43D4AA15E05B435DA6DD4">
    <w:name w:val="871DAE3AEB4B43D4AA15E05B435DA6DD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8FCAC8BDAB4D8BB5BC90C1191089C94">
    <w:name w:val="C78FCAC8BDAB4D8BB5BC90C1191089C9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812EB8134F494FA0C4EF8337F2E8854">
    <w:name w:val="B6812EB8134F494FA0C4EF8337F2E885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DA69D8E8DF4FDDB5BD336192DA6C954">
    <w:name w:val="BADA69D8E8DF4FDDB5BD336192DA6C95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5DA6A3F859D450D84DD5DC39A811FA04">
    <w:name w:val="95DA6A3F859D450D84DD5DC39A811FA04"/>
    <w:rsid w:val="00F055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F7F85BDE24047AF99474232BA8D784D">
    <w:name w:val="EF7F85BDE24047AF99474232BA8D784D"/>
    <w:rsid w:val="00A603E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404F924F5F4437BDBB9D6A91A88FAE">
    <w:name w:val="2F404F924F5F4437BDBB9D6A91A88FAE"/>
    <w:rsid w:val="00A603E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2A187C515A84ADD9A18D23499992044">
    <w:name w:val="C2A187C515A84ADD9A18D23499992044"/>
    <w:rsid w:val="00A603EA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BB7C2446DD24B339B94F5082613EFE1">
    <w:name w:val="9BB7C2446DD24B339B94F5082613EFE1"/>
    <w:rsid w:val="00A603EA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632AC-0D35-40BB-B107-0EB481BF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10</TotalTime>
  <Pages>1</Pages>
  <Words>269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Cristina Bandrés Moro</cp:lastModifiedBy>
  <cp:revision>9</cp:revision>
  <dcterms:created xsi:type="dcterms:W3CDTF">2024-02-26T20:15:00Z</dcterms:created>
  <dcterms:modified xsi:type="dcterms:W3CDTF">2024-04-19T08:38:00Z</dcterms:modified>
</cp:coreProperties>
</file>