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D96A" w14:textId="5FC27180" w:rsidR="00071665" w:rsidRDefault="00071665" w:rsidP="009408C1">
      <w:pPr>
        <w:rPr>
          <w:rFonts w:ascii="Arial" w:hAnsi="Arial" w:cs="Arial"/>
          <w:sz w:val="20"/>
          <w:szCs w:val="20"/>
        </w:rPr>
      </w:pPr>
    </w:p>
    <w:p w14:paraId="3A79FF5F" w14:textId="77777777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00A54B8F" w:rsidR="009408C1" w:rsidRDefault="00231EAC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E1BC18E3729A474D918C7CEF95EE453F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7DFC56F9" w14:textId="08A6544B" w:rsidR="00D81ABF" w:rsidRDefault="00D81ABF" w:rsidP="009408C1">
      <w:pPr>
        <w:rPr>
          <w:rFonts w:ascii="Arial" w:hAnsi="Arial" w:cs="Arial"/>
          <w:sz w:val="20"/>
          <w:szCs w:val="20"/>
        </w:rPr>
      </w:pPr>
    </w:p>
    <w:p w14:paraId="6C1FB484" w14:textId="7D766CC3" w:rsidR="00071665" w:rsidRPr="00071665" w:rsidRDefault="00D81ABF" w:rsidP="00071665">
      <w:pPr>
        <w:jc w:val="center"/>
        <w:rPr>
          <w:rFonts w:ascii="Arial" w:hAnsi="Arial" w:cs="Arial"/>
          <w:b/>
        </w:rPr>
      </w:pPr>
      <w:r w:rsidRPr="00071665">
        <w:rPr>
          <w:rFonts w:ascii="Arial" w:hAnsi="Arial" w:cs="Arial"/>
          <w:b/>
        </w:rPr>
        <w:t xml:space="preserve">INFORME DE DEPARTAMENTO </w:t>
      </w:r>
      <w:r w:rsidR="00146BBA">
        <w:rPr>
          <w:rFonts w:ascii="Arial" w:hAnsi="Arial" w:cs="Arial"/>
          <w:b/>
        </w:rPr>
        <w:t>DIDÁCTICO</w:t>
      </w:r>
    </w:p>
    <w:p w14:paraId="33A81900" w14:textId="4D60FA50" w:rsidR="00071665" w:rsidRDefault="00071665" w:rsidP="00071665">
      <w:pPr>
        <w:jc w:val="center"/>
        <w:rPr>
          <w:rFonts w:ascii="Arial" w:hAnsi="Arial" w:cs="Arial"/>
          <w:b/>
          <w:sz w:val="20"/>
          <w:szCs w:val="20"/>
        </w:rPr>
      </w:pPr>
      <w:r w:rsidRPr="00071665">
        <w:rPr>
          <w:rFonts w:ascii="Arial" w:hAnsi="Arial" w:cs="Arial"/>
          <w:b/>
        </w:rPr>
        <w:t>SOBRE LA SOLICITUD DE REVISIÓN DE LA CALIFICACIÓN FINAL</w:t>
      </w:r>
    </w:p>
    <w:p w14:paraId="581AE5F8" w14:textId="4AF13286" w:rsidR="00071665" w:rsidRPr="00071665" w:rsidRDefault="00071665" w:rsidP="00071665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>
        <w:rPr>
          <w:rFonts w:ascii="Arial" w:hAnsi="Arial" w:cs="Arial"/>
          <w:sz w:val="16"/>
          <w:szCs w:val="16"/>
          <w:lang w:val="es-ES_tradnl"/>
        </w:rPr>
        <w:t xml:space="preserve">7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16BB0DB7" w14:textId="40DD77C3" w:rsidR="00D81ABF" w:rsidRPr="005E4D9C" w:rsidRDefault="00D81ABF" w:rsidP="00BE65B4">
      <w:pPr>
        <w:spacing w:line="360" w:lineRule="auto"/>
        <w:ind w:right="71"/>
        <w:rPr>
          <w:rFonts w:ascii="Arial" w:hAnsi="Arial" w:cs="Arial"/>
          <w:bCs/>
          <w:sz w:val="16"/>
          <w:szCs w:val="16"/>
          <w:lang w:val="es-ES_tradnl"/>
        </w:rPr>
      </w:pPr>
    </w:p>
    <w:p w14:paraId="21F357D3" w14:textId="77777777" w:rsidR="00D04F5D" w:rsidRPr="00D04F5D" w:rsidRDefault="00D04F5D" w:rsidP="00BE65B4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5062"/>
        <w:tblW w:w="0" w:type="auto"/>
        <w:tblLook w:val="00A0" w:firstRow="1" w:lastRow="0" w:firstColumn="1" w:lastColumn="0" w:noHBand="0" w:noVBand="0"/>
      </w:tblPr>
      <w:tblGrid>
        <w:gridCol w:w="3510"/>
        <w:gridCol w:w="6161"/>
      </w:tblGrid>
      <w:tr w:rsidR="007103A9" w14:paraId="2394DF09" w14:textId="77777777" w:rsidTr="00071665">
        <w:trPr>
          <w:trHeight w:val="298"/>
        </w:trPr>
        <w:tc>
          <w:tcPr>
            <w:tcW w:w="3510" w:type="dxa"/>
          </w:tcPr>
          <w:p w14:paraId="602997F9" w14:textId="77777777" w:rsidR="00071665" w:rsidRDefault="00071665" w:rsidP="00BE65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6AEADB" w14:textId="1176B4A0" w:rsidR="007103A9" w:rsidRPr="005E4D9C" w:rsidRDefault="007103A9" w:rsidP="00BE65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4D9C">
              <w:rPr>
                <w:rFonts w:ascii="Arial" w:hAnsi="Arial" w:cs="Arial"/>
                <w:sz w:val="20"/>
                <w:szCs w:val="20"/>
              </w:rPr>
              <w:t>Asistentes:</w:t>
            </w:r>
          </w:p>
        </w:tc>
        <w:tc>
          <w:tcPr>
            <w:tcW w:w="6161" w:type="dxa"/>
            <w:vMerge w:val="restart"/>
            <w:tcMar>
              <w:left w:w="284" w:type="dxa"/>
            </w:tcMar>
            <w:vAlign w:val="center"/>
          </w:tcPr>
          <w:p w14:paraId="3DD42851" w14:textId="77777777" w:rsidR="00071665" w:rsidRDefault="00071665" w:rsidP="00BE65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C0B963" w14:textId="4BF949DC" w:rsidR="007103A9" w:rsidRPr="005E4D9C" w:rsidRDefault="007103A9" w:rsidP="00757A0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4D9C">
              <w:rPr>
                <w:rFonts w:ascii="Arial" w:hAnsi="Arial" w:cs="Arial"/>
                <w:sz w:val="20"/>
                <w:szCs w:val="20"/>
              </w:rPr>
              <w:t xml:space="preserve">Reunidos </w:t>
            </w:r>
            <w:r w:rsidR="00F03F20">
              <w:rPr>
                <w:rFonts w:ascii="Arial" w:hAnsi="Arial" w:cs="Arial"/>
                <w:sz w:val="20"/>
                <w:szCs w:val="20"/>
              </w:rPr>
              <w:t xml:space="preserve">en la fecha </w:t>
            </w:r>
            <w:r w:rsidR="00C454F0">
              <w:rPr>
                <w:rFonts w:ascii="Arial" w:hAnsi="Arial" w:cs="Arial"/>
                <w:sz w:val="20"/>
                <w:szCs w:val="20"/>
              </w:rPr>
              <w:t>indicada</w:t>
            </w:r>
            <w:r w:rsidR="00F03F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D9C">
              <w:rPr>
                <w:rFonts w:ascii="Arial" w:hAnsi="Arial" w:cs="Arial"/>
                <w:sz w:val="20"/>
                <w:szCs w:val="20"/>
              </w:rPr>
              <w:t xml:space="preserve">los componentes del departamento </w:t>
            </w:r>
            <w:r w:rsidR="00146BBA" w:rsidRPr="000F6DBB">
              <w:rPr>
                <w:rFonts w:ascii="Arial" w:hAnsi="Arial" w:cs="Arial"/>
                <w:sz w:val="20"/>
                <w:szCs w:val="20"/>
              </w:rPr>
              <w:t>didáctico</w:t>
            </w:r>
            <w:r w:rsidRPr="000F6DBB">
              <w:rPr>
                <w:rFonts w:ascii="Arial" w:hAnsi="Arial" w:cs="Arial"/>
                <w:sz w:val="20"/>
                <w:szCs w:val="20"/>
              </w:rPr>
              <w:t xml:space="preserve"> de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130700"/>
                <w:placeholder>
                  <w:docPart w:val="DF9810A8A58A49EB882623C48487A1F4"/>
                </w:placeholder>
                <w:showingPlcHdr/>
              </w:sdtPr>
              <w:sdtEndPr/>
              <w:sdtContent>
                <w:r w:rsidR="0034340D" w:rsidRPr="000F6DBB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</w:t>
                </w:r>
                <w:r w:rsidR="00146BBA" w:rsidRPr="000F6DBB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departamento</w:t>
                </w:r>
              </w:sdtContent>
            </w:sdt>
            <w:r w:rsidR="0034340D" w:rsidRPr="000F6D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6DBB">
              <w:rPr>
                <w:rFonts w:ascii="Arial" w:hAnsi="Arial" w:cs="Arial"/>
                <w:sz w:val="20"/>
                <w:szCs w:val="20"/>
              </w:rPr>
              <w:t>que s</w:t>
            </w:r>
            <w:r w:rsidRPr="005E4D9C">
              <w:rPr>
                <w:rFonts w:ascii="Arial" w:hAnsi="Arial" w:cs="Arial"/>
                <w:sz w:val="20"/>
                <w:szCs w:val="20"/>
              </w:rPr>
              <w:t xml:space="preserve">e relacionan al margen, con el objeto de estudiar la solicitud de revisión de la calificación final </w:t>
            </w:r>
            <w:r w:rsidR="0034340D" w:rsidRPr="00DF0E04">
              <w:rPr>
                <w:rFonts w:ascii="Arial" w:hAnsi="Arial" w:cs="Arial"/>
                <w:sz w:val="20"/>
                <w:szCs w:val="20"/>
              </w:rPr>
              <w:t>de</w:t>
            </w:r>
            <w:r w:rsidR="00A80057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39823491"/>
                <w:placeholder>
                  <w:docPart w:val="4C932CC25B914CB1AA1991DF3FF1FD12"/>
                </w:placeholder>
                <w:showingPlcHdr/>
                <w:dropDownList>
                  <w:listItem w:value="Elija un elemento."/>
                  <w:listItem w:displayText="INSUFICIENTE" w:value="INSUFICIENTE"/>
                  <w:listItem w:displayText="SUFICIENTE" w:value="SUFICIENTE"/>
                  <w:listItem w:displayText="BIEN" w:value="BIEN"/>
                  <w:listItem w:displayText="NOTABLE" w:value="NOTABLE"/>
                  <w:listItem w:displayText="SOBRESALIENTE" w:value="SOBRESALIENTE"/>
                </w:dropDownList>
              </w:sdtPr>
              <w:sdtContent>
                <w:r w:rsidR="00A80057" w:rsidRPr="00DF0E04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calificación</w:t>
                </w:r>
                <w:r w:rsidR="00A80057" w:rsidRPr="00DF0E0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.</w:t>
                </w:r>
              </w:sdtContent>
            </w:sdt>
            <w:r w:rsidR="00A80057">
              <w:rPr>
                <w:rFonts w:ascii="Arial" w:hAnsi="Arial" w:cs="Arial"/>
                <w:sz w:val="20"/>
                <w:szCs w:val="20"/>
              </w:rPr>
              <w:t>,</w:t>
            </w:r>
            <w:r w:rsidR="0034340D" w:rsidRPr="00DF0E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0751" w:rsidRPr="00DF0E04">
              <w:rPr>
                <w:rFonts w:ascii="Arial" w:hAnsi="Arial" w:cs="Arial"/>
                <w:sz w:val="20"/>
                <w:szCs w:val="20"/>
              </w:rPr>
              <w:t xml:space="preserve">otorgada </w:t>
            </w:r>
            <w:r w:rsidR="00900751" w:rsidRPr="007A0615">
              <w:rPr>
                <w:rFonts w:ascii="Arial" w:hAnsi="Arial" w:cs="Arial"/>
                <w:sz w:val="20"/>
                <w:szCs w:val="20"/>
              </w:rPr>
              <w:t>en la</w:t>
            </w:r>
            <w:r w:rsidR="00900751">
              <w:rPr>
                <w:rFonts w:ascii="Arial" w:hAnsi="Arial" w:cs="Arial"/>
                <w:sz w:val="20"/>
                <w:szCs w:val="20"/>
              </w:rPr>
              <w:t xml:space="preserve"> evaluación final de la materia de </w:t>
            </w: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583220714"/>
                <w:placeholder>
                  <w:docPart w:val="FE1C1EABE7444740837A3D42D9CD783B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900751"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</w:t>
                </w:r>
                <w:r w:rsidR="0090075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de </w:t>
                </w:r>
                <w:r w:rsidR="0090075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lastRenderedPageBreak/>
                  <w:t>la materia</w:t>
                </w:r>
              </w:sdtContent>
            </w:sdt>
            <w:r w:rsidR="00900751" w:rsidRPr="008935B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900751">
              <w:rPr>
                <w:rFonts w:ascii="Arial" w:hAnsi="Arial" w:cs="Arial"/>
                <w:noProof/>
                <w:sz w:val="20"/>
                <w:szCs w:val="20"/>
              </w:rPr>
              <w:t>a</w:t>
            </w:r>
            <w:r w:rsidR="00900751" w:rsidRPr="008935B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82674991"/>
                <w:placeholder>
                  <w:docPart w:val="E5C0C5BDF7354ECB9603716DEEC082BB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900751" w:rsidRPr="008935B3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Nombre y apellidos de</w:t>
                </w:r>
                <w:r w:rsidR="00900751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l alumno/a</w:t>
                </w:r>
              </w:sdtContent>
            </w:sdt>
            <w:r w:rsidR="00900751" w:rsidRPr="008935B3">
              <w:rPr>
                <w:rFonts w:ascii="Arial" w:hAnsi="Arial" w:cs="Arial"/>
                <w:noProof/>
                <w:color w:val="365F91" w:themeColor="accent1" w:themeShade="BF"/>
                <w:sz w:val="20"/>
                <w:szCs w:val="20"/>
              </w:rPr>
              <w:t>,</w:t>
            </w:r>
            <w:r w:rsidR="00900751" w:rsidRPr="008935B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alias w:val="alumno-a"/>
                <w:tag w:val="alumno-a"/>
                <w:id w:val="891391343"/>
                <w:placeholder>
                  <w:docPart w:val="0362A3ECB8DA4513A3A34D7B274DD20A"/>
                </w:placeholder>
                <w:showingPlcHdr/>
                <w:dropDownList>
                  <w:listItem w:value="Elija un elemento."/>
                  <w:listItem w:displayText="alumno" w:value="alumno"/>
                  <w:listItem w:displayText="alumna" w:value="alumna"/>
                </w:dropDownList>
              </w:sdtPr>
              <w:sdtEndPr/>
              <w:sdtContent>
                <w:r w:rsidR="00900751" w:rsidRPr="008935B3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 xml:space="preserve">Elija </w:t>
                </w:r>
                <w:r w:rsidR="00900751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género</w:t>
                </w:r>
              </w:sdtContent>
            </w:sdt>
            <w:r w:rsidR="00900751" w:rsidRPr="008935B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900751">
              <w:rPr>
                <w:rFonts w:ascii="Arial" w:hAnsi="Arial" w:cs="Arial"/>
                <w:sz w:val="20"/>
                <w:szCs w:val="20"/>
              </w:rPr>
              <w:t xml:space="preserve">del 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</w:rPr>
                <w:alias w:val="curso"/>
                <w:tag w:val="curso"/>
                <w:id w:val="1064294403"/>
                <w:placeholder>
                  <w:docPart w:val="CB7EEA446317482DB6B306E2A2893D95"/>
                </w:placeholder>
                <w:showingPlcHdr/>
                <w:dropDownList>
                  <w:listItem w:value="Elija un elemento."/>
                  <w:listItem w:displayText="primer" w:value="primer"/>
                  <w:listItem w:displayText="segundo" w:value="segundo"/>
                  <w:listItem w:displayText="tercer" w:value="tercer"/>
                  <w:listItem w:displayText="cuarto" w:value="cuarto"/>
                </w:dropDownList>
              </w:sdtPr>
              <w:sdtEndPr/>
              <w:sdtContent>
                <w:r w:rsidR="00900751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elija curso</w:t>
                </w:r>
              </w:sdtContent>
            </w:sdt>
            <w:r w:rsidR="00900751">
              <w:rPr>
                <w:rFonts w:ascii="Arial" w:hAnsi="Arial" w:cs="Arial"/>
                <w:sz w:val="20"/>
                <w:szCs w:val="20"/>
              </w:rPr>
              <w:t xml:space="preserve"> curso de Educación Secundaria Obligatoria,</w:t>
            </w:r>
            <w:r w:rsidR="00900751" w:rsidRPr="005E4D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4D9C">
              <w:rPr>
                <w:rFonts w:ascii="Arial" w:hAnsi="Arial" w:cs="Arial"/>
                <w:sz w:val="20"/>
                <w:szCs w:val="20"/>
              </w:rPr>
              <w:t>se hace constar lo siguiente:</w:t>
            </w:r>
          </w:p>
        </w:tc>
      </w:tr>
      <w:tr w:rsidR="0034340D" w14:paraId="1AAC8403" w14:textId="77777777" w:rsidTr="00071665">
        <w:trPr>
          <w:trHeight w:val="263"/>
        </w:trPr>
        <w:tc>
          <w:tcPr>
            <w:tcW w:w="3510" w:type="dxa"/>
          </w:tcPr>
          <w:p w14:paraId="213D2E78" w14:textId="4B676F11" w:rsidR="0034340D" w:rsidRPr="005E4D9C" w:rsidRDefault="00A80057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414239915"/>
                <w:placeholder>
                  <w:docPart w:val="0D26D069FFF94F5A9DF9B02C02135829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asistente1</w:t>
                </w:r>
              </w:sdtContent>
            </w:sdt>
          </w:p>
        </w:tc>
        <w:tc>
          <w:tcPr>
            <w:tcW w:w="6161" w:type="dxa"/>
            <w:vMerge/>
          </w:tcPr>
          <w:p w14:paraId="432C6F09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40D" w14:paraId="210CF479" w14:textId="77777777" w:rsidTr="00071665">
        <w:trPr>
          <w:trHeight w:val="280"/>
        </w:trPr>
        <w:tc>
          <w:tcPr>
            <w:tcW w:w="3510" w:type="dxa"/>
          </w:tcPr>
          <w:p w14:paraId="67513576" w14:textId="0E0685DF" w:rsidR="0034340D" w:rsidRPr="00A04805" w:rsidRDefault="00A80057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224983108"/>
                <w:placeholder>
                  <w:docPart w:val="A65023E30C324C5B92B4FEB077A45359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asistente2</w:t>
                </w:r>
              </w:sdtContent>
            </w:sdt>
          </w:p>
        </w:tc>
        <w:tc>
          <w:tcPr>
            <w:tcW w:w="6161" w:type="dxa"/>
            <w:vMerge/>
          </w:tcPr>
          <w:p w14:paraId="317CEFEC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40D" w14:paraId="79E9DCA7" w14:textId="77777777" w:rsidTr="00071665">
        <w:trPr>
          <w:trHeight w:val="263"/>
        </w:trPr>
        <w:tc>
          <w:tcPr>
            <w:tcW w:w="3510" w:type="dxa"/>
          </w:tcPr>
          <w:p w14:paraId="090B813B" w14:textId="790341A5" w:rsidR="0034340D" w:rsidRPr="00A04805" w:rsidRDefault="00A80057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586074478"/>
                <w:placeholder>
                  <w:docPart w:val="13B67A872ECD438CB61047E7EB98DEDD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asistente3</w:t>
                </w:r>
              </w:sdtContent>
            </w:sdt>
          </w:p>
        </w:tc>
        <w:tc>
          <w:tcPr>
            <w:tcW w:w="6161" w:type="dxa"/>
            <w:vMerge/>
          </w:tcPr>
          <w:p w14:paraId="19695B8D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40D" w14:paraId="4C261309" w14:textId="77777777" w:rsidTr="00071665">
        <w:trPr>
          <w:trHeight w:val="263"/>
        </w:trPr>
        <w:tc>
          <w:tcPr>
            <w:tcW w:w="3510" w:type="dxa"/>
          </w:tcPr>
          <w:p w14:paraId="1BC2E7DC" w14:textId="63E6A44E" w:rsidR="0034340D" w:rsidRPr="00A04805" w:rsidRDefault="00A80057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1398786265"/>
                <w:placeholder>
                  <w:docPart w:val="5D0E114D60684D9DB9FA28DCE67F9482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asistente4</w:t>
                </w:r>
              </w:sdtContent>
            </w:sdt>
          </w:p>
        </w:tc>
        <w:tc>
          <w:tcPr>
            <w:tcW w:w="6161" w:type="dxa"/>
            <w:vMerge/>
          </w:tcPr>
          <w:p w14:paraId="1F4599B2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40D" w14:paraId="5B0C2635" w14:textId="77777777" w:rsidTr="00071665">
        <w:trPr>
          <w:trHeight w:val="263"/>
        </w:trPr>
        <w:tc>
          <w:tcPr>
            <w:tcW w:w="3510" w:type="dxa"/>
          </w:tcPr>
          <w:p w14:paraId="6BB52426" w14:textId="569E55EF" w:rsidR="0034340D" w:rsidRPr="00A04805" w:rsidRDefault="00A80057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857856949"/>
                <w:placeholder>
                  <w:docPart w:val="0B4589044E304D149C1C2EBA69E8B076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>asistente5</w:t>
                </w:r>
              </w:sdtContent>
            </w:sdt>
          </w:p>
        </w:tc>
        <w:tc>
          <w:tcPr>
            <w:tcW w:w="6161" w:type="dxa"/>
            <w:vMerge/>
          </w:tcPr>
          <w:p w14:paraId="1F38A484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40D" w14:paraId="53C0B677" w14:textId="77777777" w:rsidTr="00071665">
        <w:trPr>
          <w:trHeight w:val="263"/>
        </w:trPr>
        <w:tc>
          <w:tcPr>
            <w:tcW w:w="3510" w:type="dxa"/>
          </w:tcPr>
          <w:p w14:paraId="7C229950" w14:textId="2238CC68" w:rsidR="0034340D" w:rsidRPr="00A04805" w:rsidRDefault="00A80057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650559934"/>
                <w:placeholder>
                  <w:docPart w:val="3AFE4B47FC6F4E748F14021ADA2D23B1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asistente6</w:t>
                </w:r>
              </w:sdtContent>
            </w:sdt>
          </w:p>
        </w:tc>
        <w:tc>
          <w:tcPr>
            <w:tcW w:w="6161" w:type="dxa"/>
            <w:vMerge/>
          </w:tcPr>
          <w:p w14:paraId="56609F00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40D" w14:paraId="34A06926" w14:textId="77777777" w:rsidTr="00071665">
        <w:trPr>
          <w:trHeight w:val="280"/>
        </w:trPr>
        <w:tc>
          <w:tcPr>
            <w:tcW w:w="3510" w:type="dxa"/>
          </w:tcPr>
          <w:p w14:paraId="2324C98D" w14:textId="48744354" w:rsidR="0034340D" w:rsidRPr="00A04805" w:rsidRDefault="00A80057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1612513406"/>
                <w:placeholder>
                  <w:docPart w:val="BF12DA8B96B4467D85049EEA001769AA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asistente7</w:t>
                </w:r>
              </w:sdtContent>
            </w:sdt>
          </w:p>
        </w:tc>
        <w:tc>
          <w:tcPr>
            <w:tcW w:w="6161" w:type="dxa"/>
            <w:vMerge/>
          </w:tcPr>
          <w:p w14:paraId="5554E34A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40D" w14:paraId="167CBE12" w14:textId="77777777" w:rsidTr="00071665">
        <w:trPr>
          <w:trHeight w:val="263"/>
        </w:trPr>
        <w:tc>
          <w:tcPr>
            <w:tcW w:w="3510" w:type="dxa"/>
          </w:tcPr>
          <w:p w14:paraId="08EE936D" w14:textId="148E4F89" w:rsidR="0034340D" w:rsidRPr="00A04805" w:rsidRDefault="00A80057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-936675941"/>
                <w:placeholder>
                  <w:docPart w:val="EFC90B40757C402DB1BED73D8CB5D49F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asistente8</w:t>
                </w:r>
              </w:sdtContent>
            </w:sdt>
          </w:p>
        </w:tc>
        <w:tc>
          <w:tcPr>
            <w:tcW w:w="6161" w:type="dxa"/>
            <w:vMerge/>
          </w:tcPr>
          <w:p w14:paraId="439A6E0D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340D" w14:paraId="156ABC40" w14:textId="77777777" w:rsidTr="00071665">
        <w:trPr>
          <w:trHeight w:val="280"/>
        </w:trPr>
        <w:tc>
          <w:tcPr>
            <w:tcW w:w="3510" w:type="dxa"/>
          </w:tcPr>
          <w:p w14:paraId="4A9467BE" w14:textId="6A465D61" w:rsidR="0034340D" w:rsidRPr="00A04805" w:rsidRDefault="00A80057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color w:val="365F91" w:themeColor="accent1" w:themeShade="BF"/>
                  <w:sz w:val="20"/>
                  <w:szCs w:val="20"/>
                </w:rPr>
                <w:id w:val="308206590"/>
                <w:placeholder>
                  <w:docPart w:val="95733EF8C2364210BA4016A374AECBFB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34340D" w:rsidRPr="00550F9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Nombre y apellidos del </w:t>
                </w:r>
                <w:r w:rsidR="0034340D">
                  <w:rPr>
                    <w:rStyle w:val="Textodelmarcadordeposicin"/>
                    <w:rFonts w:ascii="Arial" w:hAnsi="Arial" w:cs="Arial"/>
                    <w:color w:val="365F91" w:themeColor="accent1" w:themeShade="BF"/>
                    <w:sz w:val="20"/>
                    <w:szCs w:val="20"/>
                  </w:rPr>
                  <w:t xml:space="preserve"> asistente9</w:t>
                </w:r>
              </w:sdtContent>
            </w:sdt>
          </w:p>
        </w:tc>
        <w:tc>
          <w:tcPr>
            <w:tcW w:w="6161" w:type="dxa"/>
            <w:vMerge/>
          </w:tcPr>
          <w:p w14:paraId="3A5CCE7F" w14:textId="77777777" w:rsidR="0034340D" w:rsidRPr="001B5609" w:rsidRDefault="0034340D" w:rsidP="003434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4AC42D" w14:textId="7D27DAD5" w:rsidR="005E4D9C" w:rsidRDefault="00A04805" w:rsidP="00D04F5D">
      <w:pPr>
        <w:rPr>
          <w:rFonts w:ascii="Arial" w:hAnsi="Arial" w:cs="Arial"/>
          <w:sz w:val="20"/>
          <w:szCs w:val="20"/>
        </w:rPr>
      </w:pPr>
      <w:r w:rsidRPr="00A04805">
        <w:rPr>
          <w:rFonts w:ascii="Arial" w:hAnsi="Arial" w:cs="Arial"/>
          <w:sz w:val="20"/>
          <w:szCs w:val="20"/>
        </w:rPr>
        <w:t>I.- DESCRIPCIÓN DE HECHOS Y ACTUACIONES PREVIAS</w:t>
      </w:r>
      <w:r w:rsidR="004731BD">
        <w:rPr>
          <w:rFonts w:ascii="Arial" w:hAnsi="Arial" w:cs="Arial"/>
          <w:sz w:val="20"/>
          <w:szCs w:val="20"/>
        </w:rPr>
        <w:t>:</w:t>
      </w:r>
    </w:p>
    <w:p w14:paraId="2D7881FF" w14:textId="031FE204" w:rsidR="005E4D9C" w:rsidRDefault="005E4D9C" w:rsidP="00D04F5D">
      <w:pPr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048708DE" w14:textId="77777777" w:rsidTr="0034340D">
        <w:trPr>
          <w:trHeight w:val="2024"/>
        </w:trPr>
        <w:tc>
          <w:tcPr>
            <w:tcW w:w="9639" w:type="dxa"/>
            <w:vAlign w:val="center"/>
          </w:tcPr>
          <w:p w14:paraId="09D9D32D" w14:textId="3C89E0A6" w:rsidR="005A402D" w:rsidRPr="005A402D" w:rsidRDefault="0034340D" w:rsidP="003049C6">
            <w:pPr>
              <w:spacing w:before="60" w:after="60" w:line="360" w:lineRule="auto"/>
              <w:ind w:firstLine="313"/>
              <w:rPr>
                <w:rFonts w:ascii="Arial" w:hAnsi="Arial" w:cs="Arial"/>
                <w:sz w:val="20"/>
                <w:szCs w:val="20"/>
              </w:rPr>
            </w:pPr>
            <w:r w:rsidRPr="0086290E">
              <w:rPr>
                <w:rFonts w:ascii="Arial" w:hAnsi="Arial" w:cs="Arial"/>
                <w:i/>
                <w:iCs/>
                <w:sz w:val="20"/>
                <w:szCs w:val="20"/>
              </w:rPr>
              <w:t>Recoja lo alegado en la solicitud de revisión, indicando que las aclaraciones por parte del profesor/a que imparte la materia no han satisfecho a la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6290E">
              <w:rPr>
                <w:rFonts w:ascii="Arial" w:hAnsi="Arial" w:cs="Arial"/>
                <w:i/>
                <w:iCs/>
                <w:sz w:val="20"/>
                <w:szCs w:val="20"/>
              </w:rPr>
              <w:t>persona reclamant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e, así como otros hechos y actuaciones que se consideren relevantes</w:t>
            </w:r>
          </w:p>
        </w:tc>
      </w:tr>
    </w:tbl>
    <w:p w14:paraId="4B6BE3DF" w14:textId="628A0601" w:rsid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22254765" w14:textId="77777777" w:rsidR="00BE65B4" w:rsidRDefault="00BE65B4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64153505" w14:textId="708DB033" w:rsidR="00A04805" w:rsidRDefault="00A04805" w:rsidP="005A402D">
      <w:pPr>
        <w:rPr>
          <w:rFonts w:ascii="Arial" w:hAnsi="Arial" w:cs="Arial"/>
          <w:sz w:val="20"/>
          <w:szCs w:val="20"/>
          <w:lang w:val="es-ES_tradnl"/>
        </w:rPr>
      </w:pPr>
      <w:r w:rsidRPr="00A04805">
        <w:rPr>
          <w:rFonts w:ascii="Arial" w:hAnsi="Arial" w:cs="Arial"/>
          <w:sz w:val="20"/>
          <w:szCs w:val="20"/>
          <w:lang w:val="es-ES_tradnl"/>
        </w:rPr>
        <w:t>II.- ANÁLISIS DEL PROCESO DE EVALUACIÓN DEL ALUMNO/A</w:t>
      </w:r>
      <w:r w:rsidR="004731BD">
        <w:rPr>
          <w:rFonts w:ascii="Arial" w:hAnsi="Arial" w:cs="Arial"/>
          <w:sz w:val="20"/>
          <w:szCs w:val="20"/>
          <w:lang w:val="es-ES_tradnl"/>
        </w:rPr>
        <w:t>:</w:t>
      </w:r>
    </w:p>
    <w:p w14:paraId="3D65DBC1" w14:textId="77777777" w:rsidR="00A04805" w:rsidRPr="005A402D" w:rsidRDefault="00A04805" w:rsidP="005A402D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2A26530A" w14:textId="77777777" w:rsidTr="00757A0E">
        <w:trPr>
          <w:trHeight w:val="3224"/>
        </w:trPr>
        <w:tc>
          <w:tcPr>
            <w:tcW w:w="9639" w:type="dxa"/>
          </w:tcPr>
          <w:p w14:paraId="79FD3945" w14:textId="129B6CEB" w:rsidR="005A402D" w:rsidRPr="001872EE" w:rsidRDefault="0053535E" w:rsidP="004731BD">
            <w:pPr>
              <w:pStyle w:val="Prrafodelista"/>
              <w:numPr>
                <w:ilvl w:val="0"/>
                <w:numId w:val="2"/>
              </w:numPr>
              <w:spacing w:before="60"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Adecuación de </w:t>
            </w:r>
            <w:r w:rsidR="00356303" w:rsidRPr="00356303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757A0E">
              <w:rPr>
                <w:rFonts w:ascii="Arial" w:hAnsi="Arial" w:cs="Arial"/>
                <w:b/>
                <w:bCs/>
                <w:sz w:val="20"/>
                <w:szCs w:val="20"/>
              </w:rPr>
              <w:t>as competencias, criterios de evaluación y saberes básicos</w:t>
            </w:r>
            <w:r w:rsidR="00356303" w:rsidRPr="003563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F43C7" w:rsidRPr="00757A0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1F43C7">
              <w:rPr>
                <w:rFonts w:ascii="Arial" w:hAnsi="Arial" w:cs="Arial"/>
                <w:sz w:val="20"/>
                <w:szCs w:val="20"/>
              </w:rPr>
              <w:t>el departamento</w:t>
            </w:r>
            <w:r w:rsidR="008B6C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4805" w:rsidRPr="001872EE">
              <w:rPr>
                <w:rFonts w:ascii="Arial" w:hAnsi="Arial" w:cs="Arial"/>
                <w:sz w:val="20"/>
                <w:szCs w:val="20"/>
              </w:rPr>
              <w:t xml:space="preserve">valorará </w:t>
            </w:r>
            <w:r w:rsidR="002D165A">
              <w:rPr>
                <w:rFonts w:ascii="Arial" w:hAnsi="Arial" w:cs="Arial"/>
                <w:sz w:val="20"/>
                <w:szCs w:val="20"/>
              </w:rPr>
              <w:t>si dichos elementos</w:t>
            </w:r>
            <w:r w:rsidR="00757A0E">
              <w:rPr>
                <w:rFonts w:ascii="Arial" w:hAnsi="Arial" w:cs="Arial"/>
                <w:sz w:val="20"/>
                <w:szCs w:val="20"/>
              </w:rPr>
              <w:t xml:space="preserve"> curriculares</w:t>
            </w:r>
            <w:r w:rsidR="002D165A">
              <w:rPr>
                <w:rFonts w:ascii="Arial" w:hAnsi="Arial" w:cs="Arial"/>
                <w:sz w:val="20"/>
                <w:szCs w:val="20"/>
              </w:rPr>
              <w:t>, recogidos en la programación didáctica</w:t>
            </w:r>
            <w:r w:rsidR="00A04805" w:rsidRPr="001872E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D165A">
              <w:rPr>
                <w:rFonts w:ascii="Arial" w:hAnsi="Arial" w:cs="Arial"/>
                <w:sz w:val="20"/>
                <w:szCs w:val="20"/>
              </w:rPr>
              <w:t>se adecúan a los que se han aplicado a la evaluación del aprendizaje del alumno</w:t>
            </w:r>
            <w:r w:rsidR="00B578C3">
              <w:rPr>
                <w:rFonts w:ascii="Arial" w:hAnsi="Arial" w:cs="Arial"/>
                <w:sz w:val="20"/>
                <w:szCs w:val="20"/>
              </w:rPr>
              <w:t>/a</w:t>
            </w:r>
            <w:r w:rsidR="00A04805" w:rsidRPr="001872EE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5D03DAED" w14:textId="77777777" w:rsidR="00757A0E" w:rsidRDefault="00757A0E" w:rsidP="00757A0E">
            <w:pPr>
              <w:pStyle w:val="Prrafodelista"/>
              <w:spacing w:after="120" w:line="360" w:lineRule="auto"/>
              <w:ind w:left="71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8B0408" w14:textId="6DE09D6A" w:rsidR="00757A0E" w:rsidRPr="005A402D" w:rsidRDefault="00757A0E" w:rsidP="00757A0E">
            <w:pPr>
              <w:pStyle w:val="Prrafodelista"/>
              <w:spacing w:after="120" w:line="360" w:lineRule="auto"/>
              <w:ind w:left="71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4C7FF4" w14:textId="77777777" w:rsidR="005A402D" w:rsidRP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1B382B27" w14:textId="77777777" w:rsidTr="0034340D">
        <w:trPr>
          <w:trHeight w:val="3682"/>
        </w:trPr>
        <w:tc>
          <w:tcPr>
            <w:tcW w:w="9639" w:type="dxa"/>
          </w:tcPr>
          <w:p w14:paraId="768B53F0" w14:textId="339D659A" w:rsidR="005A402D" w:rsidRPr="004731BD" w:rsidRDefault="00A04805" w:rsidP="004731BD">
            <w:pPr>
              <w:pStyle w:val="Prrafodelista"/>
              <w:numPr>
                <w:ilvl w:val="0"/>
                <w:numId w:val="2"/>
              </w:numPr>
              <w:spacing w:before="60" w:after="120"/>
              <w:ind w:left="319" w:hanging="319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34372498"/>
            <w:r w:rsidRPr="004731B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Adecuación de los procedimientos</w:t>
            </w:r>
            <w:r w:rsidR="0034340D">
              <w:rPr>
                <w:rFonts w:ascii="Arial" w:hAnsi="Arial" w:cs="Arial"/>
                <w:b/>
                <w:bCs/>
                <w:sz w:val="20"/>
                <w:szCs w:val="20"/>
              </w:rPr>
              <w:t>, actividades</w:t>
            </w:r>
            <w:r w:rsidRPr="00473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instrumentos de evaluación </w:t>
            </w:r>
            <w:r w:rsidR="002D165A" w:rsidRPr="004731BD">
              <w:rPr>
                <w:rFonts w:ascii="Arial" w:hAnsi="Arial" w:cs="Arial"/>
                <w:b/>
                <w:bCs/>
                <w:sz w:val="20"/>
                <w:szCs w:val="20"/>
              </w:rPr>
              <w:t>que, en todo caso, deberán garantizar el carácter continuo y forma</w:t>
            </w:r>
            <w:r w:rsidR="001F43C7">
              <w:rPr>
                <w:rFonts w:ascii="Arial" w:hAnsi="Arial" w:cs="Arial"/>
                <w:b/>
                <w:bCs/>
                <w:sz w:val="20"/>
                <w:szCs w:val="20"/>
              </w:rPr>
              <w:t>tivo</w:t>
            </w:r>
            <w:r w:rsidR="002D165A" w:rsidRPr="00473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la evaluación </w:t>
            </w:r>
            <w:r w:rsidRPr="004731BD">
              <w:rPr>
                <w:rFonts w:ascii="Arial" w:hAnsi="Arial" w:cs="Arial"/>
                <w:sz w:val="20"/>
                <w:szCs w:val="20"/>
              </w:rPr>
              <w:t>(</w:t>
            </w:r>
            <w:r w:rsidR="001F43C7">
              <w:rPr>
                <w:rFonts w:ascii="Arial" w:hAnsi="Arial" w:cs="Arial"/>
                <w:sz w:val="20"/>
                <w:szCs w:val="20"/>
              </w:rPr>
              <w:t>el departamento</w:t>
            </w:r>
            <w:r w:rsidR="009C3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31BD">
              <w:rPr>
                <w:rFonts w:ascii="Arial" w:hAnsi="Arial" w:cs="Arial"/>
                <w:sz w:val="20"/>
                <w:szCs w:val="20"/>
              </w:rPr>
              <w:t>valorará la adecuación, a la vista del registro de calificaciones del alumno/a, de los trabajos realizados por el mismo y su valoración, y del tipo, variedad, número, y extensión de pruebas realizadas y de su revisión a la luz de lo recogido en la parte correspondiente de la programación):</w:t>
            </w:r>
          </w:p>
          <w:p w14:paraId="5A2010FA" w14:textId="384F9232" w:rsidR="005A402D" w:rsidRPr="005A402D" w:rsidRDefault="005A402D" w:rsidP="00BE65B4">
            <w:pPr>
              <w:spacing w:before="60" w:after="60" w:line="360" w:lineRule="auto"/>
              <w:ind w:firstLine="3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54DC32F6" w14:textId="3CAAE368" w:rsidR="005A402D" w:rsidRDefault="005A402D" w:rsidP="009A646F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A04805" w:rsidRPr="005A402D" w14:paraId="1F8E4C15" w14:textId="77777777" w:rsidTr="0034340D">
        <w:trPr>
          <w:trHeight w:val="3539"/>
        </w:trPr>
        <w:tc>
          <w:tcPr>
            <w:tcW w:w="9639" w:type="dxa"/>
          </w:tcPr>
          <w:p w14:paraId="75BF0B73" w14:textId="05699E76" w:rsidR="00A04805" w:rsidRPr="001872EE" w:rsidRDefault="006A2A08" w:rsidP="004731BD">
            <w:pPr>
              <w:pStyle w:val="Prrafodelista"/>
              <w:numPr>
                <w:ilvl w:val="0"/>
                <w:numId w:val="2"/>
              </w:numPr>
              <w:spacing w:before="60" w:after="120"/>
              <w:ind w:left="319" w:hanging="28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72EE">
              <w:rPr>
                <w:rFonts w:ascii="Arial" w:hAnsi="Arial" w:cs="Arial"/>
                <w:b/>
                <w:bCs/>
                <w:sz w:val="20"/>
                <w:szCs w:val="20"/>
              </w:rPr>
              <w:t>Correcta aplicación de los criterios de calificación y evaluación</w:t>
            </w:r>
            <w:r w:rsidR="001B1473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1872EE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B1473">
              <w:rPr>
                <w:rFonts w:ascii="Arial" w:hAnsi="Arial" w:cs="Arial"/>
                <w:sz w:val="20"/>
                <w:szCs w:val="20"/>
              </w:rPr>
              <w:t>E</w:t>
            </w:r>
            <w:r w:rsidRPr="001872EE">
              <w:rPr>
                <w:rFonts w:ascii="Arial" w:hAnsi="Arial" w:cs="Arial"/>
                <w:sz w:val="20"/>
                <w:szCs w:val="20"/>
              </w:rPr>
              <w:t>l departamento valorará si los criterios de evaluación, recogidos en la programación, han sido aplicados a través de</w:t>
            </w:r>
            <w:r w:rsidR="0034340D">
              <w:rPr>
                <w:rFonts w:ascii="Arial" w:hAnsi="Arial" w:cs="Arial"/>
                <w:sz w:val="20"/>
                <w:szCs w:val="20"/>
              </w:rPr>
              <w:t xml:space="preserve"> actividades e</w:t>
            </w:r>
            <w:r w:rsidRPr="001872EE">
              <w:rPr>
                <w:rFonts w:ascii="Arial" w:hAnsi="Arial" w:cs="Arial"/>
                <w:sz w:val="20"/>
                <w:szCs w:val="20"/>
              </w:rPr>
              <w:t xml:space="preserve"> instrumentos que resulten adecuados y coherentes con aquello que deben medir. También se valorará si se han aplicado los crit</w:t>
            </w:r>
            <w:r w:rsidR="00BE65B4">
              <w:rPr>
                <w:rFonts w:ascii="Arial" w:hAnsi="Arial" w:cs="Arial"/>
                <w:sz w:val="20"/>
                <w:szCs w:val="20"/>
              </w:rPr>
              <w:t>erios de calificación previstos</w:t>
            </w:r>
            <w:r w:rsidRPr="001872EE">
              <w:rPr>
                <w:rFonts w:ascii="Arial" w:hAnsi="Arial" w:cs="Arial"/>
                <w:sz w:val="20"/>
                <w:szCs w:val="20"/>
              </w:rPr>
              <w:t xml:space="preserve"> según consta en los registros y en las valoraciones realizadas de ejercicios, pruebas, trabajos, etc.):</w:t>
            </w:r>
          </w:p>
          <w:p w14:paraId="1D92B09D" w14:textId="01BB2466" w:rsidR="006A2A08" w:rsidRPr="005A402D" w:rsidRDefault="006A2A08" w:rsidP="00BE65B4">
            <w:pPr>
              <w:spacing w:before="60" w:after="60" w:line="360" w:lineRule="auto"/>
              <w:ind w:firstLine="31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2E98C" w14:textId="56264E64" w:rsidR="00A04805" w:rsidRDefault="00A04805" w:rsidP="009A646F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07B01F5" w14:textId="77777777" w:rsidR="00BE65B4" w:rsidRDefault="00BE65B4" w:rsidP="002A2A58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9B9D7E" w14:textId="08C81FDC" w:rsidR="002A2A58" w:rsidRPr="002A2A58" w:rsidRDefault="002A2A58" w:rsidP="002A2A58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  <w:r w:rsidRPr="002A2A58">
        <w:rPr>
          <w:rFonts w:ascii="Arial" w:hAnsi="Arial" w:cs="Arial"/>
          <w:sz w:val="20"/>
          <w:szCs w:val="20"/>
          <w:lang w:val="es-ES_tradnl"/>
        </w:rPr>
        <w:t>III.- DECISIÓN SOBRE LA RECLAMACIÓN</w:t>
      </w:r>
      <w:r w:rsidR="004731BD">
        <w:rPr>
          <w:rFonts w:ascii="Arial" w:hAnsi="Arial" w:cs="Arial"/>
          <w:sz w:val="20"/>
          <w:szCs w:val="20"/>
          <w:lang w:val="es-ES_tradnl"/>
        </w:rPr>
        <w:t>:</w:t>
      </w:r>
    </w:p>
    <w:p w14:paraId="48F5A9F0" w14:textId="77777777" w:rsidR="002A2A58" w:rsidRPr="002A2A58" w:rsidRDefault="002A2A58" w:rsidP="002A2A58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92B9410" w14:textId="78770F6D" w:rsidR="002A2A58" w:rsidRPr="007103A9" w:rsidRDefault="002A2A58" w:rsidP="0034340D">
      <w:pPr>
        <w:spacing w:line="360" w:lineRule="auto"/>
        <w:ind w:right="74" w:firstLine="284"/>
        <w:jc w:val="both"/>
        <w:rPr>
          <w:rFonts w:ascii="Arial" w:hAnsi="Arial" w:cs="Arial"/>
          <w:sz w:val="20"/>
          <w:szCs w:val="20"/>
        </w:rPr>
      </w:pPr>
      <w:r w:rsidRPr="002A2A58">
        <w:rPr>
          <w:rFonts w:ascii="Arial" w:hAnsi="Arial" w:cs="Arial"/>
          <w:sz w:val="20"/>
          <w:szCs w:val="20"/>
          <w:lang w:val="es-ES_tradnl"/>
        </w:rPr>
        <w:t xml:space="preserve">A la vista del análisis de los motivos de la reclamación y de la revisión realizada según se detalla en los apartados anteriores, el departamento </w:t>
      </w:r>
      <w:r w:rsidR="00757A0E">
        <w:rPr>
          <w:rFonts w:ascii="Arial" w:hAnsi="Arial" w:cs="Arial"/>
          <w:sz w:val="20"/>
          <w:szCs w:val="20"/>
          <w:lang w:val="es-ES_tradnl"/>
        </w:rPr>
        <w:t>didáctico</w:t>
      </w:r>
      <w:r w:rsidR="009C332F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C332F" w:rsidRPr="00A80057">
        <w:rPr>
          <w:rFonts w:ascii="Arial" w:hAnsi="Arial" w:cs="Arial"/>
          <w:sz w:val="20"/>
          <w:szCs w:val="20"/>
          <w:lang w:val="es-ES_tradnl"/>
        </w:rPr>
        <w:t xml:space="preserve">de </w:t>
      </w:r>
      <w:sdt>
        <w:sdtPr>
          <w:rPr>
            <w:rFonts w:ascii="Arial" w:hAnsi="Arial" w:cs="Arial"/>
            <w:sz w:val="20"/>
            <w:szCs w:val="20"/>
          </w:rPr>
          <w:id w:val="1585579194"/>
          <w:placeholder>
            <w:docPart w:val="2436EF7C5A8F4CACACA3B26B9104451C"/>
          </w:placeholder>
          <w:showingPlcHdr/>
        </w:sdtPr>
        <w:sdtEndPr/>
        <w:sdtContent>
          <w:r w:rsidR="0034340D" w:rsidRPr="00A80057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nombre </w:t>
          </w:r>
          <w:r w:rsidR="00757A0E" w:rsidRPr="00A80057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departamento</w:t>
          </w:r>
        </w:sdtContent>
      </w:sdt>
      <w:r w:rsidR="009C332F" w:rsidRPr="00A80057">
        <w:rPr>
          <w:rFonts w:ascii="Arial" w:hAnsi="Arial" w:cs="Arial"/>
          <w:sz w:val="20"/>
          <w:szCs w:val="20"/>
          <w:lang w:val="es-ES_tradnl"/>
        </w:rPr>
        <w:t xml:space="preserve">, </w:t>
      </w:r>
      <w:r w:rsidRPr="00A80057">
        <w:rPr>
          <w:rFonts w:ascii="Arial" w:hAnsi="Arial" w:cs="Arial"/>
          <w:sz w:val="20"/>
          <w:szCs w:val="20"/>
          <w:lang w:val="es-ES_tradnl"/>
        </w:rPr>
        <w:t>cuyo número de componentes es de</w:t>
      </w:r>
      <w:bookmarkStart w:id="1" w:name="_Hlk160361274"/>
      <w:sdt>
        <w:sdtPr>
          <w:rPr>
            <w:rFonts w:ascii="Arial" w:hAnsi="Arial" w:cs="Arial"/>
            <w:sz w:val="20"/>
            <w:szCs w:val="20"/>
            <w:lang w:val="es-ES_tradnl"/>
          </w:rPr>
          <w:id w:val="1191801944"/>
          <w:placeholder>
            <w:docPart w:val="DefaultPlaceholder_-1854013440"/>
          </w:placeholder>
        </w:sdtPr>
        <w:sdtEndPr/>
        <w:sdtContent>
          <w:r w:rsidR="0034340D" w:rsidRPr="00A80057">
            <w:rPr>
              <w:rFonts w:ascii="Arial" w:hAnsi="Arial" w:cs="Arial"/>
              <w:sz w:val="20"/>
              <w:szCs w:val="20"/>
              <w:lang w:val="es-ES_tradnl"/>
            </w:rPr>
            <w:t xml:space="preserve"> </w:t>
          </w:r>
          <w:proofErr w:type="spellStart"/>
          <w:r w:rsidR="0034340D" w:rsidRPr="00A80057">
            <w:rPr>
              <w:rFonts w:ascii="Arial" w:hAnsi="Arial" w:cs="Arial"/>
              <w:color w:val="365F91" w:themeColor="accent1" w:themeShade="BF"/>
              <w:sz w:val="20"/>
              <w:szCs w:val="20"/>
              <w:lang w:val="es-ES_tradnl"/>
            </w:rPr>
            <w:t>nº</w:t>
          </w:r>
          <w:proofErr w:type="spellEnd"/>
          <w:r w:rsidR="0034340D" w:rsidRPr="00A80057">
            <w:rPr>
              <w:rFonts w:ascii="Arial" w:hAnsi="Arial" w:cs="Arial"/>
              <w:color w:val="365F91" w:themeColor="accent1" w:themeShade="BF"/>
              <w:sz w:val="20"/>
              <w:szCs w:val="20"/>
              <w:lang w:val="es-ES_tradnl"/>
            </w:rPr>
            <w:t xml:space="preserve"> total docentes </w:t>
          </w:r>
          <w:proofErr w:type="spellStart"/>
          <w:r w:rsidR="0034340D" w:rsidRPr="00A80057">
            <w:rPr>
              <w:rFonts w:ascii="Arial" w:hAnsi="Arial" w:cs="Arial"/>
              <w:color w:val="365F91" w:themeColor="accent1" w:themeShade="BF"/>
              <w:sz w:val="20"/>
              <w:szCs w:val="20"/>
              <w:lang w:val="es-ES_tradnl"/>
            </w:rPr>
            <w:t>dpto</w:t>
          </w:r>
          <w:proofErr w:type="spellEnd"/>
        </w:sdtContent>
      </w:sdt>
      <w:r w:rsidRPr="00A80057">
        <w:rPr>
          <w:rFonts w:ascii="Arial" w:hAnsi="Arial" w:cs="Arial"/>
          <w:sz w:val="20"/>
          <w:szCs w:val="20"/>
          <w:lang w:val="es-ES_tradnl"/>
        </w:rPr>
        <w:t xml:space="preserve">, de los que han asistido a la reunión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725377536"/>
          <w:placeholder>
            <w:docPart w:val="DefaultPlaceholder_-1854013440"/>
          </w:placeholder>
        </w:sdtPr>
        <w:sdtEndPr/>
        <w:sdtContent>
          <w:proofErr w:type="spellStart"/>
          <w:r w:rsidR="0034340D" w:rsidRPr="00A80057">
            <w:rPr>
              <w:rFonts w:ascii="Arial" w:hAnsi="Arial" w:cs="Arial"/>
              <w:color w:val="365F91" w:themeColor="accent1" w:themeShade="BF"/>
              <w:sz w:val="20"/>
              <w:szCs w:val="20"/>
              <w:lang w:val="es-ES_tradnl"/>
            </w:rPr>
            <w:t>nº</w:t>
          </w:r>
          <w:proofErr w:type="spellEnd"/>
          <w:r w:rsidR="0034340D" w:rsidRPr="00A80057">
            <w:rPr>
              <w:rFonts w:ascii="Arial" w:hAnsi="Arial" w:cs="Arial"/>
              <w:color w:val="365F91" w:themeColor="accent1" w:themeShade="BF"/>
              <w:sz w:val="20"/>
              <w:szCs w:val="20"/>
              <w:lang w:val="es-ES_tradnl"/>
            </w:rPr>
            <w:t xml:space="preserve"> asistentes reunión</w:t>
          </w:r>
        </w:sdtContent>
      </w:sdt>
      <w:r w:rsidRPr="00A80057">
        <w:rPr>
          <w:rFonts w:ascii="Arial" w:hAnsi="Arial" w:cs="Arial"/>
          <w:sz w:val="20"/>
          <w:szCs w:val="20"/>
          <w:lang w:val="es-ES_tradnl"/>
        </w:rPr>
        <w:t xml:space="preserve">, </w:t>
      </w:r>
      <w:bookmarkEnd w:id="1"/>
      <w:r w:rsidRPr="00A80057">
        <w:rPr>
          <w:rFonts w:ascii="Arial" w:hAnsi="Arial" w:cs="Arial"/>
          <w:sz w:val="20"/>
          <w:szCs w:val="20"/>
          <w:lang w:val="es-ES_tradnl"/>
        </w:rPr>
        <w:t xml:space="preserve">ha adoptado </w:t>
      </w:r>
      <w:bookmarkStart w:id="2" w:name="_Hlk160361343"/>
      <w:r w:rsidRPr="00A80057">
        <w:rPr>
          <w:rFonts w:ascii="Arial" w:hAnsi="Arial" w:cs="Arial"/>
          <w:sz w:val="20"/>
          <w:szCs w:val="20"/>
          <w:lang w:val="es-ES_tradnl"/>
        </w:rPr>
        <w:t>por</w:t>
      </w:r>
      <w:r w:rsidR="0034340D" w:rsidRPr="00A80057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-196317683"/>
          <w:placeholder>
            <w:docPart w:val="690EE77183EB4495A151B11FA3202C32"/>
          </w:placeholder>
          <w:showingPlcHdr/>
          <w:dropDownList>
            <w:listItem w:value="Elija un elemento."/>
            <w:listItem w:displayText="unanimidad" w:value="unanimidad"/>
            <w:listItem w:displayText="mayoría" w:value="mayoría"/>
          </w:dropDownList>
        </w:sdtPr>
        <w:sdtEndPr/>
        <w:sdtContent>
          <w:r w:rsidR="0034340D" w:rsidRPr="00A8005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elemento.</w:t>
          </w:r>
        </w:sdtContent>
      </w:sdt>
      <w:r w:rsidRPr="00A80057">
        <w:rPr>
          <w:rFonts w:ascii="Arial" w:hAnsi="Arial" w:cs="Arial"/>
          <w:sz w:val="20"/>
          <w:szCs w:val="20"/>
          <w:lang w:val="es-ES_tradnl"/>
        </w:rPr>
        <w:t xml:space="preserve"> la decisión </w:t>
      </w:r>
      <w:r w:rsidR="0034340D" w:rsidRPr="00A80057">
        <w:rPr>
          <w:rFonts w:ascii="Arial" w:hAnsi="Arial" w:cs="Arial"/>
          <w:sz w:val="20"/>
          <w:szCs w:val="20"/>
          <w:lang w:val="es-ES_tradnl"/>
        </w:rPr>
        <w:t xml:space="preserve">de </w:t>
      </w:r>
      <w:sdt>
        <w:sdtPr>
          <w:rPr>
            <w:rFonts w:ascii="Arial" w:hAnsi="Arial" w:cs="Arial"/>
            <w:noProof/>
            <w:sz w:val="20"/>
            <w:szCs w:val="20"/>
          </w:rPr>
          <w:alias w:val="conclusión"/>
          <w:tag w:val="conclusión"/>
          <w:id w:val="-1423637133"/>
          <w:placeholder>
            <w:docPart w:val="DB544F5528FD4E6EB73FD7814EB23DE4"/>
          </w:placeholder>
          <w:showingPlcHdr/>
          <w:dropDownList>
            <w:listItem w:value="Elija un elemento."/>
            <w:listItem w:displayText="RATIFICAR" w:value="RATIFICAR"/>
            <w:listItem w:displayText="MODIFICAR" w:value="MODIFICAR"/>
          </w:dropDownList>
        </w:sdtPr>
        <w:sdtEndPr/>
        <w:sdtContent>
          <w:r w:rsidR="0034340D" w:rsidRPr="00A8005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sdtContent>
      </w:sdt>
      <w:r w:rsidR="0034340D" w:rsidRPr="00A80057">
        <w:rPr>
          <w:rFonts w:ascii="Arial" w:hAnsi="Arial" w:cs="Arial"/>
          <w:sz w:val="20"/>
          <w:szCs w:val="20"/>
        </w:rPr>
        <w:t xml:space="preserve"> </w:t>
      </w:r>
      <w:bookmarkEnd w:id="2"/>
      <w:r w:rsidR="0034340D" w:rsidRPr="00A80057">
        <w:rPr>
          <w:rFonts w:ascii="Arial" w:hAnsi="Arial" w:cs="Arial"/>
          <w:sz w:val="20"/>
          <w:szCs w:val="20"/>
          <w:lang w:val="es-ES_tradnl"/>
        </w:rPr>
        <w:t>la calificación objeto de revisión, otorgando la calificación final</w:t>
      </w:r>
      <w:r w:rsidR="00A80057">
        <w:rPr>
          <w:rFonts w:ascii="Arial" w:hAnsi="Arial" w:cs="Arial"/>
          <w:sz w:val="20"/>
          <w:szCs w:val="20"/>
          <w:lang w:val="es-ES_tradnl"/>
        </w:rPr>
        <w:t xml:space="preserve"> de</w:t>
      </w:r>
      <w:r w:rsidR="00A80057">
        <w:rPr>
          <w:rFonts w:ascii="Arial" w:hAnsi="Arial" w:cs="Arial"/>
          <w:sz w:val="18"/>
          <w:szCs w:val="18"/>
          <w:lang w:val="es-ES_tradnl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96402182"/>
          <w:placeholder>
            <w:docPart w:val="09D84D58EF404C1D9E36D369D39A60D8"/>
          </w:placeholder>
          <w:showingPlcHdr/>
          <w:dropDownList>
            <w:listItem w:value="Elija un elemento."/>
            <w:listItem w:displayText="INSUFICIENTE" w:value="INSUFICIENTE"/>
            <w:listItem w:displayText="SUFICIENTE" w:value="SUFICIENTE"/>
            <w:listItem w:displayText="BIEN" w:value="BIEN"/>
            <w:listItem w:displayText="NOTABLE" w:value="NOTABLE"/>
            <w:listItem w:displayText="SOBRESALIENTE" w:value="SOBRESALIENTE"/>
          </w:dropDownList>
        </w:sdtPr>
        <w:sdtContent>
          <w:r w:rsidR="00A80057"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sdtContent>
      </w:sdt>
      <w:r w:rsidR="00A80057">
        <w:rPr>
          <w:rFonts w:ascii="Arial" w:hAnsi="Arial" w:cs="Arial"/>
          <w:sz w:val="20"/>
          <w:szCs w:val="20"/>
        </w:rPr>
        <w:t>.</w:t>
      </w:r>
    </w:p>
    <w:p w14:paraId="5DE6346D" w14:textId="77777777" w:rsidR="0034340D" w:rsidRPr="002A2A58" w:rsidRDefault="0034340D" w:rsidP="0034340D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bookmarkStart w:id="3" w:name="_Hlk160361453"/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C3493115CC584762AAE559E177183614"/>
          </w:placeholder>
          <w:showingPlcHdr/>
        </w:sdtPr>
        <w:sdtEndPr/>
        <w:sdtContent>
          <w:r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118E8B9C322D4D79A7AF55E8A572AF5F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63761F59" w14:textId="77777777" w:rsidR="0034340D" w:rsidRPr="002A2A58" w:rsidRDefault="0034340D" w:rsidP="0034340D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896D261" w14:textId="1BCEA073" w:rsidR="0034340D" w:rsidRPr="002A2A58" w:rsidRDefault="00757A0E" w:rsidP="00757A0E">
      <w:pPr>
        <w:tabs>
          <w:tab w:val="left" w:pos="8849"/>
        </w:tabs>
        <w:spacing w:line="276" w:lineRule="auto"/>
        <w:ind w:right="71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</w:p>
    <w:p w14:paraId="0AE77DFD" w14:textId="77777777" w:rsidR="003A1B7D" w:rsidRPr="002A2A58" w:rsidRDefault="003A1B7D" w:rsidP="002A2A58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3A1B7D" w14:paraId="4696934A" w14:textId="77777777" w:rsidTr="0034340D">
        <w:tc>
          <w:tcPr>
            <w:tcW w:w="4219" w:type="dxa"/>
          </w:tcPr>
          <w:p w14:paraId="4A1486A5" w14:textId="55BFB335" w:rsidR="0034340D" w:rsidRDefault="00A80057" w:rsidP="0034340D">
            <w:pPr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Cargo"/>
                <w:tag w:val="Cargo"/>
                <w:id w:val="9115326"/>
                <w:placeholder>
                  <w:docPart w:val="133D1985718E4291A32E833BA2372B37"/>
                </w:placeholder>
                <w:showingPlcHdr/>
                <w:comboBox>
                  <w:listItem w:value="Elija un elemento."/>
                  <w:listItem w:displayText="EL JEFE" w:value="EL JEFE"/>
                  <w:listItem w:displayText="LA JEFA" w:value="LA JEFA"/>
                </w:comboBox>
              </w:sdtPr>
              <w:sdtEndPr/>
              <w:sdtContent>
                <w:r w:rsidR="0034340D" w:rsidRPr="00CA4809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 xml:space="preserve">Elija </w:t>
                </w:r>
                <w:r w:rsidR="0034340D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>género</w:t>
                </w:r>
                <w:r w:rsidR="0034340D" w:rsidRPr="00CA4809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>.</w:t>
                </w:r>
              </w:sdtContent>
            </w:sdt>
            <w:r w:rsidR="00FD7034">
              <w:rPr>
                <w:rFonts w:ascii="Arial" w:hAnsi="Arial" w:cs="Arial"/>
                <w:sz w:val="20"/>
              </w:rPr>
              <w:t xml:space="preserve"> DE DEPARTAMENTO</w:t>
            </w:r>
          </w:p>
          <w:p w14:paraId="107E4E12" w14:textId="77777777" w:rsidR="0034340D" w:rsidRDefault="0034340D" w:rsidP="0034340D">
            <w:pPr>
              <w:jc w:val="center"/>
              <w:rPr>
                <w:rFonts w:ascii="Arial" w:hAnsi="Arial" w:cs="Arial"/>
                <w:sz w:val="20"/>
              </w:rPr>
            </w:pPr>
          </w:p>
          <w:p w14:paraId="5885D21E" w14:textId="77777777" w:rsidR="0034340D" w:rsidRDefault="0034340D" w:rsidP="0034340D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DAB0FA" w14:textId="77777777" w:rsidR="0034340D" w:rsidRDefault="0034340D" w:rsidP="0034340D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C425C4" w14:textId="77777777" w:rsidR="0034340D" w:rsidRPr="001C795E" w:rsidRDefault="0034340D" w:rsidP="0034340D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E9737E" w14:textId="77777777" w:rsidR="0034340D" w:rsidRDefault="00A80057" w:rsidP="0034340D">
            <w:pPr>
              <w:ind w:left="5670" w:hanging="567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alias w:val="Nombre docente"/>
                <w:tag w:val="Nombre docente"/>
                <w:id w:val="792632464"/>
                <w:placeholder>
                  <w:docPart w:val="34129957926D429FA9768CBD64783538"/>
                </w:placeholder>
                <w:showingPlcHdr/>
              </w:sdtPr>
              <w:sdtEndPr/>
              <w:sdtContent>
                <w:r w:rsidR="0034340D" w:rsidRPr="00D64A80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 xml:space="preserve">Firme y </w:t>
                </w:r>
                <w:r w:rsidR="0034340D" w:rsidRPr="00D64A80">
                  <w:rPr>
                    <w:rStyle w:val="Textodelmarcadordeposicin"/>
                    <w:rFonts w:ascii="Arial" w:eastAsiaTheme="minorHAnsi" w:hAnsi="Arial" w:cs="Arial"/>
                    <w:color w:val="808080" w:themeColor="background1" w:themeShade="80"/>
                    <w:sz w:val="20"/>
                  </w:rPr>
                  <w:t xml:space="preserve">Haga </w:t>
                </w:r>
                <w:r w:rsidR="0034340D" w:rsidRPr="00CA4809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>c</w:t>
                </w:r>
                <w:r w:rsidR="0034340D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>lic para e</w:t>
                </w:r>
                <w:r w:rsidR="0034340D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lastRenderedPageBreak/>
                  <w:t>scribir el nombre</w:t>
                </w:r>
                <w:r w:rsidR="0034340D" w:rsidRPr="00CA4809">
                  <w:rPr>
                    <w:rStyle w:val="Textodelmarcadordeposicin"/>
                    <w:rFonts w:ascii="Arial" w:eastAsiaTheme="minorHAnsi" w:hAnsi="Arial" w:cs="Arial"/>
                    <w:sz w:val="20"/>
                  </w:rPr>
                  <w:t>.</w:t>
                </w:r>
              </w:sdtContent>
            </w:sdt>
          </w:p>
          <w:p w14:paraId="6DB39851" w14:textId="4D4E25FF" w:rsidR="003A1B7D" w:rsidRDefault="003A1B7D" w:rsidP="003A1B7D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528E4AB" w14:textId="555D9382" w:rsidR="003A1B7D" w:rsidRDefault="003A1B7D" w:rsidP="00FD7034">
            <w:pPr>
              <w:spacing w:line="276" w:lineRule="auto"/>
              <w:ind w:right="71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5387" w:type="dxa"/>
          </w:tcPr>
          <w:p w14:paraId="34F20D16" w14:textId="5B4EFFD1" w:rsidR="003A1B7D" w:rsidRDefault="0034340D" w:rsidP="003A1B7D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EL PROFESORADO </w:t>
            </w:r>
            <w:r w:rsidR="00757A0E">
              <w:rPr>
                <w:rFonts w:ascii="Arial" w:hAnsi="Arial" w:cs="Arial"/>
                <w:sz w:val="20"/>
                <w:szCs w:val="20"/>
                <w:lang w:val="es-ES_tradnl"/>
              </w:rPr>
              <w:t>DEL DEPARTAMENTO</w:t>
            </w:r>
          </w:p>
          <w:p w14:paraId="49FA536B" w14:textId="1CD6EFDA" w:rsidR="003A1B7D" w:rsidRDefault="003A1B7D" w:rsidP="003A1B7D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7CBC4AC5" w14:textId="0FD9FFFF" w:rsidR="003A1B7D" w:rsidRDefault="003A1B7D" w:rsidP="003A1B7D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393EA10B" w14:textId="77777777" w:rsidR="00F233ED" w:rsidRDefault="00F233ED" w:rsidP="003A1B7D">
            <w:pPr>
              <w:spacing w:line="276" w:lineRule="auto"/>
              <w:ind w:right="71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4CD94771" w14:textId="62E038FD" w:rsidR="003A1B7D" w:rsidRPr="00FD7034" w:rsidRDefault="003A1B7D" w:rsidP="003A1B7D">
            <w:pPr>
              <w:spacing w:line="276" w:lineRule="auto"/>
              <w:ind w:right="71"/>
              <w:jc w:val="center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  <w:r w:rsidRPr="00FD7034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(FIRMAS y pie de firmas)</w:t>
            </w:r>
          </w:p>
        </w:tc>
      </w:tr>
      <w:bookmarkEnd w:id="3"/>
    </w:tbl>
    <w:p w14:paraId="7D797F1B" w14:textId="77777777" w:rsidR="005A402D" w:rsidRPr="005A402D" w:rsidRDefault="005A402D" w:rsidP="00812431">
      <w:pPr>
        <w:jc w:val="both"/>
        <w:rPr>
          <w:rFonts w:ascii="Arial" w:hAnsi="Arial" w:cs="Arial"/>
          <w:bCs/>
          <w:sz w:val="20"/>
          <w:szCs w:val="20"/>
        </w:rPr>
      </w:pPr>
    </w:p>
    <w:sectPr w:rsidR="005A402D" w:rsidRPr="005A402D" w:rsidSect="00FD70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C0FB8" w14:textId="77777777" w:rsidR="00867EA1" w:rsidRDefault="00867EA1">
      <w:r>
        <w:separator/>
      </w:r>
    </w:p>
  </w:endnote>
  <w:endnote w:type="continuationSeparator" w:id="0">
    <w:p w14:paraId="3152368A" w14:textId="77777777" w:rsidR="00867EA1" w:rsidRDefault="0086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A1AA" w14:textId="77777777" w:rsidR="00900751" w:rsidRDefault="009007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137C" w14:textId="2600352A" w:rsidR="00FD7034" w:rsidRPr="00FD7034" w:rsidRDefault="00FD7034" w:rsidP="00FD7034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4</w:t>
    </w:r>
    <w:r w:rsidRPr="0000596C">
      <w:rPr>
        <w:rFonts w:ascii="Arial" w:hAnsi="Arial" w:cs="Arial"/>
        <w:sz w:val="18"/>
        <w:szCs w:val="18"/>
      </w:rPr>
      <w:t>-</w:t>
    </w:r>
    <w:r w:rsidR="00900751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757A0E">
      <w:rPr>
        <w:rFonts w:ascii="Arial" w:hAnsi="Arial" w:cs="Arial"/>
        <w:sz w:val="18"/>
        <w:szCs w:val="18"/>
        <w:lang w:val="es-ES_tradnl" w:eastAsia="es-ES_tradnl"/>
      </w:rPr>
      <w:t>0</w:t>
    </w:r>
    <w:r w:rsidR="00900751">
      <w:rPr>
        <w:rFonts w:ascii="Arial" w:hAnsi="Arial" w:cs="Arial"/>
        <w:sz w:val="18"/>
        <w:szCs w:val="18"/>
        <w:lang w:val="es-ES_tradnl" w:eastAsia="es-ES_tradnl"/>
      </w:rPr>
      <w:t>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757A0E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900751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900751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4660" w14:textId="51E5B310" w:rsidR="00FD7034" w:rsidRPr="00FD7034" w:rsidRDefault="00FD7034" w:rsidP="00FD7034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 w:rsidR="00B05CAE">
      <w:rPr>
        <w:rFonts w:ascii="Arial" w:hAnsi="Arial" w:cs="Arial"/>
        <w:sz w:val="18"/>
        <w:szCs w:val="18"/>
      </w:rPr>
      <w:t>4</w:t>
    </w:r>
    <w:r w:rsidRPr="0000596C">
      <w:rPr>
        <w:rFonts w:ascii="Arial" w:hAnsi="Arial" w:cs="Arial"/>
        <w:sz w:val="18"/>
        <w:szCs w:val="18"/>
      </w:rPr>
      <w:t>-</w:t>
    </w:r>
    <w:r w:rsidR="00900751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900751">
      <w:rPr>
        <w:rFonts w:ascii="Arial" w:hAnsi="Arial" w:cs="Arial"/>
        <w:sz w:val="18"/>
        <w:szCs w:val="18"/>
        <w:lang w:val="es-ES_tradnl" w:eastAsia="es-ES_tradnl"/>
      </w:rPr>
      <w:t>08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757A0E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900751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900751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1F9C4" w14:textId="77777777" w:rsidR="00867EA1" w:rsidRDefault="00867EA1">
      <w:r>
        <w:separator/>
      </w:r>
    </w:p>
  </w:footnote>
  <w:footnote w:type="continuationSeparator" w:id="0">
    <w:p w14:paraId="78B6C891" w14:textId="77777777" w:rsidR="00867EA1" w:rsidRDefault="00867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631A" w14:textId="77777777" w:rsidR="00900751" w:rsidRDefault="009007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367E" w14:textId="77777777" w:rsidR="00900751" w:rsidRDefault="0090075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38F6D" w14:textId="77777777" w:rsidR="00D81ABF" w:rsidRDefault="00A80057" w:rsidP="00D81ABF">
    <w:pPr>
      <w:pStyle w:val="Encabezado"/>
      <w:rPr>
        <w:rFonts w:ascii="Arial" w:hAnsi="Arial" w:cs="Arial"/>
        <w:noProof/>
      </w:rPr>
    </w:pPr>
    <w:r>
      <w:rPr>
        <w:noProof/>
      </w:rPr>
      <w:pict w14:anchorId="27D1AB23">
        <v:shapetype id="_x0000_t202" coordsize="21600,21600" o:spt="202" path="m,l,21600r21600,l21600,xe">
          <v:stroke joinstyle="miter"/>
          <v:path gradientshapeok="t" o:connecttype="rect"/>
        </v:shapetype>
        <v:shape id="Cuadro de texto 13" o:spid="_x0000_s1028" type="#_x0000_t202" style="position:absolute;margin-left:321pt;margin-top:70.3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" strokecolor="black [3213]" strokeweight="1.5pt">
          <v:textbox style="mso-next-textbox:#Cuadro de texto 13">
            <w:txbxContent>
              <w:p w14:paraId="1F91406F" w14:textId="77777777" w:rsidR="005F01CA" w:rsidRPr="003E3542" w:rsidRDefault="005F01CA" w:rsidP="005F01CA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RCC4-FP</w:t>
                </w:r>
              </w:p>
            </w:txbxContent>
          </v:textbox>
          <w10:wrap type="square"/>
        </v:shape>
      </w:pict>
    </w:r>
    <w:r>
      <w:rPr>
        <w:noProof/>
      </w:rPr>
      <w:pict w14:anchorId="64EDDC0A">
        <v:group id="Grupo 5" o:spid="_x0000_s1031" style="position:absolute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2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 id="Cuadro de texto 2" o:spid="_x0000_s1033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Cuadro de texto 2">
              <w:txbxContent>
                <w:p w14:paraId="10FDAA82" w14:textId="77777777" w:rsidR="00D81ABF" w:rsidRDefault="00D81ABF" w:rsidP="00D81ABF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6E82FBCA" w14:textId="77777777" w:rsidR="00D81ABF" w:rsidRDefault="00D81ABF" w:rsidP="00D81ABF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320267EC" w14:textId="77777777" w:rsidR="00D81ABF" w:rsidRDefault="00D81ABF" w:rsidP="00D81ABF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2159A62C" w14:textId="77777777" w:rsidR="00D81ABF" w:rsidRDefault="00D81ABF" w:rsidP="00D81ABF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  <w:r>
      <w:rPr>
        <w:noProof/>
      </w:rPr>
      <w:pict w14:anchorId="141F549C">
        <v:shape id="Cuadro de texto 12" o:spid="_x0000_s1030" type="#_x0000_t202" style="position:absolute;margin-left:320.25pt;margin-top:69.55pt;width:164.35pt;height:32.5pt;z-index:25166131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" strokecolor="black [3213]" strokeweight="1.5pt">
          <v:textbox style="mso-next-textbox:#Cuadro de texto 12">
            <w:txbxContent>
              <w:p w14:paraId="0A1C940C" w14:textId="26688E04" w:rsidR="00D81ABF" w:rsidRPr="003E3542" w:rsidRDefault="00D81ABF" w:rsidP="00D81ABF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RCC4-</w:t>
                </w:r>
                <w:r w:rsidR="00900751">
                  <w:rPr>
                    <w:rFonts w:ascii="Arial" w:hAnsi="Arial" w:cs="Arial"/>
                    <w:b/>
                    <w:bCs/>
                  </w:rPr>
                  <w:t>ESO</w:t>
                </w:r>
              </w:p>
            </w:txbxContent>
          </v:textbox>
          <w10:wrap type="square"/>
        </v:shape>
      </w:pict>
    </w:r>
  </w:p>
  <w:p w14:paraId="76D1F69A" w14:textId="77777777" w:rsidR="00D81ABF" w:rsidRDefault="00D81ABF" w:rsidP="00D81ABF">
    <w:pPr>
      <w:pStyle w:val="Encabezado"/>
      <w:rPr>
        <w:rFonts w:ascii="Arial" w:hAnsi="Arial" w:cs="Arial"/>
        <w:noProof/>
      </w:rPr>
    </w:pPr>
  </w:p>
  <w:p w14:paraId="6FEE6003" w14:textId="77777777" w:rsidR="00D81ABF" w:rsidRDefault="00D81ABF" w:rsidP="00D81ABF">
    <w:pPr>
      <w:pStyle w:val="Encabezado"/>
      <w:rPr>
        <w:rFonts w:ascii="Arial" w:hAnsi="Arial" w:cs="Arial"/>
        <w:noProof/>
      </w:rPr>
    </w:pPr>
  </w:p>
  <w:p w14:paraId="26E64CDA" w14:textId="77777777" w:rsidR="00D81ABF" w:rsidRDefault="00D81ABF" w:rsidP="00D81ABF">
    <w:pPr>
      <w:pStyle w:val="Encabezado"/>
      <w:rPr>
        <w:rFonts w:ascii="Arial" w:hAnsi="Arial" w:cs="Arial"/>
        <w:noProof/>
      </w:rPr>
    </w:pPr>
  </w:p>
  <w:p w14:paraId="6C1F011D" w14:textId="77777777" w:rsidR="00D81ABF" w:rsidRDefault="00D81ABF" w:rsidP="00D81ABF">
    <w:pPr>
      <w:pStyle w:val="Encabezado"/>
      <w:rPr>
        <w:rFonts w:ascii="Arial" w:hAnsi="Arial" w:cs="Arial"/>
        <w:noProof/>
      </w:rPr>
    </w:pPr>
  </w:p>
  <w:p w14:paraId="5B708E12" w14:textId="1301BF7C" w:rsidR="00DD24A6" w:rsidRDefault="00DD24A6">
    <w:pPr>
      <w:pStyle w:val="Encabezado"/>
    </w:pPr>
  </w:p>
  <w:p w14:paraId="451BC227" w14:textId="54F41E4B" w:rsidR="00D81ABF" w:rsidRDefault="00D81ABF">
    <w:pPr>
      <w:pStyle w:val="Encabezado"/>
    </w:pPr>
  </w:p>
  <w:p w14:paraId="343B1211" w14:textId="5930E274" w:rsidR="00D81ABF" w:rsidRDefault="00D81ABF">
    <w:pPr>
      <w:pStyle w:val="Encabezado"/>
    </w:pPr>
  </w:p>
  <w:p w14:paraId="436C5288" w14:textId="77777777" w:rsidR="00D81ABF" w:rsidRDefault="00D81A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C2C"/>
    <w:multiLevelType w:val="hybridMultilevel"/>
    <w:tmpl w:val="DF94E6D6"/>
    <w:lvl w:ilvl="0" w:tplc="2260035C">
      <w:start w:val="1"/>
      <w:numFmt w:val="lowerLetter"/>
      <w:lvlText w:val="%1)"/>
      <w:lvlJc w:val="left"/>
      <w:pPr>
        <w:ind w:left="394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36D075D9"/>
    <w:multiLevelType w:val="hybridMultilevel"/>
    <w:tmpl w:val="63E231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A23D9"/>
    <w:multiLevelType w:val="hybridMultilevel"/>
    <w:tmpl w:val="D64A4D98"/>
    <w:lvl w:ilvl="0" w:tplc="F108639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072084">
    <w:abstractNumId w:val="1"/>
  </w:num>
  <w:num w:numId="2" w16cid:durableId="572274981">
    <w:abstractNumId w:val="0"/>
  </w:num>
  <w:num w:numId="3" w16cid:durableId="1763130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71665"/>
    <w:rsid w:val="000D12E4"/>
    <w:rsid w:val="000F6DBB"/>
    <w:rsid w:val="00130DF9"/>
    <w:rsid w:val="0014089A"/>
    <w:rsid w:val="0014388E"/>
    <w:rsid w:val="00146BBA"/>
    <w:rsid w:val="001504C3"/>
    <w:rsid w:val="001513BB"/>
    <w:rsid w:val="00155A0D"/>
    <w:rsid w:val="0017173C"/>
    <w:rsid w:val="001872EE"/>
    <w:rsid w:val="00192DC8"/>
    <w:rsid w:val="001B1473"/>
    <w:rsid w:val="001F43C7"/>
    <w:rsid w:val="00230617"/>
    <w:rsid w:val="00231EAC"/>
    <w:rsid w:val="00274169"/>
    <w:rsid w:val="002A25FB"/>
    <w:rsid w:val="002A2A58"/>
    <w:rsid w:val="002D165A"/>
    <w:rsid w:val="002D4BFF"/>
    <w:rsid w:val="003049C6"/>
    <w:rsid w:val="0034340D"/>
    <w:rsid w:val="00353007"/>
    <w:rsid w:val="0035460D"/>
    <w:rsid w:val="00356303"/>
    <w:rsid w:val="00363869"/>
    <w:rsid w:val="003914FA"/>
    <w:rsid w:val="003A1B7D"/>
    <w:rsid w:val="003A7593"/>
    <w:rsid w:val="003C6644"/>
    <w:rsid w:val="00420020"/>
    <w:rsid w:val="004731BD"/>
    <w:rsid w:val="00530B84"/>
    <w:rsid w:val="0053535E"/>
    <w:rsid w:val="00536A96"/>
    <w:rsid w:val="005876B3"/>
    <w:rsid w:val="005918CA"/>
    <w:rsid w:val="00596973"/>
    <w:rsid w:val="005A402D"/>
    <w:rsid w:val="005C34B8"/>
    <w:rsid w:val="005E4C73"/>
    <w:rsid w:val="005E4D9C"/>
    <w:rsid w:val="005F01CA"/>
    <w:rsid w:val="006164C2"/>
    <w:rsid w:val="00650C96"/>
    <w:rsid w:val="00653D6C"/>
    <w:rsid w:val="00657246"/>
    <w:rsid w:val="00661805"/>
    <w:rsid w:val="006A2A08"/>
    <w:rsid w:val="006C3B72"/>
    <w:rsid w:val="007103A9"/>
    <w:rsid w:val="00713587"/>
    <w:rsid w:val="00742A56"/>
    <w:rsid w:val="00757A0E"/>
    <w:rsid w:val="007C3448"/>
    <w:rsid w:val="00812431"/>
    <w:rsid w:val="00867EA1"/>
    <w:rsid w:val="008B6C84"/>
    <w:rsid w:val="008D23C2"/>
    <w:rsid w:val="008D3881"/>
    <w:rsid w:val="00900751"/>
    <w:rsid w:val="00906B4B"/>
    <w:rsid w:val="009226D4"/>
    <w:rsid w:val="00923C30"/>
    <w:rsid w:val="009408C1"/>
    <w:rsid w:val="009A646F"/>
    <w:rsid w:val="009C332F"/>
    <w:rsid w:val="00A04805"/>
    <w:rsid w:val="00A10DFE"/>
    <w:rsid w:val="00A3735B"/>
    <w:rsid w:val="00A77EB5"/>
    <w:rsid w:val="00A80057"/>
    <w:rsid w:val="00B0082B"/>
    <w:rsid w:val="00B05CAE"/>
    <w:rsid w:val="00B32AC2"/>
    <w:rsid w:val="00B578C3"/>
    <w:rsid w:val="00BB55A3"/>
    <w:rsid w:val="00BE65B4"/>
    <w:rsid w:val="00C15D70"/>
    <w:rsid w:val="00C454F0"/>
    <w:rsid w:val="00CB25EC"/>
    <w:rsid w:val="00CD0425"/>
    <w:rsid w:val="00CD74A1"/>
    <w:rsid w:val="00D04F5D"/>
    <w:rsid w:val="00D27B9D"/>
    <w:rsid w:val="00D31A2C"/>
    <w:rsid w:val="00D45525"/>
    <w:rsid w:val="00D81ABF"/>
    <w:rsid w:val="00D96C1D"/>
    <w:rsid w:val="00DB5232"/>
    <w:rsid w:val="00DD24A6"/>
    <w:rsid w:val="00DE2878"/>
    <w:rsid w:val="00E36813"/>
    <w:rsid w:val="00F03F20"/>
    <w:rsid w:val="00F233ED"/>
    <w:rsid w:val="00F25302"/>
    <w:rsid w:val="00F3214E"/>
    <w:rsid w:val="00F32F75"/>
    <w:rsid w:val="00F46DC2"/>
    <w:rsid w:val="00F76999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AF60D934-3F00-4C54-B353-7C60E8F8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80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872E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434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9810A8A58A49EB882623C48487A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F1609-32FD-4552-B459-CB3FA13E9F68}"/>
      </w:docPartPr>
      <w:docPartBody>
        <w:p w:rsidR="00696ECE" w:rsidRDefault="00997330" w:rsidP="00997330">
          <w:pPr>
            <w:pStyle w:val="DF9810A8A58A49EB882623C48487A1F4"/>
          </w:pPr>
          <w:r w:rsidRPr="000F6DBB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departamento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19ABC-0E63-405A-88AD-35E2B758A262}"/>
      </w:docPartPr>
      <w:docPartBody>
        <w:p w:rsidR="00696ECE" w:rsidRDefault="005D77C0">
          <w:r w:rsidRPr="00F500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26D069FFF94F5A9DF9B02C02135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5E1CD-2DC5-4E35-B0F4-717243722736}"/>
      </w:docPartPr>
      <w:docPartBody>
        <w:p w:rsidR="00696ECE" w:rsidRDefault="00997330" w:rsidP="00997330">
          <w:pPr>
            <w:pStyle w:val="0D26D069FFF94F5A9DF9B02C02135829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asistente1</w:t>
          </w:r>
        </w:p>
      </w:docPartBody>
    </w:docPart>
    <w:docPart>
      <w:docPartPr>
        <w:name w:val="A65023E30C324C5B92B4FEB077A45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CE257-3B4E-4736-AF33-7EE6AC7DAA0E}"/>
      </w:docPartPr>
      <w:docPartBody>
        <w:p w:rsidR="00696ECE" w:rsidRDefault="00997330" w:rsidP="00997330">
          <w:pPr>
            <w:pStyle w:val="A65023E30C324C5B92B4FEB077A45359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asistente2</w:t>
          </w:r>
        </w:p>
      </w:docPartBody>
    </w:docPart>
    <w:docPart>
      <w:docPartPr>
        <w:name w:val="13B67A872ECD438CB61047E7EB98D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7745F-F2AC-47F2-B4C0-585834D36832}"/>
      </w:docPartPr>
      <w:docPartBody>
        <w:p w:rsidR="00696ECE" w:rsidRDefault="00997330" w:rsidP="00997330">
          <w:pPr>
            <w:pStyle w:val="13B67A872ECD438CB61047E7EB98DEDD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asistente3</w:t>
          </w:r>
        </w:p>
      </w:docPartBody>
    </w:docPart>
    <w:docPart>
      <w:docPartPr>
        <w:name w:val="5D0E114D60684D9DB9FA28DCE67F9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E7E2-0CBA-4D7B-A3E7-57763624BC25}"/>
      </w:docPartPr>
      <w:docPartBody>
        <w:p w:rsidR="00696ECE" w:rsidRDefault="00997330" w:rsidP="00997330">
          <w:pPr>
            <w:pStyle w:val="5D0E114D60684D9DB9FA28DCE67F9482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asistente4</w:t>
          </w:r>
        </w:p>
      </w:docPartBody>
    </w:docPart>
    <w:docPart>
      <w:docPartPr>
        <w:name w:val="0B4589044E304D149C1C2EBA69E8B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0DC1E-175D-434E-9DBE-05616B86BEF3}"/>
      </w:docPartPr>
      <w:docPartBody>
        <w:p w:rsidR="00696ECE" w:rsidRDefault="00997330" w:rsidP="00997330">
          <w:pPr>
            <w:pStyle w:val="0B4589044E304D149C1C2EBA69E8B076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asistente5</w:t>
          </w:r>
        </w:p>
      </w:docPartBody>
    </w:docPart>
    <w:docPart>
      <w:docPartPr>
        <w:name w:val="3AFE4B47FC6F4E748F14021ADA2D2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031EF-6A9B-4A77-9616-29AD39C090A3}"/>
      </w:docPartPr>
      <w:docPartBody>
        <w:p w:rsidR="00696ECE" w:rsidRDefault="00997330" w:rsidP="00997330">
          <w:pPr>
            <w:pStyle w:val="3AFE4B47FC6F4E748F14021ADA2D23B1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 asistente6</w:t>
          </w:r>
        </w:p>
      </w:docPartBody>
    </w:docPart>
    <w:docPart>
      <w:docPartPr>
        <w:name w:val="BF12DA8B96B4467D85049EEA00176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D22B9-7DDA-4AE8-8C29-1678B7DCC333}"/>
      </w:docPartPr>
      <w:docPartBody>
        <w:p w:rsidR="00696ECE" w:rsidRDefault="00997330" w:rsidP="00997330">
          <w:pPr>
            <w:pStyle w:val="BF12DA8B96B4467D85049EEA001769AA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 asistente7</w:t>
          </w:r>
        </w:p>
      </w:docPartBody>
    </w:docPart>
    <w:docPart>
      <w:docPartPr>
        <w:name w:val="EFC90B40757C402DB1BED73D8CB5D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274F7-B70F-46BF-BFF6-22739CBCFC1C}"/>
      </w:docPartPr>
      <w:docPartBody>
        <w:p w:rsidR="00696ECE" w:rsidRDefault="00997330" w:rsidP="00997330">
          <w:pPr>
            <w:pStyle w:val="EFC90B40757C402DB1BED73D8CB5D49F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 asistente8</w:t>
          </w:r>
        </w:p>
      </w:docPartBody>
    </w:docPart>
    <w:docPart>
      <w:docPartPr>
        <w:name w:val="95733EF8C2364210BA4016A374AE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DAB2E-596B-4E98-9DA8-259624FB3682}"/>
      </w:docPartPr>
      <w:docPartBody>
        <w:p w:rsidR="00696ECE" w:rsidRDefault="00997330" w:rsidP="00997330">
          <w:pPr>
            <w:pStyle w:val="95733EF8C2364210BA4016A374AECBFB"/>
          </w:pPr>
          <w:r w:rsidRPr="00550F9D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y apellidos del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 asistente9</w:t>
          </w:r>
        </w:p>
      </w:docPartBody>
    </w:docPart>
    <w:docPart>
      <w:docPartPr>
        <w:name w:val="C3493115CC584762AAE559E177183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D4B26-BDF1-4BCC-BE4A-866B1788F0CA}"/>
      </w:docPartPr>
      <w:docPartBody>
        <w:p w:rsidR="00696ECE" w:rsidRDefault="00997330" w:rsidP="00997330">
          <w:pPr>
            <w:pStyle w:val="C3493115CC584762AAE559E177183614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118E8B9C322D4D79A7AF55E8A572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62C2-A199-4948-A7C1-8FD7EC806CD0}"/>
      </w:docPartPr>
      <w:docPartBody>
        <w:p w:rsidR="00696ECE" w:rsidRDefault="00997330" w:rsidP="00997330">
          <w:pPr>
            <w:pStyle w:val="118E8B9C322D4D79A7AF55E8A572AF5F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2436EF7C5A8F4CACACA3B26B91044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8A2DE-7C21-446D-8E5A-CDD44249C4DE}"/>
      </w:docPartPr>
      <w:docPartBody>
        <w:p w:rsidR="00696ECE" w:rsidRDefault="00997330" w:rsidP="00997330">
          <w:pPr>
            <w:pStyle w:val="2436EF7C5A8F4CACACA3B26B9104451C"/>
          </w:pPr>
          <w:r w:rsidRPr="00A80057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departamento</w:t>
          </w:r>
        </w:p>
      </w:docPartBody>
    </w:docPart>
    <w:docPart>
      <w:docPartPr>
        <w:name w:val="DB544F5528FD4E6EB73FD7814EB23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5A07A-A0E1-48E0-B64A-3A2D1A93A848}"/>
      </w:docPartPr>
      <w:docPartBody>
        <w:p w:rsidR="00696ECE" w:rsidRDefault="00997330" w:rsidP="00997330">
          <w:pPr>
            <w:pStyle w:val="DB544F5528FD4E6EB73FD7814EB23DE4"/>
          </w:pPr>
          <w:r w:rsidRPr="00A8005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p>
      </w:docPartBody>
    </w:docPart>
    <w:docPart>
      <w:docPartPr>
        <w:name w:val="133D1985718E4291A32E833BA2372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8F355-8925-4BD7-A028-6DF7486AE800}"/>
      </w:docPartPr>
      <w:docPartBody>
        <w:p w:rsidR="00696ECE" w:rsidRDefault="00997330" w:rsidP="00997330">
          <w:pPr>
            <w:pStyle w:val="133D1985718E4291A32E833BA2372B37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34129957926D429FA9768CBD64783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ACD4C-1FED-4A2A-91A2-9FC473254C3F}"/>
      </w:docPartPr>
      <w:docPartBody>
        <w:p w:rsidR="00696ECE" w:rsidRDefault="00997330" w:rsidP="00997330">
          <w:pPr>
            <w:pStyle w:val="34129957926D429FA9768CBD64783538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c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lic para escribir el nombre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E1BC18E3729A474D918C7CEF95EE4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47240-2B07-424A-8A2D-67D52CC4FE6E}"/>
      </w:docPartPr>
      <w:docPartBody>
        <w:p w:rsidR="00696ECE" w:rsidRDefault="00997330" w:rsidP="00997330">
          <w:pPr>
            <w:pStyle w:val="E1BC18E3729A474D918C7CEF95EE453F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690EE77183EB4495A151B11FA3202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D5977-D136-4F5C-A3D0-E868DCACAFB0}"/>
      </w:docPartPr>
      <w:docPartBody>
        <w:p w:rsidR="00F43006" w:rsidRDefault="00997330" w:rsidP="00997330">
          <w:pPr>
            <w:pStyle w:val="690EE77183EB4495A151B11FA3202C32"/>
          </w:pPr>
          <w:r w:rsidRPr="00A8005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un elemento.</w:t>
          </w:r>
        </w:p>
      </w:docPartBody>
    </w:docPart>
    <w:docPart>
      <w:docPartPr>
        <w:name w:val="FE1C1EABE7444740837A3D42D9CD7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D77FA-6CAB-4B58-94D4-732824EF4CFF}"/>
      </w:docPartPr>
      <w:docPartBody>
        <w:p w:rsidR="00BD5785" w:rsidRDefault="00997330" w:rsidP="00997330">
          <w:pPr>
            <w:pStyle w:val="FE1C1EABE7444740837A3D42D9CD783B1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 xml:space="preserve">Nombre 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de la materia</w:t>
          </w:r>
        </w:p>
      </w:docPartBody>
    </w:docPart>
    <w:docPart>
      <w:docPartPr>
        <w:name w:val="E5C0C5BDF7354ECB9603716DEEC08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3F433-A39D-40F0-A6F1-75A0C81A9E4F}"/>
      </w:docPartPr>
      <w:docPartBody>
        <w:p w:rsidR="00BD5785" w:rsidRDefault="00997330" w:rsidP="00997330">
          <w:pPr>
            <w:pStyle w:val="E5C0C5BDF7354ECB9603716DEEC082BB1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0362A3ECB8DA4513A3A34D7B274D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A0AC8-E3EE-4A5F-89E6-5DC7ECB66144}"/>
      </w:docPartPr>
      <w:docPartBody>
        <w:p w:rsidR="00BD5785" w:rsidRDefault="00997330" w:rsidP="00997330">
          <w:pPr>
            <w:pStyle w:val="0362A3ECB8DA4513A3A34D7B274DD20A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CB7EEA446317482DB6B306E2A2893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CAE2C-EFFA-4AD2-8213-0EB4FF9CB9B6}"/>
      </w:docPartPr>
      <w:docPartBody>
        <w:p w:rsidR="00BD5785" w:rsidRDefault="00997330" w:rsidP="00997330">
          <w:pPr>
            <w:pStyle w:val="CB7EEA446317482DB6B306E2A2893D95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4C932CC25B914CB1AA1991DF3FF1F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7F3D2-3FF6-4121-A068-6E0A2D179030}"/>
      </w:docPartPr>
      <w:docPartBody>
        <w:p w:rsidR="00997330" w:rsidRDefault="00997330" w:rsidP="00997330">
          <w:pPr>
            <w:pStyle w:val="4C932CC25B914CB1AA1991DF3FF1FD121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  <w:r w:rsidRPr="00DF0E04">
            <w:rPr>
              <w:rStyle w:val="Textodelmarcadordeposicin"/>
              <w:rFonts w:ascii="Arial" w:hAnsi="Arial" w:cs="Arial"/>
              <w:sz w:val="20"/>
              <w:szCs w:val="20"/>
            </w:rPr>
            <w:t>.</w:t>
          </w:r>
        </w:p>
      </w:docPartBody>
    </w:docPart>
    <w:docPart>
      <w:docPartPr>
        <w:name w:val="09D84D58EF404C1D9E36D369D39A6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FFDF5-0333-4E3F-B2F3-BFC50D1F742A}"/>
      </w:docPartPr>
      <w:docPartBody>
        <w:p w:rsidR="00997330" w:rsidRDefault="00997330" w:rsidP="00997330">
          <w:pPr>
            <w:pStyle w:val="09D84D58EF404C1D9E36D369D39A60D81"/>
          </w:pPr>
          <w:r w:rsidRPr="00DF0E04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C0"/>
    <w:rsid w:val="005D77C0"/>
    <w:rsid w:val="00696ECE"/>
    <w:rsid w:val="00732D8A"/>
    <w:rsid w:val="008E0310"/>
    <w:rsid w:val="00997330"/>
    <w:rsid w:val="00BD5785"/>
    <w:rsid w:val="00F4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97330"/>
    <w:rPr>
      <w:color w:val="808080"/>
    </w:rPr>
  </w:style>
  <w:style w:type="paragraph" w:customStyle="1" w:styleId="E1BC18E3729A474D918C7CEF95EE453F3">
    <w:name w:val="E1BC18E3729A474D918C7CEF95EE453F3"/>
    <w:rsid w:val="0073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10A8A58A49EB882623C48487A1F43">
    <w:name w:val="DF9810A8A58A49EB882623C48487A1F43"/>
    <w:rsid w:val="0073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7CB8EE0C94473BB3DD90F6C981DAC3">
    <w:name w:val="2867CB8EE0C94473BB3DD90F6C981DAC3"/>
    <w:rsid w:val="0073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6D069FFF94F5A9DF9B02C021358293">
    <w:name w:val="0D26D069FFF94F5A9DF9B02C021358293"/>
    <w:rsid w:val="0073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023E30C324C5B92B4FEB077A453593">
    <w:name w:val="A65023E30C324C5B92B4FEB077A453593"/>
    <w:rsid w:val="0073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67A872ECD438CB61047E7EB98DEDD3">
    <w:name w:val="13B67A872ECD438CB61047E7EB98DEDD3"/>
    <w:rsid w:val="0073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E114D60684D9DB9FA28DCE67F94823">
    <w:name w:val="5D0E114D60684D9DB9FA28DCE67F94823"/>
    <w:rsid w:val="0073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589044E304D149C1C2EBA69E8B0763">
    <w:name w:val="0B4589044E304D149C1C2EBA69E8B0763"/>
    <w:rsid w:val="0073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E4B47FC6F4E748F14021ADA2D23B13">
    <w:name w:val="3AFE4B47FC6F4E748F14021ADA2D23B13"/>
    <w:rsid w:val="0073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2DA8B96B4467D85049EEA001769AA3">
    <w:name w:val="BF12DA8B96B4467D85049EEA001769AA3"/>
    <w:rsid w:val="0073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90B40757C402DB1BED73D8CB5D49F3">
    <w:name w:val="EFC90B40757C402DB1BED73D8CB5D49F3"/>
    <w:rsid w:val="0073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33EF8C2364210BA4016A374AECBFB3">
    <w:name w:val="95733EF8C2364210BA4016A374AECBFB3"/>
    <w:rsid w:val="0073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6EF7C5A8F4CACACA3B26B9104451C3">
    <w:name w:val="2436EF7C5A8F4CACACA3B26B9104451C3"/>
    <w:rsid w:val="0073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EE77183EB4495A151B11FA3202C322">
    <w:name w:val="690EE77183EB4495A151B11FA3202C322"/>
    <w:rsid w:val="0073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44F5528FD4E6EB73FD7814EB23DE43">
    <w:name w:val="DB544F5528FD4E6EB73FD7814EB23DE43"/>
    <w:rsid w:val="0073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8D70CB2A94B3AA641F4B3ABE913CD3">
    <w:name w:val="A2D8D70CB2A94B3AA641F4B3ABE913CD3"/>
    <w:rsid w:val="0073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93115CC584762AAE559E1771836143">
    <w:name w:val="C3493115CC584762AAE559E1771836143"/>
    <w:rsid w:val="0073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8E8B9C322D4D79A7AF55E8A572AF5F3">
    <w:name w:val="118E8B9C322D4D79A7AF55E8A572AF5F3"/>
    <w:rsid w:val="0073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D1985718E4291A32E833BA2372B373">
    <w:name w:val="133D1985718E4291A32E833BA2372B373"/>
    <w:rsid w:val="0073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29957926D429FA9768CBD647835383">
    <w:name w:val="34129957926D429FA9768CBD647835383"/>
    <w:rsid w:val="0073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C1EABE7444740837A3D42D9CD783B">
    <w:name w:val="FE1C1EABE7444740837A3D42D9CD783B"/>
    <w:rsid w:val="008E0310"/>
  </w:style>
  <w:style w:type="paragraph" w:customStyle="1" w:styleId="E5C0C5BDF7354ECB9603716DEEC082BB">
    <w:name w:val="E5C0C5BDF7354ECB9603716DEEC082BB"/>
    <w:rsid w:val="008E0310"/>
  </w:style>
  <w:style w:type="paragraph" w:customStyle="1" w:styleId="0362A3ECB8DA4513A3A34D7B274DD20A">
    <w:name w:val="0362A3ECB8DA4513A3A34D7B274DD20A"/>
    <w:rsid w:val="008E0310"/>
  </w:style>
  <w:style w:type="paragraph" w:customStyle="1" w:styleId="CB7EEA446317482DB6B306E2A2893D95">
    <w:name w:val="CB7EEA446317482DB6B306E2A2893D95"/>
    <w:rsid w:val="008E0310"/>
  </w:style>
  <w:style w:type="paragraph" w:customStyle="1" w:styleId="4C932CC25B914CB1AA1991DF3FF1FD12">
    <w:name w:val="4C932CC25B914CB1AA1991DF3FF1FD12"/>
    <w:rsid w:val="009973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D84D58EF404C1D9E36D369D39A60D8">
    <w:name w:val="09D84D58EF404C1D9E36D369D39A60D8"/>
    <w:rsid w:val="009973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BC18E3729A474D918C7CEF95EE453F">
    <w:name w:val="E1BC18E3729A474D918C7CEF95EE453F"/>
    <w:rsid w:val="009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810A8A58A49EB882623C48487A1F4">
    <w:name w:val="DF9810A8A58A49EB882623C48487A1F4"/>
    <w:rsid w:val="009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932CC25B914CB1AA1991DF3FF1FD121">
    <w:name w:val="4C932CC25B914CB1AA1991DF3FF1FD121"/>
    <w:rsid w:val="009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C1EABE7444740837A3D42D9CD783B1">
    <w:name w:val="FE1C1EABE7444740837A3D42D9CD783B1"/>
    <w:rsid w:val="009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C0C5BDF7354ECB9603716DEEC082BB1">
    <w:name w:val="E5C0C5BDF7354ECB9603716DEEC082BB1"/>
    <w:rsid w:val="009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2A3ECB8DA4513A3A34D7B274DD20A1">
    <w:name w:val="0362A3ECB8DA4513A3A34D7B274DD20A1"/>
    <w:rsid w:val="009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EEA446317482DB6B306E2A2893D951">
    <w:name w:val="CB7EEA446317482DB6B306E2A2893D951"/>
    <w:rsid w:val="009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6D069FFF94F5A9DF9B02C02135829">
    <w:name w:val="0D26D069FFF94F5A9DF9B02C02135829"/>
    <w:rsid w:val="009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023E30C324C5B92B4FEB077A45359">
    <w:name w:val="A65023E30C324C5B92B4FEB077A45359"/>
    <w:rsid w:val="009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B67A872ECD438CB61047E7EB98DEDD">
    <w:name w:val="13B67A872ECD438CB61047E7EB98DEDD"/>
    <w:rsid w:val="009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E114D60684D9DB9FA28DCE67F9482">
    <w:name w:val="5D0E114D60684D9DB9FA28DCE67F9482"/>
    <w:rsid w:val="009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4589044E304D149C1C2EBA69E8B076">
    <w:name w:val="0B4589044E304D149C1C2EBA69E8B076"/>
    <w:rsid w:val="009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FE4B47FC6F4E748F14021ADA2D23B1">
    <w:name w:val="3AFE4B47FC6F4E748F14021ADA2D23B1"/>
    <w:rsid w:val="009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2DA8B96B4467D85049EEA001769AA">
    <w:name w:val="BF12DA8B96B4467D85049EEA001769AA"/>
    <w:rsid w:val="009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90B40757C402DB1BED73D8CB5D49F">
    <w:name w:val="EFC90B40757C402DB1BED73D8CB5D49F"/>
    <w:rsid w:val="009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33EF8C2364210BA4016A374AECBFB">
    <w:name w:val="95733EF8C2364210BA4016A374AECBFB"/>
    <w:rsid w:val="009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6EF7C5A8F4CACACA3B26B9104451C">
    <w:name w:val="2436EF7C5A8F4CACACA3B26B9104451C"/>
    <w:rsid w:val="009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0EE77183EB4495A151B11FA3202C32">
    <w:name w:val="690EE77183EB4495A151B11FA3202C32"/>
    <w:rsid w:val="009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44F5528FD4E6EB73FD7814EB23DE4">
    <w:name w:val="DB544F5528FD4E6EB73FD7814EB23DE4"/>
    <w:rsid w:val="009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D84D58EF404C1D9E36D369D39A60D81">
    <w:name w:val="09D84D58EF404C1D9E36D369D39A60D81"/>
    <w:rsid w:val="009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93115CC584762AAE559E177183614">
    <w:name w:val="C3493115CC584762AAE559E177183614"/>
    <w:rsid w:val="009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8E8B9C322D4D79A7AF55E8A572AF5F">
    <w:name w:val="118E8B9C322D4D79A7AF55E8A572AF5F"/>
    <w:rsid w:val="009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3D1985718E4291A32E833BA2372B37">
    <w:name w:val="133D1985718E4291A32E833BA2372B37"/>
    <w:rsid w:val="009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129957926D429FA9768CBD64783538">
    <w:name w:val="34129957926D429FA9768CBD64783538"/>
    <w:rsid w:val="0099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996B9-D132-4242-B3AA-7F7997A9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48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Cristina Bandrés Moro</cp:lastModifiedBy>
  <cp:revision>15</cp:revision>
  <dcterms:created xsi:type="dcterms:W3CDTF">2020-03-05T23:07:00Z</dcterms:created>
  <dcterms:modified xsi:type="dcterms:W3CDTF">2024-04-19T08:35:00Z</dcterms:modified>
</cp:coreProperties>
</file>