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5D54FB36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6A06D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CF8B82529E834F88B9156D5A9560CBC4"/>
                </w:placeholder>
                <w:showingPlcHdr/>
              </w:sdtPr>
              <w:sdtEndPr/>
              <w:sdtContent>
                <w:r w:rsidR="006A06D4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6C689630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 xml:space="preserve">COMUNICACIÓN </w:t>
      </w:r>
      <w:r w:rsidR="002C7394">
        <w:rPr>
          <w:rFonts w:ascii="Arial" w:hAnsi="Arial" w:cs="Arial"/>
          <w:b/>
          <w:bCs/>
        </w:rPr>
        <w:t>A LOS PADRES</w:t>
      </w:r>
      <w:r w:rsidRPr="00C405BF">
        <w:rPr>
          <w:rFonts w:ascii="Arial" w:hAnsi="Arial" w:cs="Arial"/>
          <w:b/>
          <w:bCs/>
        </w:rPr>
        <w:t xml:space="preserve">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</w:t>
      </w:r>
      <w:r w:rsidR="002C7394">
        <w:rPr>
          <w:rFonts w:ascii="Arial" w:hAnsi="Arial" w:cs="Arial"/>
          <w:b/>
          <w:bCs/>
        </w:rPr>
        <w:t xml:space="preserve">DEL ALUMNADO </w:t>
      </w:r>
      <w:r w:rsidRPr="00C405BF">
        <w:rPr>
          <w:rFonts w:ascii="Arial" w:hAnsi="Arial" w:cs="Arial"/>
          <w:b/>
          <w:bCs/>
        </w:rPr>
        <w:t xml:space="preserve">DE LA </w:t>
      </w:r>
      <w:r w:rsidR="00950C40">
        <w:rPr>
          <w:rFonts w:ascii="Arial" w:hAnsi="Arial" w:cs="Arial"/>
          <w:b/>
          <w:bCs/>
        </w:rPr>
        <w:t>INADMISIÓN</w:t>
      </w:r>
      <w:r w:rsidRPr="00C405BF">
        <w:rPr>
          <w:rFonts w:ascii="Arial" w:hAnsi="Arial" w:cs="Arial"/>
          <w:b/>
          <w:bCs/>
        </w:rPr>
        <w:t xml:space="preserve"> </w:t>
      </w:r>
      <w:r w:rsidR="00950C40">
        <w:rPr>
          <w:rFonts w:ascii="Arial" w:hAnsi="Arial" w:cs="Arial"/>
          <w:b/>
          <w:bCs/>
        </w:rPr>
        <w:t>DE</w:t>
      </w:r>
      <w:r w:rsidR="00EC3982">
        <w:rPr>
          <w:rFonts w:ascii="Arial" w:hAnsi="Arial" w:cs="Arial"/>
          <w:b/>
          <w:bCs/>
        </w:rPr>
        <w:t xml:space="preserve"> LA</w:t>
      </w:r>
      <w:r w:rsidRPr="00C405BF">
        <w:rPr>
          <w:rFonts w:ascii="Arial" w:hAnsi="Arial" w:cs="Arial"/>
          <w:b/>
          <w:bCs/>
        </w:rPr>
        <w:t xml:space="preserve"> </w:t>
      </w:r>
      <w:r w:rsidR="002A739F">
        <w:rPr>
          <w:rFonts w:ascii="Arial" w:hAnsi="Arial" w:cs="Arial"/>
          <w:b/>
          <w:bCs/>
        </w:rPr>
        <w:t xml:space="preserve">RECLAMACIÓN CONTRA LA DECISIÓN DE PROMOCIÓN </w:t>
      </w:r>
    </w:p>
    <w:p w14:paraId="05910DBC" w14:textId="18EF3589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14341E">
        <w:rPr>
          <w:rFonts w:ascii="Arial" w:hAnsi="Arial" w:cs="Arial"/>
          <w:sz w:val="16"/>
          <w:szCs w:val="16"/>
          <w:lang w:val="es-ES_tradnl"/>
        </w:rPr>
        <w:t>8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29B1E2E3" w14:textId="4CB863A1" w:rsidR="00950C40" w:rsidRDefault="0014341E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</w:t>
      </w:r>
      <w:r>
        <w:rPr>
          <w:rFonts w:ascii="Arial" w:hAnsi="Arial" w:cs="Arial"/>
          <w:sz w:val="20"/>
          <w:szCs w:val="20"/>
        </w:rPr>
        <w:t xml:space="preserve">reclamación contra la decisión </w:t>
      </w:r>
      <w:r w:rsidR="002C7394">
        <w:rPr>
          <w:rFonts w:ascii="Arial" w:hAnsi="Arial" w:cs="Arial"/>
          <w:sz w:val="20"/>
          <w:szCs w:val="20"/>
        </w:rPr>
        <w:t>de promoción</w:t>
      </w:r>
      <w:r w:rsidRPr="00C405BF">
        <w:rPr>
          <w:rFonts w:ascii="Arial" w:hAnsi="Arial" w:cs="Arial"/>
          <w:sz w:val="20"/>
          <w:szCs w:val="20"/>
        </w:rPr>
        <w:t xml:space="preserve"> otorgada en </w:t>
      </w:r>
      <w:r w:rsidRPr="007A0615">
        <w:rPr>
          <w:rFonts w:ascii="Arial" w:hAnsi="Arial" w:cs="Arial"/>
          <w:sz w:val="20"/>
          <w:szCs w:val="20"/>
        </w:rPr>
        <w:t>la</w:t>
      </w:r>
      <w:r w:rsidR="008A0BCC">
        <w:rPr>
          <w:rFonts w:ascii="Arial" w:hAnsi="Arial" w:cs="Arial"/>
          <w:sz w:val="20"/>
          <w:szCs w:val="20"/>
        </w:rPr>
        <w:t xml:space="preserve"> evaluación final del</w:t>
      </w:r>
      <w:r w:rsidR="00364227" w:rsidRPr="00A251D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915CA80F5A924F5BBC1D8F45E9B6B7AA"/>
          </w:placeholder>
          <w:showingPlcHdr/>
          <w:dropDownList>
            <w:listItem w:value="Elija un elemento."/>
            <w:listItem w:displayText="segundo" w:value="segundo"/>
            <w:listItem w:displayText="cuarto" w:value="cuarto"/>
            <w:listItem w:displayText="sexto" w:value="sexto"/>
          </w:dropDownList>
        </w:sdtPr>
        <w:sdtEndPr/>
        <w:sdtContent>
          <w:r w:rsidR="008A0BCC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8A0BCC">
        <w:rPr>
          <w:rFonts w:ascii="Arial" w:hAnsi="Arial" w:cs="Arial"/>
          <w:sz w:val="20"/>
          <w:szCs w:val="20"/>
        </w:rPr>
        <w:t xml:space="preserve"> </w:t>
      </w:r>
      <w:r w:rsidR="008A0BCC" w:rsidRPr="00A251D1">
        <w:rPr>
          <w:rFonts w:ascii="Arial" w:hAnsi="Arial" w:cs="Arial"/>
          <w:sz w:val="20"/>
          <w:szCs w:val="20"/>
        </w:rPr>
        <w:t>curso</w:t>
      </w:r>
      <w:r w:rsidR="008A0BCC">
        <w:rPr>
          <w:rFonts w:ascii="Arial" w:hAnsi="Arial" w:cs="Arial"/>
          <w:sz w:val="20"/>
          <w:szCs w:val="20"/>
        </w:rPr>
        <w:t xml:space="preserve"> de Educación </w:t>
      </w:r>
      <w:r w:rsidR="002C7394">
        <w:rPr>
          <w:rFonts w:ascii="Arial" w:hAnsi="Arial" w:cs="Arial"/>
          <w:sz w:val="20"/>
          <w:szCs w:val="20"/>
        </w:rPr>
        <w:t>Primaria</w:t>
      </w:r>
      <w:r w:rsidR="00364227" w:rsidRPr="002C7394">
        <w:rPr>
          <w:rFonts w:ascii="Arial" w:hAnsi="Arial" w:cs="Arial"/>
          <w:noProof/>
          <w:color w:val="000000" w:themeColor="text1"/>
          <w:sz w:val="20"/>
          <w:szCs w:val="20"/>
        </w:rPr>
        <w:t>,</w:t>
      </w:r>
      <w:r w:rsidR="00364227" w:rsidRPr="002C73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A0BCC" w:rsidRPr="002C7394">
        <w:rPr>
          <w:rFonts w:ascii="Arial" w:hAnsi="Arial" w:cs="Arial"/>
          <w:color w:val="000000" w:themeColor="text1"/>
          <w:sz w:val="20"/>
          <w:szCs w:val="20"/>
        </w:rPr>
        <w:t>a</w:t>
      </w:r>
      <w:r w:rsidRPr="002C7394"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-182674991"/>
          <w:placeholder>
            <w:docPart w:val="152B4BB0D8B04F56B6E96C29D68E7FF7"/>
          </w:placeholder>
          <w:showingPlcHdr/>
        </w:sdtPr>
        <w:sdtEndPr/>
        <w:sdtContent>
          <w:r w:rsidRPr="002C7394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y apellidos del alumno/a</w:t>
          </w:r>
        </w:sdtContent>
      </w:sdt>
      <w:r w:rsidR="00364227" w:rsidRPr="002C7394"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  <w:r w:rsidR="00950C40" w:rsidRPr="002C7394">
        <w:rPr>
          <w:rFonts w:ascii="Arial" w:hAnsi="Arial" w:cs="Arial"/>
          <w:color w:val="000000" w:themeColor="text1"/>
          <w:sz w:val="20"/>
          <w:szCs w:val="20"/>
        </w:rPr>
        <w:t xml:space="preserve">presentada </w:t>
      </w:r>
      <w:r w:rsidR="00950C40">
        <w:rPr>
          <w:rFonts w:ascii="Arial" w:hAnsi="Arial" w:cs="Arial"/>
          <w:sz w:val="20"/>
          <w:szCs w:val="20"/>
        </w:rPr>
        <w:t xml:space="preserve">en la secretaría del centro con </w:t>
      </w:r>
      <w:r w:rsidR="00950C40" w:rsidRPr="005465EE">
        <w:rPr>
          <w:rFonts w:ascii="Arial" w:hAnsi="Arial" w:cs="Arial"/>
          <w:sz w:val="20"/>
          <w:szCs w:val="20"/>
        </w:rPr>
        <w:t xml:space="preserve">fecha </w:t>
      </w:r>
      <w:sdt>
        <w:sdtPr>
          <w:rPr>
            <w:rFonts w:ascii="Arial" w:hAnsi="Arial" w:cs="Arial"/>
            <w:sz w:val="20"/>
            <w:szCs w:val="20"/>
          </w:rPr>
          <w:id w:val="1758486129"/>
          <w:placeholder>
            <w:docPart w:val="871DAE3AEB4B43D4AA15E05B435DA6DD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950C40" w:rsidRPr="00950C4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</w:t>
          </w:r>
        </w:sdtContent>
      </w:sdt>
      <w:r w:rsidR="00950C40">
        <w:rPr>
          <w:rFonts w:ascii="Arial" w:hAnsi="Arial" w:cs="Arial"/>
          <w:sz w:val="20"/>
          <w:szCs w:val="20"/>
        </w:rPr>
        <w:t>, se le comunica que:</w:t>
      </w:r>
    </w:p>
    <w:p w14:paraId="73BABE35" w14:textId="4F8AD5ED" w:rsidR="00C405BF" w:rsidRDefault="00950C40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INADMITE dicha </w:t>
      </w:r>
      <w:r w:rsidR="0014341E">
        <w:rPr>
          <w:rFonts w:ascii="Arial" w:hAnsi="Arial" w:cs="Arial"/>
          <w:sz w:val="20"/>
          <w:szCs w:val="20"/>
        </w:rPr>
        <w:t>reclamación</w:t>
      </w:r>
      <w:r>
        <w:rPr>
          <w:rFonts w:ascii="Arial" w:hAnsi="Arial" w:cs="Arial"/>
          <w:sz w:val="20"/>
          <w:szCs w:val="20"/>
        </w:rPr>
        <w:t xml:space="preserve"> al haber sido presentada fuera de plazo, de acuerdo con lo establecido en el artículo </w:t>
      </w:r>
      <w:r w:rsidR="0014341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.2 </w:t>
      </w:r>
      <w:r w:rsidR="00C405BF" w:rsidRPr="00C405BF">
        <w:rPr>
          <w:rFonts w:ascii="Arial" w:hAnsi="Arial" w:cs="Arial"/>
          <w:sz w:val="20"/>
          <w:szCs w:val="20"/>
        </w:rPr>
        <w:t>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C405BF" w:rsidRPr="00C405BF">
        <w:rPr>
          <w:rFonts w:ascii="Arial" w:hAnsi="Arial" w:cs="Arial"/>
          <w:sz w:val="20"/>
          <w:szCs w:val="20"/>
        </w:rPr>
        <w:t>.</w:t>
      </w:r>
    </w:p>
    <w:p w14:paraId="143C13B5" w14:textId="60CE86AE" w:rsidR="00880BEB" w:rsidRPr="00880BEB" w:rsidRDefault="00C405BF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Le comunico, asimismo, que, de persistir su desacuerdo con dicha </w:t>
      </w:r>
      <w:r w:rsidR="0014341E">
        <w:rPr>
          <w:rFonts w:ascii="Arial" w:hAnsi="Arial" w:cs="Arial"/>
          <w:sz w:val="20"/>
          <w:szCs w:val="20"/>
        </w:rPr>
        <w:t>decisión</w:t>
      </w:r>
      <w:r w:rsidR="00723332">
        <w:rPr>
          <w:rFonts w:ascii="Arial" w:hAnsi="Arial" w:cs="Arial"/>
          <w:sz w:val="20"/>
          <w:szCs w:val="20"/>
        </w:rPr>
        <w:t>, podrá solicitar por escrito</w:t>
      </w:r>
      <w:r w:rsidRPr="00C405BF">
        <w:rPr>
          <w:rFonts w:ascii="Arial" w:hAnsi="Arial" w:cs="Arial"/>
          <w:sz w:val="20"/>
          <w:szCs w:val="20"/>
        </w:rPr>
        <w:t xml:space="preserve"> al </w:t>
      </w:r>
      <w:r w:rsidR="00950C40">
        <w:rPr>
          <w:rFonts w:ascii="Arial" w:hAnsi="Arial" w:cs="Arial"/>
          <w:sz w:val="20"/>
          <w:szCs w:val="20"/>
        </w:rPr>
        <w:t>d</w:t>
      </w:r>
      <w:r w:rsidRPr="00C405BF">
        <w:rPr>
          <w:rFonts w:ascii="Arial" w:hAnsi="Arial" w:cs="Arial"/>
          <w:sz w:val="20"/>
          <w:szCs w:val="20"/>
        </w:rPr>
        <w:t xml:space="preserve">irector/a de este centro, </w:t>
      </w:r>
      <w:r w:rsidR="00723332">
        <w:rPr>
          <w:rFonts w:ascii="Arial" w:hAnsi="Arial" w:cs="Arial"/>
          <w:sz w:val="20"/>
          <w:szCs w:val="20"/>
        </w:rPr>
        <w:t>en el plazo de dos días hábiles</w:t>
      </w:r>
      <w:r w:rsidRPr="00C405BF">
        <w:rPr>
          <w:rFonts w:ascii="Arial" w:hAnsi="Arial" w:cs="Arial"/>
          <w:sz w:val="20"/>
          <w:szCs w:val="20"/>
        </w:rPr>
        <w:t xml:space="preserve"> a partir de la recepción de esta comunicación, que eleve su reclama</w:t>
      </w:r>
      <w:r w:rsidR="00786A11">
        <w:rPr>
          <w:rFonts w:ascii="Arial" w:hAnsi="Arial" w:cs="Arial"/>
          <w:sz w:val="20"/>
          <w:szCs w:val="20"/>
        </w:rPr>
        <w:t xml:space="preserve">ción a la Dirección General responsable del </w:t>
      </w:r>
      <w:r w:rsidR="00936CE1">
        <w:rPr>
          <w:rFonts w:ascii="Arial" w:hAnsi="Arial" w:cs="Arial"/>
          <w:sz w:val="20"/>
          <w:szCs w:val="20"/>
        </w:rPr>
        <w:t>Servicio de Inspección de Educación</w:t>
      </w:r>
      <w:r w:rsidRPr="00C405BF">
        <w:rPr>
          <w:rFonts w:ascii="Arial" w:hAnsi="Arial" w:cs="Arial"/>
          <w:sz w:val="20"/>
          <w:szCs w:val="20"/>
        </w:rPr>
        <w:t>.</w:t>
      </w:r>
    </w:p>
    <w:p w14:paraId="00F505B4" w14:textId="77777777" w:rsidR="00950C40" w:rsidRPr="00A974C3" w:rsidRDefault="00950C40" w:rsidP="00950C40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0" w:name="_GoBack"/>
      <w:r w:rsidRPr="00A974C3">
        <w:rPr>
          <w:rFonts w:ascii="Arial" w:hAnsi="Arial" w:cs="Arial"/>
          <w:sz w:val="20"/>
          <w:szCs w:val="20"/>
          <w:lang w:val="es-ES_tradnl"/>
        </w:rPr>
        <w:t xml:space="preserve">En </w:t>
      </w:r>
      <w:sdt>
        <w:sdtPr>
          <w:rPr>
            <w:rFonts w:ascii="Arial" w:hAnsi="Arial" w:cs="Arial"/>
            <w:noProof/>
            <w:sz w:val="20"/>
            <w:szCs w:val="20"/>
          </w:rPr>
          <w:id w:val="2105763070"/>
          <w:placeholder>
            <w:docPart w:val="C78FCAC8BDAB4D8BB5BC90C1191089C9"/>
          </w:placeholder>
          <w:showingPlcHdr/>
        </w:sdtPr>
        <w:sdtEndPr/>
        <w:sdtContent>
          <w:r w:rsidRPr="00A974C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localidad</w:t>
          </w:r>
        </w:sdtContent>
      </w:sdt>
      <w:r w:rsidRPr="00A974C3"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B6812EB8134F494FA0C4EF8337F2E885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A974C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</w:t>
          </w:r>
          <w:r w:rsidRPr="00A974C3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sdtContent>
      </w:sdt>
    </w:p>
    <w:bookmarkEnd w:id="0"/>
    <w:p w14:paraId="37D9487E" w14:textId="77777777" w:rsidR="00880BEB" w:rsidRPr="00950C40" w:rsidRDefault="00880BEB" w:rsidP="00880BEB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F583BCA" w14:textId="5C6B4E13" w:rsidR="00950C40" w:rsidRDefault="00A974C3" w:rsidP="00950C40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BADA69D8E8DF4FDDB5BD336192DA6C95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950C40" w:rsidRPr="00364227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  <w:r w:rsidR="00950C40">
        <w:rPr>
          <w:rFonts w:ascii="Arial" w:hAnsi="Arial" w:cs="Arial"/>
          <w:sz w:val="20"/>
        </w:rPr>
        <w:t>de estudios</w:t>
      </w:r>
    </w:p>
    <w:p w14:paraId="66FA6FF3" w14:textId="77777777" w:rsidR="00950C40" w:rsidRDefault="00950C40" w:rsidP="00950C40">
      <w:pPr>
        <w:jc w:val="center"/>
        <w:rPr>
          <w:rFonts w:ascii="Arial" w:hAnsi="Arial" w:cs="Arial"/>
          <w:sz w:val="20"/>
        </w:rPr>
      </w:pPr>
    </w:p>
    <w:p w14:paraId="4437A5AF" w14:textId="77777777" w:rsidR="00950C40" w:rsidRDefault="00950C40" w:rsidP="00950C40">
      <w:pPr>
        <w:jc w:val="center"/>
        <w:rPr>
          <w:rFonts w:ascii="Arial" w:hAnsi="Arial" w:cs="Arial"/>
          <w:sz w:val="20"/>
        </w:rPr>
      </w:pPr>
    </w:p>
    <w:p w14:paraId="06FAED28" w14:textId="77777777" w:rsidR="00950C40" w:rsidRPr="001C795E" w:rsidRDefault="00950C40" w:rsidP="00950C40">
      <w:pPr>
        <w:jc w:val="center"/>
        <w:rPr>
          <w:rFonts w:ascii="Arial" w:hAnsi="Arial" w:cs="Arial"/>
          <w:sz w:val="20"/>
        </w:rPr>
      </w:pPr>
    </w:p>
    <w:p w14:paraId="30A5A6A1" w14:textId="6368B93F" w:rsidR="00950C40" w:rsidRDefault="00A974C3" w:rsidP="00950C40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firmante"/>
          <w:tag w:val="Nombre firmante"/>
          <w:id w:val="792632464"/>
          <w:placeholder>
            <w:docPart w:val="95DA6A3F859D450D84DD5DC39A811FA0"/>
          </w:placeholder>
          <w:showingPlcHdr/>
        </w:sdtPr>
        <w:sdtEndPr/>
        <w:sdtContent>
          <w:r w:rsidR="00950C40" w:rsidRPr="00364227">
            <w:rPr>
              <w:rFonts w:ascii="Arial" w:hAnsi="Arial" w:cs="Arial"/>
              <w:color w:val="365F91" w:themeColor="accent1" w:themeShade="BF"/>
              <w:sz w:val="20"/>
            </w:rPr>
            <w:t xml:space="preserve">Firme y </w:t>
          </w:r>
          <w:r w:rsidR="00950C40" w:rsidRPr="00364227">
            <w:rPr>
              <w:rStyle w:val="Textodelmarcadordeposicin"/>
              <w:rFonts w:ascii="Arial" w:eastAsiaTheme="minorHAnsi" w:hAnsi="Arial" w:cs="Arial"/>
              <w:color w:val="365F91" w:themeColor="accent1" w:themeShade="BF"/>
              <w:sz w:val="20"/>
            </w:rPr>
            <w:t>Haga clic para escribir el nombre de la persona firmante.</w:t>
          </w:r>
        </w:sdtContent>
      </w:sdt>
    </w:p>
    <w:p w14:paraId="60B55764" w14:textId="6360B7E4" w:rsidR="00880BEB" w:rsidRDefault="00880BEB" w:rsidP="00E572D7">
      <w:pPr>
        <w:jc w:val="both"/>
        <w:rPr>
          <w:rFonts w:ascii="Arial" w:hAnsi="Arial" w:cs="Arial"/>
          <w:sz w:val="20"/>
          <w:szCs w:val="20"/>
        </w:rPr>
      </w:pPr>
    </w:p>
    <w:p w14:paraId="61622AC3" w14:textId="77777777" w:rsidR="00C405BF" w:rsidRPr="00880BEB" w:rsidRDefault="00C405BF" w:rsidP="00E572D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364227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6B44C335" w:rsidR="00C405BF" w:rsidRPr="00E572D7" w:rsidRDefault="00C405BF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364227">
              <w:rPr>
                <w:rFonts w:ascii="Arial" w:hAnsi="Arial" w:cs="Arial"/>
                <w:sz w:val="18"/>
                <w:szCs w:val="18"/>
              </w:rPr>
              <w:t xml:space="preserve">/La </w:t>
            </w:r>
            <w:r>
              <w:rPr>
                <w:rFonts w:ascii="Arial" w:hAnsi="Arial" w:cs="Arial"/>
                <w:sz w:val="18"/>
                <w:szCs w:val="18"/>
              </w:rPr>
              <w:t>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</w:t>
            </w:r>
            <w:r w:rsidR="002C7394">
              <w:rPr>
                <w:rFonts w:ascii="Arial" w:hAnsi="Arial" w:cs="Arial"/>
                <w:sz w:val="18"/>
                <w:szCs w:val="18"/>
              </w:rPr>
              <w:t>-a</w:t>
            </w:r>
            <w:r>
              <w:rPr>
                <w:rFonts w:ascii="Arial" w:hAnsi="Arial" w:cs="Arial"/>
                <w:sz w:val="18"/>
                <w:szCs w:val="18"/>
              </w:rPr>
              <w:t xml:space="preserve"> legal.</w:t>
            </w:r>
          </w:p>
          <w:p w14:paraId="0F44FEE4" w14:textId="77777777" w:rsidR="00C405BF" w:rsidRPr="00E572D7" w:rsidRDefault="00C405BF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3642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364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</w:tr>
    </w:tbl>
    <w:p w14:paraId="42233840" w14:textId="41348715" w:rsidR="00364227" w:rsidRDefault="00364227" w:rsidP="00D476B1">
      <w:pPr>
        <w:jc w:val="both"/>
        <w:rPr>
          <w:rFonts w:ascii="Arial" w:hAnsi="Arial" w:cs="Arial"/>
          <w:sz w:val="20"/>
          <w:szCs w:val="20"/>
        </w:rPr>
      </w:pPr>
    </w:p>
    <w:p w14:paraId="172F017B" w14:textId="1FFD715F" w:rsidR="00364227" w:rsidRDefault="00364227" w:rsidP="00D476B1">
      <w:pPr>
        <w:jc w:val="both"/>
        <w:rPr>
          <w:rFonts w:ascii="Arial" w:hAnsi="Arial" w:cs="Arial"/>
          <w:sz w:val="20"/>
          <w:szCs w:val="20"/>
        </w:rPr>
      </w:pPr>
    </w:p>
    <w:p w14:paraId="58F31D0E" w14:textId="77777777" w:rsidR="00E136D1" w:rsidRPr="00880BEB" w:rsidRDefault="00364227" w:rsidP="00D476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sectPr w:rsidR="00E136D1" w:rsidRPr="00880BEB" w:rsidSect="00661577">
      <w:headerReference w:type="first" r:id="rId7"/>
      <w:footerReference w:type="first" r:id="rId8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D5D68" w14:textId="77777777" w:rsidR="00C04E0E" w:rsidRDefault="00C04E0E">
      <w:r>
        <w:separator/>
      </w:r>
    </w:p>
  </w:endnote>
  <w:endnote w:type="continuationSeparator" w:id="0">
    <w:p w14:paraId="53105EFD" w14:textId="77777777" w:rsidR="00C04E0E" w:rsidRDefault="00C0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A547C" w14:textId="47A9A917" w:rsidR="00950C40" w:rsidRPr="00661577" w:rsidRDefault="00661577" w:rsidP="00661577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 w:rsidR="00423BE9">
      <w:rPr>
        <w:rFonts w:ascii="Arial" w:hAnsi="Arial" w:cs="Arial"/>
        <w:sz w:val="18"/>
        <w:szCs w:val="18"/>
      </w:rPr>
      <w:t>PTC</w:t>
    </w:r>
    <w:r>
      <w:rPr>
        <w:rFonts w:ascii="Arial" w:hAnsi="Arial" w:cs="Arial"/>
        <w:sz w:val="18"/>
        <w:szCs w:val="18"/>
      </w:rPr>
      <w:t>6b</w:t>
    </w:r>
    <w:r w:rsidRPr="0000596C">
      <w:rPr>
        <w:rFonts w:ascii="Arial" w:hAnsi="Arial" w:cs="Arial"/>
        <w:sz w:val="18"/>
        <w:szCs w:val="18"/>
      </w:rPr>
      <w:t>-</w:t>
    </w:r>
    <w:r w:rsidR="002C7394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364227">
      <w:rPr>
        <w:rFonts w:ascii="Arial" w:hAnsi="Arial" w:cs="Arial"/>
        <w:sz w:val="18"/>
        <w:szCs w:val="18"/>
        <w:lang w:val="es-ES_tradnl" w:eastAsia="es-ES_tradnl"/>
      </w:rPr>
      <w:t>0</w:t>
    </w:r>
    <w:r w:rsidR="002C7394">
      <w:rPr>
        <w:rFonts w:ascii="Arial" w:hAnsi="Arial" w:cs="Arial"/>
        <w:sz w:val="18"/>
        <w:szCs w:val="18"/>
        <w:lang w:val="es-ES_tradnl" w:eastAsia="es-ES_tradnl"/>
      </w:rPr>
      <w:t>7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2C7394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A974C3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A974C3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6CE3F" w14:textId="77777777" w:rsidR="00C04E0E" w:rsidRDefault="00C04E0E">
      <w:r>
        <w:separator/>
      </w:r>
    </w:p>
  </w:footnote>
  <w:footnote w:type="continuationSeparator" w:id="0">
    <w:p w14:paraId="19E17269" w14:textId="77777777" w:rsidR="00C04E0E" w:rsidRDefault="00C0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F8B4" w14:textId="599A1301" w:rsidR="00F14BB7" w:rsidRDefault="0014341E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2F889A" wp14:editId="55AC99EE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0" r="0" b="0"/>
              <wp:wrapSquare wrapText="bothSides"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A98BB" w14:textId="77777777" w:rsidR="00F14BB7" w:rsidRDefault="00F14BB7" w:rsidP="00F14BB7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42D22197" w14:textId="77777777" w:rsidR="00F14BB7" w:rsidRDefault="00F14BB7" w:rsidP="00F14BB7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125F67AA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71189502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72F889A" id="Grupo 5" o:spid="_x0000_s1026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24A98BB" w14:textId="77777777" w:rsidR="00F14BB7" w:rsidRDefault="00F14BB7" w:rsidP="00F14BB7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42D22197" w14:textId="77777777" w:rsidR="00F14BB7" w:rsidRDefault="00F14BB7" w:rsidP="00F14BB7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125F67AA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71189502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111838D0" w:rsidR="00F14BB7" w:rsidRDefault="0014341E" w:rsidP="00F14BB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986440" wp14:editId="56C2FAB1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896C3" w14:textId="296494E1" w:rsidR="00F14BB7" w:rsidRPr="003E3542" w:rsidRDefault="00F14BB7" w:rsidP="00F14BB7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</w:t>
                          </w:r>
                          <w:r w:rsidR="00423BE9">
                            <w:rPr>
                              <w:rFonts w:ascii="Arial" w:hAnsi="Arial" w:cs="Arial"/>
                              <w:b/>
                              <w:bCs/>
                            </w:rPr>
                            <w:t>odelo RPT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C6</w:t>
                          </w:r>
                          <w:r w:rsidR="00950C40">
                            <w:rPr>
                              <w:rFonts w:ascii="Arial" w:hAnsi="Arial" w:cs="Arial"/>
                              <w:b/>
                              <w:bCs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</w:t>
                          </w:r>
                          <w:r w:rsidR="002C7394">
                            <w:rPr>
                              <w:rFonts w:ascii="Arial" w:hAnsi="Arial" w:cs="Arial"/>
                              <w:b/>
                              <w:bCs/>
                            </w:rPr>
                            <w:t>PRIM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986440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9" type="#_x0000_t202" style="position:absolute;margin-left:316.1pt;margin-top:3.2pt;width:164.35pt;height:3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" strokecolor="black [3213]" strokeweight="1.5pt">
              <v:textbox>
                <w:txbxContent>
                  <w:p w14:paraId="057896C3" w14:textId="296494E1" w:rsidR="00F14BB7" w:rsidRPr="003E3542" w:rsidRDefault="00F14BB7" w:rsidP="00F14BB7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</w:t>
                    </w:r>
                    <w:r w:rsidR="00423BE9">
                      <w:rPr>
                        <w:rFonts w:ascii="Arial" w:hAnsi="Arial" w:cs="Arial"/>
                        <w:b/>
                        <w:bCs/>
                      </w:rPr>
                      <w:t>odelo RPT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C6</w:t>
                    </w:r>
                    <w:r w:rsidR="00950C40">
                      <w:rPr>
                        <w:rFonts w:ascii="Arial" w:hAnsi="Arial" w:cs="Arial"/>
                        <w:b/>
                        <w:bCs/>
                      </w:rPr>
                      <w:t>b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  <w:r w:rsidR="002C7394">
                      <w:rPr>
                        <w:rFonts w:ascii="Arial" w:hAnsi="Arial" w:cs="Arial"/>
                        <w:b/>
                        <w:bCs/>
                      </w:rPr>
                      <w:t>PRIM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1"/>
    <w:rsid w:val="00007DC7"/>
    <w:rsid w:val="00013A1C"/>
    <w:rsid w:val="000605DC"/>
    <w:rsid w:val="00072F4D"/>
    <w:rsid w:val="000A64F2"/>
    <w:rsid w:val="00117B53"/>
    <w:rsid w:val="00141CA6"/>
    <w:rsid w:val="0014341E"/>
    <w:rsid w:val="0014388E"/>
    <w:rsid w:val="001446AE"/>
    <w:rsid w:val="00151883"/>
    <w:rsid w:val="0018378C"/>
    <w:rsid w:val="001E114A"/>
    <w:rsid w:val="00212B3E"/>
    <w:rsid w:val="00221762"/>
    <w:rsid w:val="00297420"/>
    <w:rsid w:val="002A739F"/>
    <w:rsid w:val="002C7394"/>
    <w:rsid w:val="002E3EAF"/>
    <w:rsid w:val="00364227"/>
    <w:rsid w:val="003A4436"/>
    <w:rsid w:val="00423BE9"/>
    <w:rsid w:val="00437067"/>
    <w:rsid w:val="004B1990"/>
    <w:rsid w:val="004D2DCF"/>
    <w:rsid w:val="005A402D"/>
    <w:rsid w:val="005C34B8"/>
    <w:rsid w:val="005D5802"/>
    <w:rsid w:val="00653D6C"/>
    <w:rsid w:val="00655704"/>
    <w:rsid w:val="00661577"/>
    <w:rsid w:val="006A06D4"/>
    <w:rsid w:val="006A62B3"/>
    <w:rsid w:val="00713274"/>
    <w:rsid w:val="00713587"/>
    <w:rsid w:val="00723332"/>
    <w:rsid w:val="00786A11"/>
    <w:rsid w:val="007C5801"/>
    <w:rsid w:val="007D5FD2"/>
    <w:rsid w:val="00823FD6"/>
    <w:rsid w:val="00880BEB"/>
    <w:rsid w:val="008A0BCC"/>
    <w:rsid w:val="008D23C2"/>
    <w:rsid w:val="009111CA"/>
    <w:rsid w:val="00936CE1"/>
    <w:rsid w:val="009408C1"/>
    <w:rsid w:val="00950C40"/>
    <w:rsid w:val="0095571F"/>
    <w:rsid w:val="009A646F"/>
    <w:rsid w:val="009C5A7B"/>
    <w:rsid w:val="009E35EC"/>
    <w:rsid w:val="00A77EB5"/>
    <w:rsid w:val="00A974C3"/>
    <w:rsid w:val="00AA1CFF"/>
    <w:rsid w:val="00AB0709"/>
    <w:rsid w:val="00AE4283"/>
    <w:rsid w:val="00B32AC2"/>
    <w:rsid w:val="00B551D9"/>
    <w:rsid w:val="00BC2A8B"/>
    <w:rsid w:val="00BE7B9E"/>
    <w:rsid w:val="00C04E0E"/>
    <w:rsid w:val="00C405BF"/>
    <w:rsid w:val="00CD74A1"/>
    <w:rsid w:val="00CF7EE1"/>
    <w:rsid w:val="00D04F5D"/>
    <w:rsid w:val="00D476B1"/>
    <w:rsid w:val="00D64D76"/>
    <w:rsid w:val="00DA0629"/>
    <w:rsid w:val="00DC0386"/>
    <w:rsid w:val="00DC49E5"/>
    <w:rsid w:val="00E136D1"/>
    <w:rsid w:val="00E572D7"/>
    <w:rsid w:val="00EA314D"/>
    <w:rsid w:val="00EC3982"/>
    <w:rsid w:val="00EF3F33"/>
    <w:rsid w:val="00F142BE"/>
    <w:rsid w:val="00F14BB7"/>
    <w:rsid w:val="00F26E42"/>
    <w:rsid w:val="00F46D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50C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1DAE3AEB4B43D4AA15E05B435D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0506-34B5-4D80-BB56-88EBC001D73F}"/>
      </w:docPartPr>
      <w:docPartBody>
        <w:p w:rsidR="005B7AA1" w:rsidRDefault="00AE4627" w:rsidP="00AE4627">
          <w:pPr>
            <w:pStyle w:val="871DAE3AEB4B43D4AA15E05B435DA6DD1"/>
          </w:pPr>
          <w:r w:rsidRPr="00950C40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</w:t>
          </w:r>
        </w:p>
      </w:docPartBody>
    </w:docPart>
    <w:docPart>
      <w:docPartPr>
        <w:name w:val="C78FCAC8BDAB4D8BB5BC90C11910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A257-5C88-4F6E-BA08-FDEFEDA052BB}"/>
      </w:docPartPr>
      <w:docPartBody>
        <w:p w:rsidR="005B7AA1" w:rsidRDefault="00AE4627" w:rsidP="00AE4627">
          <w:pPr>
            <w:pStyle w:val="C78FCAC8BDAB4D8BB5BC90C1191089C91"/>
          </w:pPr>
          <w:r w:rsidRPr="002C7394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Indique localidad</w:t>
          </w:r>
        </w:p>
      </w:docPartBody>
    </w:docPart>
    <w:docPart>
      <w:docPartPr>
        <w:name w:val="B6812EB8134F494FA0C4EF8337F2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CAA7A-FF5A-4D6C-8680-D87628219A6B}"/>
      </w:docPartPr>
      <w:docPartBody>
        <w:p w:rsidR="005B7AA1" w:rsidRDefault="00AE4627" w:rsidP="00AE4627">
          <w:pPr>
            <w:pStyle w:val="B6812EB8134F494FA0C4EF8337F2E8851"/>
          </w:pPr>
          <w:r w:rsidRPr="002C739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</w:t>
          </w:r>
          <w:r w:rsidRPr="002C739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BADA69D8E8DF4FDDB5BD336192DA6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FDD3C-A52E-4FFC-80D0-27F77F0AEFE0}"/>
      </w:docPartPr>
      <w:docPartBody>
        <w:p w:rsidR="005B7AA1" w:rsidRDefault="00AE4627" w:rsidP="00AE4627">
          <w:pPr>
            <w:pStyle w:val="BADA69D8E8DF4FDDB5BD336192DA6C951"/>
          </w:pPr>
          <w:r w:rsidRPr="00364227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95DA6A3F859D450D84DD5DC39A81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1021D-6CAD-4CE3-8214-23ABEB23050C}"/>
      </w:docPartPr>
      <w:docPartBody>
        <w:p w:rsidR="005B7AA1" w:rsidRDefault="00AE4627" w:rsidP="00AE4627">
          <w:pPr>
            <w:pStyle w:val="95DA6A3F859D450D84DD5DC39A811FA01"/>
          </w:pPr>
          <w:r w:rsidRPr="00364227">
            <w:rPr>
              <w:rFonts w:ascii="Arial" w:hAnsi="Arial" w:cs="Arial"/>
              <w:color w:val="2E74B5" w:themeColor="accent1" w:themeShade="BF"/>
              <w:sz w:val="20"/>
            </w:rPr>
            <w:t xml:space="preserve">Firme y </w:t>
          </w:r>
          <w:r w:rsidRPr="00364227">
            <w:rPr>
              <w:rStyle w:val="Textodelmarcadordeposicin"/>
              <w:rFonts w:ascii="Arial" w:eastAsiaTheme="minorHAnsi" w:hAnsi="Arial" w:cs="Arial"/>
              <w:color w:val="2E74B5" w:themeColor="accent1" w:themeShade="BF"/>
              <w:sz w:val="20"/>
            </w:rPr>
            <w:t>Haga clic para escribir el nombre de la persona firmante.</w:t>
          </w:r>
        </w:p>
      </w:docPartBody>
    </w:docPart>
    <w:docPart>
      <w:docPartPr>
        <w:name w:val="CF8B82529E834F88B9156D5A9560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DB3CC-BAA1-490A-AD8E-166F394F4C52}"/>
      </w:docPartPr>
      <w:docPartBody>
        <w:p w:rsidR="000220BA" w:rsidRDefault="00AE4627" w:rsidP="00AE4627">
          <w:pPr>
            <w:pStyle w:val="CF8B82529E834F88B9156D5A9560CBC41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152B4BB0D8B04F56B6E96C29D68E7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2873-81D5-4938-940F-FADE54560D67}"/>
      </w:docPartPr>
      <w:docPartBody>
        <w:p w:rsidR="00777366" w:rsidRDefault="00AE4627" w:rsidP="00AE4627">
          <w:pPr>
            <w:pStyle w:val="152B4BB0D8B04F56B6E96C29D68E7FF71"/>
          </w:pPr>
          <w:r w:rsidRPr="002C7394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del alumno/a</w:t>
          </w:r>
        </w:p>
      </w:docPartBody>
    </w:docPart>
    <w:docPart>
      <w:docPartPr>
        <w:name w:val="915CA80F5A924F5BBC1D8F45E9B6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CDFF5-50EA-4D7E-8B14-D6B52C1267A0}"/>
      </w:docPartPr>
      <w:docPartBody>
        <w:p w:rsidR="006620E1" w:rsidRDefault="00AE4627" w:rsidP="00AE4627">
          <w:pPr>
            <w:pStyle w:val="915CA80F5A924F5BBC1D8F45E9B6B7AA2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A1"/>
    <w:rsid w:val="000220BA"/>
    <w:rsid w:val="005B7AA1"/>
    <w:rsid w:val="006620E1"/>
    <w:rsid w:val="00777366"/>
    <w:rsid w:val="00823FD6"/>
    <w:rsid w:val="00A151CE"/>
    <w:rsid w:val="00AE4627"/>
    <w:rsid w:val="00B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4627"/>
    <w:rPr>
      <w:color w:val="808080"/>
    </w:rPr>
  </w:style>
  <w:style w:type="paragraph" w:customStyle="1" w:styleId="915CA80F5A924F5BBC1D8F45E9B6B7AA">
    <w:name w:val="915CA80F5A924F5BBC1D8F45E9B6B7AA"/>
    <w:rsid w:val="006620E1"/>
  </w:style>
  <w:style w:type="paragraph" w:customStyle="1" w:styleId="CF8B82529E834F88B9156D5A9560CBC42">
    <w:name w:val="CF8B82529E834F88B9156D5A9560CBC4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F0AF29C1C994715B67C0FAED4A64A782">
    <w:name w:val="9F0AF29C1C994715B67C0FAED4A64A78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8B82529E834F88B9156D5A9560CBC4">
    <w:name w:val="CF8B82529E834F88B9156D5A9560CBC4"/>
    <w:rsid w:val="00AE462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5CA80F5A924F5BBC1D8F45E9B6B7AA1">
    <w:name w:val="915CA80F5A924F5BBC1D8F45E9B6B7AA1"/>
    <w:rsid w:val="00AE462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52B4BB0D8B04F56B6E96C29D68E7FF7">
    <w:name w:val="152B4BB0D8B04F56B6E96C29D68E7FF7"/>
    <w:rsid w:val="00AE462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1DAE3AEB4B43D4AA15E05B435DA6DD">
    <w:name w:val="871DAE3AEB4B43D4AA15E05B435DA6DD"/>
    <w:rsid w:val="00AE462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52B4BB0D8B04F56B6E96C29D68E7FF72">
    <w:name w:val="152B4BB0D8B04F56B6E96C29D68E7FF7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1DAE3AEB4B43D4AA15E05B435DA6DD2">
    <w:name w:val="871DAE3AEB4B43D4AA15E05B435DA6DD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8FCAC8BDAB4D8BB5BC90C1191089C92">
    <w:name w:val="C78FCAC8BDAB4D8BB5BC90C1191089C9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812EB8134F494FA0C4EF8337F2E8852">
    <w:name w:val="B6812EB8134F494FA0C4EF8337F2E885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DA69D8E8DF4FDDB5BD336192DA6C952">
    <w:name w:val="BADA69D8E8DF4FDDB5BD336192DA6C95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DA6A3F859D450D84DD5DC39A811FA02">
    <w:name w:val="95DA6A3F859D450D84DD5DC39A811FA0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8FCAC8BDAB4D8BB5BC90C1191089C9">
    <w:name w:val="C78FCAC8BDAB4D8BB5BC90C1191089C9"/>
    <w:rsid w:val="00AE462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812EB8134F494FA0C4EF8337F2E885">
    <w:name w:val="B6812EB8134F494FA0C4EF8337F2E885"/>
    <w:rsid w:val="00AE462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DA69D8E8DF4FDDB5BD336192DA6C95">
    <w:name w:val="BADA69D8E8DF4FDDB5BD336192DA6C95"/>
    <w:rsid w:val="00AE462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DA6A3F859D450D84DD5DC39A811FA0">
    <w:name w:val="95DA6A3F859D450D84DD5DC39A811FA0"/>
    <w:rsid w:val="00AE462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8B82529E834F88B9156D5A9560CBC41">
    <w:name w:val="CF8B82529E834F88B9156D5A9560CBC41"/>
    <w:rsid w:val="00AE462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5CA80F5A924F5BBC1D8F45E9B6B7AA2">
    <w:name w:val="915CA80F5A924F5BBC1D8F45E9B6B7AA2"/>
    <w:rsid w:val="00AE462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52B4BB0D8B04F56B6E96C29D68E7FF71">
    <w:name w:val="152B4BB0D8B04F56B6E96C29D68E7FF71"/>
    <w:rsid w:val="00AE462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1DAE3AEB4B43D4AA15E05B435DA6DD1">
    <w:name w:val="871DAE3AEB4B43D4AA15E05B435DA6DD1"/>
    <w:rsid w:val="00AE462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8FCAC8BDAB4D8BB5BC90C1191089C91">
    <w:name w:val="C78FCAC8BDAB4D8BB5BC90C1191089C91"/>
    <w:rsid w:val="00AE462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812EB8134F494FA0C4EF8337F2E8851">
    <w:name w:val="B6812EB8134F494FA0C4EF8337F2E8851"/>
    <w:rsid w:val="00AE462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DA69D8E8DF4FDDB5BD336192DA6C951">
    <w:name w:val="BADA69D8E8DF4FDDB5BD336192DA6C951"/>
    <w:rsid w:val="00AE462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DA6A3F859D450D84DD5DC39A811FA01">
    <w:name w:val="95DA6A3F859D450D84DD5DC39A811FA01"/>
    <w:rsid w:val="00AE462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80272-D9DD-421E-B5A0-EB23C658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9</TotalTime>
  <Pages>1</Pages>
  <Words>250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Bandrés Moro María Cristina</cp:lastModifiedBy>
  <cp:revision>7</cp:revision>
  <dcterms:created xsi:type="dcterms:W3CDTF">2024-03-07T10:40:00Z</dcterms:created>
  <dcterms:modified xsi:type="dcterms:W3CDTF">2024-06-08T18:11:00Z</dcterms:modified>
</cp:coreProperties>
</file>