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0BB05FF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910B7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3A6C4E1437E44DA59FF4CBF58C5DF51C"/>
                </w:placeholder>
                <w:showingPlcHdr/>
              </w:sdtPr>
              <w:sdtEndPr/>
              <w:sdtContent>
                <w:r w:rsidR="00910B73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2AC7CB40" w:rsidR="00987F4B" w:rsidRDefault="003E5C2D" w:rsidP="00987F4B">
      <w:pPr>
        <w:ind w:right="7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</w:t>
      </w:r>
      <w:r w:rsidR="00987F4B" w:rsidRPr="00152D6E">
        <w:rPr>
          <w:rFonts w:ascii="Arial" w:hAnsi="Arial" w:cs="Arial"/>
          <w:b/>
        </w:rPr>
        <w:t xml:space="preserve"> DE </w:t>
      </w:r>
      <w:r w:rsidR="008A7CA1">
        <w:rPr>
          <w:rFonts w:ascii="Arial" w:hAnsi="Arial" w:cs="Arial"/>
          <w:b/>
        </w:rPr>
        <w:t>LA DECISIÓN DE PROMOCIÓN</w:t>
      </w:r>
    </w:p>
    <w:p w14:paraId="7CCE0FA0" w14:textId="4AE56E6D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8A7CA1">
        <w:rPr>
          <w:rFonts w:ascii="Arial" w:hAnsi="Arial" w:cs="Arial"/>
          <w:sz w:val="16"/>
          <w:szCs w:val="16"/>
          <w:lang w:val="es-ES_tradnl"/>
        </w:rPr>
        <w:t xml:space="preserve"> 8</w:t>
      </w:r>
      <w:r w:rsidR="00E91578">
        <w:rPr>
          <w:rFonts w:ascii="Arial" w:hAnsi="Arial" w:cs="Arial"/>
          <w:sz w:val="16"/>
          <w:szCs w:val="16"/>
          <w:lang w:val="es-ES_tradnl"/>
        </w:rPr>
        <w:t>, apartados 1 y 2,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4286835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</w:t>
      </w:r>
      <w:r w:rsidR="00497C46">
        <w:rPr>
          <w:rFonts w:ascii="Arial" w:hAnsi="Arial" w:cs="Arial"/>
          <w:i/>
          <w:sz w:val="16"/>
          <w:szCs w:val="16"/>
        </w:rPr>
        <w:t>la 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contados a partir de la recepción de la comunicación de la calificación objeto de reclamación)</w:t>
      </w:r>
    </w:p>
    <w:p w14:paraId="349DAF03" w14:textId="77777777" w:rsidR="00910B73" w:rsidRDefault="00910B73" w:rsidP="00910B73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  <w:bookmarkStart w:id="0" w:name="_Hlk160367008"/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01"/>
      </w:tblGrid>
      <w:tr w:rsidR="00576F86" w:rsidRPr="00576F86" w14:paraId="064319DA" w14:textId="77777777" w:rsidTr="004B62C7">
        <w:trPr>
          <w:trHeight w:val="340"/>
          <w:jc w:val="center"/>
        </w:trPr>
        <w:tc>
          <w:tcPr>
            <w:tcW w:w="1829" w:type="dxa"/>
            <w:vAlign w:val="center"/>
          </w:tcPr>
          <w:p w14:paraId="204FCC00" w14:textId="77777777" w:rsidR="00910B73" w:rsidRPr="00576F86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76F86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3051E189" w14:textId="02A8F152" w:rsidR="00910B73" w:rsidRPr="00576F86" w:rsidRDefault="004B5106" w:rsidP="004B62C7">
            <w:pPr>
              <w:tabs>
                <w:tab w:val="left" w:pos="2745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id w:val="-182674991"/>
                <w:placeholder>
                  <w:docPart w:val="6738CF56155A4FE99CC1F343428D925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</w:rPr>
                    <w:id w:val="-1670715309"/>
                    <w:placeholder>
                      <w:docPart w:val="885F407AB8AD4CBFAA4FE289DD478088"/>
                    </w:placeholder>
                    <w:showingPlcHdr/>
                  </w:sdtPr>
                  <w:sdtContent>
                    <w:r w:rsidRPr="000D4306">
                      <w:rPr>
                        <w:rStyle w:val="Textodelmarcadordeposicin"/>
                        <w:rFonts w:ascii="Arial" w:hAnsi="Arial" w:cs="Arial"/>
                        <w:color w:val="4F81BD" w:themeColor="accent1"/>
                        <w:sz w:val="20"/>
                        <w:szCs w:val="20"/>
                      </w:rPr>
                      <w:t>Nombre y apellidos del alumno/a</w:t>
                    </w:r>
                  </w:sdtContent>
                </w:sdt>
              </w:sdtContent>
            </w:sdt>
          </w:p>
        </w:tc>
        <w:tc>
          <w:tcPr>
            <w:tcW w:w="1898" w:type="dxa"/>
            <w:vAlign w:val="center"/>
          </w:tcPr>
          <w:p w14:paraId="50460DD3" w14:textId="77777777" w:rsidR="00910B73" w:rsidRPr="00576F86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76F86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Curso: </w:t>
            </w:r>
          </w:p>
        </w:tc>
        <w:tc>
          <w:tcPr>
            <w:tcW w:w="1401" w:type="dxa"/>
            <w:vAlign w:val="center"/>
          </w:tcPr>
          <w:p w14:paraId="2A8D3550" w14:textId="77777777" w:rsidR="00910B73" w:rsidRPr="00576F86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76F86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Grupo:</w:t>
            </w:r>
          </w:p>
        </w:tc>
      </w:tr>
    </w:tbl>
    <w:p w14:paraId="33C4F2F5" w14:textId="77777777" w:rsidR="00910B73" w:rsidRDefault="00910B73" w:rsidP="00910B73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3E172F81" w14:textId="77777777" w:rsidR="00647A4C" w:rsidRDefault="00647A4C" w:rsidP="00910B73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25A9656A" w14:textId="44CED4F2" w:rsidR="00910B73" w:rsidRPr="00576F86" w:rsidRDefault="004B5106" w:rsidP="00910B73">
      <w:pPr>
        <w:spacing w:line="360" w:lineRule="auto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alias w:val="don-doña"/>
          <w:tag w:val="don-doña"/>
          <w:id w:val="-1321576801"/>
          <w:placeholder>
            <w:docPart w:val="2A06F35403D84C2CB824A865B2002BE6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910B73" w:rsidRPr="00576F8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910B73" w:rsidRPr="00576F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889609413"/>
          <w:placeholder>
            <w:docPart w:val="56F868AA83CB49A8B4788E140A33DA9D"/>
          </w:placeholder>
          <w:showingPlcHdr/>
        </w:sdtPr>
        <w:sdtEndPr/>
        <w:sdtContent>
          <w:r w:rsidR="00910B73" w:rsidRPr="00576F8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reclamante</w:t>
          </w:r>
        </w:sdtContent>
      </w:sdt>
      <w:r w:rsidR="00910B73" w:rsidRPr="00576F86">
        <w:rPr>
          <w:rFonts w:ascii="Arial" w:hAnsi="Arial" w:cs="Arial"/>
          <w:noProof/>
          <w:color w:val="000000" w:themeColor="text1"/>
          <w:sz w:val="20"/>
          <w:szCs w:val="20"/>
        </w:rPr>
        <w:t>,</w:t>
      </w:r>
      <w:r w:rsidR="00910B73" w:rsidRPr="00576F86">
        <w:rPr>
          <w:rStyle w:val="Refdenotaalpie"/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10B73" w:rsidRPr="00576F86">
        <w:rPr>
          <w:rFonts w:ascii="Arial" w:hAnsi="Arial" w:cs="Arial"/>
          <w:color w:val="000000" w:themeColor="text1"/>
          <w:sz w:val="20"/>
          <w:szCs w:val="20"/>
        </w:rPr>
        <w:t xml:space="preserve">como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634214832"/>
          <w:placeholder>
            <w:docPart w:val="4D10BF6228464BFEB2D058236112D295"/>
          </w:placeholder>
          <w:showingPlcHdr/>
          <w:dropDownList>
            <w:listItem w:value="Elija un elemento.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910B73" w:rsidRPr="00576F8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910B73" w:rsidRPr="00576F86">
        <w:rPr>
          <w:rFonts w:ascii="Arial" w:hAnsi="Arial" w:cs="Arial"/>
          <w:color w:val="000000" w:themeColor="text1"/>
          <w:sz w:val="20"/>
          <w:szCs w:val="20"/>
        </w:rPr>
        <w:t xml:space="preserve">. con DNI: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609388567"/>
          <w:placeholder>
            <w:docPart w:val="48904AFF91C1461382634A80BC3528B8"/>
          </w:placeholder>
          <w:showingPlcHdr/>
        </w:sdtPr>
        <w:sdtEndPr/>
        <w:sdtContent>
          <w:r w:rsidR="00910B73" w:rsidRPr="00576F86">
            <w:rPr>
              <w:rFonts w:ascii="Arial" w:hAnsi="Arial" w:cs="Arial"/>
              <w:noProof/>
              <w:color w:val="4F81BD" w:themeColor="accent1"/>
              <w:sz w:val="20"/>
              <w:szCs w:val="20"/>
            </w:rPr>
            <w:t>DNI</w:t>
          </w:r>
        </w:sdtContent>
      </w:sdt>
      <w:r w:rsidR="00910B73" w:rsidRPr="00576F86">
        <w:rPr>
          <w:rFonts w:ascii="Arial" w:hAnsi="Arial" w:cs="Arial"/>
          <w:color w:val="000000" w:themeColor="text1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2112698770"/>
          <w:placeholder>
            <w:docPart w:val="710C5BB07AF147BB92C482D2BF0E2E29"/>
          </w:placeholder>
          <w:showingPlcHdr/>
        </w:sdtPr>
        <w:sdtEndPr/>
        <w:sdtContent>
          <w:r w:rsidR="00910B73" w:rsidRPr="00576F86">
            <w:rPr>
              <w:rFonts w:ascii="Arial" w:hAnsi="Arial" w:cs="Arial"/>
              <w:noProof/>
              <w:color w:val="4F81BD" w:themeColor="accent1"/>
              <w:sz w:val="20"/>
              <w:szCs w:val="20"/>
            </w:rPr>
            <w:t>indicar d</w:t>
          </w:r>
          <w:r w:rsidR="00910B73" w:rsidRPr="00576F8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omicilio completo</w:t>
          </w:r>
        </w:sdtContent>
      </w:sdt>
      <w:r w:rsidR="00910B73" w:rsidRPr="00576F86">
        <w:rPr>
          <w:rFonts w:ascii="Arial" w:hAnsi="Arial" w:cs="Arial"/>
          <w:color w:val="000000" w:themeColor="text1"/>
          <w:sz w:val="20"/>
          <w:szCs w:val="20"/>
        </w:rPr>
        <w:t>, en su nombre y representación,</w:t>
      </w:r>
    </w:p>
    <w:p w14:paraId="7D84F516" w14:textId="77777777" w:rsidR="00910B73" w:rsidRPr="005A402D" w:rsidRDefault="00910B73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bookmarkEnd w:id="0"/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409B4F88" w:rsidR="005A402D" w:rsidRPr="005A402D" w:rsidRDefault="00910B73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200DC0"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896188437"/>
          <w:placeholder>
            <w:docPart w:val="B320B834F569446BB6C86C9586007EF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Haga clic aquí o pulse para escribir una fecha</w:t>
          </w:r>
        </w:sdtContent>
      </w:sdt>
      <w:r w:rsidRPr="00200DC0">
        <w:rPr>
          <w:rFonts w:ascii="Arial" w:hAnsi="Arial" w:cs="Arial"/>
          <w:sz w:val="20"/>
          <w:szCs w:val="20"/>
          <w:lang w:val="es-ES_tradnl"/>
        </w:rPr>
        <w:t xml:space="preserve"> la comunicación de la decisión </w:t>
      </w:r>
      <w:r w:rsidR="00576F86">
        <w:rPr>
          <w:rFonts w:ascii="Arial" w:hAnsi="Arial" w:cs="Arial"/>
          <w:sz w:val="20"/>
          <w:szCs w:val="20"/>
          <w:lang w:val="es-ES_tradnl"/>
        </w:rPr>
        <w:t>de promoción</w:t>
      </w:r>
      <w:r w:rsidRPr="00200DC0">
        <w:rPr>
          <w:rFonts w:ascii="Arial" w:hAnsi="Arial" w:cs="Arial"/>
          <w:sz w:val="20"/>
          <w:szCs w:val="20"/>
          <w:lang w:val="es-ES_tradnl"/>
        </w:rPr>
        <w:t xml:space="preserve"> otorgada en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47A4C" w:rsidRPr="007A0615">
        <w:rPr>
          <w:rFonts w:ascii="Arial" w:hAnsi="Arial" w:cs="Arial"/>
          <w:sz w:val="20"/>
          <w:szCs w:val="20"/>
        </w:rPr>
        <w:t>la</w:t>
      </w:r>
      <w:r w:rsidR="00647A4C">
        <w:rPr>
          <w:rFonts w:ascii="Arial" w:hAnsi="Arial" w:cs="Arial"/>
          <w:sz w:val="20"/>
          <w:szCs w:val="20"/>
        </w:rPr>
        <w:t xml:space="preserve"> evaluación final 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91D64F12B5FA4BCBB27F29AE0DD3DBC0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EndPr/>
        <w:sdtContent>
          <w:r w:rsidR="00647A4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647A4C">
        <w:rPr>
          <w:rFonts w:ascii="Arial" w:hAnsi="Arial" w:cs="Arial"/>
          <w:sz w:val="20"/>
          <w:szCs w:val="20"/>
        </w:rPr>
        <w:t xml:space="preserve"> curso de Educación </w:t>
      </w:r>
      <w:r w:rsidR="00576F86">
        <w:rPr>
          <w:rFonts w:ascii="Arial" w:hAnsi="Arial" w:cs="Arial"/>
          <w:sz w:val="20"/>
          <w:szCs w:val="20"/>
        </w:rPr>
        <w:t>Primaria</w:t>
      </w:r>
      <w:r w:rsidR="00647A4C">
        <w:rPr>
          <w:rFonts w:ascii="Arial" w:hAnsi="Arial" w:cs="Arial"/>
          <w:sz w:val="20"/>
          <w:szCs w:val="20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y, 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estando en desacuerdo con la misma, al amparo del </w:t>
      </w:r>
      <w:r w:rsidR="00F23960">
        <w:rPr>
          <w:rFonts w:ascii="Arial" w:hAnsi="Arial" w:cs="Arial"/>
          <w:sz w:val="20"/>
          <w:szCs w:val="20"/>
        </w:rPr>
        <w:t>artículo 8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</w:t>
      </w:r>
      <w:r w:rsidR="00F23960">
        <w:rPr>
          <w:rFonts w:ascii="Arial" w:hAnsi="Arial" w:cs="Arial"/>
          <w:sz w:val="20"/>
          <w:szCs w:val="20"/>
          <w:lang w:val="es-ES_tradnl"/>
        </w:rPr>
        <w:t>a la presente reclamación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044A1FC4" w14:textId="0B917C21" w:rsidR="00910B73" w:rsidRPr="005A402D" w:rsidRDefault="00910B73" w:rsidP="00910B73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>
        <w:rPr>
          <w:rFonts w:ascii="Arial" w:hAnsi="Arial" w:cs="Arial"/>
          <w:sz w:val="20"/>
          <w:szCs w:val="20"/>
          <w:lang w:val="es-ES_tradnl"/>
        </w:rPr>
        <w:t xml:space="preserve">equipo docente </w:t>
      </w:r>
      <w:r>
        <w:rPr>
          <w:rFonts w:ascii="Arial" w:hAnsi="Arial" w:cs="Arial"/>
          <w:sz w:val="20"/>
          <w:szCs w:val="20"/>
        </w:rPr>
        <w:t xml:space="preserve">del grupo </w:t>
      </w:r>
      <w:sdt>
        <w:sdtPr>
          <w:rPr>
            <w:rFonts w:ascii="Arial" w:hAnsi="Arial" w:cs="Arial"/>
            <w:sz w:val="20"/>
            <w:szCs w:val="20"/>
          </w:rPr>
          <w:id w:val="968178131"/>
          <w:placeholder>
            <w:docPart w:val="985DE895488C484CB9856FD6F4261DB3"/>
          </w:placeholder>
          <w:showingPlcHdr/>
        </w:sdtPr>
        <w:sdtEndPr/>
        <w:sdtContent>
          <w:r w:rsidR="00731EF8"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Haga clic o pulse para indicar grupo</w:t>
          </w:r>
        </w:sdtContent>
      </w:sdt>
      <w:r w:rsidR="00731EF8">
        <w:rPr>
          <w:rFonts w:ascii="Arial" w:hAnsi="Arial" w:cs="Arial"/>
          <w:sz w:val="20"/>
          <w:szCs w:val="20"/>
        </w:rPr>
        <w:t xml:space="preserve"> </w:t>
      </w:r>
      <w:r w:rsidRPr="00A251D1">
        <w:rPr>
          <w:rFonts w:ascii="Arial" w:hAnsi="Arial" w:cs="Arial"/>
          <w:sz w:val="20"/>
          <w:szCs w:val="20"/>
        </w:rPr>
        <w:t xml:space="preserve">correspondiente </w:t>
      </w:r>
      <w:r w:rsidR="004B5106">
        <w:rPr>
          <w:rFonts w:ascii="Arial" w:hAnsi="Arial" w:cs="Arial"/>
          <w:sz w:val="20"/>
          <w:szCs w:val="20"/>
        </w:rPr>
        <w:t>al</w:t>
      </w:r>
      <w:r w:rsidR="004B510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-1859727789"/>
          <w:placeholder>
            <w:docPart w:val="A020110E3E4E40C8B3D6E26706272EAF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Content>
          <w:r w:rsidR="004B510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4B5106">
        <w:rPr>
          <w:rFonts w:ascii="Arial" w:hAnsi="Arial" w:cs="Arial"/>
          <w:sz w:val="20"/>
          <w:szCs w:val="20"/>
        </w:rPr>
        <w:t xml:space="preserve"> </w:t>
      </w:r>
      <w:r w:rsidR="00647A4C">
        <w:rPr>
          <w:rFonts w:ascii="Arial" w:hAnsi="Arial" w:cs="Arial"/>
          <w:sz w:val="20"/>
          <w:szCs w:val="20"/>
        </w:rPr>
        <w:t xml:space="preserve">curso de Educación </w:t>
      </w:r>
      <w:r w:rsidR="00576F86">
        <w:rPr>
          <w:rFonts w:ascii="Arial" w:hAnsi="Arial" w:cs="Arial"/>
          <w:sz w:val="20"/>
          <w:szCs w:val="20"/>
        </w:rPr>
        <w:t>Primaria</w:t>
      </w:r>
      <w:r w:rsidR="00647A4C" w:rsidRPr="0041236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>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10B73" w:rsidRPr="005A402D" w14:paraId="3B03FAC2" w14:textId="77777777" w:rsidTr="00647A4C">
        <w:trPr>
          <w:trHeight w:val="4118"/>
        </w:trPr>
        <w:tc>
          <w:tcPr>
            <w:tcW w:w="9639" w:type="dxa"/>
          </w:tcPr>
          <w:p w14:paraId="644C58A4" w14:textId="77777777" w:rsidR="00910B73" w:rsidRPr="009861A7" w:rsidRDefault="00910B73" w:rsidP="004B62C7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FF180EA" w14:textId="77777777" w:rsidR="00910B73" w:rsidRDefault="00910B73" w:rsidP="004B62C7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EB7C14" w14:textId="77777777" w:rsidR="00910B73" w:rsidRPr="005A402D" w:rsidRDefault="00910B73" w:rsidP="004B62C7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A4C" w:rsidRPr="005A402D" w14:paraId="291FD2EE" w14:textId="77777777" w:rsidTr="00647A4C">
        <w:trPr>
          <w:trHeight w:val="51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224" w14:textId="77777777" w:rsidR="00647A4C" w:rsidRPr="00647A4C" w:rsidRDefault="00647A4C" w:rsidP="00647A4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85F549" w14:textId="77777777" w:rsidR="00647A4C" w:rsidRPr="00647A4C" w:rsidRDefault="00647A4C" w:rsidP="00647A4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578CCB9" w14:textId="77777777" w:rsidR="00647A4C" w:rsidRPr="00647A4C" w:rsidRDefault="00647A4C" w:rsidP="00910B73">
      <w:pPr>
        <w:spacing w:after="80"/>
        <w:ind w:right="71" w:firstLine="284"/>
        <w:jc w:val="both"/>
        <w:rPr>
          <w:rFonts w:ascii="Arial" w:hAnsi="Arial" w:cs="Arial"/>
          <w:sz w:val="20"/>
          <w:szCs w:val="20"/>
        </w:rPr>
      </w:pPr>
    </w:p>
    <w:p w14:paraId="7FAAE879" w14:textId="67893310" w:rsidR="00910B73" w:rsidRPr="005A402D" w:rsidRDefault="00910B73" w:rsidP="00910B73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5AA557BA" w14:textId="77777777" w:rsidR="00910B73" w:rsidRPr="005A402D" w:rsidRDefault="00910B73" w:rsidP="00910B73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349ADE98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Que se revise la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decisión de</w:t>
      </w:r>
      <w:r w:rsidR="00576F86">
        <w:rPr>
          <w:rFonts w:ascii="Arial" w:hAnsi="Arial" w:cs="Arial"/>
          <w:sz w:val="20"/>
          <w:szCs w:val="20"/>
          <w:lang w:val="es-ES_tradnl"/>
        </w:rPr>
        <w:t xml:space="preserve"> promoción </w:t>
      </w:r>
      <w:r w:rsidRPr="005A402D">
        <w:rPr>
          <w:rFonts w:ascii="Arial" w:hAnsi="Arial" w:cs="Arial"/>
          <w:sz w:val="20"/>
          <w:szCs w:val="20"/>
          <w:lang w:val="es-ES_tradnl"/>
        </w:rPr>
        <w:t>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35846A28" w14:textId="345A3DB1" w:rsidR="00910B73" w:rsidRPr="004B5106" w:rsidRDefault="00910B73" w:rsidP="00910B73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4B5106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54054E14CC344943987C4BF906A19E2B"/>
          </w:placeholder>
          <w:showingPlcHdr/>
        </w:sdtPr>
        <w:sdtEndPr/>
        <w:sdtContent>
          <w:r w:rsidRPr="004B5106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Indique localidad</w:t>
          </w:r>
        </w:sdtContent>
      </w:sdt>
      <w:r w:rsidRPr="004B5106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0EF34D2F2CB84F648275974436818ED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4B510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33E94671" w14:textId="77777777" w:rsidR="00910B73" w:rsidRPr="005A402D" w:rsidRDefault="00910B73" w:rsidP="00910B73">
      <w:pPr>
        <w:rPr>
          <w:rFonts w:ascii="Arial" w:hAnsi="Arial" w:cs="Arial"/>
          <w:sz w:val="20"/>
          <w:szCs w:val="20"/>
        </w:rPr>
      </w:pPr>
    </w:p>
    <w:p w14:paraId="17402296" w14:textId="77777777" w:rsidR="00910B73" w:rsidRDefault="00910B73" w:rsidP="00910B73">
      <w:pPr>
        <w:rPr>
          <w:rFonts w:ascii="Arial" w:hAnsi="Arial" w:cs="Arial"/>
          <w:sz w:val="20"/>
          <w:szCs w:val="20"/>
        </w:rPr>
      </w:pPr>
    </w:p>
    <w:p w14:paraId="127B9D8D" w14:textId="77777777" w:rsidR="00910B73" w:rsidRPr="005A402D" w:rsidRDefault="00910B73" w:rsidP="00910B73">
      <w:pPr>
        <w:rPr>
          <w:rFonts w:ascii="Arial" w:hAnsi="Arial" w:cs="Arial"/>
          <w:sz w:val="20"/>
          <w:szCs w:val="20"/>
        </w:rPr>
      </w:pPr>
    </w:p>
    <w:p w14:paraId="2B57E185" w14:textId="77777777" w:rsidR="00910B73" w:rsidRDefault="00910B73" w:rsidP="00910B73">
      <w:pPr>
        <w:rPr>
          <w:rFonts w:ascii="Arial" w:hAnsi="Arial" w:cs="Arial"/>
          <w:sz w:val="20"/>
          <w:szCs w:val="20"/>
        </w:rPr>
      </w:pPr>
    </w:p>
    <w:p w14:paraId="6573871A" w14:textId="77777777" w:rsidR="00910B73" w:rsidRDefault="00910B73" w:rsidP="00910B7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1C12DDD8" w14:textId="77777777" w:rsidR="00910B73" w:rsidRDefault="004B5106" w:rsidP="00910B73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4DA33287B4224CD79B5DAC36FA35A1A0"/>
          </w:placeholder>
          <w:showingPlcHdr/>
        </w:sdtPr>
        <w:sdtEndPr/>
        <w:sdtContent>
          <w:r w:rsidR="00910B73" w:rsidRPr="00731EF8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910B73" w:rsidRPr="00731EF8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sdtContent>
      </w:sdt>
    </w:p>
    <w:p w14:paraId="1AD56271" w14:textId="77777777" w:rsidR="00910B73" w:rsidRPr="009A176B" w:rsidRDefault="00910B73" w:rsidP="00910B73">
      <w:pPr>
        <w:rPr>
          <w:rFonts w:ascii="Arial" w:hAnsi="Arial" w:cs="Arial"/>
          <w:sz w:val="20"/>
          <w:szCs w:val="20"/>
        </w:rPr>
      </w:pPr>
    </w:p>
    <w:p w14:paraId="072E3AA8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38CFBF3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2AA669B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2F0D2A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E1901AF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0629979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1A69D62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FF09E0F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CEC56D3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bookmarkStart w:id="1" w:name="_GoBack"/>
    <w:p w14:paraId="41CBD164" w14:textId="77777777" w:rsidR="00910B73" w:rsidRPr="004B5106" w:rsidRDefault="004B5106" w:rsidP="00910B73">
      <w:pPr>
        <w:ind w:right="-143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780F0635A99B434290582AD895970BF7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910B73" w:rsidRPr="004B5106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CARGO</w:t>
          </w:r>
        </w:sdtContent>
      </w:sdt>
      <w:r w:rsidR="00910B73" w:rsidRPr="004B510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910B73" w:rsidRPr="004B5106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022E35C7CC19472B91ECAA6E1726AF43"/>
          </w:placeholder>
          <w:showingPlcHdr/>
        </w:sdtPr>
        <w:sdtEndPr/>
        <w:sdtContent>
          <w:r w:rsidR="00910B73" w:rsidRPr="004B5106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bookmarkEnd w:id="1"/>
    <w:p w14:paraId="432CC32B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157B47F6" w:rsidR="00CE47F5" w:rsidRPr="00CE47F5" w:rsidRDefault="00CE47F5" w:rsidP="00910B73">
      <w:pPr>
        <w:spacing w:after="8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sectPr w:rsidR="00CE47F5" w:rsidRPr="00CE47F5" w:rsidSect="00C13729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93502" w14:textId="77777777" w:rsidR="00645915" w:rsidRDefault="00645915">
      <w:r>
        <w:separator/>
      </w:r>
    </w:p>
  </w:endnote>
  <w:endnote w:type="continuationSeparator" w:id="0">
    <w:p w14:paraId="0A5295DF" w14:textId="77777777" w:rsidR="00645915" w:rsidRDefault="0064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991C" w14:textId="1971F927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576F86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31EF8">
      <w:rPr>
        <w:rFonts w:ascii="Arial" w:hAnsi="Arial" w:cs="Arial"/>
        <w:sz w:val="18"/>
        <w:szCs w:val="18"/>
        <w:lang w:val="es-ES_tradnl" w:eastAsia="es-ES_tradnl"/>
      </w:rPr>
      <w:t>0</w:t>
    </w:r>
    <w:r w:rsidR="00576F86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576F86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B51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B51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5E63" w14:textId="45916C16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576F86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31EF8">
      <w:rPr>
        <w:rFonts w:ascii="Arial" w:hAnsi="Arial" w:cs="Arial"/>
        <w:sz w:val="18"/>
        <w:szCs w:val="18"/>
        <w:lang w:val="es-ES_tradnl" w:eastAsia="es-ES_tradnl"/>
      </w:rPr>
      <w:t>0</w:t>
    </w:r>
    <w:r w:rsidR="00576F86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576F86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B51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B51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EB212" w14:textId="77777777" w:rsidR="00645915" w:rsidRDefault="00645915">
      <w:r>
        <w:separator/>
      </w:r>
    </w:p>
  </w:footnote>
  <w:footnote w:type="continuationSeparator" w:id="0">
    <w:p w14:paraId="66E70DA8" w14:textId="77777777" w:rsidR="00645915" w:rsidRDefault="0064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B068" w14:textId="5D417B40" w:rsidR="00474BC3" w:rsidRDefault="004B5106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4B5106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21D6FE9B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8A7CA1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C1-</w:t>
                </w:r>
                <w:r w:rsidR="00576F86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E5C2D"/>
    <w:rsid w:val="003F13BB"/>
    <w:rsid w:val="0044592C"/>
    <w:rsid w:val="00474BC3"/>
    <w:rsid w:val="00497C46"/>
    <w:rsid w:val="004A27F6"/>
    <w:rsid w:val="004B5106"/>
    <w:rsid w:val="004C4EFC"/>
    <w:rsid w:val="004E6B95"/>
    <w:rsid w:val="005020F3"/>
    <w:rsid w:val="00570263"/>
    <w:rsid w:val="00576F86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43898"/>
    <w:rsid w:val="00645915"/>
    <w:rsid w:val="00647A4C"/>
    <w:rsid w:val="00653D6C"/>
    <w:rsid w:val="00655EF9"/>
    <w:rsid w:val="006C7CF6"/>
    <w:rsid w:val="00711A3A"/>
    <w:rsid w:val="00712B21"/>
    <w:rsid w:val="00713587"/>
    <w:rsid w:val="00731EF8"/>
    <w:rsid w:val="00736313"/>
    <w:rsid w:val="007D102F"/>
    <w:rsid w:val="007F0282"/>
    <w:rsid w:val="007F2288"/>
    <w:rsid w:val="00823FD6"/>
    <w:rsid w:val="008475F4"/>
    <w:rsid w:val="008526F9"/>
    <w:rsid w:val="00856146"/>
    <w:rsid w:val="008620EC"/>
    <w:rsid w:val="008828CC"/>
    <w:rsid w:val="00895BE8"/>
    <w:rsid w:val="008A7CA1"/>
    <w:rsid w:val="008D23C2"/>
    <w:rsid w:val="008D4263"/>
    <w:rsid w:val="008E0D75"/>
    <w:rsid w:val="00903984"/>
    <w:rsid w:val="00910B73"/>
    <w:rsid w:val="009408C1"/>
    <w:rsid w:val="0097169C"/>
    <w:rsid w:val="0097365D"/>
    <w:rsid w:val="00987F4B"/>
    <w:rsid w:val="009A176B"/>
    <w:rsid w:val="009A646F"/>
    <w:rsid w:val="009D69A0"/>
    <w:rsid w:val="009E55C9"/>
    <w:rsid w:val="009E7280"/>
    <w:rsid w:val="00A033D8"/>
    <w:rsid w:val="00A6139C"/>
    <w:rsid w:val="00A77EB5"/>
    <w:rsid w:val="00AC6288"/>
    <w:rsid w:val="00B00B48"/>
    <w:rsid w:val="00B32AC2"/>
    <w:rsid w:val="00BE5E9D"/>
    <w:rsid w:val="00BF2FFA"/>
    <w:rsid w:val="00BF3779"/>
    <w:rsid w:val="00C0488A"/>
    <w:rsid w:val="00C13729"/>
    <w:rsid w:val="00C7552E"/>
    <w:rsid w:val="00CA1924"/>
    <w:rsid w:val="00CD74A1"/>
    <w:rsid w:val="00CE47F5"/>
    <w:rsid w:val="00D04F5D"/>
    <w:rsid w:val="00D07B7E"/>
    <w:rsid w:val="00D16A9D"/>
    <w:rsid w:val="00D45525"/>
    <w:rsid w:val="00D71BCE"/>
    <w:rsid w:val="00DB2AA1"/>
    <w:rsid w:val="00DE7B1C"/>
    <w:rsid w:val="00E20807"/>
    <w:rsid w:val="00E4115C"/>
    <w:rsid w:val="00E70226"/>
    <w:rsid w:val="00E81DCF"/>
    <w:rsid w:val="00E91578"/>
    <w:rsid w:val="00EC09BB"/>
    <w:rsid w:val="00F23960"/>
    <w:rsid w:val="00F46DC2"/>
    <w:rsid w:val="00F55B2D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0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38CF56155A4FE99CC1F343428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5A3D-D146-4EDA-AEB4-937DFE967506}"/>
      </w:docPartPr>
      <w:docPartBody>
        <w:p w:rsidR="00463690" w:rsidRDefault="00C300D3" w:rsidP="00C300D3">
          <w:pPr>
            <w:pStyle w:val="6738CF56155A4FE99CC1F343428D925A"/>
          </w:pPr>
          <w:r w:rsidRPr="00576F86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2A06F35403D84C2CB824A865B2002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6D797-CA52-4FCD-8346-134D8EC93D74}"/>
      </w:docPartPr>
      <w:docPartBody>
        <w:p w:rsidR="00463690" w:rsidRDefault="00C300D3" w:rsidP="00C300D3">
          <w:pPr>
            <w:pStyle w:val="2A06F35403D84C2CB824A865B2002BE6"/>
          </w:pPr>
          <w:r w:rsidRPr="00576F8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56F868AA83CB49A8B4788E140A33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2D66-D730-46D9-9ABE-58F31C391C37}"/>
      </w:docPartPr>
      <w:docPartBody>
        <w:p w:rsidR="00463690" w:rsidRDefault="00C300D3" w:rsidP="00C300D3">
          <w:pPr>
            <w:pStyle w:val="56F868AA83CB49A8B4788E140A33DA9D"/>
          </w:pPr>
          <w:r w:rsidRPr="00576F8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4D10BF6228464BFEB2D058236112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1817-248F-4031-8D49-F5B1CEF655A6}"/>
      </w:docPartPr>
      <w:docPartBody>
        <w:p w:rsidR="00463690" w:rsidRDefault="00C300D3" w:rsidP="00C300D3">
          <w:pPr>
            <w:pStyle w:val="4D10BF6228464BFEB2D058236112D295"/>
          </w:pPr>
          <w:r w:rsidRPr="00576F8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48904AFF91C1461382634A80BC35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AA93-0BF1-4640-9BB0-036C3A558008}"/>
      </w:docPartPr>
      <w:docPartBody>
        <w:p w:rsidR="00463690" w:rsidRDefault="00C300D3" w:rsidP="00C300D3">
          <w:pPr>
            <w:pStyle w:val="48904AFF91C1461382634A80BC3528B8"/>
          </w:pPr>
          <w:r w:rsidRPr="00576F86">
            <w:rPr>
              <w:rFonts w:ascii="Arial" w:hAnsi="Arial" w:cs="Arial"/>
              <w:noProof/>
              <w:color w:val="5B9BD5" w:themeColor="accent1"/>
              <w:sz w:val="20"/>
              <w:szCs w:val="20"/>
            </w:rPr>
            <w:t>DNI</w:t>
          </w:r>
        </w:p>
      </w:docPartBody>
    </w:docPart>
    <w:docPart>
      <w:docPartPr>
        <w:name w:val="710C5BB07AF147BB92C482D2BF0E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56C9-4182-41B4-A97E-1CD96DECB2CF}"/>
      </w:docPartPr>
      <w:docPartBody>
        <w:p w:rsidR="00463690" w:rsidRDefault="00C300D3" w:rsidP="00C300D3">
          <w:pPr>
            <w:pStyle w:val="710C5BB07AF147BB92C482D2BF0E2E29"/>
          </w:pPr>
          <w:r w:rsidRPr="00576F86">
            <w:rPr>
              <w:rFonts w:ascii="Arial" w:hAnsi="Arial" w:cs="Arial"/>
              <w:noProof/>
              <w:color w:val="5B9BD5" w:themeColor="accent1"/>
              <w:sz w:val="20"/>
              <w:szCs w:val="20"/>
            </w:rPr>
            <w:t>indicar d</w:t>
          </w:r>
          <w:r w:rsidRPr="00576F8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omicilio completo</w:t>
          </w:r>
        </w:p>
      </w:docPartBody>
    </w:docPart>
    <w:docPart>
      <w:docPartPr>
        <w:name w:val="3A6C4E1437E44DA59FF4CBF58C5D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3BA2-A3F7-4EEF-B892-720310686331}"/>
      </w:docPartPr>
      <w:docPartBody>
        <w:p w:rsidR="00463690" w:rsidRDefault="00C300D3" w:rsidP="00C300D3">
          <w:pPr>
            <w:pStyle w:val="3A6C4E1437E44DA59FF4CBF58C5DF51C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B320B834F569446BB6C86C958600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D18B-4B1F-4376-BAA4-8576FD148931}"/>
      </w:docPartPr>
      <w:docPartBody>
        <w:p w:rsidR="00463690" w:rsidRDefault="00C300D3" w:rsidP="00C300D3">
          <w:pPr>
            <w:pStyle w:val="B320B834F569446BB6C86C9586007EFD"/>
          </w:pPr>
          <w:r w:rsidRPr="00731EF8">
            <w:rPr>
              <w:rStyle w:val="Textodelmarcadordeposicin"/>
              <w:rFonts w:ascii="Arial" w:hAnsi="Arial" w:cs="Arial"/>
              <w:color w:val="8496B0" w:themeColor="text2" w:themeTint="99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54054E14CC344943987C4BF906A1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6F91-B5FB-4A0A-AC15-C48450FF1AE3}"/>
      </w:docPartPr>
      <w:docPartBody>
        <w:p w:rsidR="00463690" w:rsidRDefault="00C300D3" w:rsidP="00C300D3">
          <w:pPr>
            <w:pStyle w:val="54054E14CC344943987C4BF906A19E2B"/>
          </w:pPr>
          <w:r w:rsidRPr="00576F86">
            <w:rPr>
              <w:rStyle w:val="Textodelmarcadordeposicin"/>
              <w:rFonts w:ascii="Arial" w:hAnsi="Arial" w:cs="Arial"/>
              <w:color w:val="8496B0" w:themeColor="text2" w:themeTint="99"/>
              <w:sz w:val="20"/>
              <w:szCs w:val="20"/>
            </w:rPr>
            <w:t>Indique localidad</w:t>
          </w:r>
        </w:p>
      </w:docPartBody>
    </w:docPart>
    <w:docPart>
      <w:docPartPr>
        <w:name w:val="0EF34D2F2CB84F64827597443681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7BC8-1A0B-44CF-900D-D369AE81AE32}"/>
      </w:docPartPr>
      <w:docPartBody>
        <w:p w:rsidR="00463690" w:rsidRDefault="00C300D3" w:rsidP="00C300D3">
          <w:pPr>
            <w:pStyle w:val="0EF34D2F2CB84F648275974436818EDB"/>
          </w:pPr>
          <w:r w:rsidRPr="00576F8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4DA33287B4224CD79B5DAC36FA35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0D24-B6BE-452B-8B3F-033B398FC26E}"/>
      </w:docPartPr>
      <w:docPartBody>
        <w:p w:rsidR="00463690" w:rsidRDefault="00C300D3" w:rsidP="00C300D3">
          <w:pPr>
            <w:pStyle w:val="4DA33287B4224CD79B5DAC36FA35A1A0"/>
          </w:pPr>
          <w:r w:rsidRPr="00731EF8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731EF8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p>
      </w:docPartBody>
    </w:docPart>
    <w:docPart>
      <w:docPartPr>
        <w:name w:val="780F0635A99B434290582AD89597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2F93C-1988-4566-84A3-4108F9CB1BB7}"/>
      </w:docPartPr>
      <w:docPartBody>
        <w:p w:rsidR="00463690" w:rsidRDefault="00C300D3" w:rsidP="00C300D3">
          <w:pPr>
            <w:pStyle w:val="780F0635A99B434290582AD895970BF7"/>
          </w:pPr>
          <w:r w:rsidRPr="00576F86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CARGO</w:t>
          </w:r>
        </w:p>
      </w:docPartBody>
    </w:docPart>
    <w:docPart>
      <w:docPartPr>
        <w:name w:val="022E35C7CC19472B91ECAA6E1726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C60B-2BD2-4DA4-A36E-FEF2F43FC926}"/>
      </w:docPartPr>
      <w:docPartBody>
        <w:p w:rsidR="00463690" w:rsidRDefault="00C300D3" w:rsidP="00C300D3">
          <w:pPr>
            <w:pStyle w:val="022E35C7CC19472B91ECAA6E1726AF43"/>
          </w:pPr>
          <w:r w:rsidRPr="00576F86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985DE895488C484CB9856FD6F426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3927-30F4-4C79-AD8D-D1091518EC20}"/>
      </w:docPartPr>
      <w:docPartBody>
        <w:p w:rsidR="00A74AFD" w:rsidRDefault="00C300D3" w:rsidP="00C300D3">
          <w:pPr>
            <w:pStyle w:val="985DE895488C484CB9856FD6F4261DB3"/>
          </w:pPr>
          <w:r w:rsidRPr="00731EF8">
            <w:rPr>
              <w:rStyle w:val="Textodelmarcadordeposicin"/>
              <w:rFonts w:ascii="Arial" w:hAnsi="Arial" w:cs="Arial"/>
              <w:color w:val="8496B0" w:themeColor="text2" w:themeTint="99"/>
              <w:sz w:val="20"/>
              <w:szCs w:val="20"/>
            </w:rPr>
            <w:t>Haga clic o pulse para indicar grupo</w:t>
          </w:r>
        </w:p>
      </w:docPartBody>
    </w:docPart>
    <w:docPart>
      <w:docPartPr>
        <w:name w:val="91D64F12B5FA4BCBB27F29AE0DD3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B336-61E8-441F-9F2A-B5D6599FFC93}"/>
      </w:docPartPr>
      <w:docPartBody>
        <w:p w:rsidR="00A74AFD" w:rsidRDefault="00C300D3" w:rsidP="00C300D3">
          <w:pPr>
            <w:pStyle w:val="91D64F12B5FA4BCBB27F29AE0DD3DBC0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885F407AB8AD4CBFAA4FE289DD47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6C7A-B091-4CCD-9A0C-76B4B7193D42}"/>
      </w:docPartPr>
      <w:docPartBody>
        <w:p w:rsidR="00000000" w:rsidRDefault="004E61E2" w:rsidP="004E61E2">
          <w:pPr>
            <w:pStyle w:val="885F407AB8AD4CBFAA4FE289DD478088"/>
          </w:pPr>
          <w:r w:rsidRPr="000D430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A020110E3E4E40C8B3D6E26706272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96C26-504F-4C25-8B3F-69314A760573}"/>
      </w:docPartPr>
      <w:docPartBody>
        <w:p w:rsidR="00000000" w:rsidRDefault="004E61E2" w:rsidP="004E61E2">
          <w:pPr>
            <w:pStyle w:val="A020110E3E4E40C8B3D6E26706272EAF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FC"/>
    <w:rsid w:val="00463690"/>
    <w:rsid w:val="004E61E2"/>
    <w:rsid w:val="00823FD6"/>
    <w:rsid w:val="00A74AFD"/>
    <w:rsid w:val="00AF6828"/>
    <w:rsid w:val="00C300D3"/>
    <w:rsid w:val="00D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61E2"/>
    <w:rPr>
      <w:color w:val="808080"/>
    </w:rPr>
  </w:style>
  <w:style w:type="paragraph" w:customStyle="1" w:styleId="91D64F12B5FA4BCBB27F29AE0DD3DBC0">
    <w:name w:val="91D64F12B5FA4BCBB27F29AE0DD3DBC0"/>
    <w:rsid w:val="00A74A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70F9188AF455AB00128593B952F4D">
    <w:name w:val="EE070F9188AF455AB00128593B952F4D"/>
    <w:rsid w:val="00A74A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C4E1437E44DA59FF4CBF58C5DF51C2">
    <w:name w:val="3A6C4E1437E44DA59FF4CBF58C5DF51C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8CF56155A4FE99CC1F343428D925A2">
    <w:name w:val="6738CF56155A4FE99CC1F343428D925A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6F35403D84C2CB824A865B2002BE62">
    <w:name w:val="2A06F35403D84C2CB824A865B2002BE6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868AA83CB49A8B4788E140A33DA9D2">
    <w:name w:val="56F868AA83CB49A8B4788E140A33DA9D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0BF6228464BFEB2D058236112D2952">
    <w:name w:val="4D10BF6228464BFEB2D058236112D295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4AFF91C1461382634A80BC3528B82">
    <w:name w:val="48904AFF91C1461382634A80BC3528B8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C5BB07AF147BB92C482D2BF0E2E292">
    <w:name w:val="710C5BB07AF147BB92C482D2BF0E2E29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0B834F569446BB6C86C9586007EFD2">
    <w:name w:val="B320B834F569446BB6C86C9586007EFD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55F04BACB494F99279BB3981DE5452">
    <w:name w:val="98E55F04BACB494F99279BB3981DE545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C4E1437E44DA59FF4CBF58C5DF51C">
    <w:name w:val="3A6C4E1437E44DA59FF4CBF58C5DF51C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8CF56155A4FE99CC1F343428D925A">
    <w:name w:val="6738CF56155A4FE99CC1F343428D925A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DE895488C484CB9856FD6F4261DB31">
    <w:name w:val="985DE895488C484CB9856FD6F4261DB31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6F35403D84C2CB824A865B2002BE6">
    <w:name w:val="2A06F35403D84C2CB824A865B2002BE6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54E14CC344943987C4BF906A19E2B2">
    <w:name w:val="54054E14CC344943987C4BF906A19E2B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34D2F2CB84F648275974436818EDB2">
    <w:name w:val="0EF34D2F2CB84F648275974436818EDB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33287B4224CD79B5DAC36FA35A1A02">
    <w:name w:val="4DA33287B4224CD79B5DAC36FA35A1A0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F0635A99B434290582AD895970BF72">
    <w:name w:val="780F0635A99B434290582AD895970BF7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35C7CC19472B91ECAA6E1726AF432">
    <w:name w:val="022E35C7CC19472B91ECAA6E1726AF43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68FD82AD747E69F7E8AAD037A8FA9">
    <w:name w:val="FF368FD82AD747E69F7E8AAD037A8FA9"/>
    <w:rsid w:val="00463690"/>
  </w:style>
  <w:style w:type="paragraph" w:customStyle="1" w:styleId="56F868AA83CB49A8B4788E140A33DA9D">
    <w:name w:val="56F868AA83CB49A8B4788E140A33DA9D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0BF6228464BFEB2D058236112D295">
    <w:name w:val="4D10BF6228464BFEB2D058236112D295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4AFF91C1461382634A80BC3528B8">
    <w:name w:val="48904AFF91C1461382634A80BC3528B8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C5BB07AF147BB92C482D2BF0E2E29">
    <w:name w:val="710C5BB07AF147BB92C482D2BF0E2E29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0B834F569446BB6C86C9586007EFD">
    <w:name w:val="B320B834F569446BB6C86C9586007EFD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64F12B5FA4BCBB27F29AE0DD3DBC01">
    <w:name w:val="91D64F12B5FA4BCBB27F29AE0DD3DBC01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DE895488C484CB9856FD6F4261DB3">
    <w:name w:val="985DE895488C484CB9856FD6F4261DB3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70F9188AF455AB00128593B952F4D1">
    <w:name w:val="EE070F9188AF455AB00128593B952F4D1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54E14CC344943987C4BF906A19E2B">
    <w:name w:val="54054E14CC344943987C4BF906A19E2B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34D2F2CB84F648275974436818EDB">
    <w:name w:val="0EF34D2F2CB84F648275974436818EDB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33287B4224CD79B5DAC36FA35A1A0">
    <w:name w:val="4DA33287B4224CD79B5DAC36FA35A1A0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F0635A99B434290582AD895970BF7">
    <w:name w:val="780F0635A99B434290582AD895970BF7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35C7CC19472B91ECAA6E1726AF43">
    <w:name w:val="022E35C7CC19472B91ECAA6E1726AF43"/>
    <w:rsid w:val="00C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F407AB8AD4CBFAA4FE289DD478088">
    <w:name w:val="885F407AB8AD4CBFAA4FE289DD478088"/>
    <w:rsid w:val="004E61E2"/>
  </w:style>
  <w:style w:type="paragraph" w:customStyle="1" w:styleId="A020110E3E4E40C8B3D6E26706272EAF">
    <w:name w:val="A020110E3E4E40C8B3D6E26706272EAF"/>
    <w:rsid w:val="004E6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F840-2B57-46D5-988B-CFD5E374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2024-06-08T18:04:00Z</dcterms:modified>
</cp:coreProperties>
</file>