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2BED1B8" w:rsidR="009408C1" w:rsidRDefault="00B6682A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D0C7152EB5347ED87A95DC6D10D7D0F"/>
                </w:placeholder>
                <w:showingPlcHdr/>
              </w:sdtPr>
              <w:sdtEndPr/>
              <w:sdtContent>
                <w:r w:rsidR="002C0F2C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204E910E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</w:t>
      </w:r>
      <w:r w:rsidR="00AC1114">
        <w:rPr>
          <w:rFonts w:ascii="Arial" w:hAnsi="Arial" w:cs="Arial"/>
          <w:b/>
          <w:bCs/>
        </w:rPr>
        <w:t xml:space="preserve">LA DECISIÓN DE PROMOCIÓN </w:t>
      </w:r>
      <w:r w:rsidRPr="00A40D2B">
        <w:rPr>
          <w:rFonts w:ascii="Arial" w:hAnsi="Arial" w:cs="Arial"/>
          <w:b/>
          <w:bCs/>
        </w:rPr>
        <w:t>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B6682A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1AF6C94A" w14:textId="4D5ED093" w:rsidR="00B6682A" w:rsidRDefault="00B6682A" w:rsidP="00B6682A">
      <w:pPr>
        <w:spacing w:after="80"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6682A"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 w:rsidRPr="00B6682A">
        <w:rPr>
          <w:rFonts w:ascii="Arial" w:hAnsi="Arial" w:cs="Arial"/>
          <w:i/>
          <w:sz w:val="20"/>
          <w:szCs w:val="20"/>
        </w:rPr>
        <w:t xml:space="preserve">Orden EDU/7/2023, de 23 de marzo,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51749011AC3741A1B9F14FBDCEA34B7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587264881"/>
          <w:placeholder>
            <w:docPart w:val="6A33DBC6DC70421A86C5969200BBDBAA"/>
          </w:placeholder>
          <w:showingPlcHdr/>
        </w:sdtPr>
        <w:sdtEndPr/>
        <w:sdtContent>
          <w:r w:rsidRPr="00BA0111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director/a</w:t>
          </w:r>
        </w:sdtContent>
      </w:sdt>
      <w:r w:rsidRPr="00BA011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632907254"/>
          <w:placeholder>
            <w:docPart w:val="023DCFDDEDFE4DDBA3C0D3CF6C065F46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Pr="00BA011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</w:t>
          </w:r>
        </w:sdtContent>
      </w:sdt>
      <w:r w:rsidRPr="00BA0111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868108079"/>
          <w:placeholder>
            <w:docPart w:val="4C87C74DD7954B318C988B0973BC8746"/>
          </w:placeholder>
          <w:showingPlcHdr/>
        </w:sdtPr>
        <w:sdtEndPr/>
        <w:sdtContent>
          <w:r w:rsidRPr="00BA0111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del</w:t>
          </w:r>
          <w:r w:rsidRPr="00BA0111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BA0111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centro educativo</w:t>
          </w:r>
        </w:sdtContent>
      </w:sdt>
      <w:r w:rsidRPr="00BA0111">
        <w:rPr>
          <w:rFonts w:ascii="Arial" w:hAnsi="Arial" w:cs="Arial"/>
          <w:color w:val="000000" w:themeColor="text1"/>
          <w:sz w:val="20"/>
          <w:szCs w:val="20"/>
        </w:rPr>
        <w:t xml:space="preserve"> remite el expediente de reclamación de la decisión de</w:t>
      </w:r>
      <w:r w:rsidR="00BA0111" w:rsidRPr="00BA0111">
        <w:rPr>
          <w:rFonts w:ascii="Arial" w:hAnsi="Arial" w:cs="Arial"/>
          <w:color w:val="000000" w:themeColor="text1"/>
          <w:sz w:val="20"/>
          <w:szCs w:val="20"/>
        </w:rPr>
        <w:t xml:space="preserve"> promoción </w:t>
      </w:r>
      <w:r w:rsidR="00314284" w:rsidRPr="00BA0111">
        <w:rPr>
          <w:rFonts w:ascii="Arial" w:hAnsi="Arial" w:cs="Arial"/>
          <w:color w:val="000000" w:themeColor="text1"/>
          <w:sz w:val="20"/>
          <w:szCs w:val="20"/>
        </w:rPr>
        <w:t xml:space="preserve">otorgada </w:t>
      </w:r>
      <w:r w:rsidR="00314284" w:rsidRPr="00BA0111">
        <w:rPr>
          <w:rFonts w:ascii="Arial" w:hAnsi="Arial" w:cs="Arial"/>
          <w:noProof/>
          <w:color w:val="000000" w:themeColor="text1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068575549"/>
          <w:placeholder>
            <w:docPart w:val="3C4DCBA8F2664A2A906D929B357370C6"/>
          </w:placeholder>
          <w:showingPlcHdr/>
        </w:sdtPr>
        <w:sdtEndPr/>
        <w:sdtContent>
          <w:r w:rsidR="00314284" w:rsidRPr="00BA0111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314284" w:rsidRPr="00BA0111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="0031428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4655C721FFB3446B9E60E6C5B9A829FB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31428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31428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31428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314284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F21BEFDC285041309EA5E1684DD08E2D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31428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314284">
        <w:rPr>
          <w:rFonts w:ascii="Arial" w:hAnsi="Arial" w:cs="Arial"/>
          <w:sz w:val="20"/>
          <w:szCs w:val="20"/>
        </w:rPr>
        <w:t xml:space="preserve"> curso de Educación </w:t>
      </w:r>
      <w:r w:rsidR="00BA0111">
        <w:rPr>
          <w:rFonts w:ascii="Arial" w:hAnsi="Arial" w:cs="Arial"/>
          <w:sz w:val="20"/>
          <w:szCs w:val="20"/>
        </w:rPr>
        <w:t>Primaria</w:t>
      </w:r>
      <w:r w:rsidR="001A2D3B">
        <w:rPr>
          <w:rFonts w:ascii="Arial" w:hAnsi="Arial" w:cs="Arial"/>
          <w:sz w:val="20"/>
          <w:szCs w:val="20"/>
        </w:rPr>
        <w:t xml:space="preserve">, </w:t>
      </w:r>
      <w:r w:rsidRPr="00B6682A">
        <w:rPr>
          <w:rFonts w:ascii="Arial" w:hAnsi="Arial" w:cs="Arial"/>
          <w:sz w:val="20"/>
          <w:szCs w:val="20"/>
        </w:rPr>
        <w:t xml:space="preserve">presentada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D9A44CFB323B4818A8B3D1826A25256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2CC8232C58AB439ABC79CE0817D7E3D9"/>
          </w:placeholder>
          <w:showingPlcHdr/>
        </w:sdtPr>
        <w:sdtEndPr/>
        <w:sdtContent>
          <w:r w:rsidRPr="00731E7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 la persona</w:t>
          </w:r>
          <w:r w:rsidRPr="00731E75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731E7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reclamante</w:t>
          </w:r>
        </w:sdtContent>
      </w:sdt>
      <w:r w:rsidRPr="00731E75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Pr="00731E75">
        <w:rPr>
          <w:rFonts w:ascii="Arial" w:hAnsi="Arial" w:cs="Arial"/>
          <w:color w:val="000000" w:themeColor="text1"/>
          <w:sz w:val="20"/>
          <w:szCs w:val="20"/>
        </w:rPr>
        <w:t xml:space="preserve"> con DNI</w:t>
      </w:r>
      <w:r w:rsidRPr="00BA01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959061106"/>
          <w:placeholder>
            <w:docPart w:val="8D0EAE0AB1C648CB8E6257849AA0B2FE"/>
          </w:placeholder>
          <w:showingPlcHdr/>
        </w:sdtPr>
        <w:sdtEndPr/>
        <w:sdtContent>
          <w:r w:rsidRPr="00BA0111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nº DNI de la persona reclamante</w:t>
          </w:r>
        </w:sdtContent>
      </w:sdt>
      <w:r w:rsidRPr="00BA0111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Pr="00BA0111">
        <w:rPr>
          <w:rFonts w:ascii="Arial" w:hAnsi="Arial" w:cs="Arial"/>
          <w:color w:val="000000" w:themeColor="text1"/>
          <w:sz w:val="20"/>
          <w:szCs w:val="20"/>
        </w:rPr>
        <w:t xml:space="preserve"> en calidad</w:t>
      </w:r>
      <w:r w:rsidRPr="00B6682A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D55E36112E2E48C89F79E6CA1916B01C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</w:t>
      </w:r>
      <w:bookmarkStart w:id="0" w:name="_Hlk160388751"/>
      <w:r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F00103B817CC418CADBC1F259D8B3E0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bookmarkEnd w:id="0"/>
    <w:p w14:paraId="0F7082F9" w14:textId="50456CC0" w:rsidR="00A40D2B" w:rsidRPr="00A40D2B" w:rsidRDefault="00A40D2B" w:rsidP="00B6682A">
      <w:pPr>
        <w:spacing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20DC68A8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</w:t>
      </w:r>
      <w:r w:rsidR="00AC1114">
        <w:rPr>
          <w:rFonts w:ascii="Arial" w:hAnsi="Arial" w:cs="Arial"/>
          <w:lang w:val="es-ES"/>
        </w:rPr>
        <w:t>clamación de la decisión de promoción o titulación</w:t>
      </w:r>
      <w:r w:rsidRPr="00A40D2B">
        <w:rPr>
          <w:rFonts w:ascii="Arial" w:hAnsi="Arial" w:cs="Arial"/>
          <w:lang w:val="es-ES"/>
        </w:rPr>
        <w:t xml:space="preserve"> con registro de entrada en el centro educativo.</w:t>
      </w:r>
    </w:p>
    <w:p w14:paraId="183A3330" w14:textId="4D89E38D" w:rsidR="00A40D2B" w:rsidRPr="00A40D2B" w:rsidRDefault="00457D71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Informe-acta</w:t>
      </w:r>
      <w:r w:rsidR="00A40D2B" w:rsidRPr="00A40D2B">
        <w:rPr>
          <w:rFonts w:ascii="Arial" w:hAnsi="Arial" w:cs="Arial"/>
          <w:lang w:val="es-ES"/>
        </w:rPr>
        <w:t xml:space="preserve"> del</w:t>
      </w:r>
      <w:r w:rsidR="00AC1114">
        <w:rPr>
          <w:rFonts w:ascii="Arial" w:hAnsi="Arial" w:cs="Arial"/>
          <w:lang w:val="es-ES"/>
        </w:rPr>
        <w:t xml:space="preserve"> equipo docente</w:t>
      </w:r>
      <w:r w:rsidR="00A40D2B" w:rsidRPr="00A40D2B">
        <w:rPr>
          <w:rFonts w:ascii="Arial" w:hAnsi="Arial" w:cs="Arial"/>
          <w:lang w:val="es-ES"/>
        </w:rPr>
        <w:t xml:space="preserve"> sobre la solicitud de </w:t>
      </w:r>
      <w:r w:rsidR="00AC1114">
        <w:rPr>
          <w:rFonts w:ascii="Arial" w:hAnsi="Arial" w:cs="Arial"/>
          <w:lang w:val="es-ES"/>
        </w:rPr>
        <w:t>reclamación</w:t>
      </w:r>
      <w:r w:rsidR="00A40D2B" w:rsidRPr="00A40D2B">
        <w:rPr>
          <w:rFonts w:ascii="Arial" w:hAnsi="Arial" w:cs="Arial"/>
          <w:lang w:val="es-ES"/>
        </w:rPr>
        <w:t xml:space="preserve"> de la </w:t>
      </w:r>
      <w:r w:rsidR="00AC1114">
        <w:rPr>
          <w:rFonts w:ascii="Arial" w:hAnsi="Arial" w:cs="Arial"/>
          <w:lang w:val="es-ES"/>
        </w:rPr>
        <w:t xml:space="preserve">decisión de promoción </w:t>
      </w:r>
      <w:r w:rsidR="00A40D2B" w:rsidRPr="00A40D2B">
        <w:rPr>
          <w:rFonts w:ascii="Arial" w:hAnsi="Arial" w:cs="Arial"/>
          <w:lang w:val="es-ES"/>
        </w:rPr>
        <w:t xml:space="preserve">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="00A40D2B" w:rsidRPr="00A40D2B">
        <w:rPr>
          <w:rFonts w:ascii="Arial" w:hAnsi="Arial" w:cs="Arial"/>
          <w:lang w:val="es-ES"/>
        </w:rPr>
        <w:t>.</w:t>
      </w:r>
    </w:p>
    <w:p w14:paraId="6E6A0F63" w14:textId="3B48FBD1" w:rsidR="00A40D2B" w:rsidRPr="00457D71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</w:t>
      </w:r>
      <w:r w:rsidR="00AC1114">
        <w:rPr>
          <w:rFonts w:ascii="Arial" w:hAnsi="Arial" w:cs="Arial"/>
          <w:lang w:val="es-ES"/>
        </w:rPr>
        <w:t>oyecto C</w:t>
      </w:r>
      <w:r w:rsidR="00457D71">
        <w:rPr>
          <w:rFonts w:ascii="Arial" w:hAnsi="Arial" w:cs="Arial"/>
          <w:lang w:val="es-ES"/>
        </w:rPr>
        <w:t>urricular de etapa donde se establezcan los criterios generales de promoción.</w:t>
      </w:r>
    </w:p>
    <w:p w14:paraId="41B4F1C1" w14:textId="4F9EE7B7" w:rsidR="00A40D2B" w:rsidRPr="00314284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457D71">
        <w:rPr>
          <w:rFonts w:ascii="Arial" w:hAnsi="Arial" w:cs="Arial"/>
        </w:rPr>
        <w:t>Copia de las actas de las sesiones de evaluación correspondientes al curso escolar.</w:t>
      </w:r>
      <w:r w:rsidR="00314284">
        <w:rPr>
          <w:rFonts w:ascii="Arial" w:hAnsi="Arial" w:cs="Arial"/>
        </w:rPr>
        <w:t xml:space="preserve"> </w:t>
      </w:r>
    </w:p>
    <w:p w14:paraId="24217DC9" w14:textId="728B9B37" w:rsidR="00314284" w:rsidRPr="001A2D3B" w:rsidRDefault="00731E75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Informe sobre el grado de adquisición de las competencias (anexo II-F o Anexo II-G) </w:t>
      </w:r>
      <w:r w:rsidR="00314284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</w:t>
      </w:r>
      <w:r w:rsidR="00314284">
        <w:rPr>
          <w:rFonts w:ascii="Arial" w:hAnsi="Arial" w:cs="Arial"/>
        </w:rPr>
        <w:t xml:space="preserve"> que se refleje la justificación de la decisión de promoción.</w:t>
      </w:r>
    </w:p>
    <w:p w14:paraId="55AB4191" w14:textId="149F8AA3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(tutor</w:t>
      </w:r>
      <w:r w:rsidR="001A2D3B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equipo docente, director</w:t>
      </w:r>
      <w:r w:rsidR="001A2D3B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etc.).</w:t>
      </w:r>
    </w:p>
    <w:p w14:paraId="25FF4A51" w14:textId="77777777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4DD2DBD1" w14:textId="23887779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Reclamación </w:t>
      </w:r>
      <w:r w:rsidR="00457D71">
        <w:rPr>
          <w:rFonts w:ascii="Arial" w:hAnsi="Arial" w:cs="Arial"/>
          <w:lang w:val="es-ES"/>
        </w:rPr>
        <w:t xml:space="preserve">contra la decisión de promoción </w:t>
      </w:r>
      <w:r w:rsidR="00E31D50">
        <w:rPr>
          <w:rFonts w:ascii="Arial" w:hAnsi="Arial" w:cs="Arial"/>
          <w:lang w:val="es-ES"/>
        </w:rPr>
        <w:t>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</w:p>
    <w:p w14:paraId="07F54C8E" w14:textId="3C975899" w:rsidR="00731E75" w:rsidRPr="00361AAA" w:rsidRDefault="00731E75" w:rsidP="00731E75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361AAA">
        <w:rPr>
          <w:rFonts w:ascii="Arial" w:hAnsi="Arial" w:cs="Arial"/>
          <w:lang w:val="es-ES"/>
        </w:rPr>
        <w:t xml:space="preserve">Otros: </w:t>
      </w:r>
      <w:sdt>
        <w:sdtPr>
          <w:rPr>
            <w:rFonts w:ascii="Arial" w:hAnsi="Arial" w:cs="Arial"/>
            <w:lang w:val="es-ES"/>
          </w:rPr>
          <w:id w:val="284472739"/>
          <w:placeholder>
            <w:docPart w:val="FB385DD530EA4D169D7F915A5E3161F0"/>
          </w:placeholder>
          <w:showingPlcHdr/>
        </w:sdtPr>
        <w:sdtEndPr/>
        <w:sdtContent>
          <w:r w:rsidRPr="00361AAA">
            <w:rPr>
              <w:rStyle w:val="Textodelmarcadordeposicin"/>
              <w:rFonts w:ascii="Arial" w:hAnsi="Arial" w:cs="Arial"/>
              <w:color w:val="4F81BD" w:themeColor="accent1"/>
            </w:rPr>
            <w:t>Indicar en su caso o eliminar línea</w:t>
          </w:r>
        </w:sdtContent>
      </w:sdt>
      <w:r w:rsidRPr="00361AAA">
        <w:rPr>
          <w:rFonts w:ascii="Arial" w:hAnsi="Arial" w:cs="Arial"/>
          <w:lang w:val="es-ES"/>
        </w:rPr>
        <w:t>.</w:t>
      </w:r>
    </w:p>
    <w:p w14:paraId="71C6E577" w14:textId="77777777" w:rsidR="00A40D2B" w:rsidRPr="001A2D3B" w:rsidRDefault="00A40D2B" w:rsidP="001A2D3B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1A2D3B" w:rsidRDefault="00DA7A3C" w:rsidP="00DA7A3C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1E32337B" w14:textId="77777777" w:rsidR="00AD02B2" w:rsidRPr="002C0F2C" w:rsidRDefault="00AD02B2" w:rsidP="00AD02B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1" w:name="_GoBack"/>
      <w:r w:rsidRPr="002C0F2C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CF3DF3C38B0A4370B062573552325D1F"/>
          </w:placeholder>
          <w:showingPlcHdr/>
        </w:sdtPr>
        <w:sdtEndPr/>
        <w:sdtContent>
          <w:r w:rsidRPr="002C0F2C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2C0F2C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0FB91BA8ECBC4267BBCDE8EB14FB34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2C0F2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bookmarkEnd w:id="1"/>
    <w:p w14:paraId="06EDBE4B" w14:textId="77777777" w:rsidR="00AD02B2" w:rsidRPr="00950C40" w:rsidRDefault="00AD02B2" w:rsidP="00AD02B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9A9F718" w14:textId="77777777" w:rsidR="00AD02B2" w:rsidRDefault="002C0F2C" w:rsidP="00AD02B2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231A34E0C4F848548440A2C0810CFCC9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AD02B2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AD02B2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3879483C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</w:p>
    <w:p w14:paraId="1FD4EA95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</w:p>
    <w:p w14:paraId="4638263A" w14:textId="77777777" w:rsidR="00AD02B2" w:rsidRPr="001C795E" w:rsidRDefault="00AD02B2" w:rsidP="00AD02B2">
      <w:pPr>
        <w:jc w:val="center"/>
        <w:rPr>
          <w:rFonts w:ascii="Arial" w:hAnsi="Arial" w:cs="Arial"/>
          <w:sz w:val="20"/>
        </w:rPr>
      </w:pPr>
    </w:p>
    <w:p w14:paraId="731F5F93" w14:textId="77777777" w:rsidR="00AD02B2" w:rsidRDefault="00AD02B2" w:rsidP="00AD02B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215679ADC87A4F3C9CB728CC55774AF0"/>
          </w:placeholder>
          <w:showingPlcHdr/>
        </w:sdtPr>
        <w:sdtEndPr/>
        <w:sdtContent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>
        <w:rPr>
          <w:rFonts w:ascii="Arial" w:hAnsi="Arial" w:cs="Arial"/>
          <w:sz w:val="20"/>
        </w:rPr>
        <w:tab/>
      </w:r>
    </w:p>
    <w:p w14:paraId="15A288CF" w14:textId="77777777" w:rsidR="00AD02B2" w:rsidRDefault="00AD02B2" w:rsidP="00AD02B2">
      <w:pPr>
        <w:jc w:val="both"/>
        <w:rPr>
          <w:rFonts w:ascii="Arial" w:hAnsi="Arial" w:cs="Arial"/>
          <w:sz w:val="20"/>
          <w:szCs w:val="20"/>
        </w:rPr>
      </w:pPr>
    </w:p>
    <w:p w14:paraId="17673129" w14:textId="77777777" w:rsidR="00AD02B2" w:rsidRPr="00504B02" w:rsidRDefault="00AD02B2" w:rsidP="00AD02B2">
      <w:pPr>
        <w:jc w:val="both"/>
        <w:rPr>
          <w:rFonts w:ascii="Arial" w:hAnsi="Arial" w:cs="Arial"/>
          <w:b/>
          <w:sz w:val="20"/>
          <w:szCs w:val="20"/>
        </w:rPr>
      </w:pPr>
    </w:p>
    <w:p w14:paraId="54E5689B" w14:textId="54B9483F" w:rsidR="00731E75" w:rsidRPr="00DA7A3C" w:rsidRDefault="00AD02B2" w:rsidP="001A2D3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</w:p>
    <w:sectPr w:rsidR="00731E75" w:rsidRPr="00DA7A3C" w:rsidSect="00AD02B2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9331" w14:textId="77777777" w:rsidR="00E12DE2" w:rsidRDefault="00E12DE2">
      <w:r>
        <w:separator/>
      </w:r>
    </w:p>
  </w:endnote>
  <w:endnote w:type="continuationSeparator" w:id="0">
    <w:p w14:paraId="08B75094" w14:textId="77777777" w:rsidR="00E12DE2" w:rsidRDefault="00E1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B648C" w14:textId="1F4D0F73" w:rsidR="00731E75" w:rsidRDefault="00731E75" w:rsidP="00731E75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DG2b</w:t>
    </w:r>
    <w:r w:rsidRPr="0000596C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07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81CA" w14:textId="1B483A08" w:rsidR="00AD02B2" w:rsidRPr="00AD02B2" w:rsidRDefault="00AD02B2" w:rsidP="00AD02B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DG2b</w:t>
    </w:r>
    <w:r w:rsidRPr="0000596C">
      <w:rPr>
        <w:rFonts w:ascii="Arial" w:hAnsi="Arial" w:cs="Arial"/>
        <w:sz w:val="18"/>
        <w:szCs w:val="18"/>
      </w:rPr>
      <w:t>-</w:t>
    </w:r>
    <w:r w:rsidR="00731E75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1A2D3B">
      <w:rPr>
        <w:rFonts w:ascii="Arial" w:hAnsi="Arial" w:cs="Arial"/>
        <w:sz w:val="18"/>
        <w:szCs w:val="18"/>
        <w:lang w:val="es-ES_tradnl" w:eastAsia="es-ES_tradnl"/>
      </w:rPr>
      <w:t>0</w:t>
    </w:r>
    <w:r w:rsidR="00731E75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31E75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C0F2C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C0F2C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BEBF7" w14:textId="77777777" w:rsidR="00E12DE2" w:rsidRDefault="00E12DE2">
      <w:r>
        <w:separator/>
      </w:r>
    </w:p>
  </w:footnote>
  <w:footnote w:type="continuationSeparator" w:id="0">
    <w:p w14:paraId="0B1CE8AD" w14:textId="77777777" w:rsidR="00E12DE2" w:rsidRDefault="00E1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394F" w14:textId="77777777" w:rsidR="00014954" w:rsidRDefault="002C0F2C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5DF671A5">
        <v:group id="Grupo 5" o:spid="_x0000_s1038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9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0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1260EC67" w14:textId="77777777" w:rsidR="00014954" w:rsidRDefault="00014954" w:rsidP="00014954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2B59D3A8" w14:textId="77777777" w:rsidR="00014954" w:rsidRDefault="00014954" w:rsidP="00014954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0199C4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618C941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77777777" w:rsidR="00014954" w:rsidRDefault="002C0F2C" w:rsidP="00014954">
    <w:pPr>
      <w:pStyle w:val="Encabezado"/>
    </w:pPr>
    <w:r>
      <w:rPr>
        <w:noProof/>
      </w:rPr>
      <w:pict w14:anchorId="52729F95">
        <v:shape id="Cuadro de texto 10" o:spid="_x0000_s1037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9197FA8" w14:textId="0D41EE8C" w:rsidR="00014954" w:rsidRPr="003E3542" w:rsidRDefault="00014954" w:rsidP="00014954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RDG2</w:t>
                </w:r>
                <w:r w:rsidR="00AC1114">
                  <w:rPr>
                    <w:rFonts w:ascii="Arial" w:hAnsi="Arial" w:cs="Arial"/>
                    <w:b/>
                    <w:bCs/>
                  </w:rPr>
                  <w:t>b</w:t>
                </w:r>
                <w:r w:rsidR="001A2D3B">
                  <w:rPr>
                    <w:rFonts w:ascii="Arial" w:hAnsi="Arial" w:cs="Arial"/>
                    <w:b/>
                    <w:bCs/>
                  </w:rPr>
                  <w:t>-</w:t>
                </w:r>
                <w:r w:rsidR="00BA0111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14954"/>
    <w:rsid w:val="0002662F"/>
    <w:rsid w:val="00087759"/>
    <w:rsid w:val="000969EF"/>
    <w:rsid w:val="000D7B2D"/>
    <w:rsid w:val="000E682A"/>
    <w:rsid w:val="0014388E"/>
    <w:rsid w:val="001A1F66"/>
    <w:rsid w:val="001A2D3B"/>
    <w:rsid w:val="001C5A19"/>
    <w:rsid w:val="00212AD6"/>
    <w:rsid w:val="00212B3E"/>
    <w:rsid w:val="002A6764"/>
    <w:rsid w:val="002C0F2C"/>
    <w:rsid w:val="00314284"/>
    <w:rsid w:val="003674E1"/>
    <w:rsid w:val="003F24A0"/>
    <w:rsid w:val="00457D71"/>
    <w:rsid w:val="004C53A1"/>
    <w:rsid w:val="00582AE2"/>
    <w:rsid w:val="005A402D"/>
    <w:rsid w:val="005C34B8"/>
    <w:rsid w:val="006116B9"/>
    <w:rsid w:val="00620C64"/>
    <w:rsid w:val="00630B46"/>
    <w:rsid w:val="00653D6C"/>
    <w:rsid w:val="00673A43"/>
    <w:rsid w:val="0068506F"/>
    <w:rsid w:val="006A62B3"/>
    <w:rsid w:val="006F7F47"/>
    <w:rsid w:val="00713587"/>
    <w:rsid w:val="00731E75"/>
    <w:rsid w:val="00783FF8"/>
    <w:rsid w:val="007D5FD2"/>
    <w:rsid w:val="00807BED"/>
    <w:rsid w:val="00823FD6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C1114"/>
    <w:rsid w:val="00AD02B2"/>
    <w:rsid w:val="00AD600E"/>
    <w:rsid w:val="00AE1D69"/>
    <w:rsid w:val="00AE4283"/>
    <w:rsid w:val="00B00CBF"/>
    <w:rsid w:val="00B32AC2"/>
    <w:rsid w:val="00B6682A"/>
    <w:rsid w:val="00B82DA9"/>
    <w:rsid w:val="00BA0111"/>
    <w:rsid w:val="00BA54C7"/>
    <w:rsid w:val="00BB0A26"/>
    <w:rsid w:val="00C030CB"/>
    <w:rsid w:val="00C44377"/>
    <w:rsid w:val="00C56955"/>
    <w:rsid w:val="00C63E68"/>
    <w:rsid w:val="00C72F3D"/>
    <w:rsid w:val="00CA5DDC"/>
    <w:rsid w:val="00CD74A1"/>
    <w:rsid w:val="00D04F5D"/>
    <w:rsid w:val="00D1307E"/>
    <w:rsid w:val="00DA7A3C"/>
    <w:rsid w:val="00DF22DF"/>
    <w:rsid w:val="00E12DE2"/>
    <w:rsid w:val="00E31D50"/>
    <w:rsid w:val="00E4268B"/>
    <w:rsid w:val="00E472BF"/>
    <w:rsid w:val="00E523EE"/>
    <w:rsid w:val="00E572D7"/>
    <w:rsid w:val="00E72BDC"/>
    <w:rsid w:val="00EE099E"/>
    <w:rsid w:val="00F06FF0"/>
    <w:rsid w:val="00F46DC2"/>
    <w:rsid w:val="00F66E6E"/>
    <w:rsid w:val="00F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66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0C7152EB5347ED87A95DC6D10D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5D6E-C5EE-4325-AB90-62C044BDE165}"/>
      </w:docPartPr>
      <w:docPartBody>
        <w:p w:rsidR="00497315" w:rsidRDefault="00E24034" w:rsidP="00E24034">
          <w:pPr>
            <w:pStyle w:val="ED0C7152EB5347ED87A95DC6D10D7D0F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51749011AC3741A1B9F14FBDCEA3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95BD-FA0E-47D3-9C31-ACF8AAEE66FF}"/>
      </w:docPartPr>
      <w:docPartBody>
        <w:p w:rsidR="00497315" w:rsidRDefault="0041432A" w:rsidP="0041432A">
          <w:pPr>
            <w:pStyle w:val="51749011AC3741A1B9F14FBDCEA34B73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6A33DBC6DC70421A86C5969200BB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E376-5014-4315-BA86-85AF69725622}"/>
      </w:docPartPr>
      <w:docPartBody>
        <w:p w:rsidR="00497315" w:rsidRDefault="0041432A" w:rsidP="0041432A">
          <w:pPr>
            <w:pStyle w:val="6A33DBC6DC70421A86C5969200BBDBAA"/>
          </w:pPr>
          <w:r w:rsidRPr="00BA0111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director/a</w:t>
          </w:r>
        </w:p>
      </w:docPartBody>
    </w:docPart>
    <w:docPart>
      <w:docPartPr>
        <w:name w:val="023DCFDDEDFE4DDBA3C0D3CF6C06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16-BD18-4F3C-82F4-B45159D5DCC3}"/>
      </w:docPartPr>
      <w:docPartBody>
        <w:p w:rsidR="00497315" w:rsidRDefault="0041432A" w:rsidP="0041432A">
          <w:pPr>
            <w:pStyle w:val="023DCFDDEDFE4DDBA3C0D3CF6C065F46"/>
          </w:pPr>
          <w:r w:rsidRPr="00BA011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</w:t>
          </w:r>
        </w:p>
      </w:docPartBody>
    </w:docPart>
    <w:docPart>
      <w:docPartPr>
        <w:name w:val="4C87C74DD7954B318C988B0973BC8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0F25-90F4-4114-B0E9-6931851DDB8D}"/>
      </w:docPartPr>
      <w:docPartBody>
        <w:p w:rsidR="00497315" w:rsidRDefault="0041432A" w:rsidP="0041432A">
          <w:pPr>
            <w:pStyle w:val="4C87C74DD7954B318C988B0973BC8746"/>
          </w:pPr>
          <w:r w:rsidRPr="00BA0111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</w:t>
          </w:r>
          <w:r w:rsidRPr="00BA0111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BA0111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centro educativo</w:t>
          </w:r>
        </w:p>
      </w:docPartBody>
    </w:docPart>
    <w:docPart>
      <w:docPartPr>
        <w:name w:val="D9A44CFB323B4818A8B3D1826A25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7196-9065-4750-979E-3DEB12450395}"/>
      </w:docPartPr>
      <w:docPartBody>
        <w:p w:rsidR="00497315" w:rsidRDefault="0041432A" w:rsidP="0041432A">
          <w:pPr>
            <w:pStyle w:val="D9A44CFB323B4818A8B3D1826A252565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CC8232C58AB439ABC79CE0817D7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18E3-5DFF-4D7D-9EBB-D69AC9E34C51}"/>
      </w:docPartPr>
      <w:docPartBody>
        <w:p w:rsidR="00497315" w:rsidRDefault="0041432A" w:rsidP="0041432A">
          <w:pPr>
            <w:pStyle w:val="2CC8232C58AB439ABC79CE0817D7E3D9"/>
          </w:pPr>
          <w:r w:rsidRPr="00731E7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 la persona</w:t>
          </w:r>
          <w:r w:rsidRPr="00731E75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731E7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reclamante</w:t>
          </w:r>
        </w:p>
      </w:docPartBody>
    </w:docPart>
    <w:docPart>
      <w:docPartPr>
        <w:name w:val="8D0EAE0AB1C648CB8E6257849AA0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B629-6919-414B-936C-5D1A2EA8B9F3}"/>
      </w:docPartPr>
      <w:docPartBody>
        <w:p w:rsidR="00497315" w:rsidRDefault="0041432A" w:rsidP="0041432A">
          <w:pPr>
            <w:pStyle w:val="8D0EAE0AB1C648CB8E6257849AA0B2FE"/>
          </w:pPr>
          <w:r w:rsidRPr="00BA0111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nº DNI de la persona reclamante</w:t>
          </w:r>
        </w:p>
      </w:docPartBody>
    </w:docPart>
    <w:docPart>
      <w:docPartPr>
        <w:name w:val="D55E36112E2E48C89F79E6CA1916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F7C1-54E3-461D-A310-29777746A2F8}"/>
      </w:docPartPr>
      <w:docPartBody>
        <w:p w:rsidR="00497315" w:rsidRDefault="0041432A" w:rsidP="0041432A">
          <w:pPr>
            <w:pStyle w:val="D55E36112E2E48C89F79E6CA1916B01C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F00103B817CC418CADBC1F259D8B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6080-3A4F-4E5D-9486-623D4D257104}"/>
      </w:docPartPr>
      <w:docPartBody>
        <w:p w:rsidR="00497315" w:rsidRDefault="0041432A" w:rsidP="0041432A">
          <w:pPr>
            <w:pStyle w:val="F00103B817CC418CADBC1F259D8B3E0B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F3DF3C38B0A4370B06257355232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661B-1830-450F-A452-F7B5C830DD2B}"/>
      </w:docPartPr>
      <w:docPartBody>
        <w:p w:rsidR="00497315" w:rsidRDefault="0041432A" w:rsidP="0041432A">
          <w:pPr>
            <w:pStyle w:val="CF3DF3C38B0A4370B062573552325D1F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0FB91BA8ECBC4267BBCDE8EB14FB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8420-03F4-4303-A82B-0DF7845C3236}"/>
      </w:docPartPr>
      <w:docPartBody>
        <w:p w:rsidR="00497315" w:rsidRDefault="0041432A" w:rsidP="0041432A">
          <w:pPr>
            <w:pStyle w:val="0FB91BA8ECBC4267BBCDE8EB14FB34D4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31A34E0C4F848548440A2C0810C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0372-B3DC-4E45-9B1E-3F53FCEB359F}"/>
      </w:docPartPr>
      <w:docPartBody>
        <w:p w:rsidR="00497315" w:rsidRDefault="0041432A" w:rsidP="0041432A">
          <w:pPr>
            <w:pStyle w:val="231A34E0C4F848548440A2C0810CFCC9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215679ADC87A4F3C9CB728CC5577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F6F-D614-461E-BDD2-65D87972F5B0}"/>
      </w:docPartPr>
      <w:docPartBody>
        <w:p w:rsidR="00497315" w:rsidRDefault="0041432A" w:rsidP="0041432A">
          <w:pPr>
            <w:pStyle w:val="215679ADC87A4F3C9CB728CC55774AF0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C4DCBA8F2664A2A906D929B3573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1893-B322-4A7D-827D-AF72B7A554D3}"/>
      </w:docPartPr>
      <w:docPartBody>
        <w:p w:rsidR="00017B58" w:rsidRDefault="0041432A" w:rsidP="0041432A">
          <w:pPr>
            <w:pStyle w:val="3C4DCBA8F2664A2A906D929B357370C6"/>
          </w:pPr>
          <w:r w:rsidRPr="00BA0111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4655C721FFB3446B9E60E6C5B9A8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7100-E83F-4BA5-941A-FABD59941BDE}"/>
      </w:docPartPr>
      <w:docPartBody>
        <w:p w:rsidR="00017B58" w:rsidRDefault="0041432A" w:rsidP="0041432A">
          <w:pPr>
            <w:pStyle w:val="4655C721FFB3446B9E60E6C5B9A829FB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F21BEFDC285041309EA5E1684DD0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363B-75FE-4ED2-B4BC-DEE0F756E7D7}"/>
      </w:docPartPr>
      <w:docPartBody>
        <w:p w:rsidR="00017B58" w:rsidRDefault="0041432A" w:rsidP="0041432A">
          <w:pPr>
            <w:pStyle w:val="F21BEFDC285041309EA5E1684DD08E2D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FB385DD530EA4D169D7F915A5E31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0FC5-A5CD-48DC-9149-44D22BE75B40}"/>
      </w:docPartPr>
      <w:docPartBody>
        <w:p w:rsidR="00F00E79" w:rsidRDefault="0041432A" w:rsidP="0041432A">
          <w:pPr>
            <w:pStyle w:val="FB385DD530EA4D169D7F915A5E3161F0"/>
          </w:pPr>
          <w:r w:rsidRPr="00361AAA">
            <w:rPr>
              <w:rStyle w:val="Textodelmarcadordeposicin"/>
              <w:rFonts w:ascii="Arial" w:hAnsi="Arial" w:cs="Arial"/>
              <w:color w:val="5B9BD5" w:themeColor="accent1"/>
            </w:rPr>
            <w:t>Indicar en su caso o eliminar línea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15"/>
    <w:rsid w:val="00017B58"/>
    <w:rsid w:val="0041432A"/>
    <w:rsid w:val="00497315"/>
    <w:rsid w:val="005B018D"/>
    <w:rsid w:val="00823FD6"/>
    <w:rsid w:val="00936972"/>
    <w:rsid w:val="00C21525"/>
    <w:rsid w:val="00E24034"/>
    <w:rsid w:val="00F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432A"/>
    <w:rPr>
      <w:color w:val="808080"/>
    </w:rPr>
  </w:style>
  <w:style w:type="paragraph" w:customStyle="1" w:styleId="ED0C7152EB5347ED87A95DC6D10D7D0F">
    <w:name w:val="ED0C7152EB5347ED87A95DC6D10D7D0F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749011AC3741A1B9F14FBDCEA34B731">
    <w:name w:val="51749011AC3741A1B9F14FBDCEA34B73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33DBC6DC70421A86C5969200BBDBAA1">
    <w:name w:val="6A33DBC6DC70421A86C5969200BBDBAA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DCFDDEDFE4DDBA3C0D3CF6C065F461">
    <w:name w:val="023DCFDDEDFE4DDBA3C0D3CF6C065F46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87C74DD7954B318C988B0973BC87461">
    <w:name w:val="4C87C74DD7954B318C988B0973BC8746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4DCBA8F2664A2A906D929B357370C62">
    <w:name w:val="3C4DCBA8F2664A2A906D929B357370C6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55C721FFB3446B9E60E6C5B9A829FB2">
    <w:name w:val="4655C721FFB3446B9E60E6C5B9A829FB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1BEFDC285041309EA5E1684DD08E2D2">
    <w:name w:val="F21BEFDC285041309EA5E1684DD08E2D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A44CFB323B4818A8B3D1826A2525651">
    <w:name w:val="D9A44CFB323B4818A8B3D1826A252565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C8232C58AB439ABC79CE0817D7E3D91">
    <w:name w:val="2CC8232C58AB439ABC79CE0817D7E3D9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0EAE0AB1C648CB8E6257849AA0B2FE1">
    <w:name w:val="8D0EAE0AB1C648CB8E6257849AA0B2FE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E36112E2E48C89F79E6CA1916B01C1">
    <w:name w:val="D55E36112E2E48C89F79E6CA1916B01C1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0103B817CC418CADBC1F259D8B3E0B2">
    <w:name w:val="F00103B817CC418CADBC1F259D8B3E0B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B385DD530EA4D169D7F915A5E3161F02">
    <w:name w:val="FB385DD530EA4D169D7F915A5E3161F02"/>
    <w:rsid w:val="00E240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CF3DF3C38B0A4370B062573552325D1F2">
    <w:name w:val="CF3DF3C38B0A4370B062573552325D1F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B91BA8ECBC4267BBCDE8EB14FB34D42">
    <w:name w:val="0FB91BA8ECBC4267BBCDE8EB14FB34D4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1A34E0C4F848548440A2C0810CFCC92">
    <w:name w:val="231A34E0C4F848548440A2C0810CFCC9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5679ADC87A4F3C9CB728CC55774AF02">
    <w:name w:val="215679ADC87A4F3C9CB728CC55774AF02"/>
    <w:rsid w:val="00E240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749011AC3741A1B9F14FBDCEA34B73">
    <w:name w:val="51749011AC3741A1B9F14FBDCEA34B73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33DBC6DC70421A86C5969200BBDBAA">
    <w:name w:val="6A33DBC6DC70421A86C5969200BBDBAA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DCFDDEDFE4DDBA3C0D3CF6C065F46">
    <w:name w:val="023DCFDDEDFE4DDBA3C0D3CF6C065F46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87C74DD7954B318C988B0973BC8746">
    <w:name w:val="4C87C74DD7954B318C988B0973BC8746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4DCBA8F2664A2A906D929B357370C6">
    <w:name w:val="3C4DCBA8F2664A2A906D929B357370C6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55C721FFB3446B9E60E6C5B9A829FB">
    <w:name w:val="4655C721FFB3446B9E60E6C5B9A829FB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1BEFDC285041309EA5E1684DD08E2D">
    <w:name w:val="F21BEFDC285041309EA5E1684DD08E2D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A44CFB323B4818A8B3D1826A252565">
    <w:name w:val="D9A44CFB323B4818A8B3D1826A252565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C8232C58AB439ABC79CE0817D7E3D9">
    <w:name w:val="2CC8232C58AB439ABC79CE0817D7E3D9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0EAE0AB1C648CB8E6257849AA0B2FE">
    <w:name w:val="8D0EAE0AB1C648CB8E6257849AA0B2FE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E36112E2E48C89F79E6CA1916B01C">
    <w:name w:val="D55E36112E2E48C89F79E6CA1916B01C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0103B817CC418CADBC1F259D8B3E0B">
    <w:name w:val="F00103B817CC418CADBC1F259D8B3E0B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B385DD530EA4D169D7F915A5E3161F0">
    <w:name w:val="FB385DD530EA4D169D7F915A5E3161F0"/>
    <w:rsid w:val="00414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CF3DF3C38B0A4370B062573552325D1F">
    <w:name w:val="CF3DF3C38B0A4370B062573552325D1F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B91BA8ECBC4267BBCDE8EB14FB34D4">
    <w:name w:val="0FB91BA8ECBC4267BBCDE8EB14FB34D4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1A34E0C4F848548440A2C0810CFCC9">
    <w:name w:val="231A34E0C4F848548440A2C0810CFCC9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5679ADC87A4F3C9CB728CC55774AF0">
    <w:name w:val="215679ADC87A4F3C9CB728CC55774AF0"/>
    <w:rsid w:val="004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460E-A3E8-43DD-AC06-6F09912B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61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13</cp:revision>
  <dcterms:created xsi:type="dcterms:W3CDTF">2020-03-05T23:07:00Z</dcterms:created>
  <dcterms:modified xsi:type="dcterms:W3CDTF">2024-06-08T17:59:00Z</dcterms:modified>
</cp:coreProperties>
</file>