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E8A8BA8" w:rsidR="009408C1" w:rsidRDefault="00643C2E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E1429ACFCBE47D58F3CECBE65FE2C10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081C4936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CALIFICACIÓN</w:t>
      </w:r>
      <w:r w:rsidRPr="00A40D2B">
        <w:rPr>
          <w:rFonts w:ascii="Arial" w:hAnsi="Arial" w:cs="Arial"/>
          <w:b/>
          <w:bCs/>
        </w:rPr>
        <w:t xml:space="preserve"> 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2A8C7E0F" w14:textId="14B3CF59" w:rsidR="00337C7C" w:rsidRDefault="00C26454" w:rsidP="00337C7C">
      <w:pPr>
        <w:spacing w:after="80"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>
        <w:rPr>
          <w:rFonts w:ascii="Arial" w:hAnsi="Arial" w:cs="Arial"/>
          <w:i/>
          <w:sz w:val="20"/>
          <w:szCs w:val="20"/>
        </w:rPr>
        <w:t>Orden EDU/7/2023, de 23 de marzo,</w:t>
      </w:r>
      <w:r w:rsidR="00504B02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E15166D20E404853A9CB191AB2EFF2E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04B02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04B02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587264881"/>
          <w:placeholder>
            <w:docPart w:val="EAD771D2B6FF4C5D8B2DC77A590FADA9"/>
          </w:placeholder>
          <w:showingPlcHdr/>
        </w:sdtPr>
        <w:sdtEndPr/>
        <w:sdtContent>
          <w:r w:rsidR="00504B02"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director/a</w:t>
          </w:r>
        </w:sdtContent>
      </w:sdt>
      <w:r w:rsidRPr="00361AA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632907254"/>
          <w:placeholder>
            <w:docPart w:val="1FF29A51DBD8458194807A27EC07E3AB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="00504B02" w:rsidRPr="00361AA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</w:t>
          </w:r>
        </w:sdtContent>
      </w:sdt>
      <w:r w:rsidR="00504B02" w:rsidRPr="00361AAA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868108079"/>
          <w:placeholder>
            <w:docPart w:val="EC31F322CA304473BB2A31F1F176D5F7"/>
          </w:placeholder>
          <w:showingPlcHdr/>
        </w:sdtPr>
        <w:sdtEndPr/>
        <w:sdtContent>
          <w:r w:rsidR="00504B02"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del centro educativo</w:t>
          </w:r>
        </w:sdtContent>
      </w:sdt>
      <w:r w:rsidR="00504B02" w:rsidRPr="00361A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61AAA">
        <w:rPr>
          <w:rFonts w:ascii="Arial" w:hAnsi="Arial" w:cs="Arial"/>
          <w:color w:val="000000" w:themeColor="text1"/>
          <w:sz w:val="20"/>
          <w:szCs w:val="20"/>
        </w:rPr>
        <w:t>remit</w:t>
      </w:r>
      <w:r w:rsidR="00504B02" w:rsidRPr="00361AAA">
        <w:rPr>
          <w:rFonts w:ascii="Arial" w:hAnsi="Arial" w:cs="Arial"/>
          <w:color w:val="000000" w:themeColor="text1"/>
          <w:sz w:val="20"/>
          <w:szCs w:val="20"/>
        </w:rPr>
        <w:t>e</w:t>
      </w:r>
      <w:r w:rsidRPr="00361AAA">
        <w:rPr>
          <w:rFonts w:ascii="Arial" w:hAnsi="Arial" w:cs="Arial"/>
          <w:color w:val="000000" w:themeColor="text1"/>
          <w:sz w:val="20"/>
          <w:szCs w:val="20"/>
        </w:rPr>
        <w:t xml:space="preserve"> el expediente de reclamación de la calificación final </w:t>
      </w:r>
      <w:r w:rsidR="004F3BBF" w:rsidRPr="00361AAA">
        <w:rPr>
          <w:rFonts w:ascii="Arial" w:hAnsi="Arial" w:cs="Arial"/>
          <w:color w:val="000000" w:themeColor="text1"/>
          <w:sz w:val="20"/>
          <w:szCs w:val="20"/>
        </w:rPr>
        <w:t>otorgada en la evaluación final de</w:t>
      </w:r>
      <w:r w:rsidR="00361AAA">
        <w:rPr>
          <w:rFonts w:ascii="Arial" w:hAnsi="Arial" w:cs="Arial"/>
          <w:color w:val="000000" w:themeColor="text1"/>
          <w:sz w:val="20"/>
          <w:szCs w:val="20"/>
        </w:rPr>
        <w:t>l área</w:t>
      </w:r>
      <w:r w:rsidR="004F3BBF" w:rsidRPr="00361AA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583220714"/>
          <w:placeholder>
            <w:docPart w:val="C205B6F437CA46709C091542427A37B4"/>
          </w:placeholder>
          <w:showingPlcHdr/>
        </w:sdtPr>
        <w:sdtEndPr/>
        <w:sdtContent>
          <w:r w:rsidR="004F3BBF"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361AAA"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4F3BBF" w:rsidRPr="00361AAA">
        <w:rPr>
          <w:rFonts w:ascii="Arial" w:hAnsi="Arial" w:cs="Arial"/>
          <w:noProof/>
          <w:color w:val="000000" w:themeColor="text1"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735741720"/>
          <w:placeholder>
            <w:docPart w:val="7F934A5D13164EF1B5F845D15A540795"/>
          </w:placeholder>
          <w:showingPlcHdr/>
        </w:sdtPr>
        <w:sdtEndPr/>
        <w:sdtContent>
          <w:r w:rsidR="004F3BBF"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4F3BBF" w:rsidRPr="00361AAA">
        <w:rPr>
          <w:rFonts w:ascii="Arial" w:hAnsi="Arial" w:cs="Arial"/>
          <w:noProof/>
          <w:color w:val="000000" w:themeColor="text1"/>
          <w:sz w:val="20"/>
          <w:szCs w:val="20"/>
        </w:rPr>
        <w:t xml:space="preserve">,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F14EADBFE3F24C41B3A575912F8380C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4F3BB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4F3BB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4F3BB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4F3BBF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5334D582434F45A0A8968234454CE71F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4F3BB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4F3BBF">
        <w:rPr>
          <w:rFonts w:ascii="Arial" w:hAnsi="Arial" w:cs="Arial"/>
          <w:sz w:val="20"/>
          <w:szCs w:val="20"/>
        </w:rPr>
        <w:t xml:space="preserve"> curso de Educación </w:t>
      </w:r>
      <w:r w:rsidR="00361AAA">
        <w:rPr>
          <w:rFonts w:ascii="Arial" w:hAnsi="Arial" w:cs="Arial"/>
          <w:sz w:val="20"/>
          <w:szCs w:val="20"/>
        </w:rPr>
        <w:t>Primaria</w:t>
      </w:r>
      <w:r w:rsidR="004F3BB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presentada </w:t>
      </w:r>
      <w:r w:rsidR="00E52278">
        <w:rPr>
          <w:rFonts w:ascii="Arial" w:hAnsi="Arial" w:cs="Arial"/>
          <w:sz w:val="20"/>
          <w:szCs w:val="20"/>
        </w:rPr>
        <w:t>por</w:t>
      </w:r>
      <w:r w:rsidRPr="008C77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6932E2DF54494EEB9C2C513DDC4F751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C7718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201F907A118E43E7940589D29C8B0E79"/>
          </w:placeholder>
          <w:showingPlcHdr/>
        </w:sdtPr>
        <w:sdtEndPr/>
        <w:sdtContent>
          <w:r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</w:t>
          </w:r>
          <w:r w:rsidRPr="00361AAA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apellidos de la persona reclamante</w:t>
          </w:r>
        </w:sdtContent>
      </w:sdt>
      <w:r w:rsidRPr="00361AAA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Pr="00361A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4B02" w:rsidRPr="00361AAA">
        <w:rPr>
          <w:rFonts w:ascii="Arial" w:hAnsi="Arial" w:cs="Arial"/>
          <w:color w:val="000000" w:themeColor="text1"/>
          <w:sz w:val="20"/>
          <w:szCs w:val="20"/>
        </w:rPr>
        <w:t xml:space="preserve">con DNI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959061106"/>
          <w:placeholder>
            <w:docPart w:val="4638C24A727A40EC81030247FD425759"/>
          </w:placeholder>
          <w:showingPlcHdr/>
        </w:sdtPr>
        <w:sdtEndPr/>
        <w:sdtContent>
          <w:r w:rsidR="00504B02" w:rsidRPr="00361AA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nº DNI de la persona reclamante</w:t>
          </w:r>
        </w:sdtContent>
      </w:sdt>
      <w:r w:rsidR="00337C7C" w:rsidRPr="00361AA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04B02" w:rsidRPr="00361AAA">
        <w:rPr>
          <w:rFonts w:ascii="Arial" w:hAnsi="Arial" w:cs="Arial"/>
          <w:color w:val="000000" w:themeColor="text1"/>
          <w:sz w:val="20"/>
          <w:szCs w:val="20"/>
        </w:rPr>
        <w:t>en calidad de</w:t>
      </w:r>
      <w:r w:rsidR="00504B0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39586C302DA84675840D0650D8132296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337C7C">
        <w:rPr>
          <w:rFonts w:ascii="Arial" w:hAnsi="Arial" w:cs="Arial"/>
          <w:sz w:val="20"/>
          <w:szCs w:val="20"/>
        </w:rPr>
        <w:t xml:space="preserve">, </w:t>
      </w:r>
      <w:r w:rsidR="00337C7C"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3DC090911FEC4342982F085F436860C3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37C7C"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p w14:paraId="0F7082F9" w14:textId="50456CC0" w:rsidR="00A40D2B" w:rsidRPr="00A40D2B" w:rsidRDefault="00A40D2B" w:rsidP="00504B02">
      <w:pPr>
        <w:spacing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4F57C85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183A3330" w14:textId="442DBB0B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Informe del </w:t>
      </w:r>
      <w:r w:rsidR="00361AAA">
        <w:rPr>
          <w:rFonts w:ascii="Arial" w:hAnsi="Arial" w:cs="Arial"/>
        </w:rPr>
        <w:t>profesorado</w:t>
      </w:r>
      <w:r w:rsidR="00361AAA" w:rsidRPr="009B5D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</w:rPr>
          <w:id w:val="1046493383"/>
          <w:placeholder>
            <w:docPart w:val="6D631989DECF44509DFC81A8CB10547B"/>
          </w:placeholder>
          <w:showingPlcHdr/>
          <w:comboBox>
            <w:listItem w:value="Elija un elemento."/>
            <w:listItem w:displayText="del equipo del primer ciclo de Educación Primaria" w:value="del equipo del primer ciclo de Educación Primaria"/>
            <w:listItem w:displayText="del equipo del segundo ciclo de Educación Primaria" w:value="del equipo del segundo ciclo de Educación Primaria"/>
            <w:listItem w:displayText="del equipo del tercer ciclo de Educación Primaria" w:value="del equipo del tercer ciclo de Educación Primaria"/>
            <w:listItem w:displayText="especialista y/o acreditado en Educación Física" w:value="especialista y/o acreditado en Educación Física"/>
            <w:listItem w:displayText="especialista y/o acreditado en Música" w:value="especialista y/o acreditado en Música"/>
            <w:listItem w:displayText="especialista y/o acreditado en Inglés" w:value="especialista y/o acreditado en Inglés"/>
          </w:comboBox>
        </w:sdtPr>
        <w:sdtEndPr/>
        <w:sdtContent>
          <w:r w:rsidR="00361AAA" w:rsidRPr="009B5D9D">
            <w:rPr>
              <w:rStyle w:val="Textodelmarcadordeposicin"/>
              <w:rFonts w:ascii="Arial" w:hAnsi="Arial" w:cs="Arial"/>
              <w:color w:val="FF0000"/>
            </w:rPr>
            <w:t>Elija un elemento</w:t>
          </w:r>
        </w:sdtContent>
      </w:sdt>
      <w:r w:rsidR="00780531">
        <w:rPr>
          <w:rFonts w:ascii="Arial" w:hAnsi="Arial" w:cs="Arial"/>
          <w:lang w:val="es-ES"/>
        </w:rPr>
        <w:t xml:space="preserve"> </w:t>
      </w:r>
      <w:r w:rsidRPr="00A40D2B">
        <w:rPr>
          <w:rFonts w:ascii="Arial" w:hAnsi="Arial" w:cs="Arial"/>
          <w:lang w:val="es-ES"/>
        </w:rPr>
        <w:t xml:space="preserve">sobre la solicitud de revisión de la calificación final 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Pr="00A40D2B">
        <w:rPr>
          <w:rFonts w:ascii="Arial" w:hAnsi="Arial" w:cs="Arial"/>
          <w:lang w:val="es-ES"/>
        </w:rPr>
        <w:t>.</w:t>
      </w:r>
    </w:p>
    <w:p w14:paraId="0BCA63F9" w14:textId="667384EE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Programaci</w:t>
      </w:r>
      <w:r w:rsidR="00C63E68">
        <w:rPr>
          <w:rFonts w:ascii="Arial" w:hAnsi="Arial" w:cs="Arial"/>
          <w:lang w:val="es-ES"/>
        </w:rPr>
        <w:t>ón</w:t>
      </w:r>
      <w:r w:rsidRPr="00A40D2B">
        <w:rPr>
          <w:rFonts w:ascii="Arial" w:hAnsi="Arial" w:cs="Arial"/>
          <w:lang w:val="es-ES"/>
        </w:rPr>
        <w:t xml:space="preserve"> didáctica de</w:t>
      </w:r>
      <w:r w:rsidR="00361AAA">
        <w:rPr>
          <w:rFonts w:ascii="Arial" w:hAnsi="Arial" w:cs="Arial"/>
          <w:lang w:val="es-ES"/>
        </w:rPr>
        <w:t>l área</w:t>
      </w:r>
      <w:r w:rsidR="00C63E68">
        <w:rPr>
          <w:rFonts w:ascii="Arial" w:hAnsi="Arial" w:cs="Arial"/>
          <w:lang w:val="es-ES"/>
        </w:rPr>
        <w:t xml:space="preserve"> </w:t>
      </w:r>
      <w:r w:rsidRPr="00A40D2B">
        <w:rPr>
          <w:rFonts w:ascii="Arial" w:hAnsi="Arial" w:cs="Arial"/>
          <w:lang w:val="es-ES"/>
        </w:rPr>
        <w:t>reclamad</w:t>
      </w:r>
      <w:r w:rsidR="00780531">
        <w:rPr>
          <w:rFonts w:ascii="Arial" w:hAnsi="Arial" w:cs="Arial"/>
          <w:lang w:val="es-ES"/>
        </w:rPr>
        <w:t>a</w:t>
      </w:r>
      <w:r w:rsidRPr="00A40D2B">
        <w:rPr>
          <w:rFonts w:ascii="Arial" w:hAnsi="Arial" w:cs="Arial"/>
          <w:lang w:val="es-ES"/>
        </w:rPr>
        <w:t>.</w:t>
      </w:r>
    </w:p>
    <w:p w14:paraId="6E6A0F63" w14:textId="3BD56B2B" w:rsidR="00A40D2B" w:rsidRPr="00A40D2B" w:rsidRDefault="00780531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Competencias específicas</w:t>
      </w:r>
      <w:r w:rsidR="00C10ADA">
        <w:rPr>
          <w:rFonts w:ascii="Arial" w:hAnsi="Arial" w:cs="Arial"/>
          <w:lang w:val="es-ES"/>
        </w:rPr>
        <w:t>, c</w:t>
      </w:r>
      <w:r w:rsidR="00A40D2B" w:rsidRPr="00A40D2B">
        <w:rPr>
          <w:rFonts w:ascii="Arial" w:hAnsi="Arial" w:cs="Arial"/>
          <w:lang w:val="es-ES"/>
        </w:rPr>
        <w:t>riterios de evaluación y calificación</w:t>
      </w:r>
      <w:r w:rsidR="00C63E68">
        <w:rPr>
          <w:rFonts w:ascii="Arial" w:hAnsi="Arial" w:cs="Arial"/>
          <w:lang w:val="es-ES"/>
        </w:rPr>
        <w:t xml:space="preserve"> </w:t>
      </w:r>
      <w:r w:rsidR="00A40D2B" w:rsidRPr="00A40D2B">
        <w:rPr>
          <w:rFonts w:ascii="Arial" w:hAnsi="Arial" w:cs="Arial"/>
          <w:lang w:val="es-ES"/>
        </w:rPr>
        <w:t>y fecha de su publicación.</w:t>
      </w:r>
    </w:p>
    <w:p w14:paraId="75DD3130" w14:textId="4FE2E74C" w:rsidR="00A40D2B" w:rsidRPr="00C10ADA" w:rsidRDefault="002C4D43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C10ADA">
        <w:rPr>
          <w:rFonts w:ascii="Arial" w:hAnsi="Arial" w:cs="Arial"/>
          <w:lang w:val="es-ES"/>
        </w:rPr>
        <w:t>Actividades e i</w:t>
      </w:r>
      <w:r w:rsidR="00A40D2B" w:rsidRPr="00C10ADA">
        <w:rPr>
          <w:rFonts w:ascii="Arial" w:hAnsi="Arial" w:cs="Arial"/>
          <w:lang w:val="es-ES"/>
        </w:rPr>
        <w:t>nstrumentos de evaluación que justifiquen la calificación del alumno/a (exámenes originales, ejercicios, trabajos y tareas del alumno/a que han sido valorados, copia del registro de la valoración del t</w:t>
      </w:r>
      <w:r w:rsidR="00E31D50" w:rsidRPr="00C10ADA">
        <w:rPr>
          <w:rFonts w:ascii="Arial" w:hAnsi="Arial" w:cs="Arial"/>
          <w:lang w:val="es-ES"/>
        </w:rPr>
        <w:t>rabajo del alumno/a,</w:t>
      </w:r>
      <w:r w:rsidR="00A40D2B" w:rsidRPr="00C10ADA">
        <w:rPr>
          <w:rFonts w:ascii="Arial" w:hAnsi="Arial" w:cs="Arial"/>
          <w:lang w:val="es-ES"/>
        </w:rPr>
        <w:t xml:space="preserve"> cuaderno de notas</w:t>
      </w:r>
      <w:r w:rsidR="00E31D50" w:rsidRPr="00C10ADA">
        <w:rPr>
          <w:rFonts w:ascii="Arial" w:hAnsi="Arial" w:cs="Arial"/>
          <w:lang w:val="es-ES"/>
        </w:rPr>
        <w:t xml:space="preserve"> del profesor/a, rúbricas, etc.)</w:t>
      </w:r>
      <w:r w:rsidR="00C10ADA" w:rsidRPr="00C10ADA">
        <w:rPr>
          <w:rFonts w:ascii="Arial" w:hAnsi="Arial" w:cs="Arial"/>
          <w:lang w:val="es-ES"/>
        </w:rPr>
        <w:t xml:space="preserve">, </w:t>
      </w:r>
      <w:r w:rsidR="00780531">
        <w:rPr>
          <w:rFonts w:ascii="Arial" w:hAnsi="Arial" w:cs="Arial"/>
          <w:lang w:val="es-ES"/>
        </w:rPr>
        <w:t>identificando los criterios de evaluación y, en su caso, las competencias específicas, valorados con cada uno de ellos</w:t>
      </w:r>
      <w:r w:rsidR="00780531" w:rsidRPr="00A40D2B">
        <w:rPr>
          <w:rFonts w:ascii="Arial" w:hAnsi="Arial" w:cs="Arial"/>
          <w:lang w:val="es-ES"/>
        </w:rPr>
        <w:t>.</w:t>
      </w:r>
    </w:p>
    <w:p w14:paraId="41B4F1C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5AB4191" w14:textId="3E490AE0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(departamento, tutor</w:t>
      </w:r>
      <w:r w:rsidR="00780531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equipo docente, director</w:t>
      </w:r>
      <w:r w:rsidR="00780531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etc.).</w:t>
      </w:r>
    </w:p>
    <w:p w14:paraId="25FF4A5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3CF2A57F" w14:textId="77777777" w:rsidR="00C10ADA" w:rsidRDefault="00A40D2B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Reclamación de calificacione</w:t>
      </w:r>
      <w:r w:rsidR="00E31D50">
        <w:rPr>
          <w:rFonts w:ascii="Arial" w:hAnsi="Arial" w:cs="Arial"/>
          <w:lang w:val="es-ES"/>
        </w:rPr>
        <w:t>s 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  <w:bookmarkStart w:id="0" w:name="_GoBack"/>
      <w:bookmarkEnd w:id="0"/>
    </w:p>
    <w:p w14:paraId="24D5837C" w14:textId="3E64E1CE" w:rsidR="00C10ADA" w:rsidRPr="00361AAA" w:rsidRDefault="00C10ADA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361AAA">
        <w:rPr>
          <w:rFonts w:ascii="Arial" w:hAnsi="Arial" w:cs="Arial"/>
          <w:lang w:val="es-ES"/>
        </w:rPr>
        <w:t xml:space="preserve">Otros: </w:t>
      </w:r>
      <w:sdt>
        <w:sdtPr>
          <w:rPr>
            <w:rFonts w:ascii="Arial" w:hAnsi="Arial" w:cs="Arial"/>
            <w:lang w:val="es-ES"/>
          </w:rPr>
          <w:id w:val="284472739"/>
          <w:placeholder>
            <w:docPart w:val="8DC12924E30245389394C15FBA556735"/>
          </w:placeholder>
          <w:showingPlcHdr/>
        </w:sdtPr>
        <w:sdtEndPr/>
        <w:sdtContent>
          <w:r w:rsidR="00361AAA" w:rsidRPr="00361AAA">
            <w:rPr>
              <w:rStyle w:val="Textodelmarcadordeposicin"/>
              <w:rFonts w:ascii="Arial" w:hAnsi="Arial" w:cs="Arial"/>
              <w:color w:val="4F81BD" w:themeColor="accent1"/>
            </w:rPr>
            <w:t>Indicar en su caso o eliminar línea</w:t>
          </w:r>
        </w:sdtContent>
      </w:sdt>
      <w:r w:rsidR="00361AAA" w:rsidRPr="00361AAA">
        <w:rPr>
          <w:rFonts w:ascii="Arial" w:hAnsi="Arial" w:cs="Arial"/>
          <w:lang w:val="es-ES"/>
        </w:rPr>
        <w:t>.</w:t>
      </w:r>
    </w:p>
    <w:p w14:paraId="71C6E577" w14:textId="77777777" w:rsidR="00A40D2B" w:rsidRPr="00A40D2B" w:rsidRDefault="00A40D2B" w:rsidP="00A40D2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DA7A3C" w:rsidRDefault="00DA7A3C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B03425C" w14:textId="77777777" w:rsidR="00504B02" w:rsidRPr="005919CF" w:rsidRDefault="00504B02" w:rsidP="00504B0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1" w:name="_Hlk160388885"/>
      <w:r w:rsidRPr="005919CF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931C5473431248868356051882798E7E"/>
          </w:placeholder>
          <w:showingPlcHdr/>
        </w:sdtPr>
        <w:sdtEndPr/>
        <w:sdtContent>
          <w:r w:rsidRPr="005919C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5919CF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CB7B8F645E8845A792FA8DBD4B0D8D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5919C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17158450" w14:textId="77777777" w:rsidR="00504B02" w:rsidRPr="00950C40" w:rsidRDefault="00504B02" w:rsidP="00504B0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81B014" w14:textId="7AF89DF7" w:rsidR="00504B02" w:rsidRDefault="00780531" w:rsidP="00780531">
      <w:pPr>
        <w:tabs>
          <w:tab w:val="center" w:pos="4819"/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57FB60444923412898DEFFFE57A9A310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504B02" w:rsidRPr="0078053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cargo</w:t>
          </w:r>
        </w:sdtContent>
      </w:sdt>
      <w:r>
        <w:rPr>
          <w:rFonts w:ascii="Arial" w:hAnsi="Arial" w:cs="Arial"/>
          <w:sz w:val="20"/>
        </w:rPr>
        <w:tab/>
      </w:r>
    </w:p>
    <w:p w14:paraId="1D4CBFE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246A526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1DE78186" w14:textId="77777777" w:rsidR="00504B02" w:rsidRPr="001C795E" w:rsidRDefault="00504B02" w:rsidP="00504B02">
      <w:pPr>
        <w:jc w:val="center"/>
        <w:rPr>
          <w:rFonts w:ascii="Arial" w:hAnsi="Arial" w:cs="Arial"/>
          <w:sz w:val="20"/>
        </w:rPr>
      </w:pPr>
    </w:p>
    <w:p w14:paraId="5560B830" w14:textId="00D82EFB" w:rsidR="00504B02" w:rsidRDefault="00504B02" w:rsidP="00504B0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0FAAD44069FB40A8A7BAAED1D97E09DC"/>
          </w:placeholder>
          <w:showingPlcHdr/>
        </w:sdtPr>
        <w:sdtEndPr/>
        <w:sdtContent>
          <w:r w:rsidRPr="0078053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Pr="0078053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 la persona firmante.</w:t>
          </w:r>
        </w:sdtContent>
      </w:sdt>
      <w:r>
        <w:rPr>
          <w:rFonts w:ascii="Arial" w:hAnsi="Arial" w:cs="Arial"/>
          <w:sz w:val="20"/>
        </w:rPr>
        <w:tab/>
      </w:r>
    </w:p>
    <w:p w14:paraId="7A86E05A" w14:textId="77777777" w:rsidR="00504B02" w:rsidRDefault="00504B02" w:rsidP="00504B02">
      <w:pPr>
        <w:jc w:val="both"/>
        <w:rPr>
          <w:rFonts w:ascii="Arial" w:hAnsi="Arial" w:cs="Arial"/>
          <w:sz w:val="20"/>
          <w:szCs w:val="20"/>
        </w:rPr>
      </w:pPr>
    </w:p>
    <w:p w14:paraId="0CCFB134" w14:textId="02F197D5" w:rsidR="00DA7A3C" w:rsidRPr="00504B02" w:rsidRDefault="00DA7A3C" w:rsidP="00DA7A3C">
      <w:pPr>
        <w:jc w:val="both"/>
        <w:rPr>
          <w:rFonts w:ascii="Arial" w:hAnsi="Arial" w:cs="Arial"/>
          <w:b/>
          <w:sz w:val="20"/>
          <w:szCs w:val="20"/>
        </w:rPr>
      </w:pPr>
    </w:p>
    <w:p w14:paraId="6EA0F698" w14:textId="77777777" w:rsidR="00DA7A3C" w:rsidRDefault="00DA7A3C" w:rsidP="00DA7A3C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02ED5ED" w14:textId="2BE65EAB" w:rsidR="00361AAA" w:rsidRPr="00DA7A3C" w:rsidRDefault="00DA7A3C" w:rsidP="00DA7A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="00A40D2B"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  <w:bookmarkEnd w:id="1"/>
    </w:p>
    <w:sectPr w:rsidR="00361AAA" w:rsidRPr="00DA7A3C" w:rsidSect="00504B02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E6172" w14:textId="77777777" w:rsidR="004E0988" w:rsidRDefault="004E0988">
      <w:r>
        <w:separator/>
      </w:r>
    </w:p>
  </w:endnote>
  <w:endnote w:type="continuationSeparator" w:id="0">
    <w:p w14:paraId="6820DD30" w14:textId="77777777" w:rsidR="004E0988" w:rsidRDefault="004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18FE" w14:textId="6EECE2FA" w:rsidR="00361AAA" w:rsidRPr="00361AAA" w:rsidRDefault="00361AAA" w:rsidP="00361AAA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DG2a</w:t>
    </w:r>
    <w:r w:rsidRPr="0000596C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07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730A3" w14:textId="67CBF22A" w:rsidR="00504B02" w:rsidRPr="00504B02" w:rsidRDefault="00504B02" w:rsidP="00504B0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DG2a</w:t>
    </w:r>
    <w:r w:rsidRPr="0000596C">
      <w:rPr>
        <w:rFonts w:ascii="Arial" w:hAnsi="Arial" w:cs="Arial"/>
        <w:sz w:val="18"/>
        <w:szCs w:val="18"/>
      </w:rPr>
      <w:t>-</w:t>
    </w:r>
    <w:r w:rsidR="00361AAA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80531">
      <w:rPr>
        <w:rFonts w:ascii="Arial" w:hAnsi="Arial" w:cs="Arial"/>
        <w:sz w:val="18"/>
        <w:szCs w:val="18"/>
        <w:lang w:val="es-ES_tradnl" w:eastAsia="es-ES_tradnl"/>
      </w:rPr>
      <w:t>0</w:t>
    </w:r>
    <w:r w:rsidR="00361AAA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361AAA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5919CF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5919CF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ED2E" w14:textId="77777777" w:rsidR="004E0988" w:rsidRDefault="004E0988">
      <w:r>
        <w:separator/>
      </w:r>
    </w:p>
  </w:footnote>
  <w:footnote w:type="continuationSeparator" w:id="0">
    <w:p w14:paraId="2459F2F1" w14:textId="77777777" w:rsidR="004E0988" w:rsidRDefault="004E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394F" w14:textId="62B50133" w:rsidR="00014954" w:rsidRDefault="00812EAD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F671A5" wp14:editId="0A93C9E5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0EC67" w14:textId="77777777" w:rsidR="00014954" w:rsidRDefault="00014954" w:rsidP="00014954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2B59D3A8" w14:textId="77777777" w:rsidR="00014954" w:rsidRDefault="00014954" w:rsidP="00014954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30199C4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618C941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DF671A5" id="Grupo 2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260EC67" w14:textId="77777777" w:rsidR="00014954" w:rsidRDefault="00014954" w:rsidP="00014954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2B59D3A8" w14:textId="77777777" w:rsidR="00014954" w:rsidRDefault="00014954" w:rsidP="00014954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30199C4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618C941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12D88CCC" w:rsidR="00014954" w:rsidRDefault="00812EAD" w:rsidP="0001495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729F95" wp14:editId="06981133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97FA8" w14:textId="3321A66D" w:rsidR="00014954" w:rsidRPr="003E3542" w:rsidRDefault="00014954" w:rsidP="00014954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RDG2</w:t>
                          </w:r>
                          <w:r w:rsidR="000D7B2D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361AAA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2729F9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69197FA8" w14:textId="3321A66D" w:rsidR="00014954" w:rsidRPr="003E3542" w:rsidRDefault="00014954" w:rsidP="00014954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RDG2</w:t>
                    </w:r>
                    <w:r w:rsidR="000D7B2D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361AAA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13A1C"/>
    <w:rsid w:val="00014954"/>
    <w:rsid w:val="00087759"/>
    <w:rsid w:val="000969EF"/>
    <w:rsid w:val="000D7B2D"/>
    <w:rsid w:val="000E682A"/>
    <w:rsid w:val="0014388E"/>
    <w:rsid w:val="001A1F66"/>
    <w:rsid w:val="00212AD6"/>
    <w:rsid w:val="00212B3E"/>
    <w:rsid w:val="002A6764"/>
    <w:rsid w:val="002C4D43"/>
    <w:rsid w:val="00337C7C"/>
    <w:rsid w:val="00361AAA"/>
    <w:rsid w:val="003674E1"/>
    <w:rsid w:val="003B670D"/>
    <w:rsid w:val="003F24A0"/>
    <w:rsid w:val="004C53A1"/>
    <w:rsid w:val="004E0988"/>
    <w:rsid w:val="004F3BBF"/>
    <w:rsid w:val="00504B02"/>
    <w:rsid w:val="00582AE2"/>
    <w:rsid w:val="005919CF"/>
    <w:rsid w:val="005A402D"/>
    <w:rsid w:val="005C34B8"/>
    <w:rsid w:val="006116B9"/>
    <w:rsid w:val="00620C64"/>
    <w:rsid w:val="00630B46"/>
    <w:rsid w:val="00643C2E"/>
    <w:rsid w:val="00653D6C"/>
    <w:rsid w:val="00673A43"/>
    <w:rsid w:val="006A62B3"/>
    <w:rsid w:val="006F7F47"/>
    <w:rsid w:val="00713587"/>
    <w:rsid w:val="00780531"/>
    <w:rsid w:val="00783FF8"/>
    <w:rsid w:val="007D5FD2"/>
    <w:rsid w:val="00807BED"/>
    <w:rsid w:val="00812EAD"/>
    <w:rsid w:val="00823FD6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D600E"/>
    <w:rsid w:val="00AE1D69"/>
    <w:rsid w:val="00AE4283"/>
    <w:rsid w:val="00B00CBF"/>
    <w:rsid w:val="00B32AC2"/>
    <w:rsid w:val="00B82DA9"/>
    <w:rsid w:val="00BB0A26"/>
    <w:rsid w:val="00C030CB"/>
    <w:rsid w:val="00C10ADA"/>
    <w:rsid w:val="00C26454"/>
    <w:rsid w:val="00C44377"/>
    <w:rsid w:val="00C606DE"/>
    <w:rsid w:val="00C63E68"/>
    <w:rsid w:val="00C72F3D"/>
    <w:rsid w:val="00CA5DDC"/>
    <w:rsid w:val="00CD74A1"/>
    <w:rsid w:val="00D04F5D"/>
    <w:rsid w:val="00D1307E"/>
    <w:rsid w:val="00DA7A3C"/>
    <w:rsid w:val="00DF22DF"/>
    <w:rsid w:val="00E31D50"/>
    <w:rsid w:val="00E4268B"/>
    <w:rsid w:val="00E472BF"/>
    <w:rsid w:val="00E52278"/>
    <w:rsid w:val="00E523EE"/>
    <w:rsid w:val="00E572D7"/>
    <w:rsid w:val="00E72BDC"/>
    <w:rsid w:val="00EA1DE4"/>
    <w:rsid w:val="00EE099E"/>
    <w:rsid w:val="00F06FF0"/>
    <w:rsid w:val="00F46DC2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43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1429ACFCBE47D58F3CECBE65FE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CA91-85BA-4CC3-9CF3-F824F7E7AE8E}"/>
      </w:docPartPr>
      <w:docPartBody>
        <w:p w:rsidR="00A77637" w:rsidRDefault="00BE0205" w:rsidP="00BE0205">
          <w:pPr>
            <w:pStyle w:val="BE1429ACFCBE47D58F3CECBE65FE2C10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6932E2DF54494EEB9C2C513DDC4F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95F8-82BC-4E92-9F13-FFA5042FABA3}"/>
      </w:docPartPr>
      <w:docPartBody>
        <w:p w:rsidR="00A77637" w:rsidRDefault="00BE0205" w:rsidP="00BE0205">
          <w:pPr>
            <w:pStyle w:val="6932E2DF54494EEB9C2C513DDC4F75132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01F907A118E43E7940589D29C8B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9519-2AAF-4BD2-B951-767D9AE6FD83}"/>
      </w:docPartPr>
      <w:docPartBody>
        <w:p w:rsidR="00A77637" w:rsidRDefault="00BE0205" w:rsidP="00BE0205">
          <w:pPr>
            <w:pStyle w:val="201F907A118E43E7940589D29C8B0E792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</w:t>
          </w:r>
          <w:r w:rsidRPr="00361AAA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361AA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apellidos de la persona reclamante</w:t>
          </w:r>
        </w:p>
      </w:docPartBody>
    </w:docPart>
    <w:docPart>
      <w:docPartPr>
        <w:name w:val="39586C302DA84675840D0650D813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0CD4-1809-467D-ACE6-83309AE5376F}"/>
      </w:docPartPr>
      <w:docPartBody>
        <w:p w:rsidR="00A77637" w:rsidRDefault="00BE0205" w:rsidP="00BE0205">
          <w:pPr>
            <w:pStyle w:val="39586C302DA84675840D0650D81322962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15166D20E404853A9CB191AB2EF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049C-0C33-401D-85EA-A15384422662}"/>
      </w:docPartPr>
      <w:docPartBody>
        <w:p w:rsidR="00A77637" w:rsidRDefault="00BE0205" w:rsidP="00BE0205">
          <w:pPr>
            <w:pStyle w:val="E15166D20E404853A9CB191AB2EFF2EF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EAD771D2B6FF4C5D8B2DC77A590F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6FC6-F468-4A0B-A932-0027D11A33AF}"/>
      </w:docPartPr>
      <w:docPartBody>
        <w:p w:rsidR="00A77637" w:rsidRDefault="00BE0205" w:rsidP="00BE0205">
          <w:pPr>
            <w:pStyle w:val="EAD771D2B6FF4C5D8B2DC77A590FADA92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director/a</w:t>
          </w:r>
        </w:p>
      </w:docPartBody>
    </w:docPart>
    <w:docPart>
      <w:docPartPr>
        <w:name w:val="4638C24A727A40EC81030247FD42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10FD-72C8-4069-BDC0-2CA1F48EEDA2}"/>
      </w:docPartPr>
      <w:docPartBody>
        <w:p w:rsidR="00A77637" w:rsidRDefault="00BE0205" w:rsidP="00BE0205">
          <w:pPr>
            <w:pStyle w:val="4638C24A727A40EC81030247FD4257592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nº DNI de la persona reclamante</w:t>
          </w:r>
        </w:p>
      </w:docPartBody>
    </w:docPart>
    <w:docPart>
      <w:docPartPr>
        <w:name w:val="EC31F322CA304473BB2A31F1F176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F950-1341-478F-8182-F427FBCF0527}"/>
      </w:docPartPr>
      <w:docPartBody>
        <w:p w:rsidR="00A77637" w:rsidRDefault="00BE0205" w:rsidP="00BE0205">
          <w:pPr>
            <w:pStyle w:val="EC31F322CA304473BB2A31F1F176D5F72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 centro educativo</w:t>
          </w:r>
        </w:p>
      </w:docPartBody>
    </w:docPart>
    <w:docPart>
      <w:docPartPr>
        <w:name w:val="1FF29A51DBD8458194807A27EC07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5A6E-4B11-44A6-B684-5843DA9752B8}"/>
      </w:docPartPr>
      <w:docPartBody>
        <w:p w:rsidR="00A77637" w:rsidRDefault="00BE0205" w:rsidP="00BE0205">
          <w:pPr>
            <w:pStyle w:val="1FF29A51DBD8458194807A27EC07E3AB2"/>
          </w:pPr>
          <w:r w:rsidRPr="00361AA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</w:t>
          </w:r>
        </w:p>
      </w:docPartBody>
    </w:docPart>
    <w:docPart>
      <w:docPartPr>
        <w:name w:val="931C547343124886835605188279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8D8C-B82E-459B-B1C3-8A5184D84A04}"/>
      </w:docPartPr>
      <w:docPartBody>
        <w:p w:rsidR="00A77637" w:rsidRDefault="00BE0205" w:rsidP="00BE0205">
          <w:pPr>
            <w:pStyle w:val="931C5473431248868356051882798E7E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CB7B8F645E8845A792FA8DBD4B0D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C4B4-1901-4FBF-9352-A9AD8DDE63E9}"/>
      </w:docPartPr>
      <w:docPartBody>
        <w:p w:rsidR="00A77637" w:rsidRDefault="00BE0205" w:rsidP="00BE0205">
          <w:pPr>
            <w:pStyle w:val="CB7B8F645E8845A792FA8DBD4B0D8D912"/>
          </w:pPr>
          <w:r w:rsidRP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7FB60444923412898DEFFFE57A9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87A6-C1AD-4744-BD48-1D568B8D385C}"/>
      </w:docPartPr>
      <w:docPartBody>
        <w:p w:rsidR="00A77637" w:rsidRDefault="00BE0205" w:rsidP="00BE0205">
          <w:pPr>
            <w:pStyle w:val="57FB60444923412898DEFFFE57A9A3102"/>
          </w:pPr>
          <w:r w:rsidRPr="0078053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cargo</w:t>
          </w:r>
        </w:p>
      </w:docPartBody>
    </w:docPart>
    <w:docPart>
      <w:docPartPr>
        <w:name w:val="0FAAD44069FB40A8A7BAAED1D97E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E2B3-CEBC-4FE8-9E7C-9B89ECFF6E05}"/>
      </w:docPartPr>
      <w:docPartBody>
        <w:p w:rsidR="00A77637" w:rsidRDefault="00BE0205" w:rsidP="00BE0205">
          <w:pPr>
            <w:pStyle w:val="0FAAD44069FB40A8A7BAAED1D97E09DC2"/>
          </w:pPr>
          <w:r w:rsidRPr="00780531">
            <w:rPr>
              <w:rFonts w:ascii="Arial" w:hAnsi="Arial" w:cs="Arial"/>
              <w:color w:val="2E74B5" w:themeColor="accent1" w:themeShade="BF"/>
              <w:sz w:val="20"/>
            </w:rPr>
            <w:t xml:space="preserve">Firme y </w:t>
          </w:r>
          <w:r w:rsidRPr="00780531">
            <w:rPr>
              <w:rStyle w:val="Textodelmarcadordeposicin"/>
              <w:rFonts w:ascii="Arial" w:eastAsiaTheme="minorHAnsi" w:hAnsi="Arial" w:cs="Arial"/>
              <w:color w:val="2E74B5" w:themeColor="accent1" w:themeShade="BF"/>
              <w:sz w:val="20"/>
            </w:rPr>
            <w:t>Haga clic para escribir el nombre de la persona firmante.</w:t>
          </w:r>
        </w:p>
      </w:docPartBody>
    </w:docPart>
    <w:docPart>
      <w:docPartPr>
        <w:name w:val="3DC090911FEC4342982F085F4368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4B09-AF29-4433-B27C-1F9C3AE63817}"/>
      </w:docPartPr>
      <w:docPartBody>
        <w:p w:rsidR="008D4C28" w:rsidRDefault="00BE0205" w:rsidP="00BE0205">
          <w:pPr>
            <w:pStyle w:val="3DC090911FEC4342982F085F436860C32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205B6F437CA46709C091542427A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3B1F-89D4-421E-A980-64B3D72A33F7}"/>
      </w:docPartPr>
      <w:docPartBody>
        <w:p w:rsidR="00EE4594" w:rsidRDefault="00BE0205" w:rsidP="00BE0205">
          <w:pPr>
            <w:pStyle w:val="C205B6F437CA46709C091542427A37B42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 área</w:t>
          </w:r>
        </w:p>
      </w:docPartBody>
    </w:docPart>
    <w:docPart>
      <w:docPartPr>
        <w:name w:val="7F934A5D13164EF1B5F845D15A54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395E-DE91-475B-83E8-742269F6D2AA}"/>
      </w:docPartPr>
      <w:docPartBody>
        <w:p w:rsidR="00EE4594" w:rsidRDefault="00BE0205" w:rsidP="00BE0205">
          <w:pPr>
            <w:pStyle w:val="7F934A5D13164EF1B5F845D15A5407952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F14EADBFE3F24C41B3A575912F83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FF1F-140C-4A1A-8CE9-C72057756454}"/>
      </w:docPartPr>
      <w:docPartBody>
        <w:p w:rsidR="00EE4594" w:rsidRDefault="00BE0205" w:rsidP="00BE0205">
          <w:pPr>
            <w:pStyle w:val="F14EADBFE3F24C41B3A575912F8380CC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5334D582434F45A0A8968234454C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5E0A-FF82-44CD-8683-5D884EDE23B9}"/>
      </w:docPartPr>
      <w:docPartBody>
        <w:p w:rsidR="00EE4594" w:rsidRDefault="00BE0205" w:rsidP="00BE0205">
          <w:pPr>
            <w:pStyle w:val="5334D582434F45A0A8968234454CE71F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6D631989DECF44509DFC81A8CB10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E963-3591-4169-BF7A-418E92294F09}"/>
      </w:docPartPr>
      <w:docPartBody>
        <w:p w:rsidR="000C0001" w:rsidRDefault="00BE0205" w:rsidP="00BE0205">
          <w:pPr>
            <w:pStyle w:val="6D631989DECF44509DFC81A8CB10547B2"/>
          </w:pPr>
          <w:r w:rsidRPr="009B5D9D">
            <w:rPr>
              <w:rStyle w:val="Textodelmarcadordeposicin"/>
              <w:rFonts w:ascii="Arial" w:hAnsi="Arial" w:cs="Arial"/>
              <w:color w:val="FF0000"/>
            </w:rPr>
            <w:t>Elija un elemento</w:t>
          </w:r>
        </w:p>
      </w:docPartBody>
    </w:docPart>
    <w:docPart>
      <w:docPartPr>
        <w:name w:val="8DC12924E30245389394C15FBA55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5112-80D8-4BE3-9879-3ABFC7CD1629}"/>
      </w:docPartPr>
      <w:docPartBody>
        <w:p w:rsidR="000C0001" w:rsidRDefault="00BE0205" w:rsidP="00BE0205">
          <w:pPr>
            <w:pStyle w:val="8DC12924E30245389394C15FBA5567351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</w:rPr>
            <w:t>Indicar en su caso o eliminar línea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37"/>
    <w:rsid w:val="000C0001"/>
    <w:rsid w:val="00823FD6"/>
    <w:rsid w:val="008D4C28"/>
    <w:rsid w:val="00A77637"/>
    <w:rsid w:val="00A81649"/>
    <w:rsid w:val="00B50C4E"/>
    <w:rsid w:val="00BA4476"/>
    <w:rsid w:val="00BE0205"/>
    <w:rsid w:val="00C55C91"/>
    <w:rsid w:val="00E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0205"/>
    <w:rPr>
      <w:color w:val="808080"/>
    </w:rPr>
  </w:style>
  <w:style w:type="paragraph" w:customStyle="1" w:styleId="C205B6F437CA46709C091542427A37B4">
    <w:name w:val="C205B6F437CA46709C091542427A37B4"/>
    <w:rsid w:val="00EE4594"/>
  </w:style>
  <w:style w:type="paragraph" w:customStyle="1" w:styleId="7F934A5D13164EF1B5F845D15A540795">
    <w:name w:val="7F934A5D13164EF1B5F845D15A540795"/>
    <w:rsid w:val="00EE4594"/>
  </w:style>
  <w:style w:type="paragraph" w:customStyle="1" w:styleId="F14EADBFE3F24C41B3A575912F8380CC">
    <w:name w:val="F14EADBFE3F24C41B3A575912F8380CC"/>
    <w:rsid w:val="00EE4594"/>
  </w:style>
  <w:style w:type="paragraph" w:customStyle="1" w:styleId="5334D582434F45A0A8968234454CE71F">
    <w:name w:val="5334D582434F45A0A8968234454CE71F"/>
    <w:rsid w:val="00EE4594"/>
  </w:style>
  <w:style w:type="paragraph" w:customStyle="1" w:styleId="AE73408410CF451FA91F41F596705BB3">
    <w:name w:val="AE73408410CF451FA91F41F596705BB3"/>
    <w:rsid w:val="00A8164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E1429ACFCBE47D58F3CECBE65FE2C10">
    <w:name w:val="BE1429ACFCBE47D58F3CECBE65FE2C10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5166D20E404853A9CB191AB2EFF2EF">
    <w:name w:val="E15166D20E404853A9CB191AB2EFF2EF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D771D2B6FF4C5D8B2DC77A590FADA9">
    <w:name w:val="EAD771D2B6FF4C5D8B2DC77A590FADA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F29A51DBD8458194807A27EC07E3AB1">
    <w:name w:val="1FF29A51DBD8458194807A27EC07E3AB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31F322CA304473BB2A31F1F176D5F7">
    <w:name w:val="EC31F322CA304473BB2A31F1F176D5F7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D631989DECF44509DFC81A8CB10547B">
    <w:name w:val="6D631989DECF44509DFC81A8CB10547B"/>
    <w:rsid w:val="00BE0205"/>
  </w:style>
  <w:style w:type="paragraph" w:customStyle="1" w:styleId="BE1429ACFCBE47D58F3CECBE65FE2C101">
    <w:name w:val="BE1429ACFCBE47D58F3CECBE65FE2C10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5166D20E404853A9CB191AB2EFF2EF1">
    <w:name w:val="E15166D20E404853A9CB191AB2EFF2EF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D771D2B6FF4C5D8B2DC77A590FADA91">
    <w:name w:val="EAD771D2B6FF4C5D8B2DC77A590FADA9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F29A51DBD8458194807A27EC07E3AB">
    <w:name w:val="1FF29A51DBD8458194807A27EC07E3AB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32E2DF54494EEB9C2C513DDC4F7513">
    <w:name w:val="6932E2DF54494EEB9C2C513DDC4F7513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1F907A118E43E7940589D29C8B0E79">
    <w:name w:val="201F907A118E43E7940589D29C8B0E7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38C24A727A40EC81030247FD425759">
    <w:name w:val="4638C24A727A40EC81030247FD42575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86C302DA84675840D0650D8132296">
    <w:name w:val="39586C302DA84675840D0650D8132296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C090911FEC4342982F085F436860C31">
    <w:name w:val="3DC090911FEC4342982F085F436860C3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1C5473431248868356051882798E7E1">
    <w:name w:val="931C5473431248868356051882798E7E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7B8F645E8845A792FA8DBD4B0D8D911">
    <w:name w:val="CB7B8F645E8845A792FA8DBD4B0D8D91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B60444923412898DEFFFE57A9A3101">
    <w:name w:val="57FB60444923412898DEFFFE57A9A310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AAD44069FB40A8A7BAAED1D97E09DC1">
    <w:name w:val="0FAAD44069FB40A8A7BAAED1D97E09DC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31F322CA304473BB2A31F1F176D5F71">
    <w:name w:val="EC31F322CA304473BB2A31F1F176D5F7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05B6F437CA46709C091542427A37B41">
    <w:name w:val="C205B6F437CA46709C091542427A37B4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934A5D13164EF1B5F845D15A5407951">
    <w:name w:val="7F934A5D13164EF1B5F845D15A540795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4EADBFE3F24C41B3A575912F8380CC1">
    <w:name w:val="F14EADBFE3F24C41B3A575912F8380CC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34D582434F45A0A8968234454CE71F1">
    <w:name w:val="5334D582434F45A0A8968234454CE71F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32E2DF54494EEB9C2C513DDC4F75131">
    <w:name w:val="6932E2DF54494EEB9C2C513DDC4F7513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1F907A118E43E7940589D29C8B0E791">
    <w:name w:val="201F907A118E43E7940589D29C8B0E79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38C24A727A40EC81030247FD4257591">
    <w:name w:val="4638C24A727A40EC81030247FD425759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86C302DA84675840D0650D81322961">
    <w:name w:val="39586C302DA84675840D0650D8132296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C090911FEC4342982F085F436860C3">
    <w:name w:val="3DC090911FEC4342982F085F436860C3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D631989DECF44509DFC81A8CB10547B1">
    <w:name w:val="6D631989DECF44509DFC81A8CB10547B1"/>
    <w:rsid w:val="00BE0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DC12924E30245389394C15FBA556735">
    <w:name w:val="8DC12924E30245389394C15FBA556735"/>
    <w:rsid w:val="00BE0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931C5473431248868356051882798E7E">
    <w:name w:val="931C5473431248868356051882798E7E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7B8F645E8845A792FA8DBD4B0D8D91">
    <w:name w:val="CB7B8F645E8845A792FA8DBD4B0D8D91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B60444923412898DEFFFE57A9A310">
    <w:name w:val="57FB60444923412898DEFFFE57A9A310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AAD44069FB40A8A7BAAED1D97E09DC">
    <w:name w:val="0FAAD44069FB40A8A7BAAED1D97E09DC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1429ACFCBE47D58F3CECBE65FE2C102">
    <w:name w:val="BE1429ACFCBE47D58F3CECBE65FE2C10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5166D20E404853A9CB191AB2EFF2EF2">
    <w:name w:val="E15166D20E404853A9CB191AB2EFF2EF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D771D2B6FF4C5D8B2DC77A590FADA92">
    <w:name w:val="EAD771D2B6FF4C5D8B2DC77A590FADA9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F29A51DBD8458194807A27EC07E3AB2">
    <w:name w:val="1FF29A51DBD8458194807A27EC07E3AB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31F322CA304473BB2A31F1F176D5F72">
    <w:name w:val="EC31F322CA304473BB2A31F1F176D5F7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05B6F437CA46709C091542427A37B42">
    <w:name w:val="C205B6F437CA46709C091542427A37B4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934A5D13164EF1B5F845D15A5407952">
    <w:name w:val="7F934A5D13164EF1B5F845D15A540795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4EADBFE3F24C41B3A575912F8380CC2">
    <w:name w:val="F14EADBFE3F24C41B3A575912F8380CC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34D582434F45A0A8968234454CE71F2">
    <w:name w:val="5334D582434F45A0A8968234454CE71F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32E2DF54494EEB9C2C513DDC4F75132">
    <w:name w:val="6932E2DF54494EEB9C2C513DDC4F7513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1F907A118E43E7940589D29C8B0E792">
    <w:name w:val="201F907A118E43E7940589D29C8B0E79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38C24A727A40EC81030247FD4257592">
    <w:name w:val="4638C24A727A40EC81030247FD425759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86C302DA84675840D0650D81322962">
    <w:name w:val="39586C302DA84675840D0650D8132296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C090911FEC4342982F085F436860C32">
    <w:name w:val="3DC090911FEC4342982F085F436860C3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D631989DECF44509DFC81A8CB10547B2">
    <w:name w:val="6D631989DECF44509DFC81A8CB10547B2"/>
    <w:rsid w:val="00BE0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DC12924E30245389394C15FBA5567351">
    <w:name w:val="8DC12924E30245389394C15FBA5567351"/>
    <w:rsid w:val="00BE0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931C5473431248868356051882798E7E2">
    <w:name w:val="931C5473431248868356051882798E7E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7B8F645E8845A792FA8DBD4B0D8D912">
    <w:name w:val="CB7B8F645E8845A792FA8DBD4B0D8D91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B60444923412898DEFFFE57A9A3102">
    <w:name w:val="57FB60444923412898DEFFFE57A9A310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AAD44069FB40A8A7BAAED1D97E09DC2">
    <w:name w:val="0FAAD44069FB40A8A7BAAED1D97E09DC2"/>
    <w:rsid w:val="00BE02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B5A2-0E47-49D1-AEDD-ABEBC5D4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345</TotalTime>
  <Pages>1</Pages>
  <Words>435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12</cp:revision>
  <dcterms:created xsi:type="dcterms:W3CDTF">2024-03-03T18:47:00Z</dcterms:created>
  <dcterms:modified xsi:type="dcterms:W3CDTF">2024-06-08T17:58:00Z</dcterms:modified>
</cp:coreProperties>
</file>