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03D228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200DC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1A121E990CE140B69D7A4134E20E4551"/>
                </w:placeholder>
                <w:showingPlcHdr/>
              </w:sdtPr>
              <w:sdtEndPr/>
              <w:sdtContent>
                <w:r w:rsidR="00200DC0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193E362C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4F3B9F">
        <w:rPr>
          <w:rFonts w:ascii="Arial" w:hAnsi="Arial" w:cs="Arial"/>
          <w:b/>
        </w:rPr>
        <w:t xml:space="preserve">ECLAMACIÓN DE LA DECISIÓN DE PROMOCIÓN </w:t>
      </w:r>
      <w:r>
        <w:rPr>
          <w:rFonts w:ascii="Arial" w:hAnsi="Arial" w:cs="Arial"/>
          <w:b/>
        </w:rPr>
        <w:t>ANTE LA DIRECCIÓN GENERAL</w:t>
      </w:r>
      <w:r w:rsidRPr="00152D6E">
        <w:rPr>
          <w:rFonts w:ascii="Arial" w:hAnsi="Arial" w:cs="Arial"/>
          <w:b/>
        </w:rPr>
        <w:t xml:space="preserve"> </w:t>
      </w:r>
      <w:r w:rsidR="004F3B9F">
        <w:rPr>
          <w:rFonts w:ascii="Arial" w:hAnsi="Arial" w:cs="Arial"/>
          <w:b/>
        </w:rPr>
        <w:t>RESPONSABLE DE LA INSPECCIÓN EDUCATIVA</w:t>
      </w:r>
    </w:p>
    <w:p w14:paraId="7CCE0FA0" w14:textId="61F78B80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45119F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8903A38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F77E54">
        <w:rPr>
          <w:rFonts w:ascii="Arial" w:hAnsi="Arial" w:cs="Arial"/>
          <w:i/>
          <w:sz w:val="16"/>
          <w:szCs w:val="16"/>
        </w:rPr>
        <w:t>secretaría</w:t>
      </w:r>
      <w:r w:rsidR="00412365">
        <w:rPr>
          <w:rFonts w:ascii="Arial" w:hAnsi="Arial" w:cs="Arial"/>
          <w:i/>
          <w:sz w:val="16"/>
          <w:szCs w:val="16"/>
        </w:rPr>
        <w:t xml:space="preserve">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5DC155F3" w14:textId="77777777" w:rsidR="0092346A" w:rsidRDefault="0092346A" w:rsidP="0092346A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01"/>
      </w:tblGrid>
      <w:tr w:rsidR="0092346A" w:rsidRPr="005A402D" w14:paraId="50069EBA" w14:textId="77777777" w:rsidTr="00AF2270">
        <w:trPr>
          <w:trHeight w:val="340"/>
          <w:jc w:val="center"/>
        </w:trPr>
        <w:tc>
          <w:tcPr>
            <w:tcW w:w="1829" w:type="dxa"/>
            <w:vAlign w:val="center"/>
          </w:tcPr>
          <w:p w14:paraId="5D0B3440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11E06773" w14:textId="1ABEDF71" w:rsidR="0092346A" w:rsidRPr="005A402D" w:rsidRDefault="00672368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id w:val="-182674991"/>
                <w:placeholder>
                  <w:docPart w:val="2ECEEDDCA3A849C2866981D19ED6965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</w:rPr>
                    <w:id w:val="-1670715309"/>
                    <w:placeholder>
                      <w:docPart w:val="32505E28BE3E47D8B8C28C32A69A869D"/>
                    </w:placeholder>
                    <w:showingPlcHdr/>
                  </w:sdtPr>
                  <w:sdtEndPr/>
                  <w:sdtContent>
                    <w:r w:rsidR="00D0675E" w:rsidRPr="000D4306">
                      <w:rPr>
                        <w:rStyle w:val="Textodelmarcadordeposicin"/>
                        <w:rFonts w:ascii="Arial" w:hAnsi="Arial" w:cs="Arial"/>
                        <w:color w:val="4F81BD" w:themeColor="accent1"/>
                        <w:sz w:val="20"/>
                        <w:szCs w:val="20"/>
                      </w:rPr>
                      <w:t>Nombre y apellidos del alumno/a</w:t>
                    </w:r>
                  </w:sdtContent>
                </w:sdt>
              </w:sdtContent>
            </w:sdt>
          </w:p>
        </w:tc>
        <w:tc>
          <w:tcPr>
            <w:tcW w:w="1898" w:type="dxa"/>
            <w:vAlign w:val="center"/>
          </w:tcPr>
          <w:p w14:paraId="68ED6557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7655AE24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14:paraId="74D8C8B5" w14:textId="36C73626" w:rsidR="0092346A" w:rsidRDefault="0092346A" w:rsidP="0092346A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GoBack"/>
      <w:bookmarkEnd w:id="0"/>
    </w:p>
    <w:p w14:paraId="13752A2C" w14:textId="77777777" w:rsidR="00AE18CD" w:rsidRDefault="00AE18CD" w:rsidP="0092346A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5CB8B6C1" w14:textId="3EE9F195" w:rsidR="00200DC0" w:rsidRPr="007A0A09" w:rsidRDefault="00672368" w:rsidP="00200DC0">
      <w:pPr>
        <w:spacing w:line="360" w:lineRule="auto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02D89A839D124ED78B7875811B5511EA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00DC0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00DC0" w:rsidRPr="007A0A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889609413"/>
          <w:placeholder>
            <w:docPart w:val="7470C3B1FD85413189DBC979685A549D"/>
          </w:placeholder>
          <w:showingPlcHdr/>
        </w:sdtPr>
        <w:sdtEndPr/>
        <w:sdtContent>
          <w:r w:rsidR="000C6F83" w:rsidRPr="007A0A09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reclamante</w:t>
          </w:r>
        </w:sdtContent>
      </w:sdt>
      <w:r w:rsidR="007A0A09" w:rsidRPr="007A0A09">
        <w:rPr>
          <w:rFonts w:ascii="Arial" w:hAnsi="Arial" w:cs="Arial"/>
          <w:iCs/>
          <w:color w:val="000000" w:themeColor="text1"/>
          <w:sz w:val="20"/>
          <w:szCs w:val="20"/>
        </w:rPr>
        <w:t>,</w:t>
      </w:r>
      <w:r w:rsidR="00200DC0" w:rsidRPr="007A0A09">
        <w:rPr>
          <w:rStyle w:val="Refdenotaalpie"/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00DC0" w:rsidRPr="007A0A09">
        <w:rPr>
          <w:rFonts w:ascii="Arial" w:hAnsi="Arial" w:cs="Arial"/>
          <w:color w:val="000000" w:themeColor="text1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0D5F3410FAE448F78290536F946C3199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200DC0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200DC0" w:rsidRPr="00D96F89">
        <w:rPr>
          <w:rFonts w:ascii="Arial" w:hAnsi="Arial" w:cs="Arial"/>
          <w:sz w:val="20"/>
          <w:szCs w:val="20"/>
        </w:rPr>
        <w:t>.</w:t>
      </w:r>
      <w:r w:rsidR="00200DC0">
        <w:rPr>
          <w:rFonts w:ascii="Arial" w:hAnsi="Arial" w:cs="Arial"/>
          <w:sz w:val="20"/>
          <w:szCs w:val="20"/>
        </w:rPr>
        <w:t xml:space="preserve"> </w:t>
      </w:r>
      <w:r w:rsidR="00200DC0" w:rsidRPr="005A402D">
        <w:rPr>
          <w:rFonts w:ascii="Arial" w:hAnsi="Arial" w:cs="Arial"/>
          <w:sz w:val="20"/>
          <w:szCs w:val="20"/>
        </w:rPr>
        <w:t>con DNI</w:t>
      </w:r>
      <w:r w:rsidR="00200DC0" w:rsidRPr="007A0A0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609388567"/>
          <w:placeholder>
            <w:docPart w:val="80CA35177F35427F957FA5FC9B64DC33"/>
          </w:placeholder>
          <w:showingPlcHdr/>
        </w:sdtPr>
        <w:sdtEndPr/>
        <w:sdtContent>
          <w:r w:rsidR="000C6F83" w:rsidRPr="007A0A09">
            <w:rPr>
              <w:rFonts w:ascii="Arial" w:hAnsi="Arial" w:cs="Arial"/>
              <w:noProof/>
              <w:color w:val="4F81BD" w:themeColor="accent1"/>
              <w:sz w:val="20"/>
              <w:szCs w:val="20"/>
            </w:rPr>
            <w:t>DNI</w:t>
          </w:r>
        </w:sdtContent>
      </w:sdt>
      <w:r w:rsidR="00200DC0" w:rsidRPr="007A0A09">
        <w:rPr>
          <w:rFonts w:ascii="Arial" w:hAnsi="Arial" w:cs="Arial"/>
          <w:color w:val="000000" w:themeColor="text1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2112698770"/>
          <w:placeholder>
            <w:docPart w:val="ED0C4154DA994940AA89E56566029131"/>
          </w:placeholder>
          <w:showingPlcHdr/>
        </w:sdtPr>
        <w:sdtEndPr/>
        <w:sdtContent>
          <w:r w:rsidR="000C6F83" w:rsidRPr="007A0A09">
            <w:rPr>
              <w:rFonts w:ascii="Arial" w:hAnsi="Arial" w:cs="Arial"/>
              <w:noProof/>
              <w:color w:val="4F81BD" w:themeColor="accent1"/>
              <w:sz w:val="20"/>
              <w:szCs w:val="20"/>
            </w:rPr>
            <w:t>indicar d</w:t>
          </w:r>
          <w:r w:rsidR="000C6F83" w:rsidRPr="007A0A09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omicilio completo</w:t>
          </w:r>
        </w:sdtContent>
      </w:sdt>
      <w:r w:rsidR="00200DC0" w:rsidRPr="007A0A09">
        <w:rPr>
          <w:rFonts w:ascii="Arial" w:hAnsi="Arial" w:cs="Arial"/>
          <w:color w:val="000000" w:themeColor="text1"/>
          <w:sz w:val="20"/>
          <w:szCs w:val="20"/>
        </w:rPr>
        <w:t>, en su nombre y representación,</w:t>
      </w:r>
    </w:p>
    <w:p w14:paraId="292FE602" w14:textId="77777777" w:rsidR="00200DC0" w:rsidRPr="000C6F83" w:rsidRDefault="00200DC0" w:rsidP="008D4263">
      <w:pPr>
        <w:spacing w:after="80"/>
        <w:ind w:right="7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CE9809" w14:textId="7188D3BD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68731384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200DC0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2EE3B123B8A542648A0721CDD9B62A03"/>
          </w:placeholder>
          <w:date w:fullDate="2024-06-09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0C6F83">
            <w:rPr>
              <w:rFonts w:ascii="Arial" w:hAnsi="Arial" w:cs="Arial"/>
              <w:sz w:val="20"/>
              <w:szCs w:val="20"/>
            </w:rPr>
            <w:t>9 de junio de 2024</w:t>
          </w:r>
        </w:sdtContent>
      </w:sdt>
      <w:r w:rsidR="00200DC0" w:rsidRPr="00200DC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 w:rsidRPr="00200DC0">
        <w:rPr>
          <w:rFonts w:ascii="Arial" w:hAnsi="Arial" w:cs="Arial"/>
          <w:sz w:val="20"/>
          <w:szCs w:val="20"/>
          <w:lang w:val="es-ES_tradnl"/>
        </w:rPr>
        <w:t>la comunicación de ratifica</w:t>
      </w:r>
      <w:r w:rsidR="004F3B9F" w:rsidRPr="00200DC0">
        <w:rPr>
          <w:rFonts w:ascii="Arial" w:hAnsi="Arial" w:cs="Arial"/>
          <w:sz w:val="20"/>
          <w:szCs w:val="20"/>
          <w:lang w:val="es-ES_tradnl"/>
        </w:rPr>
        <w:t>ción de la decisión de</w:t>
      </w:r>
      <w:r w:rsidR="007A0A09">
        <w:rPr>
          <w:rFonts w:ascii="Arial" w:hAnsi="Arial" w:cs="Arial"/>
          <w:sz w:val="20"/>
          <w:szCs w:val="20"/>
          <w:lang w:val="es-ES_tradnl"/>
        </w:rPr>
        <w:t xml:space="preserve"> promoción</w:t>
      </w:r>
      <w:r w:rsidR="00200DC0" w:rsidRPr="00200DC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2346A" w:rsidRPr="00200DC0">
        <w:rPr>
          <w:rFonts w:ascii="Arial" w:hAnsi="Arial" w:cs="Arial"/>
          <w:sz w:val="20"/>
          <w:szCs w:val="20"/>
          <w:lang w:val="es-ES_tradnl"/>
        </w:rPr>
        <w:t>otorgada en</w:t>
      </w:r>
      <w:r w:rsidR="0092346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B4855">
        <w:rPr>
          <w:rFonts w:ascii="Arial" w:hAnsi="Arial" w:cs="Arial"/>
          <w:sz w:val="20"/>
          <w:szCs w:val="20"/>
          <w:lang w:val="es-ES_tradnl"/>
        </w:rPr>
        <w:t>la evaluación final d</w:t>
      </w:r>
      <w:r w:rsidR="0092346A">
        <w:rPr>
          <w:rFonts w:ascii="Arial" w:hAnsi="Arial" w:cs="Arial"/>
          <w:sz w:val="20"/>
          <w:szCs w:val="20"/>
        </w:rPr>
        <w:t xml:space="preserve">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A905EAD77B404AF9B3F2C13C4A2A3A5C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0549B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AE18CD">
        <w:rPr>
          <w:rFonts w:ascii="Arial" w:hAnsi="Arial" w:cs="Arial"/>
          <w:sz w:val="20"/>
          <w:szCs w:val="20"/>
        </w:rPr>
        <w:t xml:space="preserve"> curso de Educación </w:t>
      </w:r>
      <w:r w:rsidR="007A0A09">
        <w:rPr>
          <w:rFonts w:ascii="Arial" w:hAnsi="Arial" w:cs="Arial"/>
          <w:sz w:val="20"/>
          <w:szCs w:val="20"/>
        </w:rPr>
        <w:t>Primaria</w:t>
      </w:r>
      <w:r w:rsidR="00AE18CD" w:rsidRPr="0041236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</w:t>
      </w:r>
      <w:r w:rsidR="004F3B9F">
        <w:rPr>
          <w:rFonts w:ascii="Arial" w:hAnsi="Arial" w:cs="Arial"/>
          <w:sz w:val="20"/>
          <w:szCs w:val="20"/>
          <w:lang w:val="es-ES_tradnl"/>
        </w:rPr>
        <w:t xml:space="preserve"> contra dicha decisión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3D888111" w:rsidR="005A402D" w:rsidRPr="005A402D" w:rsidRDefault="00412365" w:rsidP="0092346A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6B6C51">
        <w:rPr>
          <w:rFonts w:ascii="Arial" w:hAnsi="Arial" w:cs="Arial"/>
          <w:sz w:val="20"/>
          <w:szCs w:val="20"/>
          <w:lang w:val="es-ES_tradnl"/>
        </w:rPr>
        <w:t xml:space="preserve">equipo docente </w:t>
      </w:r>
      <w:r w:rsidR="000E21C5">
        <w:rPr>
          <w:rFonts w:ascii="Arial" w:hAnsi="Arial" w:cs="Arial"/>
          <w:sz w:val="20"/>
          <w:szCs w:val="20"/>
        </w:rPr>
        <w:t xml:space="preserve">del </w:t>
      </w:r>
      <w:r w:rsidR="0092346A">
        <w:rPr>
          <w:rFonts w:ascii="Arial" w:hAnsi="Arial" w:cs="Arial"/>
          <w:sz w:val="20"/>
          <w:szCs w:val="20"/>
        </w:rPr>
        <w:t xml:space="preserve">grupo </w:t>
      </w:r>
      <w:sdt>
        <w:sdtPr>
          <w:rPr>
            <w:rFonts w:ascii="Arial" w:hAnsi="Arial" w:cs="Arial"/>
            <w:sz w:val="20"/>
            <w:szCs w:val="20"/>
          </w:rPr>
          <w:id w:val="968178131"/>
          <w:placeholder>
            <w:docPart w:val="DE34ED99FB5E47F2AC7ABE41B6DADD89"/>
          </w:placeholder>
          <w:showingPlcHdr/>
        </w:sdtPr>
        <w:sdtEndPr/>
        <w:sdtContent>
          <w:r w:rsidR="000C6F83"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Haga clic o pulse para indicar grupo</w:t>
          </w:r>
        </w:sdtContent>
      </w:sdt>
      <w:r w:rsidR="0092346A">
        <w:rPr>
          <w:rFonts w:ascii="Arial" w:hAnsi="Arial" w:cs="Arial"/>
          <w:sz w:val="20"/>
          <w:szCs w:val="20"/>
        </w:rPr>
        <w:t xml:space="preserve"> </w:t>
      </w:r>
      <w:r w:rsidR="0092346A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-447942497"/>
          <w:placeholder>
            <w:docPart w:val="AD266A6FCB404DD79162B104D976B6AE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Content>
          <w:r w:rsidR="0067236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672368">
        <w:rPr>
          <w:rFonts w:ascii="Arial" w:hAnsi="Arial" w:cs="Arial"/>
          <w:sz w:val="20"/>
          <w:szCs w:val="20"/>
        </w:rPr>
        <w:t xml:space="preserve"> curso </w:t>
      </w:r>
      <w:r w:rsidR="00AE18CD">
        <w:rPr>
          <w:rFonts w:ascii="Arial" w:hAnsi="Arial" w:cs="Arial"/>
          <w:sz w:val="20"/>
          <w:szCs w:val="20"/>
        </w:rPr>
        <w:t xml:space="preserve">de Educación </w:t>
      </w:r>
      <w:r w:rsidR="007A0A09">
        <w:rPr>
          <w:rFonts w:ascii="Arial" w:hAnsi="Arial" w:cs="Arial"/>
          <w:sz w:val="20"/>
          <w:szCs w:val="20"/>
        </w:rPr>
        <w:t>Primaria</w:t>
      </w:r>
      <w:r w:rsidR="00AE18CD" w:rsidRPr="0041236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2346A" w:rsidRPr="00412365">
        <w:rPr>
          <w:rFonts w:ascii="Arial" w:hAnsi="Arial" w:cs="Arial"/>
          <w:sz w:val="20"/>
          <w:szCs w:val="20"/>
          <w:lang w:val="es-ES_tradnl"/>
        </w:rPr>
        <w:t>se presentan las siguientes alegaciones:</w:t>
      </w:r>
    </w:p>
    <w:p w14:paraId="787450CB" w14:textId="77777777" w:rsidR="000E21C5" w:rsidRPr="00840CCD" w:rsidRDefault="000E21C5" w:rsidP="000E21C5">
      <w:pPr>
        <w:tabs>
          <w:tab w:val="left" w:pos="7140"/>
        </w:tabs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0E21C5" w:rsidRPr="005A402D" w14:paraId="74955AD4" w14:textId="77777777" w:rsidTr="004B62C7">
        <w:trPr>
          <w:trHeight w:val="5808"/>
        </w:trPr>
        <w:tc>
          <w:tcPr>
            <w:tcW w:w="9639" w:type="dxa"/>
          </w:tcPr>
          <w:p w14:paraId="214C688B" w14:textId="77777777" w:rsidR="000E21C5" w:rsidRPr="009861A7" w:rsidRDefault="000E21C5" w:rsidP="004B62C7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lastRenderedPageBreak/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B536C73" w14:textId="77777777" w:rsidR="000E21C5" w:rsidRDefault="000E21C5" w:rsidP="004B62C7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7423FD" w14:textId="77777777" w:rsidR="000E21C5" w:rsidRPr="005A402D" w:rsidRDefault="000E21C5" w:rsidP="004B62C7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A6084" w14:textId="77777777" w:rsidR="000E21C5" w:rsidRPr="005A402D" w:rsidRDefault="000E21C5" w:rsidP="000E21C5">
      <w:pPr>
        <w:rPr>
          <w:rFonts w:ascii="Arial" w:hAnsi="Arial" w:cs="Arial"/>
          <w:sz w:val="20"/>
          <w:szCs w:val="20"/>
          <w:lang w:val="es-ES_tradnl"/>
        </w:rPr>
      </w:pPr>
    </w:p>
    <w:p w14:paraId="0EE57834" w14:textId="77777777" w:rsidR="000E21C5" w:rsidRPr="005A402D" w:rsidRDefault="000E21C5" w:rsidP="000E21C5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14412AFA" w14:textId="77777777" w:rsidR="000E21C5" w:rsidRPr="005A402D" w:rsidRDefault="000E21C5" w:rsidP="000E21C5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31A6242" w14:textId="77777777" w:rsidR="000E21C5" w:rsidRPr="005A402D" w:rsidRDefault="000E21C5" w:rsidP="000E21C5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4638429C" w14:textId="77777777" w:rsidR="000E21C5" w:rsidRPr="005A402D" w:rsidRDefault="000E21C5" w:rsidP="000E21C5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09FF967D" w14:textId="3E2CA681" w:rsidR="0092346A" w:rsidRPr="00D0675E" w:rsidRDefault="0092346A" w:rsidP="0092346A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D0675E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CF1587711FEA4DAAB61504F0FA308D9F"/>
          </w:placeholder>
          <w:showingPlcHdr/>
        </w:sdtPr>
        <w:sdtEndPr/>
        <w:sdtContent>
          <w:r w:rsidR="000C6F83" w:rsidRPr="00D0675E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Indique localidad</w:t>
          </w:r>
        </w:sdtContent>
      </w:sdt>
      <w:r w:rsidRPr="00D0675E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8197AA3B2324489A4D150F583B575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D0675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2D3CDC8E" w14:textId="77777777" w:rsidR="0092346A" w:rsidRPr="005A402D" w:rsidRDefault="0092346A" w:rsidP="0092346A">
      <w:pPr>
        <w:rPr>
          <w:rFonts w:ascii="Arial" w:hAnsi="Arial" w:cs="Arial"/>
          <w:sz w:val="20"/>
          <w:szCs w:val="20"/>
        </w:rPr>
      </w:pPr>
    </w:p>
    <w:p w14:paraId="12E5EE55" w14:textId="77777777" w:rsidR="0092346A" w:rsidRDefault="0092346A" w:rsidP="0092346A">
      <w:pPr>
        <w:rPr>
          <w:rFonts w:ascii="Arial" w:hAnsi="Arial" w:cs="Arial"/>
          <w:sz w:val="20"/>
          <w:szCs w:val="20"/>
        </w:rPr>
      </w:pPr>
    </w:p>
    <w:p w14:paraId="19F4F5F1" w14:textId="77777777" w:rsidR="0092346A" w:rsidRPr="005A402D" w:rsidRDefault="0092346A" w:rsidP="0092346A">
      <w:pPr>
        <w:rPr>
          <w:rFonts w:ascii="Arial" w:hAnsi="Arial" w:cs="Arial"/>
          <w:sz w:val="20"/>
          <w:szCs w:val="20"/>
        </w:rPr>
      </w:pPr>
    </w:p>
    <w:p w14:paraId="658BE7D4" w14:textId="77777777" w:rsidR="0092346A" w:rsidRDefault="0092346A" w:rsidP="0092346A">
      <w:pPr>
        <w:rPr>
          <w:rFonts w:ascii="Arial" w:hAnsi="Arial" w:cs="Arial"/>
          <w:sz w:val="20"/>
          <w:szCs w:val="20"/>
        </w:rPr>
      </w:pPr>
    </w:p>
    <w:p w14:paraId="4349A295" w14:textId="77777777" w:rsidR="0092346A" w:rsidRDefault="0092346A" w:rsidP="0092346A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AEEFD8D" w14:textId="418FA85C" w:rsidR="0092346A" w:rsidRDefault="00672368" w:rsidP="0092346A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BE56B5DB39F43F4A591FED38AD55E24"/>
          </w:placeholder>
          <w:showingPlcHdr/>
        </w:sdtPr>
        <w:sdtEndPr/>
        <w:sdtContent>
          <w:r w:rsidR="0092346A" w:rsidRPr="00731EF8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92346A" w:rsidRPr="00731EF8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sdtContent>
      </w:sdt>
    </w:p>
    <w:p w14:paraId="1A55D3F8" w14:textId="77777777" w:rsidR="000E21C5" w:rsidRPr="009A176B" w:rsidRDefault="000E21C5" w:rsidP="000E21C5">
      <w:pPr>
        <w:rPr>
          <w:rFonts w:ascii="Arial" w:hAnsi="Arial" w:cs="Arial"/>
          <w:sz w:val="20"/>
          <w:szCs w:val="20"/>
        </w:rPr>
      </w:pPr>
    </w:p>
    <w:p w14:paraId="69B1A370" w14:textId="5F5D3670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5FE61CC" w14:textId="253EE072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8354A01" w14:textId="6021C4BA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A850AC9" w14:textId="4AEECF5E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9634D2" w14:textId="4C1458F6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3A5A7B7" w14:textId="6D7DF26D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3CA24FB" w14:textId="6868D8A7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94C5EF4" w14:textId="56BFD74F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B3DA3A" w14:textId="155FF56E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FC1E2E6" w14:textId="34DDA958" w:rsidR="000E21C5" w:rsidRPr="00D0675E" w:rsidRDefault="00672368" w:rsidP="000E21C5">
      <w:pPr>
        <w:ind w:right="-143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42272B5AFE47475D876D3FCCFA770751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0E21C5" w:rsidRPr="00D0675E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CARGO</w:t>
          </w:r>
        </w:sdtContent>
      </w:sdt>
      <w:r w:rsidR="000E21C5" w:rsidRPr="00D0675E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E21C5" w:rsidRPr="00D0675E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36C19E0443044F72AC58884B609D5661"/>
          </w:placeholder>
          <w:showingPlcHdr/>
        </w:sdtPr>
        <w:sdtEndPr/>
        <w:sdtContent>
          <w:r w:rsidR="000E21C5" w:rsidRPr="00D0675E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p w14:paraId="2F06C40C" w14:textId="77777777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sectPr w:rsidR="000E21C5" w:rsidSect="00F77E54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196F" w14:textId="77777777" w:rsidR="00284234" w:rsidRDefault="00284234">
      <w:r>
        <w:separator/>
      </w:r>
    </w:p>
  </w:endnote>
  <w:endnote w:type="continuationSeparator" w:id="0">
    <w:p w14:paraId="4FEED477" w14:textId="77777777" w:rsidR="00284234" w:rsidRDefault="0028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3EE7" w14:textId="01D6D8B2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0C6F83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</w:t>
    </w:r>
    <w:r w:rsidR="0092346A">
      <w:rPr>
        <w:rFonts w:ascii="Arial" w:hAnsi="Arial" w:cs="Arial"/>
        <w:sz w:val="18"/>
        <w:szCs w:val="18"/>
        <w:lang w:val="es-ES_tradnl" w:eastAsia="es-ES_tradnl"/>
      </w:rPr>
      <w:t xml:space="preserve"> 0</w:t>
    </w:r>
    <w:r w:rsidR="000C6F83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0C6F83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236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236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181A" w14:textId="6664DEE7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0C6F83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E18CD">
      <w:rPr>
        <w:rFonts w:ascii="Arial" w:hAnsi="Arial" w:cs="Arial"/>
        <w:sz w:val="18"/>
        <w:szCs w:val="18"/>
        <w:lang w:val="es-ES_tradnl" w:eastAsia="es-ES_tradnl"/>
      </w:rPr>
      <w:t>0</w:t>
    </w:r>
    <w:r w:rsidR="000C6F83">
      <w:rPr>
        <w:rFonts w:ascii="Arial" w:hAnsi="Arial" w:cs="Arial"/>
        <w:sz w:val="18"/>
        <w:szCs w:val="18"/>
        <w:lang w:val="es-ES_tradnl" w:eastAsia="es-ES_tradnl"/>
      </w:rPr>
      <w:t>7</w:t>
    </w:r>
    <w:r w:rsidR="00AE18CD">
      <w:rPr>
        <w:rFonts w:ascii="Arial" w:hAnsi="Arial" w:cs="Arial"/>
        <w:sz w:val="18"/>
        <w:szCs w:val="18"/>
        <w:lang w:val="es-ES_tradnl" w:eastAsia="es-ES_tradnl"/>
      </w:rPr>
      <w:t>/0</w:t>
    </w:r>
    <w:r w:rsidR="000C6F83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236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236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E1E02" w14:textId="77777777" w:rsidR="00284234" w:rsidRDefault="00284234">
      <w:r>
        <w:separator/>
      </w:r>
    </w:p>
  </w:footnote>
  <w:footnote w:type="continuationSeparator" w:id="0">
    <w:p w14:paraId="0F53AF64" w14:textId="77777777" w:rsidR="00284234" w:rsidRDefault="0028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161D1A75" w:rsidR="00D3330C" w:rsidRDefault="000E21C5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3E73A1" wp14:editId="6F973019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1905" r="0" b="0"/>
              <wp:wrapSquare wrapText="bothSides"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05EA" w14:textId="77777777" w:rsidR="00D3330C" w:rsidRDefault="00D3330C" w:rsidP="00D3330C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0D459F01" w14:textId="77777777" w:rsidR="00D3330C" w:rsidRDefault="00D3330C" w:rsidP="00D3330C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42F1974B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4945FF59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D3E73A1" id="Grupo 5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1T6g6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4E05EA" w14:textId="77777777" w:rsidR="00D3330C" w:rsidRDefault="00D3330C" w:rsidP="00D3330C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0D459F01" w14:textId="77777777" w:rsidR="00D3330C" w:rsidRDefault="00D3330C" w:rsidP="00D3330C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42F1974B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4945FF59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01979110" w:rsidR="00D3330C" w:rsidRDefault="000E21C5" w:rsidP="00D3330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E6D389" wp14:editId="3D4455AD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1D0C7" w14:textId="72FCDCAD" w:rsidR="00D3330C" w:rsidRPr="003E3542" w:rsidRDefault="00D3330C" w:rsidP="00D3330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RDG1</w:t>
                          </w:r>
                          <w:r w:rsidR="004F3B9F">
                            <w:rPr>
                              <w:rFonts w:ascii="Arial" w:hAnsi="Arial" w:cs="Arial"/>
                              <w:b/>
                              <w:bCs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0C6F83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FE6D389" id="Cuadro de texto 10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1D61D0C7" w14:textId="72FCDCAD" w:rsidR="00D3330C" w:rsidRPr="003E3542" w:rsidRDefault="00D3330C" w:rsidP="00D3330C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RDG1</w:t>
                    </w:r>
                    <w:r w:rsidR="004F3B9F">
                      <w:rPr>
                        <w:rFonts w:ascii="Arial" w:hAnsi="Arial" w:cs="Arial"/>
                        <w:b/>
                        <w:bCs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0C6F83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12120"/>
    <w:rsid w:val="00053BBF"/>
    <w:rsid w:val="000549B8"/>
    <w:rsid w:val="000C6F83"/>
    <w:rsid w:val="000E21C5"/>
    <w:rsid w:val="00101D41"/>
    <w:rsid w:val="00104CE1"/>
    <w:rsid w:val="00115D5B"/>
    <w:rsid w:val="0014388E"/>
    <w:rsid w:val="00187A76"/>
    <w:rsid w:val="001E699A"/>
    <w:rsid w:val="00200DC0"/>
    <w:rsid w:val="00284234"/>
    <w:rsid w:val="002A466A"/>
    <w:rsid w:val="002B1C7F"/>
    <w:rsid w:val="00412365"/>
    <w:rsid w:val="00415466"/>
    <w:rsid w:val="0045119F"/>
    <w:rsid w:val="004A1718"/>
    <w:rsid w:val="004C4EFC"/>
    <w:rsid w:val="004D6837"/>
    <w:rsid w:val="004F3B9F"/>
    <w:rsid w:val="005918CA"/>
    <w:rsid w:val="005A402D"/>
    <w:rsid w:val="005B4855"/>
    <w:rsid w:val="005C0B87"/>
    <w:rsid w:val="005C34B8"/>
    <w:rsid w:val="006116E3"/>
    <w:rsid w:val="00653D6C"/>
    <w:rsid w:val="00672368"/>
    <w:rsid w:val="006B6C51"/>
    <w:rsid w:val="006B79A1"/>
    <w:rsid w:val="006C7CF6"/>
    <w:rsid w:val="006E4BCD"/>
    <w:rsid w:val="00711BC8"/>
    <w:rsid w:val="00713587"/>
    <w:rsid w:val="007349BA"/>
    <w:rsid w:val="00736313"/>
    <w:rsid w:val="00745E41"/>
    <w:rsid w:val="007508BD"/>
    <w:rsid w:val="007A0A09"/>
    <w:rsid w:val="007C7051"/>
    <w:rsid w:val="007E629F"/>
    <w:rsid w:val="007F0282"/>
    <w:rsid w:val="00823FD6"/>
    <w:rsid w:val="008526F9"/>
    <w:rsid w:val="008546D9"/>
    <w:rsid w:val="008828CC"/>
    <w:rsid w:val="00892DB2"/>
    <w:rsid w:val="008A4D20"/>
    <w:rsid w:val="008D23C2"/>
    <w:rsid w:val="008D4263"/>
    <w:rsid w:val="0092346A"/>
    <w:rsid w:val="009408C1"/>
    <w:rsid w:val="0097169C"/>
    <w:rsid w:val="009861A7"/>
    <w:rsid w:val="00987F4B"/>
    <w:rsid w:val="009A646F"/>
    <w:rsid w:val="00A033D8"/>
    <w:rsid w:val="00A6139C"/>
    <w:rsid w:val="00A77EB5"/>
    <w:rsid w:val="00A80B1A"/>
    <w:rsid w:val="00AE18CD"/>
    <w:rsid w:val="00AF5E27"/>
    <w:rsid w:val="00B32AC2"/>
    <w:rsid w:val="00B720D1"/>
    <w:rsid w:val="00C4584C"/>
    <w:rsid w:val="00C52194"/>
    <w:rsid w:val="00C70CEA"/>
    <w:rsid w:val="00CA49A6"/>
    <w:rsid w:val="00CD74A1"/>
    <w:rsid w:val="00D04F5D"/>
    <w:rsid w:val="00D0675E"/>
    <w:rsid w:val="00D17D01"/>
    <w:rsid w:val="00D3330C"/>
    <w:rsid w:val="00D45525"/>
    <w:rsid w:val="00D94E21"/>
    <w:rsid w:val="00DC13B6"/>
    <w:rsid w:val="00DE7B1C"/>
    <w:rsid w:val="00E15661"/>
    <w:rsid w:val="00E577B4"/>
    <w:rsid w:val="00E87FBC"/>
    <w:rsid w:val="00EC3818"/>
    <w:rsid w:val="00F46DC2"/>
    <w:rsid w:val="00F77E54"/>
    <w:rsid w:val="00F8493F"/>
    <w:rsid w:val="00FB6BA4"/>
    <w:rsid w:val="00FC36E6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91F525F-8A69-4351-BF89-675FE58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0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121E990CE140B69D7A4134E20E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A53-2D76-461B-810B-EB6EA75B534E}"/>
      </w:docPartPr>
      <w:docPartBody>
        <w:p w:rsidR="00AD3014" w:rsidRDefault="00D075CB" w:rsidP="00D075CB">
          <w:pPr>
            <w:pStyle w:val="1A121E990CE140B69D7A4134E20E4551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02D89A839D124ED78B7875811B55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CEBA-7559-4DD0-9576-525FF3AAF535}"/>
      </w:docPartPr>
      <w:docPartBody>
        <w:p w:rsidR="00AD3014" w:rsidRDefault="00D075CB" w:rsidP="00D075CB">
          <w:pPr>
            <w:pStyle w:val="02D89A839D124ED78B7875811B5511EA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7470C3B1FD85413189DBC979685A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345E-8FEA-4EC0-A30D-F710171C19E1}"/>
      </w:docPartPr>
      <w:docPartBody>
        <w:p w:rsidR="00AD3014" w:rsidRDefault="00D075CB" w:rsidP="00D075CB">
          <w:pPr>
            <w:pStyle w:val="7470C3B1FD85413189DBC979685A549D"/>
          </w:pPr>
          <w:r w:rsidRPr="007A0A09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0D5F3410FAE448F78290536F946C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FAFA-0FB1-425A-87FD-97A68F3D1752}"/>
      </w:docPartPr>
      <w:docPartBody>
        <w:p w:rsidR="00AD3014" w:rsidRDefault="00D075CB" w:rsidP="00D075CB">
          <w:pPr>
            <w:pStyle w:val="0D5F3410FAE448F78290536F946C3199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80CA35177F35427F957FA5FC9B64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AA02-99B8-415C-A8CA-0769A389C7B6}"/>
      </w:docPartPr>
      <w:docPartBody>
        <w:p w:rsidR="00AD3014" w:rsidRDefault="00D075CB" w:rsidP="00D075CB">
          <w:pPr>
            <w:pStyle w:val="80CA35177F35427F957FA5FC9B64DC33"/>
          </w:pPr>
          <w:r w:rsidRPr="007A0A09">
            <w:rPr>
              <w:rFonts w:ascii="Arial" w:hAnsi="Arial" w:cs="Arial"/>
              <w:noProof/>
              <w:color w:val="5B9BD5" w:themeColor="accent1"/>
              <w:sz w:val="20"/>
              <w:szCs w:val="20"/>
            </w:rPr>
            <w:t>DNI</w:t>
          </w:r>
        </w:p>
      </w:docPartBody>
    </w:docPart>
    <w:docPart>
      <w:docPartPr>
        <w:name w:val="ED0C4154DA994940AA89E5656602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AE47-2108-496D-9319-E58D8BD8CB03}"/>
      </w:docPartPr>
      <w:docPartBody>
        <w:p w:rsidR="00AD3014" w:rsidRDefault="00D075CB" w:rsidP="00D075CB">
          <w:pPr>
            <w:pStyle w:val="ED0C4154DA994940AA89E56566029131"/>
          </w:pPr>
          <w:r w:rsidRPr="007A0A09">
            <w:rPr>
              <w:rFonts w:ascii="Arial" w:hAnsi="Arial" w:cs="Arial"/>
              <w:noProof/>
              <w:color w:val="5B9BD5" w:themeColor="accent1"/>
              <w:sz w:val="20"/>
              <w:szCs w:val="20"/>
            </w:rPr>
            <w:t>indicar d</w:t>
          </w:r>
          <w:r w:rsidRPr="007A0A09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omicilio completo</w:t>
          </w:r>
        </w:p>
      </w:docPartBody>
    </w:docPart>
    <w:docPart>
      <w:docPartPr>
        <w:name w:val="2EE3B123B8A542648A0721CDD9B6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DF55-2A6B-4959-8AEC-10F091F4BB46}"/>
      </w:docPartPr>
      <w:docPartBody>
        <w:p w:rsidR="00AD3014" w:rsidRDefault="00D075CB" w:rsidP="00D075CB">
          <w:pPr>
            <w:pStyle w:val="2EE3B123B8A542648A0721CDD9B62A03"/>
          </w:pPr>
          <w:r w:rsidRPr="00200DC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42272B5AFE47475D876D3FCCFA77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4BAA-7AA1-4F18-BB16-6951C54906EB}"/>
      </w:docPartPr>
      <w:docPartBody>
        <w:p w:rsidR="00AD3014" w:rsidRDefault="00D075CB" w:rsidP="00D075CB">
          <w:pPr>
            <w:pStyle w:val="42272B5AFE47475D876D3FCCFA7707511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36C19E0443044F72AC58884B609D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C6BD-A214-4602-9015-4016028422A8}"/>
      </w:docPartPr>
      <w:docPartBody>
        <w:p w:rsidR="00AD3014" w:rsidRDefault="00D075CB" w:rsidP="00D075CB">
          <w:pPr>
            <w:pStyle w:val="36C19E0443044F72AC58884B609D56611"/>
          </w:pPr>
          <w:r w:rsidRPr="005F73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2ECEEDDCA3A849C2866981D19ED6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839-CE02-4913-8BA6-B12116D7D9D5}"/>
      </w:docPartPr>
      <w:docPartBody>
        <w:p w:rsidR="00AD6CB6" w:rsidRDefault="00D075CB" w:rsidP="00D075CB">
          <w:pPr>
            <w:pStyle w:val="2ECEEDDCA3A849C2866981D19ED6965E1"/>
          </w:pPr>
          <w:r w:rsidRPr="007A0A09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DE34ED99FB5E47F2AC7ABE41B6DA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3E90-C8CE-4BA3-9659-A1589EC4ADB8}"/>
      </w:docPartPr>
      <w:docPartBody>
        <w:p w:rsidR="00AD6CB6" w:rsidRDefault="00D075CB" w:rsidP="00D075CB">
          <w:pPr>
            <w:pStyle w:val="DE34ED99FB5E47F2AC7ABE41B6DADD891"/>
          </w:pPr>
          <w:r w:rsidRPr="00731EF8">
            <w:rPr>
              <w:rStyle w:val="Textodelmarcadordeposicin"/>
              <w:rFonts w:ascii="Arial" w:hAnsi="Arial" w:cs="Arial"/>
              <w:color w:val="8496B0" w:themeColor="text2" w:themeTint="99"/>
              <w:sz w:val="20"/>
              <w:szCs w:val="20"/>
            </w:rPr>
            <w:t>Haga clic o pulse para indicar grupo</w:t>
          </w:r>
        </w:p>
      </w:docPartBody>
    </w:docPart>
    <w:docPart>
      <w:docPartPr>
        <w:name w:val="CF1587711FEA4DAAB61504F0FA30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C4B2-F79B-4DE6-8589-5492DB02E9DB}"/>
      </w:docPartPr>
      <w:docPartBody>
        <w:p w:rsidR="00AD6CB6" w:rsidRDefault="00D075CB" w:rsidP="00D075CB">
          <w:pPr>
            <w:pStyle w:val="CF1587711FEA4DAAB61504F0FA308D9F1"/>
          </w:pPr>
          <w:r w:rsidRPr="00731EF8">
            <w:rPr>
              <w:rStyle w:val="Textodelmarcadordeposicin"/>
              <w:rFonts w:ascii="Arial" w:hAnsi="Arial" w:cs="Arial"/>
              <w:color w:val="8496B0" w:themeColor="text2" w:themeTint="99"/>
              <w:sz w:val="20"/>
              <w:szCs w:val="20"/>
            </w:rPr>
            <w:t>Indique localidad</w:t>
          </w:r>
        </w:p>
      </w:docPartBody>
    </w:docPart>
    <w:docPart>
      <w:docPartPr>
        <w:name w:val="F8197AA3B2324489A4D150F583B5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958D-8A81-4DF1-8752-3A1620FF4AC9}"/>
      </w:docPartPr>
      <w:docPartBody>
        <w:p w:rsidR="00AD6CB6" w:rsidRDefault="00D075CB" w:rsidP="00D075CB">
          <w:pPr>
            <w:pStyle w:val="F8197AA3B2324489A4D150F583B575381"/>
          </w:pPr>
          <w:r w:rsidRPr="00731EF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BE56B5DB39F43F4A591FED38AD5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921F-CC8F-41CC-B13D-7E39CE3DCE69}"/>
      </w:docPartPr>
      <w:docPartBody>
        <w:p w:rsidR="00AD6CB6" w:rsidRDefault="00D075CB" w:rsidP="00D075CB">
          <w:pPr>
            <w:pStyle w:val="7BE56B5DB39F43F4A591FED38AD55E241"/>
          </w:pPr>
          <w:r w:rsidRPr="00731EF8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731EF8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p>
      </w:docPartBody>
    </w:docPart>
    <w:docPart>
      <w:docPartPr>
        <w:name w:val="A905EAD77B404AF9B3F2C13C4A2A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CEF3-F6E2-4891-ABCB-77AF54C94FEC}"/>
      </w:docPartPr>
      <w:docPartBody>
        <w:p w:rsidR="004F1C4A" w:rsidRDefault="00D075CB" w:rsidP="00D075CB">
          <w:pPr>
            <w:pStyle w:val="A905EAD77B404AF9B3F2C13C4A2A3A5C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32505E28BE3E47D8B8C28C32A69A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E1B3-CCA7-4925-972A-3FF4369EF108}"/>
      </w:docPartPr>
      <w:docPartBody>
        <w:p w:rsidR="003043DA" w:rsidRDefault="00CC3E7B" w:rsidP="00CC3E7B">
          <w:pPr>
            <w:pStyle w:val="32505E28BE3E47D8B8C28C32A69A869D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AD266A6FCB404DD79162B104D976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F9DE-F768-4EF1-B4D4-3D37E7A1758C}"/>
      </w:docPartPr>
      <w:docPartBody>
        <w:p w:rsidR="00000000" w:rsidRDefault="003043DA" w:rsidP="003043DA">
          <w:pPr>
            <w:pStyle w:val="AD266A6FCB404DD79162B104D976B6AE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EE"/>
    <w:rsid w:val="00143A23"/>
    <w:rsid w:val="003043DA"/>
    <w:rsid w:val="00415474"/>
    <w:rsid w:val="004F1C4A"/>
    <w:rsid w:val="00823FD6"/>
    <w:rsid w:val="00AD3014"/>
    <w:rsid w:val="00AD6CB6"/>
    <w:rsid w:val="00AE45EE"/>
    <w:rsid w:val="00C70CEA"/>
    <w:rsid w:val="00CC3E7B"/>
    <w:rsid w:val="00D075CB"/>
    <w:rsid w:val="00E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43DA"/>
    <w:rPr>
      <w:color w:val="808080"/>
    </w:rPr>
  </w:style>
  <w:style w:type="paragraph" w:customStyle="1" w:styleId="1A121E990CE140B69D7A4134E20E4551">
    <w:name w:val="1A121E990CE140B69D7A4134E20E455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EEDDCA3A849C2866981D19ED6965E1">
    <w:name w:val="2ECEEDDCA3A849C2866981D19ED6965E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89A839D124ED78B7875811B5511EA">
    <w:name w:val="02D89A839D124ED78B7875811B5511EA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0C3B1FD85413189DBC979685A549D">
    <w:name w:val="7470C3B1FD85413189DBC979685A549D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F3410FAE448F78290536F946C3199">
    <w:name w:val="0D5F3410FAE448F78290536F946C3199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A35177F35427F957FA5FC9B64DC33">
    <w:name w:val="80CA35177F35427F957FA5FC9B64DC33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C4154DA994940AA89E56566029131">
    <w:name w:val="ED0C4154DA994940AA89E5656602913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3B123B8A542648A0721CDD9B62A03">
    <w:name w:val="2EE3B123B8A542648A0721CDD9B62A03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5EAD77B404AF9B3F2C13C4A2A3A5C1">
    <w:name w:val="A905EAD77B404AF9B3F2C13C4A2A3A5C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4ED99FB5E47F2AC7ABE41B6DADD891">
    <w:name w:val="DE34ED99FB5E47F2AC7ABE41B6DADD89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E68A59F5485EBC7A26D18246975E1">
    <w:name w:val="F51AE68A59F5485EBC7A26D18246975E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87711FEA4DAAB61504F0FA308D9F1">
    <w:name w:val="CF1587711FEA4DAAB61504F0FA308D9F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97AA3B2324489A4D150F583B575381">
    <w:name w:val="F8197AA3B2324489A4D150F583B57538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56B5DB39F43F4A591FED38AD55E241">
    <w:name w:val="7BE56B5DB39F43F4A591FED38AD55E24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72B5AFE47475D876D3FCCFA7707511">
    <w:name w:val="42272B5AFE47475D876D3FCCFA770751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19E0443044F72AC58884B609D56611">
    <w:name w:val="36C19E0443044F72AC58884B609D56611"/>
    <w:rsid w:val="00D0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5E28BE3E47D8B8C28C32A69A869D">
    <w:name w:val="32505E28BE3E47D8B8C28C32A69A869D"/>
    <w:rsid w:val="00CC3E7B"/>
  </w:style>
  <w:style w:type="paragraph" w:customStyle="1" w:styleId="AD266A6FCB404DD79162B104D976B6AE">
    <w:name w:val="AD266A6FCB404DD79162B104D976B6AE"/>
    <w:rsid w:val="00304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60E5-3B74-43F0-AFC2-9133BBF6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19</TotalTime>
  <Pages>2</Pages>
  <Words>310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Bandrés Moro María Cristina</cp:lastModifiedBy>
  <cp:revision>13</cp:revision>
  <dcterms:created xsi:type="dcterms:W3CDTF">2024-03-07T13:53:00Z</dcterms:created>
  <dcterms:modified xsi:type="dcterms:W3CDTF">2024-06-08T18:05:00Z</dcterms:modified>
</cp:coreProperties>
</file>