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7690C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228D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67BD67DC4B96499AAD621D745E9F8548"/>
                </w:placeholder>
                <w:showingPlcHdr/>
              </w:sdtPr>
              <w:sdtEndPr/>
              <w:sdtContent>
                <w:r w:rsidR="002228DC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5698EFE9" w14:textId="77777777" w:rsidR="00702FEE" w:rsidRDefault="00702FEE" w:rsidP="00702FEE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702FEE" w:rsidRPr="005A402D" w14:paraId="082F17C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4438966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49F00387" w14:textId="77777777" w:rsidR="00702FEE" w:rsidRPr="000D4306" w:rsidRDefault="00E45AA7" w:rsidP="00DA2B88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-182674991"/>
                <w:placeholder>
                  <w:docPart w:val="FA3D9C5B81B844628EAE1A4C424B114C"/>
                </w:placeholder>
                <w:showingPlcHdr/>
              </w:sdtPr>
              <w:sdtEndPr/>
              <w:sdtContent>
                <w:r w:rsidR="00702FEE" w:rsidRPr="000D4306">
                  <w:rPr>
                    <w:rStyle w:val="Textodelmarcadordeposicin"/>
                    <w:rFonts w:ascii="Arial" w:hAnsi="Arial" w:cs="Arial"/>
                    <w:color w:val="4F81BD" w:themeColor="accent1"/>
                    <w:sz w:val="20"/>
                    <w:szCs w:val="20"/>
                  </w:rPr>
                  <w:t>Nombre y apellidos del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17C43EC4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5EA8AE2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702FEE" w:rsidRPr="005A402D" w14:paraId="6E7A183D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11AF9A1D" w14:textId="0851D183" w:rsidR="00702FEE" w:rsidRPr="005A402D" w:rsidRDefault="000D4306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Área</w:t>
            </w:r>
            <w:r w:rsidR="00702FEE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702FEE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18B81132" w14:textId="0EDE73F0" w:rsidR="00702FEE" w:rsidRPr="000D4306" w:rsidRDefault="00E45AA7" w:rsidP="00DA2B88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-583220714"/>
                <w:placeholder>
                  <w:docPart w:val="CCC7D6B6ADD144C285AC29ED8E31D4C0"/>
                </w:placeholder>
                <w:showingPlcHdr/>
              </w:sdtPr>
              <w:sdtEndPr/>
              <w:sdtContent>
                <w:r w:rsidR="00702FEE" w:rsidRPr="000D4306">
                  <w:rPr>
                    <w:rStyle w:val="Textodelmarcadordeposicin"/>
                    <w:rFonts w:ascii="Arial" w:hAnsi="Arial" w:cs="Arial"/>
                    <w:color w:val="4F81BD" w:themeColor="accent1"/>
                    <w:sz w:val="20"/>
                    <w:szCs w:val="20"/>
                  </w:rPr>
                  <w:t>Nombre de</w:t>
                </w:r>
                <w:r w:rsidR="000D4306" w:rsidRPr="000D4306">
                  <w:rPr>
                    <w:rStyle w:val="Textodelmarcadordeposicin"/>
                    <w:rFonts w:ascii="Arial" w:hAnsi="Arial" w:cs="Arial"/>
                    <w:color w:val="4F81BD" w:themeColor="accent1"/>
                    <w:sz w:val="20"/>
                    <w:szCs w:val="20"/>
                  </w:rPr>
                  <w:t>l área</w:t>
                </w:r>
              </w:sdtContent>
            </w:sdt>
          </w:p>
        </w:tc>
        <w:tc>
          <w:tcPr>
            <w:tcW w:w="3324" w:type="dxa"/>
            <w:gridSpan w:val="2"/>
            <w:vAlign w:val="center"/>
          </w:tcPr>
          <w:p w14:paraId="687869A7" w14:textId="368D6B01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</w:t>
            </w:r>
            <w:r w:rsidR="0009399C" w:rsidRPr="005A402D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09399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8164542F86F241E98D8E141F9B58CD57"/>
                </w:placeholder>
                <w:showingPlcHdr/>
                <w:dropDownList>
                  <w:listItem w:value="Elija un elemento.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EndPr/>
              <w:sdtContent>
                <w:r w:rsidR="0009399C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09399C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702FEE" w:rsidRPr="005A402D" w14:paraId="2D8939D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5D00BD91" w14:textId="252E20D1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0D4306">
              <w:rPr>
                <w:rFonts w:ascii="Arial" w:hAnsi="Arial" w:cs="Arial"/>
                <w:sz w:val="18"/>
                <w:szCs w:val="18"/>
                <w:lang w:val="es-ES_tradnl"/>
              </w:rPr>
              <w:t>el área</w:t>
            </w:r>
          </w:p>
        </w:tc>
        <w:tc>
          <w:tcPr>
            <w:tcW w:w="7805" w:type="dxa"/>
            <w:gridSpan w:val="3"/>
            <w:vAlign w:val="center"/>
          </w:tcPr>
          <w:p w14:paraId="0075429D" w14:textId="77777777" w:rsidR="00702FEE" w:rsidRPr="000D4306" w:rsidRDefault="00E45AA7" w:rsidP="00DA2B88">
            <w:pPr>
              <w:tabs>
                <w:tab w:val="left" w:pos="2745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id w:val="1307896633"/>
                <w:placeholder>
                  <w:docPart w:val="8407E93A8FF44E8CAED33788808525FB"/>
                </w:placeholder>
                <w:showingPlcHdr/>
              </w:sdtPr>
              <w:sdtEndPr/>
              <w:sdtContent>
                <w:r w:rsidR="00702FEE" w:rsidRPr="000D4306">
                  <w:rPr>
                    <w:rStyle w:val="Textodelmarcadordeposicin"/>
                    <w:rFonts w:ascii="Arial" w:hAnsi="Arial" w:cs="Arial"/>
                    <w:color w:val="4F81BD" w:themeColor="accent1"/>
                    <w:sz w:val="20"/>
                    <w:szCs w:val="20"/>
                  </w:rPr>
                  <w:t>Nombre y apellidos del profesor/a</w:t>
                </w:r>
              </w:sdtContent>
            </w:sdt>
          </w:p>
        </w:tc>
      </w:tr>
    </w:tbl>
    <w:p w14:paraId="2D6CC7E3" w14:textId="13E7245B" w:rsidR="00702FEE" w:rsidRDefault="00702FEE" w:rsidP="00702FEE">
      <w:pPr>
        <w:spacing w:after="80"/>
        <w:rPr>
          <w:rFonts w:ascii="Arial" w:hAnsi="Arial" w:cs="Arial"/>
          <w:sz w:val="16"/>
          <w:szCs w:val="16"/>
        </w:rPr>
      </w:pPr>
    </w:p>
    <w:p w14:paraId="256A6165" w14:textId="77777777" w:rsidR="006B31F2" w:rsidRPr="00381BD1" w:rsidRDefault="006B31F2" w:rsidP="00702FEE">
      <w:pPr>
        <w:spacing w:after="80"/>
        <w:rPr>
          <w:rFonts w:ascii="Arial" w:hAnsi="Arial" w:cs="Arial"/>
          <w:sz w:val="16"/>
          <w:szCs w:val="16"/>
        </w:rPr>
      </w:pPr>
    </w:p>
    <w:p w14:paraId="2BE96DD7" w14:textId="7AB73908" w:rsidR="002228DC" w:rsidRDefault="00E45AA7" w:rsidP="002228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alias w:val="don-doña"/>
          <w:tag w:val="don-doña"/>
          <w:id w:val="-1321576801"/>
          <w:placeholder>
            <w:docPart w:val="3410EC9652E04C8DB41E0FFC0E6E814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228DC" w:rsidRPr="000D43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228DC" w:rsidRPr="000D43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889609413"/>
          <w:placeholder>
            <w:docPart w:val="74D6BC7048FD4DC0999C37931AC0FEC3"/>
          </w:placeholder>
          <w:showingPlcHdr/>
        </w:sdtPr>
        <w:sdtEndPr/>
        <w:sdtContent>
          <w:r w:rsidR="002228DC" w:rsidRPr="000D430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reclamante</w:t>
          </w:r>
        </w:sdtContent>
      </w:sdt>
      <w:r w:rsidR="002228DC" w:rsidRPr="000D4306">
        <w:rPr>
          <w:rFonts w:ascii="Arial" w:hAnsi="Arial" w:cs="Arial"/>
          <w:noProof/>
          <w:color w:val="000000" w:themeColor="text1"/>
          <w:sz w:val="20"/>
          <w:szCs w:val="20"/>
        </w:rPr>
        <w:t xml:space="preserve">, </w:t>
      </w:r>
      <w:r w:rsidR="002228DC" w:rsidRPr="000D4306">
        <w:rPr>
          <w:rFonts w:ascii="Arial" w:hAnsi="Arial" w:cs="Arial"/>
          <w:color w:val="000000" w:themeColor="text1"/>
          <w:sz w:val="20"/>
          <w:szCs w:val="20"/>
        </w:rPr>
        <w:t xml:space="preserve">como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1634214832"/>
          <w:placeholder>
            <w:docPart w:val="7438A984C684488DACF1E6A57A2695CB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228DC" w:rsidRPr="000D43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228DC" w:rsidRPr="000D4306">
        <w:rPr>
          <w:rFonts w:ascii="Arial" w:hAnsi="Arial" w:cs="Arial"/>
          <w:color w:val="000000" w:themeColor="text1"/>
          <w:sz w:val="20"/>
          <w:szCs w:val="20"/>
        </w:rPr>
        <w:t xml:space="preserve">. con DNI: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1609388567"/>
          <w:placeholder>
            <w:docPart w:val="333E6C66DCE840428A12BF16B37AB0BB"/>
          </w:placeholder>
          <w:showingPlcHdr/>
        </w:sdtPr>
        <w:sdtEndPr/>
        <w:sdtContent>
          <w:r w:rsidR="002228DC" w:rsidRPr="000D4306">
            <w:rPr>
              <w:rFonts w:ascii="Arial" w:hAnsi="Arial" w:cs="Arial"/>
              <w:noProof/>
              <w:color w:val="4F81BD" w:themeColor="accent1"/>
              <w:sz w:val="20"/>
              <w:szCs w:val="20"/>
            </w:rPr>
            <w:t>DNI</w:t>
          </w:r>
        </w:sdtContent>
      </w:sdt>
      <w:r w:rsidR="002228DC" w:rsidRPr="000D4306">
        <w:rPr>
          <w:rFonts w:ascii="Arial" w:hAnsi="Arial" w:cs="Arial"/>
          <w:color w:val="000000" w:themeColor="text1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2112698770"/>
          <w:placeholder>
            <w:docPart w:val="90F8B1E5FB9148A1B38A8C1F6A49A542"/>
          </w:placeholder>
          <w:showingPlcHdr/>
        </w:sdtPr>
        <w:sdtEndPr/>
        <w:sdtContent>
          <w:r w:rsidR="002228DC" w:rsidRPr="000D430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Domicilio</w:t>
          </w:r>
        </w:sdtContent>
      </w:sdt>
      <w:r w:rsidR="002228DC" w:rsidRPr="000D4306">
        <w:rPr>
          <w:rFonts w:ascii="Arial" w:hAnsi="Arial" w:cs="Arial"/>
          <w:color w:val="000000" w:themeColor="text1"/>
          <w:sz w:val="20"/>
          <w:szCs w:val="20"/>
        </w:rPr>
        <w:t>, en s</w:t>
      </w:r>
      <w:r w:rsidR="002228DC" w:rsidRPr="005A402D">
        <w:rPr>
          <w:rFonts w:ascii="Arial" w:hAnsi="Arial" w:cs="Arial"/>
          <w:sz w:val="20"/>
          <w:szCs w:val="20"/>
        </w:rPr>
        <w:t>u nombre y representación</w:t>
      </w:r>
      <w:r w:rsidR="002228DC">
        <w:rPr>
          <w:rFonts w:ascii="Arial" w:hAnsi="Arial" w:cs="Arial"/>
          <w:sz w:val="20"/>
          <w:szCs w:val="20"/>
        </w:rPr>
        <w:t>,</w:t>
      </w:r>
    </w:p>
    <w:p w14:paraId="527445F0" w14:textId="77777777" w:rsidR="002228DC" w:rsidRDefault="002228DC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5CFC346E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494F447A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D8B26D1D88645C297DD88BDA7FEA25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228DC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2228D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la comunicación de ratificación de la calificación </w:t>
      </w:r>
      <w:r w:rsidR="00412365" w:rsidRPr="000D430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final </w:t>
      </w:r>
      <w:r w:rsidR="00702FEE" w:rsidRPr="000D430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otorgada en </w:t>
      </w:r>
      <w:r w:rsidR="000D4306" w:rsidRPr="000D430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el área de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880391687"/>
          <w:placeholder>
            <w:docPart w:val="D30909EBCDF54AA2B0B7FAF109A17AAB"/>
          </w:placeholder>
          <w:showingPlcHdr/>
        </w:sdtPr>
        <w:sdtEndPr/>
        <w:sdtContent>
          <w:r w:rsidR="00702FEE" w:rsidRPr="000D430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0D430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702FEE" w:rsidRPr="000D430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</w:t>
      </w:r>
      <w:r w:rsidR="00412365" w:rsidRPr="000D430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estando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6F04039" w:rsidR="00840CC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0D4306">
        <w:rPr>
          <w:rFonts w:ascii="Arial" w:hAnsi="Arial" w:cs="Arial"/>
          <w:sz w:val="20"/>
          <w:szCs w:val="20"/>
          <w:lang w:val="es-ES_tradnl"/>
        </w:rPr>
        <w:t xml:space="preserve">profesorado </w:t>
      </w:r>
      <w:sdt>
        <w:sdtPr>
          <w:rPr>
            <w:rFonts w:ascii="Arial" w:hAnsi="Arial" w:cs="Arial"/>
            <w:bCs/>
            <w:sz w:val="20"/>
            <w:szCs w:val="20"/>
          </w:rPr>
          <w:id w:val="1046493383"/>
          <w:placeholder>
            <w:docPart w:val="B21B94EB83224F6AAE68987093F7BD4C"/>
          </w:placeholder>
          <w:showingPlcHdr/>
          <w:comboBox>
            <w:listItem w:value="Elija un elemento."/>
            <w:listItem w:displayText="del equipo del primer ciclo de Educación Primaria" w:value="del equipo del primer ciclo de Educación Primaria"/>
            <w:listItem w:displayText="del equipo del segundo ciclo de Educación Primaria" w:value="del equipo del segundo ciclo de Educación Primaria"/>
            <w:listItem w:displayText="del equipo del tercer ciclo de Educación Primaria" w:value="del equipo del tercer ciclo de Educación Primaria"/>
            <w:listItem w:displayText="especialista y/o acreditado en Educación Física" w:value="especialista y/o acreditado en Educación Física"/>
            <w:listItem w:displayText="especialista y/o acreditado en Música" w:value="especialista y/o acreditado en Música"/>
            <w:listItem w:displayText="especialista y/o acreditado en Inglés" w:value="especialista y/o acreditado en Inglés"/>
          </w:comboBox>
        </w:sdtPr>
        <w:sdtEndPr/>
        <w:sdtContent>
          <w:r w:rsidR="000D4306"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0D4306" w:rsidRPr="00230204">
        <w:rPr>
          <w:rFonts w:ascii="Arial" w:hAnsi="Arial" w:cs="Arial"/>
          <w:sz w:val="20"/>
          <w:szCs w:val="20"/>
        </w:rPr>
        <w:t xml:space="preserve">, </w:t>
      </w:r>
      <w:r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p w14:paraId="35554F27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01026CE4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15B9566A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4EC7F0D7" w14:textId="23BAD0DE" w:rsid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50EB8846" w14:textId="49B630A6" w:rsidR="005A402D" w:rsidRPr="00840CCD" w:rsidRDefault="00840CCD" w:rsidP="00840CCD">
      <w:pPr>
        <w:tabs>
          <w:tab w:val="left" w:pos="7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840CCD">
        <w:trPr>
          <w:trHeight w:val="5808"/>
        </w:trPr>
        <w:tc>
          <w:tcPr>
            <w:tcW w:w="9639" w:type="dxa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684F846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6131CA3" w14:textId="77777777" w:rsidR="002228DC" w:rsidRPr="00E45AA7" w:rsidRDefault="002228DC" w:rsidP="002228DC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E45AA7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5370B1048B04B6A92526106DABE761A"/>
          </w:placeholder>
          <w:showingPlcHdr/>
        </w:sdtPr>
        <w:sdtEndPr/>
        <w:sdtContent>
          <w:r w:rsidRPr="00E45AA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E45AA7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A530FDEEE364B87AF7DD5AC9615F15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45AA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63E8808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37F58D9F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6246EA1F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55908D8A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2592BEA7" w14:textId="77777777" w:rsidR="002228DC" w:rsidRDefault="002228DC" w:rsidP="002228DC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09A8C624" w14:textId="77777777" w:rsidR="002228DC" w:rsidRDefault="00E45AA7" w:rsidP="002228DC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D70BC25E907C4AF0A1A6264DA034379D"/>
          </w:placeholder>
          <w:showingPlcHdr/>
        </w:sdtPr>
        <w:sdtEndPr/>
        <w:sdtContent>
          <w:r w:rsidR="002228DC" w:rsidRPr="00702FEE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2228DC" w:rsidRPr="00702FEE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2AC612C5" w14:textId="77777777" w:rsidR="002228DC" w:rsidRPr="009A176B" w:rsidRDefault="002228DC" w:rsidP="002228DC">
      <w:pPr>
        <w:rPr>
          <w:rFonts w:ascii="Arial" w:hAnsi="Arial" w:cs="Arial"/>
          <w:sz w:val="20"/>
          <w:szCs w:val="20"/>
        </w:rPr>
      </w:pPr>
    </w:p>
    <w:p w14:paraId="0BCAD22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EDF48A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bookmarkStart w:id="0" w:name="_GoBack"/>
      <w:bookmarkEnd w:id="0"/>
    </w:p>
    <w:p w14:paraId="09CB5D6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9CBEBD9" w14:textId="486FE5B1" w:rsidR="002228DC" w:rsidRDefault="00702FEE" w:rsidP="00702FEE">
      <w:pPr>
        <w:tabs>
          <w:tab w:val="left" w:pos="8313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48A37887" w14:textId="40B6AEBA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B59E2BF" w14:textId="75BE025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8A10D7" w14:textId="7F2A129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C17519F" w14:textId="31F33AC5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B226F75" w14:textId="655D4814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A30AEC" w14:textId="7B93CBBD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FFC17B4" w14:textId="1BF0641F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3DC829" w14:textId="65DDFB22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E791CAD" w14:textId="68C2D483" w:rsidR="00412365" w:rsidRPr="00E45AA7" w:rsidRDefault="00E45AA7" w:rsidP="002228DC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D9F89D1C24AE45C2BFB0541F3AA2E4C8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2228DC" w:rsidRPr="00E45AA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sdtContent>
      </w:sdt>
      <w:r w:rsidR="002228DC" w:rsidRPr="00E45AA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228DC" w:rsidRPr="00E45AA7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218D2B3E52BD48D78A015384EF640B44"/>
          </w:placeholder>
          <w:showingPlcHdr/>
        </w:sdtPr>
        <w:sdtEndPr/>
        <w:sdtContent>
          <w:r w:rsidR="002228DC" w:rsidRPr="00E45AA7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sectPr w:rsidR="00412365" w:rsidRPr="00E45AA7" w:rsidSect="00BC2158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D5F" w14:textId="77777777" w:rsidR="00B722F6" w:rsidRDefault="00B722F6">
      <w:r>
        <w:separator/>
      </w:r>
    </w:p>
  </w:endnote>
  <w:endnote w:type="continuationSeparator" w:id="0">
    <w:p w14:paraId="22C39900" w14:textId="77777777" w:rsidR="00B722F6" w:rsidRDefault="00B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916C" w14:textId="0AA5C0CE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0D4306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</w:t>
    </w:r>
    <w:r w:rsidR="000D4306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0D4306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45AA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45AA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6905" w14:textId="07E59E29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0D4306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</w:t>
    </w:r>
    <w:r w:rsidR="000D4306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0D4306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45AA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45AA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FAF7" w14:textId="77777777" w:rsidR="00B722F6" w:rsidRDefault="00B722F6">
      <w:r>
        <w:separator/>
      </w:r>
    </w:p>
  </w:footnote>
  <w:footnote w:type="continuationSeparator" w:id="0">
    <w:p w14:paraId="09658C5E" w14:textId="77777777" w:rsidR="00B722F6" w:rsidRDefault="00B7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4DC8B15E" w:rsidR="00D3330C" w:rsidRDefault="00840CCD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5DE8F9EC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1T6g6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174AEBE6" w:rsidR="00D3330C" w:rsidRDefault="00840CCD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1BFB6B2A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19B87796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CE0B6B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0D4306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FE6D389"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1D61D0C7" w14:textId="19B87796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CE0B6B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0D4306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4776"/>
    <w:rsid w:val="00053BBF"/>
    <w:rsid w:val="0009399C"/>
    <w:rsid w:val="000D4306"/>
    <w:rsid w:val="00101D41"/>
    <w:rsid w:val="00104CE1"/>
    <w:rsid w:val="00115D5B"/>
    <w:rsid w:val="0014388E"/>
    <w:rsid w:val="00187A76"/>
    <w:rsid w:val="001E699A"/>
    <w:rsid w:val="002228DC"/>
    <w:rsid w:val="002922ED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5E00FF"/>
    <w:rsid w:val="006116E3"/>
    <w:rsid w:val="006366C0"/>
    <w:rsid w:val="00642286"/>
    <w:rsid w:val="00653D6C"/>
    <w:rsid w:val="0066699D"/>
    <w:rsid w:val="006B31F2"/>
    <w:rsid w:val="006B79A1"/>
    <w:rsid w:val="006C7CF6"/>
    <w:rsid w:val="006E1558"/>
    <w:rsid w:val="006E4BCD"/>
    <w:rsid w:val="00702FEE"/>
    <w:rsid w:val="00711BC8"/>
    <w:rsid w:val="00713587"/>
    <w:rsid w:val="007349BA"/>
    <w:rsid w:val="00736313"/>
    <w:rsid w:val="00745E41"/>
    <w:rsid w:val="007F0282"/>
    <w:rsid w:val="00823FD6"/>
    <w:rsid w:val="00840CCD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76575"/>
    <w:rsid w:val="009861A7"/>
    <w:rsid w:val="00987F4B"/>
    <w:rsid w:val="009A646F"/>
    <w:rsid w:val="00A02EB8"/>
    <w:rsid w:val="00A033D8"/>
    <w:rsid w:val="00A43BBD"/>
    <w:rsid w:val="00A6139C"/>
    <w:rsid w:val="00A77EB5"/>
    <w:rsid w:val="00AF5E27"/>
    <w:rsid w:val="00B32AC2"/>
    <w:rsid w:val="00B720D1"/>
    <w:rsid w:val="00B722F6"/>
    <w:rsid w:val="00BC2158"/>
    <w:rsid w:val="00C13FBA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45AA7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2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BD67DC4B96499AAD621D745E9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93FB-DBAA-4101-802D-F2E5921A0591}"/>
      </w:docPartPr>
      <w:docPartBody>
        <w:p w:rsidR="00A22C92" w:rsidRDefault="005A2341" w:rsidP="005A2341">
          <w:pPr>
            <w:pStyle w:val="67BD67DC4B96499AAD621D745E9F8548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410EC9652E04C8DB41E0FFC0E6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263E-BF78-43CE-AD73-B676C1072711}"/>
      </w:docPartPr>
      <w:docPartBody>
        <w:p w:rsidR="00A22C92" w:rsidRDefault="005A2341" w:rsidP="005A2341">
          <w:pPr>
            <w:pStyle w:val="3410EC9652E04C8DB41E0FFC0E6E814E"/>
          </w:pPr>
          <w:r w:rsidRPr="000D43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D6BC7048FD4DC0999C37931AC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ACA9-4CAD-42A4-87CC-14D117B1E044}"/>
      </w:docPartPr>
      <w:docPartBody>
        <w:p w:rsidR="00A22C92" w:rsidRDefault="005A2341" w:rsidP="005A2341">
          <w:pPr>
            <w:pStyle w:val="74D6BC7048FD4DC0999C37931AC0FEC3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7438A984C684488DACF1E6A57A26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4CA1-877C-419C-8F03-E99435BAE0FD}"/>
      </w:docPartPr>
      <w:docPartBody>
        <w:p w:rsidR="00A22C92" w:rsidRDefault="005A2341" w:rsidP="005A2341">
          <w:pPr>
            <w:pStyle w:val="7438A984C684488DACF1E6A57A2695CB"/>
          </w:pPr>
          <w:r w:rsidRPr="000D43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333E6C66DCE840428A12BF16B37A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EABD-858A-401D-8B5B-4B650C9B5FD1}"/>
      </w:docPartPr>
      <w:docPartBody>
        <w:p w:rsidR="00A22C92" w:rsidRDefault="005A2341" w:rsidP="005A2341">
          <w:pPr>
            <w:pStyle w:val="333E6C66DCE840428A12BF16B37AB0BB"/>
          </w:pPr>
          <w:r w:rsidRPr="000D4306">
            <w:rPr>
              <w:rFonts w:ascii="Arial" w:hAnsi="Arial" w:cs="Arial"/>
              <w:noProof/>
              <w:color w:val="5B9BD5" w:themeColor="accent1"/>
              <w:sz w:val="20"/>
              <w:szCs w:val="20"/>
            </w:rPr>
            <w:t>DNI</w:t>
          </w:r>
        </w:p>
      </w:docPartBody>
    </w:docPart>
    <w:docPart>
      <w:docPartPr>
        <w:name w:val="90F8B1E5FB9148A1B38A8C1F6A49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181B-7244-43F7-A251-700C4D31DEC9}"/>
      </w:docPartPr>
      <w:docPartBody>
        <w:p w:rsidR="00A22C92" w:rsidRDefault="005A2341" w:rsidP="005A2341">
          <w:pPr>
            <w:pStyle w:val="90F8B1E5FB9148A1B38A8C1F6A49A542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Domicilio</w:t>
          </w:r>
        </w:p>
      </w:docPartBody>
    </w:docPart>
    <w:docPart>
      <w:docPartPr>
        <w:name w:val="2D8B26D1D88645C297DD88BDA7FE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FE94-1918-417A-8D3E-6C410EF786A7}"/>
      </w:docPartPr>
      <w:docPartBody>
        <w:p w:rsidR="00A22C92" w:rsidRDefault="005A2341" w:rsidP="005A2341">
          <w:pPr>
            <w:pStyle w:val="2D8B26D1D88645C297DD88BDA7FEA250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5370B1048B04B6A92526106DABE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77E8-C84B-4668-BF70-FD3A4D661838}"/>
      </w:docPartPr>
      <w:docPartBody>
        <w:p w:rsidR="00A22C92" w:rsidRDefault="005A2341" w:rsidP="005A2341">
          <w:pPr>
            <w:pStyle w:val="C5370B1048B04B6A92526106DABE761A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6A530FDEEE364B87AF7DD5AC961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5F06-7BA9-4E58-B7B3-DC516ED584FC}"/>
      </w:docPartPr>
      <w:docPartBody>
        <w:p w:rsidR="00A22C92" w:rsidRDefault="005A2341" w:rsidP="005A2341">
          <w:pPr>
            <w:pStyle w:val="6A530FDEEE364B87AF7DD5AC9615F157"/>
          </w:pPr>
          <w:r w:rsidRPr="00702FE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70BC25E907C4AF0A1A6264DA034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2A95-3FA3-4F71-B5EE-A171B7CC419D}"/>
      </w:docPartPr>
      <w:docPartBody>
        <w:p w:rsidR="00A22C92" w:rsidRDefault="005A2341" w:rsidP="005A2341">
          <w:pPr>
            <w:pStyle w:val="D70BC25E907C4AF0A1A6264DA034379D"/>
          </w:pPr>
          <w:r w:rsidRPr="00702FEE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702FEE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p>
      </w:docPartBody>
    </w:docPart>
    <w:docPart>
      <w:docPartPr>
        <w:name w:val="D9F89D1C24AE45C2BFB0541F3AA2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F55C-8155-4666-8B3B-CB3241E4566B}"/>
      </w:docPartPr>
      <w:docPartBody>
        <w:p w:rsidR="00A22C92" w:rsidRDefault="005A2341" w:rsidP="005A2341">
          <w:pPr>
            <w:pStyle w:val="D9F89D1C24AE45C2BFB0541F3AA2E4C8"/>
          </w:pPr>
          <w:r w:rsidRPr="000D4306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p>
      </w:docPartBody>
    </w:docPart>
    <w:docPart>
      <w:docPartPr>
        <w:name w:val="218D2B3E52BD48D78A015384EF6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EE6F-484A-41FE-B59D-6706652137C4}"/>
      </w:docPartPr>
      <w:docPartBody>
        <w:p w:rsidR="00A22C92" w:rsidRDefault="005A2341" w:rsidP="005A2341">
          <w:pPr>
            <w:pStyle w:val="218D2B3E52BD48D78A015384EF640B44"/>
          </w:pPr>
          <w:r w:rsidRPr="000D4306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FA3D9C5B81B844628EAE1A4C424B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29CA-06AD-446A-87CD-BD0487CD7C2B}"/>
      </w:docPartPr>
      <w:docPartBody>
        <w:p w:rsidR="005D27FE" w:rsidRDefault="005A2341" w:rsidP="005A2341">
          <w:pPr>
            <w:pStyle w:val="FA3D9C5B81B844628EAE1A4C424B114C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CCC7D6B6ADD144C285AC29ED8E31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11E3-FE8A-4C65-9CEC-A44FB5D1C0B0}"/>
      </w:docPartPr>
      <w:docPartBody>
        <w:p w:rsidR="005D27FE" w:rsidRDefault="005A2341" w:rsidP="005A2341">
          <w:pPr>
            <w:pStyle w:val="CCC7D6B6ADD144C285AC29ED8E31D4C0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8407E93A8FF44E8CAED337888085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02C5-4A75-42A6-BD1F-12F1CF36D2D3}"/>
      </w:docPartPr>
      <w:docPartBody>
        <w:p w:rsidR="005D27FE" w:rsidRDefault="005A2341" w:rsidP="005A2341">
          <w:pPr>
            <w:pStyle w:val="8407E93A8FF44E8CAED33788808525FB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profesor/a</w:t>
          </w:r>
        </w:p>
      </w:docPartBody>
    </w:docPart>
    <w:docPart>
      <w:docPartPr>
        <w:name w:val="D30909EBCDF54AA2B0B7FAF109A1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7E4-E654-421E-B573-09806F12276A}"/>
      </w:docPartPr>
      <w:docPartBody>
        <w:p w:rsidR="005D27FE" w:rsidRDefault="005A2341" w:rsidP="005A2341">
          <w:pPr>
            <w:pStyle w:val="D30909EBCDF54AA2B0B7FAF109A17AAB"/>
          </w:pPr>
          <w:r w:rsidRPr="000D4306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</w:t>
          </w:r>
          <w:r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l área</w:t>
          </w:r>
        </w:p>
      </w:docPartBody>
    </w:docPart>
    <w:docPart>
      <w:docPartPr>
        <w:name w:val="8164542F86F241E98D8E141F9B58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7CC5-409C-4CC2-844F-1A7E7CE52AB0}"/>
      </w:docPartPr>
      <w:docPartBody>
        <w:p w:rsidR="00152785" w:rsidRDefault="005A2341" w:rsidP="005A2341">
          <w:pPr>
            <w:pStyle w:val="8164542F86F241E98D8E141F9B58CD57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21B94EB83224F6AAE68987093F7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8196-BEB7-403F-A56A-A4715A2AAE1F}"/>
      </w:docPartPr>
      <w:docPartBody>
        <w:p w:rsidR="00B1484B" w:rsidRDefault="005A2341" w:rsidP="005A2341">
          <w:pPr>
            <w:pStyle w:val="B21B94EB83224F6AAE68987093F7BD4C1"/>
          </w:pPr>
          <w:r w:rsidRPr="009B5D9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D9"/>
    <w:rsid w:val="00152785"/>
    <w:rsid w:val="001F16E7"/>
    <w:rsid w:val="005A2341"/>
    <w:rsid w:val="005D27FE"/>
    <w:rsid w:val="006E1845"/>
    <w:rsid w:val="00823FD6"/>
    <w:rsid w:val="009A67D9"/>
    <w:rsid w:val="009D4A38"/>
    <w:rsid w:val="00A22C92"/>
    <w:rsid w:val="00B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341"/>
    <w:rPr>
      <w:color w:val="808080"/>
    </w:rPr>
  </w:style>
  <w:style w:type="paragraph" w:customStyle="1" w:styleId="67BD67DC4B96499AAD621D745E9F8548">
    <w:name w:val="67BD67DC4B96499AAD621D745E9F8548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D9C5B81B844628EAE1A4C424B114C">
    <w:name w:val="FA3D9C5B81B844628EAE1A4C424B114C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7D6B6ADD144C285AC29ED8E31D4C0">
    <w:name w:val="CCC7D6B6ADD144C285AC29ED8E31D4C0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4542F86F241E98D8E141F9B58CD571">
    <w:name w:val="8164542F86F241E98D8E141F9B58CD571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7E93A8FF44E8CAED33788808525FB">
    <w:name w:val="8407E93A8FF44E8CAED33788808525FB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0EC9652E04C8DB41E0FFC0E6E814E">
    <w:name w:val="3410EC9652E04C8DB41E0FFC0E6E814E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6BC7048FD4DC0999C37931AC0FEC3">
    <w:name w:val="74D6BC7048FD4DC0999C37931AC0FEC3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8A984C684488DACF1E6A57A2695CB">
    <w:name w:val="7438A984C684488DACF1E6A57A2695CB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6C66DCE840428A12BF16B37AB0BB">
    <w:name w:val="333E6C66DCE840428A12BF16B37AB0BB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B1E5FB9148A1B38A8C1F6A49A542">
    <w:name w:val="90F8B1E5FB9148A1B38A8C1F6A49A542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D1D88645C297DD88BDA7FEA250">
    <w:name w:val="2D8B26D1D88645C297DD88BDA7FEA250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909EBCDF54AA2B0B7FAF109A17AAB">
    <w:name w:val="D30909EBCDF54AA2B0B7FAF109A17AAB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B94EB83224F6AAE68987093F7BD4C1">
    <w:name w:val="B21B94EB83224F6AAE68987093F7BD4C1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0B1048B04B6A92526106DABE761A">
    <w:name w:val="C5370B1048B04B6A92526106DABE761A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0FDEEE364B87AF7DD5AC9615F157">
    <w:name w:val="6A530FDEEE364B87AF7DD5AC9615F157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BC25E907C4AF0A1A6264DA034379D">
    <w:name w:val="D70BC25E907C4AF0A1A6264DA034379D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89D1C24AE45C2BFB0541F3AA2E4C8">
    <w:name w:val="D9F89D1C24AE45C2BFB0541F3AA2E4C8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D2B3E52BD48D78A015384EF640B44">
    <w:name w:val="218D2B3E52BD48D78A015384EF640B44"/>
    <w:rsid w:val="005A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8C2C-403B-4BCF-8F88-DA5653D1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14</TotalTime>
  <Pages>2</Pages>
  <Words>309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11</cp:revision>
  <dcterms:created xsi:type="dcterms:W3CDTF">2024-03-07T13:36:00Z</dcterms:created>
  <dcterms:modified xsi:type="dcterms:W3CDTF">2024-06-08T17:54:00Z</dcterms:modified>
</cp:coreProperties>
</file>