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D9758F">
                  <w:rPr>
                    <w:rStyle w:val="Textodelmarcadordeposicin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43B3CD4A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 xml:space="preserve">COMUNICACIÓN A </w:t>
      </w:r>
      <w:r w:rsidR="00C836F6">
        <w:rPr>
          <w:rFonts w:ascii="Arial" w:hAnsi="Arial" w:cs="Arial"/>
          <w:b/>
          <w:bCs/>
        </w:rPr>
        <w:t>LOS</w:t>
      </w:r>
      <w:r w:rsidRPr="00C405BF">
        <w:rPr>
          <w:rFonts w:ascii="Arial" w:hAnsi="Arial" w:cs="Arial"/>
          <w:b/>
          <w:bCs/>
        </w:rPr>
        <w:t xml:space="preserve">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C836F6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 xml:space="preserve">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4246947B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950C40">
        <w:rPr>
          <w:rFonts w:ascii="Arial" w:hAnsi="Arial" w:cs="Arial"/>
          <w:sz w:val="16"/>
          <w:szCs w:val="16"/>
          <w:lang w:val="es-ES_tradnl"/>
        </w:rPr>
        <w:t>6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50E5E1A0" w:rsidR="00950C40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5012E7" w:rsidRPr="00DF0E04">
        <w:rPr>
          <w:rFonts w:ascii="Arial" w:hAnsi="Arial" w:cs="Arial"/>
          <w:sz w:val="20"/>
          <w:szCs w:val="20"/>
        </w:rPr>
        <w:t xml:space="preserve">otorgada </w:t>
      </w:r>
      <w:r w:rsidR="005012E7" w:rsidRPr="007A0615">
        <w:rPr>
          <w:rFonts w:ascii="Arial" w:hAnsi="Arial" w:cs="Arial"/>
          <w:sz w:val="20"/>
          <w:szCs w:val="20"/>
        </w:rPr>
        <w:t>en la</w:t>
      </w:r>
      <w:r w:rsidR="005012E7">
        <w:rPr>
          <w:rFonts w:ascii="Arial" w:hAnsi="Arial" w:cs="Arial"/>
          <w:sz w:val="20"/>
          <w:szCs w:val="20"/>
        </w:rPr>
        <w:t xml:space="preserve"> evaluación final de</w:t>
      </w:r>
      <w:r w:rsidR="00F00683">
        <w:rPr>
          <w:rFonts w:ascii="Arial" w:hAnsi="Arial" w:cs="Arial"/>
          <w:sz w:val="20"/>
          <w:szCs w:val="20"/>
        </w:rPr>
        <w:t>l área</w:t>
      </w:r>
      <w:r w:rsidR="005012E7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EF7F85BDE24047AF99474232BA8D784D"/>
          </w:placeholder>
          <w:showingPlcHdr/>
        </w:sdtPr>
        <w:sdtEndPr>
          <w:rPr>
            <w:color w:val="auto"/>
          </w:rPr>
        </w:sdtEndPr>
        <w:sdtContent>
          <w:r w:rsidR="005012E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012E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F0068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área</w:t>
          </w:r>
        </w:sdtContent>
      </w:sdt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012E7">
        <w:rPr>
          <w:rFonts w:ascii="Arial" w:hAnsi="Arial" w:cs="Arial"/>
          <w:noProof/>
          <w:sz w:val="20"/>
          <w:szCs w:val="20"/>
        </w:rPr>
        <w:t>a</w:t>
      </w:r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F404F924F5F4437BDBB9D6A91A88FAE"/>
          </w:placeholder>
          <w:showingPlcHdr/>
        </w:sdtPr>
        <w:sdtEndPr>
          <w:rPr>
            <w:color w:val="auto"/>
          </w:rPr>
        </w:sdtEndPr>
        <w:sdtContent>
          <w:r w:rsidR="005012E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5012E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5012E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C2A187C515A84ADD9A18D23499992044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012E7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012E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012E7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BB7C2446DD24B339B94F5082613EFE1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5012E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5012E7">
        <w:rPr>
          <w:rFonts w:ascii="Arial" w:hAnsi="Arial" w:cs="Arial"/>
          <w:sz w:val="20"/>
          <w:szCs w:val="20"/>
        </w:rPr>
        <w:t xml:space="preserve"> curso de Educación </w:t>
      </w:r>
      <w:r w:rsidR="00F00683">
        <w:rPr>
          <w:rFonts w:ascii="Arial" w:hAnsi="Arial" w:cs="Arial"/>
          <w:sz w:val="20"/>
          <w:szCs w:val="20"/>
        </w:rPr>
        <w:t>Primaria</w:t>
      </w:r>
      <w:r w:rsidR="005012E7">
        <w:rPr>
          <w:rFonts w:ascii="Arial" w:hAnsi="Arial" w:cs="Arial"/>
          <w:sz w:val="20"/>
          <w:szCs w:val="20"/>
        </w:rPr>
        <w:t xml:space="preserve">, </w:t>
      </w:r>
      <w:r w:rsidR="00950C40">
        <w:rPr>
          <w:rFonts w:ascii="Arial" w:hAnsi="Arial" w:cs="Arial"/>
          <w:sz w:val="20"/>
          <w:szCs w:val="20"/>
        </w:rPr>
        <w:t xml:space="preserve">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60F47196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solicitud de revisión al haber sido presentada fuera de plazo, de acuerdo con lo establecido en el artículo 6.2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45B94080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8FE6CD0" w:rsidR="00950C40" w:rsidRPr="00C836F6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C836F6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C836F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 w:rsidRPr="00C836F6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C836F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</w:p>
    <w:p w14:paraId="37D9487E" w14:textId="77777777" w:rsidR="00880BEB" w:rsidRPr="00950C40" w:rsidRDefault="00880BEB" w:rsidP="00D9758F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2F583BCA" w14:textId="7A1DD9BF" w:rsidR="00950C40" w:rsidRDefault="00C836F6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D9758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sdtContent>
      </w:sdt>
      <w:r w:rsidR="00D9758F">
        <w:rPr>
          <w:rFonts w:ascii="Arial" w:hAnsi="Arial" w:cs="Arial"/>
          <w:sz w:val="20"/>
        </w:rPr>
        <w:t xml:space="preserve"> </w:t>
      </w:r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3DAC28B6" w:rsidR="00950C40" w:rsidRDefault="00C836F6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D9758F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950C40" w:rsidRPr="00D9758F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 la persona firmante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34357D9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/La </w:t>
            </w:r>
            <w:r>
              <w:rPr>
                <w:rFonts w:ascii="Arial" w:hAnsi="Arial" w:cs="Arial"/>
                <w:sz w:val="18"/>
                <w:szCs w:val="18"/>
              </w:rPr>
              <w:t>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C836F6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  <w:bookmarkStart w:id="0" w:name="_GoBack"/>
        <w:bookmarkEnd w:id="0"/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547C" w14:textId="1E101D67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</w:t>
    </w:r>
    <w:r w:rsidR="00F00683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5D764A">
      <w:rPr>
        <w:rFonts w:ascii="Arial" w:hAnsi="Arial" w:cs="Arial"/>
        <w:sz w:val="18"/>
        <w:szCs w:val="18"/>
        <w:lang w:val="es-ES_tradnl" w:eastAsia="es-ES_tradnl"/>
      </w:rPr>
      <w:t>0</w:t>
    </w:r>
    <w:r w:rsidR="00F00683">
      <w:rPr>
        <w:rFonts w:ascii="Arial" w:hAnsi="Arial" w:cs="Arial"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F00683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836F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836F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C836F6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C836F6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367F61DD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950C40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F00683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305B2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24F59"/>
    <w:rsid w:val="003A4436"/>
    <w:rsid w:val="00437067"/>
    <w:rsid w:val="004B1990"/>
    <w:rsid w:val="004D2DCF"/>
    <w:rsid w:val="005012E7"/>
    <w:rsid w:val="005A402D"/>
    <w:rsid w:val="005C34B8"/>
    <w:rsid w:val="005D5802"/>
    <w:rsid w:val="005D764A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836F6"/>
    <w:rsid w:val="00CD74A1"/>
    <w:rsid w:val="00CF7EE1"/>
    <w:rsid w:val="00D04F5D"/>
    <w:rsid w:val="00D476B1"/>
    <w:rsid w:val="00D64D76"/>
    <w:rsid w:val="00D9758F"/>
    <w:rsid w:val="00DA0629"/>
    <w:rsid w:val="00DC0386"/>
    <w:rsid w:val="00DC40A9"/>
    <w:rsid w:val="00DC49E5"/>
    <w:rsid w:val="00E136D1"/>
    <w:rsid w:val="00E572D7"/>
    <w:rsid w:val="00EA314D"/>
    <w:rsid w:val="00EC3982"/>
    <w:rsid w:val="00EF3F33"/>
    <w:rsid w:val="00F0068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532EF5" w:rsidP="00532EF5">
          <w:pPr>
            <w:pStyle w:val="871DAE3AEB4B43D4AA15E05B435DA6DD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532EF5" w:rsidP="00532EF5">
          <w:pPr>
            <w:pStyle w:val="C78FCAC8BDAB4D8BB5BC90C1191089C9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532EF5" w:rsidP="00532EF5">
          <w:pPr>
            <w:pStyle w:val="B6812EB8134F494FA0C4EF8337F2E885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532EF5" w:rsidP="00532EF5">
          <w:pPr>
            <w:pStyle w:val="BADA69D8E8DF4FDDB5BD336192DA6C95"/>
          </w:pPr>
          <w:r w:rsidRPr="00D9758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532EF5" w:rsidP="00532EF5">
          <w:pPr>
            <w:pStyle w:val="95DA6A3F859D450D84DD5DC39A811FA0"/>
          </w:pPr>
          <w:r w:rsidRPr="00D9758F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D9758F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 la persona firmante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532EF5" w:rsidP="00532EF5">
          <w:pPr>
            <w:pStyle w:val="CF8B82529E834F88B9156D5A9560CBC4"/>
          </w:pPr>
          <w:r w:rsidRPr="00D9758F">
            <w:rPr>
              <w:rStyle w:val="Textodelmarcadordeposicin"/>
              <w:rFonts w:ascii="Arial" w:hAnsi="Arial" w:cs="Arial"/>
              <w:b/>
              <w:color w:val="0070C0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F7F85BDE24047AF99474232BA8D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F72A-3228-4314-8F27-CC2D729C5111}"/>
      </w:docPartPr>
      <w:docPartBody>
        <w:p w:rsidR="00EF4570" w:rsidRDefault="00532EF5" w:rsidP="00532EF5">
          <w:pPr>
            <w:pStyle w:val="EF7F85BDE24047AF99474232BA8D784D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área</w:t>
          </w:r>
        </w:p>
      </w:docPartBody>
    </w:docPart>
    <w:docPart>
      <w:docPartPr>
        <w:name w:val="2F404F924F5F4437BDBB9D6A91A8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BF2A-F3E9-456A-825B-90160423D5B1}"/>
      </w:docPartPr>
      <w:docPartBody>
        <w:p w:rsidR="00EF4570" w:rsidRDefault="00532EF5" w:rsidP="00532EF5">
          <w:pPr>
            <w:pStyle w:val="2F404F924F5F4437BDBB9D6A91A88FAE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2A187C515A84ADD9A18D2349999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6BB2-8772-42D4-AACC-6F13319D3EC6}"/>
      </w:docPartPr>
      <w:docPartBody>
        <w:p w:rsidR="00EF4570" w:rsidRDefault="00532EF5" w:rsidP="00532EF5">
          <w:pPr>
            <w:pStyle w:val="C2A187C515A84ADD9A18D23499992044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9BB7C2446DD24B339B94F508261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B036-252A-47C1-B097-558669AC0E52}"/>
      </w:docPartPr>
      <w:docPartBody>
        <w:p w:rsidR="00EF4570" w:rsidRDefault="00532EF5" w:rsidP="00532EF5">
          <w:pPr>
            <w:pStyle w:val="9BB7C2446DD24B339B94F5082613EFE1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1"/>
    <w:rsid w:val="000220BA"/>
    <w:rsid w:val="00153003"/>
    <w:rsid w:val="00231C19"/>
    <w:rsid w:val="00532EF5"/>
    <w:rsid w:val="005B7AA1"/>
    <w:rsid w:val="00A603EA"/>
    <w:rsid w:val="00EF4570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2EF5"/>
    <w:rPr>
      <w:color w:val="808080"/>
    </w:rPr>
  </w:style>
  <w:style w:type="paragraph" w:customStyle="1" w:styleId="CF8B82529E834F88B9156D5A9560CBC44">
    <w:name w:val="CF8B82529E834F88B9156D5A9560CBC4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4">
    <w:name w:val="871DAE3AEB4B43D4AA15E05B435DA6DD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4">
    <w:name w:val="C78FCAC8BDAB4D8BB5BC90C1191089C9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4">
    <w:name w:val="B6812EB8134F494FA0C4EF8337F2E88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4">
    <w:name w:val="BADA69D8E8DF4FDDB5BD336192DA6C9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4">
    <w:name w:val="95DA6A3F859D450D84DD5DC39A811FA0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7F85BDE24047AF99474232BA8D784D">
    <w:name w:val="EF7F85BDE24047AF99474232BA8D784D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404F924F5F4437BDBB9D6A91A88FAE">
    <w:name w:val="2F404F924F5F4437BDBB9D6A91A88FAE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A187C515A84ADD9A18D23499992044">
    <w:name w:val="C2A187C515A84ADD9A18D23499992044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B7C2446DD24B339B94F5082613EFE1">
    <w:name w:val="9BB7C2446DD24B339B94F5082613EFE1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8B82529E834F88B9156D5A9560CBC4">
    <w:name w:val="CF8B82529E834F88B9156D5A9560CBC4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7F85BDE24047AF99474232BA8D784D1">
    <w:name w:val="EF7F85BDE24047AF99474232BA8D784D1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F404F924F5F4437BDBB9D6A91A88FAE1">
    <w:name w:val="2F404F924F5F4437BDBB9D6A91A88FAE1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A187C515A84ADD9A18D234999920441">
    <w:name w:val="C2A187C515A84ADD9A18D234999920441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B7C2446DD24B339B94F5082613EFE11">
    <w:name w:val="9BB7C2446DD24B339B94F5082613EFE11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">
    <w:name w:val="871DAE3AEB4B43D4AA15E05B435DA6DD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">
    <w:name w:val="C78FCAC8BDAB4D8BB5BC90C1191089C9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">
    <w:name w:val="B6812EB8134F494FA0C4EF8337F2E885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">
    <w:name w:val="BADA69D8E8DF4FDDB5BD336192DA6C95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">
    <w:name w:val="95DA6A3F859D450D84DD5DC39A811FA0"/>
    <w:rsid w:val="0053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C339-4F09-4EA7-8B47-E4BC7F95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11</cp:revision>
  <dcterms:created xsi:type="dcterms:W3CDTF">2024-02-26T20:15:00Z</dcterms:created>
  <dcterms:modified xsi:type="dcterms:W3CDTF">2024-06-08T17:51:00Z</dcterms:modified>
</cp:coreProperties>
</file>