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416E349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095CB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C5D5D16D63714085AA412DE1B7C434F2"/>
                </w:placeholder>
                <w:showingPlcHdr/>
              </w:sdtPr>
              <w:sdtEndPr/>
              <w:sdtContent>
                <w:r w:rsidR="00095CB0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74E847DE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</w:t>
      </w:r>
      <w:r w:rsidR="00800D6A">
        <w:rPr>
          <w:rFonts w:ascii="Arial" w:hAnsi="Arial" w:cs="Arial"/>
          <w:b/>
          <w:bCs/>
        </w:rPr>
        <w:t xml:space="preserve"> LOS</w:t>
      </w:r>
      <w:r w:rsidRPr="00C405BF">
        <w:rPr>
          <w:rFonts w:ascii="Arial" w:hAnsi="Arial" w:cs="Arial"/>
          <w:b/>
          <w:bCs/>
        </w:rPr>
        <w:t xml:space="preserve">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</w:t>
      </w:r>
      <w:r w:rsidR="00800D6A">
        <w:rPr>
          <w:rFonts w:ascii="Arial" w:hAnsi="Arial" w:cs="Arial"/>
          <w:b/>
          <w:bCs/>
        </w:rPr>
        <w:t xml:space="preserve">DEL ALUMNADO </w:t>
      </w:r>
      <w:r w:rsidRPr="00C405BF">
        <w:rPr>
          <w:rFonts w:ascii="Arial" w:hAnsi="Arial" w:cs="Arial"/>
          <w:b/>
          <w:bCs/>
        </w:rPr>
        <w:t>DE LA DECISIÓN ADOPTADA POR</w:t>
      </w:r>
      <w:r w:rsidR="0095571F">
        <w:rPr>
          <w:rFonts w:ascii="Arial" w:hAnsi="Arial" w:cs="Arial"/>
          <w:b/>
          <w:bCs/>
        </w:rPr>
        <w:t xml:space="preserve"> </w:t>
      </w:r>
      <w:bookmarkStart w:id="0" w:name="_Hlk168737259"/>
      <w:r w:rsidR="0095571F">
        <w:rPr>
          <w:rFonts w:ascii="Arial" w:hAnsi="Arial" w:cs="Arial"/>
          <w:b/>
          <w:bCs/>
        </w:rPr>
        <w:t>EL</w:t>
      </w:r>
      <w:r w:rsidRPr="00C405B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748454558"/>
          <w:placeholder>
            <w:docPart w:val="4301D6C970764763BBE3F77C55CF0EBB"/>
          </w:placeholder>
          <w:showingPlcHdr/>
          <w:comboBox>
            <w:listItem w:value="Elija un elemento."/>
            <w:listItem w:displayText="EQUIPO DE CICLO" w:value="EQUIPO DE CICLO"/>
            <w:listItem w:displayText="PROFESORADO ESPECIALISTA Y/O ACREDITADO" w:value="PROFESORADO ESPECIALISTA Y/O ACREDITADO"/>
          </w:comboBox>
        </w:sdtPr>
        <w:sdtEndPr/>
        <w:sdtContent>
          <w:r w:rsidR="00FC0CAD" w:rsidRPr="0094040A">
            <w:rPr>
              <w:rStyle w:val="Textodelmarcadordeposicin"/>
              <w:rFonts w:ascii="Arial" w:hAnsi="Arial" w:cs="Arial"/>
              <w:b/>
              <w:color w:val="FF0000"/>
            </w:rPr>
            <w:t>Elija un elemento</w:t>
          </w:r>
        </w:sdtContent>
      </w:sdt>
      <w:r w:rsidR="00FC0CAD">
        <w:rPr>
          <w:rFonts w:ascii="Arial" w:hAnsi="Arial" w:cs="Arial"/>
          <w:b/>
          <w:bCs/>
        </w:rPr>
        <w:t xml:space="preserve"> </w:t>
      </w:r>
      <w:bookmarkEnd w:id="0"/>
      <w:r w:rsidRPr="00C405BF">
        <w:rPr>
          <w:rFonts w:ascii="Arial" w:hAnsi="Arial" w:cs="Arial"/>
          <w:b/>
          <w:bCs/>
        </w:rPr>
        <w:t>EN RELACIÓN CON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SOLICITUD DE REVISIÓN DE CALIFICACIÓN FINAL</w:t>
      </w:r>
    </w:p>
    <w:p w14:paraId="05910DBC" w14:textId="1FAF1B1C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 xml:space="preserve">7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29D03D17" w:rsidR="00C405BF" w:rsidRP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solicitud de revisión de la calificación final </w:t>
      </w:r>
      <w:r w:rsidR="004F6F53" w:rsidRPr="00DF0E04">
        <w:rPr>
          <w:rFonts w:ascii="Arial" w:hAnsi="Arial" w:cs="Arial"/>
          <w:sz w:val="20"/>
          <w:szCs w:val="20"/>
        </w:rPr>
        <w:t>de</w:t>
      </w:r>
      <w:r w:rsidR="0005060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5894083"/>
          <w:placeholder>
            <w:docPart w:val="968F97BE5D504DF38C16594715BD0B45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EndPr/>
        <w:sdtContent>
          <w:r w:rsidR="0005060F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05060F">
        <w:rPr>
          <w:rFonts w:ascii="Arial" w:hAnsi="Arial" w:cs="Arial"/>
          <w:sz w:val="20"/>
          <w:szCs w:val="20"/>
        </w:rPr>
        <w:t>,</w:t>
      </w:r>
      <w:r w:rsidR="004F6F53" w:rsidRPr="00DF0E04">
        <w:rPr>
          <w:rFonts w:ascii="Arial" w:hAnsi="Arial" w:cs="Arial"/>
          <w:sz w:val="20"/>
          <w:szCs w:val="20"/>
        </w:rPr>
        <w:t xml:space="preserve"> </w:t>
      </w:r>
      <w:r w:rsidR="00ED3BA3" w:rsidRPr="00DF0E04">
        <w:rPr>
          <w:rFonts w:ascii="Arial" w:hAnsi="Arial" w:cs="Arial"/>
          <w:sz w:val="20"/>
          <w:szCs w:val="20"/>
        </w:rPr>
        <w:t xml:space="preserve">otorgada </w:t>
      </w:r>
      <w:r w:rsidR="00ED3BA3" w:rsidRPr="007A0615">
        <w:rPr>
          <w:rFonts w:ascii="Arial" w:hAnsi="Arial" w:cs="Arial"/>
          <w:sz w:val="20"/>
          <w:szCs w:val="20"/>
        </w:rPr>
        <w:t>en la</w:t>
      </w:r>
      <w:r w:rsidR="00ED3BA3">
        <w:rPr>
          <w:rFonts w:ascii="Arial" w:hAnsi="Arial" w:cs="Arial"/>
          <w:sz w:val="20"/>
          <w:szCs w:val="20"/>
        </w:rPr>
        <w:t xml:space="preserve"> evaluación final de</w:t>
      </w:r>
      <w:r w:rsidR="009149AB">
        <w:rPr>
          <w:rFonts w:ascii="Arial" w:hAnsi="Arial" w:cs="Arial"/>
          <w:sz w:val="20"/>
          <w:szCs w:val="20"/>
        </w:rPr>
        <w:t>l área</w:t>
      </w:r>
      <w:r w:rsidR="00ED3BA3" w:rsidRPr="00EE4965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noProof/>
            <w:sz w:val="20"/>
            <w:szCs w:val="20"/>
          </w:rPr>
          <w:id w:val="-583220714"/>
          <w:placeholder>
            <w:docPart w:val="3DC090C550E74167874557E9FA913CE4"/>
          </w:placeholder>
          <w:showingPlcHdr/>
        </w:sdtPr>
        <w:sdtEndPr/>
        <w:sdtContent>
          <w:r w:rsidR="00ED3BA3" w:rsidRPr="00EE4965">
            <w:rPr>
              <w:rStyle w:val="Textodelmarcadordeposicin"/>
              <w:rFonts w:ascii="Arial" w:hAnsi="Arial" w:cs="Arial"/>
              <w:color w:val="467ABA"/>
              <w:sz w:val="20"/>
              <w:szCs w:val="20"/>
            </w:rPr>
            <w:t>Nombre de</w:t>
          </w:r>
          <w:r w:rsidR="006A61E4">
            <w:rPr>
              <w:rStyle w:val="Textodelmarcadordeposicin"/>
              <w:rFonts w:ascii="Arial" w:hAnsi="Arial" w:cs="Arial"/>
              <w:color w:val="467ABA"/>
              <w:sz w:val="20"/>
              <w:szCs w:val="20"/>
            </w:rPr>
            <w:t>l área</w:t>
          </w:r>
        </w:sdtContent>
      </w:sdt>
      <w:r w:rsidR="00ED3BA3" w:rsidRPr="00EE4965">
        <w:rPr>
          <w:rFonts w:ascii="Arial" w:hAnsi="Arial" w:cs="Arial"/>
          <w:noProof/>
          <w:sz w:val="20"/>
          <w:szCs w:val="20"/>
        </w:rPr>
        <w:t xml:space="preserve"> a </w:t>
      </w:r>
      <w:sdt>
        <w:sdtPr>
          <w:rPr>
            <w:rFonts w:ascii="Arial" w:hAnsi="Arial" w:cs="Arial"/>
            <w:noProof/>
            <w:sz w:val="20"/>
            <w:szCs w:val="20"/>
          </w:rPr>
          <w:id w:val="-182674991"/>
          <w:placeholder>
            <w:docPart w:val="4742F415C6C0487383F943A074F7F4F0"/>
          </w:placeholder>
          <w:showingPlcHdr/>
        </w:sdtPr>
        <w:sdtEndPr/>
        <w:sdtContent>
          <w:r w:rsidR="00ED3BA3" w:rsidRPr="00EE4965">
            <w:rPr>
              <w:rStyle w:val="Textodelmarcadordeposicin"/>
              <w:rFonts w:ascii="Arial" w:hAnsi="Arial" w:cs="Arial"/>
              <w:color w:val="467ABA"/>
              <w:sz w:val="20"/>
              <w:szCs w:val="20"/>
            </w:rPr>
            <w:t>Nombre y apellidos del alumno/a</w:t>
          </w:r>
        </w:sdtContent>
      </w:sdt>
      <w:r w:rsidR="00ED3BA3" w:rsidRPr="00EE4965">
        <w:rPr>
          <w:rFonts w:ascii="Arial" w:hAnsi="Arial" w:cs="Arial"/>
          <w:noProof/>
          <w:sz w:val="20"/>
          <w:szCs w:val="20"/>
        </w:rPr>
        <w:t>,</w:t>
      </w:r>
      <w:r w:rsidR="00ED3BA3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5BF7013766A146EABE8823055DA7CC48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ED3BA3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ED3BA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ED3BA3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ED3BA3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80B93DA5F27D4D749C0B7CCE45F76C41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ED3BA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ED3BA3">
        <w:rPr>
          <w:rFonts w:ascii="Arial" w:hAnsi="Arial" w:cs="Arial"/>
          <w:sz w:val="20"/>
          <w:szCs w:val="20"/>
        </w:rPr>
        <w:t xml:space="preserve"> curso de Educación </w:t>
      </w:r>
      <w:r w:rsidR="009149AB">
        <w:rPr>
          <w:rFonts w:ascii="Arial" w:hAnsi="Arial" w:cs="Arial"/>
          <w:sz w:val="20"/>
          <w:szCs w:val="20"/>
        </w:rPr>
        <w:t>Primaria</w:t>
      </w:r>
      <w:r w:rsidR="00ED3BA3">
        <w:rPr>
          <w:rFonts w:ascii="Arial" w:hAnsi="Arial" w:cs="Arial"/>
          <w:sz w:val="20"/>
          <w:szCs w:val="20"/>
        </w:rPr>
        <w:t>,</w:t>
      </w:r>
      <w:r w:rsidR="000A64F2">
        <w:rPr>
          <w:rFonts w:ascii="Arial" w:hAnsi="Arial" w:cs="Arial"/>
          <w:sz w:val="20"/>
          <w:szCs w:val="20"/>
        </w:rPr>
        <w:t xml:space="preserve"> </w:t>
      </w:r>
      <w:r w:rsidR="00D853A0">
        <w:rPr>
          <w:rFonts w:ascii="Arial" w:hAnsi="Arial" w:cs="Arial"/>
          <w:sz w:val="20"/>
          <w:szCs w:val="20"/>
        </w:rPr>
        <w:t>se le comunica que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C5D43200B7A4D6994BD1C24496FA12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4F6F53" w:rsidRPr="004F6F5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F6F53" w:rsidRPr="00C405BF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tuvo lugar la reunión </w:t>
      </w:r>
      <w:r w:rsidR="00EE4965">
        <w:rPr>
          <w:rFonts w:ascii="Arial" w:hAnsi="Arial" w:cs="Arial"/>
          <w:sz w:val="20"/>
          <w:szCs w:val="20"/>
        </w:rPr>
        <w:t>del profesorado</w:t>
      </w:r>
      <w:r w:rsidR="00EE4965" w:rsidRPr="009B5D9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046493383"/>
          <w:placeholder>
            <w:docPart w:val="CA431E2FD3D846ABA9F69EE6C3375C4D"/>
          </w:placeholder>
          <w:showingPlcHdr/>
          <w:comboBox>
            <w:listItem w:value="Elija un elemento."/>
            <w:listItem w:displayText="del equipo del primer ciclo de Educación Primaria" w:value="del equipo del primer ciclo de Educación Primaria"/>
            <w:listItem w:displayText="del equipo del segundo ciclo de Educación Primaria" w:value="del equipo del segundo ciclo de Educación Primaria"/>
            <w:listItem w:displayText="del equipo del tercer ciclo de Educación Primaria" w:value="del equipo del tercer ciclo de Educación Primaria"/>
            <w:listItem w:displayText="especialista y/o acreditado en Educación Física" w:value="especialista y/o acreditado en Educación Física"/>
            <w:listItem w:displayText="especialista y/o acreditado en Música" w:value="especialista y/o acreditado en Música"/>
            <w:listItem w:displayText="especialista y/o acreditado en Inglés" w:value="especialista y/o acreditado en Inglés"/>
          </w:comboBox>
        </w:sdtPr>
        <w:sdtEndPr/>
        <w:sdtContent>
          <w:r w:rsidR="00EE4965" w:rsidRPr="009B5D9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Pr="00230204">
        <w:rPr>
          <w:rFonts w:ascii="Arial" w:hAnsi="Arial" w:cs="Arial"/>
          <w:sz w:val="20"/>
          <w:szCs w:val="20"/>
        </w:rPr>
        <w:t>, en la que se pr</w:t>
      </w:r>
      <w:r w:rsidR="00F14BB7" w:rsidRPr="00230204">
        <w:rPr>
          <w:rFonts w:ascii="Arial" w:hAnsi="Arial" w:cs="Arial"/>
          <w:sz w:val="20"/>
          <w:szCs w:val="20"/>
        </w:rPr>
        <w:t>ocedió a la revisión solicitada</w:t>
      </w:r>
      <w:r w:rsidRPr="00230204">
        <w:rPr>
          <w:rFonts w:ascii="Arial" w:hAnsi="Arial" w:cs="Arial"/>
          <w:sz w:val="20"/>
          <w:szCs w:val="20"/>
        </w:rPr>
        <w:t xml:space="preserve"> </w:t>
      </w:r>
      <w:r w:rsidR="00F14BB7" w:rsidRPr="00230204">
        <w:rPr>
          <w:rFonts w:ascii="Arial" w:hAnsi="Arial" w:cs="Arial"/>
          <w:sz w:val="20"/>
          <w:szCs w:val="20"/>
        </w:rPr>
        <w:t>conforme determina el artículo 7</w:t>
      </w:r>
      <w:r w:rsidR="009E35EC" w:rsidRPr="00230204">
        <w:rPr>
          <w:rFonts w:ascii="Arial" w:hAnsi="Arial" w:cs="Arial"/>
          <w:sz w:val="20"/>
          <w:szCs w:val="20"/>
        </w:rPr>
        <w:t>.5</w:t>
      </w:r>
      <w:r w:rsidRPr="00230204">
        <w:rPr>
          <w:rFonts w:ascii="Arial" w:hAnsi="Arial" w:cs="Arial"/>
          <w:sz w:val="20"/>
          <w:szCs w:val="20"/>
        </w:rPr>
        <w:t xml:space="preserve"> de la</w:t>
      </w:r>
      <w:r w:rsidR="00F14BB7" w:rsidRPr="00230204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 w:rsidRPr="00230204">
        <w:rPr>
          <w:rFonts w:ascii="Arial" w:hAnsi="Arial" w:cs="Arial"/>
          <w:i/>
          <w:sz w:val="20"/>
          <w:szCs w:val="20"/>
        </w:rPr>
        <w:t>Orden EDU/7/2023, de</w:t>
      </w:r>
      <w:r w:rsidR="00F14BB7">
        <w:rPr>
          <w:rFonts w:ascii="Arial" w:hAnsi="Arial" w:cs="Arial"/>
          <w:i/>
          <w:sz w:val="20"/>
          <w:szCs w:val="20"/>
        </w:rPr>
        <w:t xml:space="preserve">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720C666" w14:textId="740D1B7F" w:rsidR="00C405BF" w:rsidRP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el informe que se adjunta a esta comunicación, se ha adoptado la decisión </w:t>
      </w:r>
      <w:r w:rsidR="004F6F53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9082089876644EAC8912DCADD8F28B05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4F6F5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4F6F53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la calificación objeto de revisión, otorgando la calificación final </w:t>
      </w:r>
      <w:r w:rsidR="00095CB0" w:rsidRPr="002A2A58">
        <w:rPr>
          <w:rFonts w:ascii="Arial" w:hAnsi="Arial" w:cs="Arial"/>
          <w:sz w:val="20"/>
          <w:szCs w:val="20"/>
          <w:lang w:val="es-ES_tradnl"/>
        </w:rPr>
        <w:t>de</w:t>
      </w:r>
      <w:r w:rsidR="0005060F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053CC7027A144650A5A4652959386104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EndPr/>
        <w:sdtContent>
          <w:r w:rsidR="0005060F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05060F">
        <w:rPr>
          <w:rFonts w:ascii="Arial" w:hAnsi="Arial" w:cs="Arial"/>
          <w:b/>
          <w:noProof/>
          <w:sz w:val="20"/>
          <w:szCs w:val="20"/>
        </w:rPr>
        <w:t>.</w:t>
      </w:r>
    </w:p>
    <w:p w14:paraId="143C13B5" w14:textId="6343B08F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Le comunico, asimismo, que, de persistir su desacuerdo con dicha cali</w:t>
      </w:r>
      <w:r w:rsidR="00723332">
        <w:rPr>
          <w:rFonts w:ascii="Arial" w:hAnsi="Arial" w:cs="Arial"/>
          <w:sz w:val="20"/>
          <w:szCs w:val="20"/>
        </w:rPr>
        <w:t xml:space="preserve">ficación final, podrá solicitar por </w:t>
      </w:r>
      <w:r w:rsidR="00EE3476">
        <w:rPr>
          <w:rFonts w:ascii="Arial" w:hAnsi="Arial" w:cs="Arial"/>
          <w:sz w:val="20"/>
          <w:szCs w:val="20"/>
        </w:rPr>
        <w:t xml:space="preserve">escrito a la dirección </w:t>
      </w:r>
      <w:r w:rsidRPr="00095CB0">
        <w:rPr>
          <w:rFonts w:ascii="Arial" w:hAnsi="Arial" w:cs="Arial"/>
          <w:sz w:val="20"/>
          <w:szCs w:val="20"/>
        </w:rPr>
        <w:t xml:space="preserve">de este centro, </w:t>
      </w:r>
      <w:r w:rsidR="00723332" w:rsidRPr="00095CB0">
        <w:rPr>
          <w:rFonts w:ascii="Arial" w:hAnsi="Arial" w:cs="Arial"/>
          <w:sz w:val="20"/>
          <w:szCs w:val="20"/>
        </w:rPr>
        <w:t>en el plazo de dos días hábiles</w:t>
      </w:r>
      <w:r w:rsidRPr="00095CB0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 w:rsidRPr="00095CB0">
        <w:rPr>
          <w:rFonts w:ascii="Arial" w:hAnsi="Arial" w:cs="Arial"/>
          <w:sz w:val="20"/>
          <w:szCs w:val="20"/>
        </w:rPr>
        <w:t>ción</w:t>
      </w:r>
      <w:r w:rsidR="00786A11">
        <w:rPr>
          <w:rFonts w:ascii="Arial" w:hAnsi="Arial" w:cs="Arial"/>
          <w:sz w:val="20"/>
          <w:szCs w:val="20"/>
        </w:rPr>
        <w:t xml:space="preserve">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2C815706" w14:textId="77777777" w:rsidR="00095CB0" w:rsidRPr="00800D6A" w:rsidRDefault="00095CB0" w:rsidP="00095CB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1" w:name="_Hlk160364078"/>
      <w:r w:rsidRPr="00800D6A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2D52F9A81E694D6E8D6DFD5B8C26AD12"/>
          </w:placeholder>
          <w:showingPlcHdr/>
        </w:sdtPr>
        <w:sdtEndPr/>
        <w:sdtContent>
          <w:r w:rsidRPr="00800D6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800D6A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34602149"/>
          <w:placeholder>
            <w:docPart w:val="E02274DF907649D7899EEC25012FEF9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800D6A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37D9487E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7ACE0FCD" w14:textId="77777777" w:rsidR="00095CB0" w:rsidRDefault="00800D6A" w:rsidP="00095CB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441FFFF310BC4077B4B3E5F2F59F9211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095CB0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095CB0">
        <w:rPr>
          <w:rFonts w:ascii="Arial" w:hAnsi="Arial" w:cs="Arial"/>
          <w:sz w:val="20"/>
        </w:rPr>
        <w:t>de estudios</w:t>
      </w:r>
    </w:p>
    <w:p w14:paraId="4E41156C" w14:textId="77777777" w:rsidR="00095CB0" w:rsidRDefault="00095CB0" w:rsidP="00095CB0">
      <w:pPr>
        <w:jc w:val="center"/>
        <w:rPr>
          <w:rFonts w:ascii="Arial" w:hAnsi="Arial" w:cs="Arial"/>
          <w:sz w:val="20"/>
        </w:rPr>
      </w:pPr>
    </w:p>
    <w:p w14:paraId="31DFA415" w14:textId="77777777" w:rsidR="00095CB0" w:rsidRDefault="00095CB0" w:rsidP="00095CB0">
      <w:pPr>
        <w:jc w:val="center"/>
        <w:rPr>
          <w:rFonts w:ascii="Arial" w:hAnsi="Arial" w:cs="Arial"/>
          <w:sz w:val="20"/>
        </w:rPr>
      </w:pPr>
    </w:p>
    <w:p w14:paraId="6BA676EB" w14:textId="77777777" w:rsidR="00095CB0" w:rsidRPr="001C795E" w:rsidRDefault="00095CB0" w:rsidP="00095CB0">
      <w:pPr>
        <w:jc w:val="center"/>
        <w:rPr>
          <w:rFonts w:ascii="Arial" w:hAnsi="Arial" w:cs="Arial"/>
          <w:sz w:val="20"/>
        </w:rPr>
      </w:pPr>
    </w:p>
    <w:p w14:paraId="61622AC3" w14:textId="163F528F" w:rsidR="00C405BF" w:rsidRDefault="00800D6A" w:rsidP="00095CB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30CBBB82470344E2B53657DB8190AA84"/>
          </w:placeholder>
          <w:showingPlcHdr/>
        </w:sdtPr>
        <w:sdtEndPr/>
        <w:sdtContent>
          <w:r w:rsidR="00095CB0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095CB0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095CB0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D42DF6A" w14:textId="77777777" w:rsidR="00095CB0" w:rsidRPr="00880BEB" w:rsidRDefault="00095CB0" w:rsidP="00095CB0">
      <w:pPr>
        <w:ind w:left="5670" w:hanging="567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31165553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/La </w:t>
            </w:r>
            <w:r>
              <w:rPr>
                <w:rFonts w:ascii="Arial" w:hAnsi="Arial" w:cs="Arial"/>
                <w:sz w:val="18"/>
                <w:szCs w:val="18"/>
              </w:rPr>
              <w:t>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800D6A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  <w:bookmarkStart w:id="2" w:name="_GoBack"/>
        <w:bookmarkEnd w:id="2"/>
      </w:tr>
      <w:bookmarkEnd w:id="1"/>
    </w:tbl>
    <w:p w14:paraId="42233840" w14:textId="77777777" w:rsidR="00E136D1" w:rsidRPr="00880BEB" w:rsidRDefault="00E136D1" w:rsidP="00095CB0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095CB0">
      <w:headerReference w:type="first" r:id="rId7"/>
      <w:footerReference w:type="first" r:id="rId8"/>
      <w:pgSz w:w="11906" w:h="16838" w:code="9"/>
      <w:pgMar w:top="1418" w:right="1134" w:bottom="680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4EC39" w14:textId="77777777" w:rsidR="00D47948" w:rsidRDefault="00D47948">
      <w:r>
        <w:separator/>
      </w:r>
    </w:p>
  </w:endnote>
  <w:endnote w:type="continuationSeparator" w:id="0">
    <w:p w14:paraId="7F6F4A63" w14:textId="77777777" w:rsidR="00D47948" w:rsidRDefault="00D4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3663A" w14:textId="165FF82F" w:rsidR="00095CB0" w:rsidRPr="00095CB0" w:rsidRDefault="00095CB0" w:rsidP="00095CB0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 w:rsidR="00D853A0">
      <w:rPr>
        <w:rFonts w:ascii="Arial" w:hAnsi="Arial" w:cs="Arial"/>
        <w:sz w:val="18"/>
        <w:szCs w:val="18"/>
      </w:rPr>
      <w:t>6a</w:t>
    </w:r>
    <w:r w:rsidRPr="0000596C">
      <w:rPr>
        <w:rFonts w:ascii="Arial" w:hAnsi="Arial" w:cs="Arial"/>
        <w:sz w:val="18"/>
        <w:szCs w:val="18"/>
      </w:rPr>
      <w:t>-</w:t>
    </w:r>
    <w:r w:rsidR="00EE4965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56596B">
      <w:rPr>
        <w:rFonts w:ascii="Arial" w:hAnsi="Arial" w:cs="Arial"/>
        <w:sz w:val="18"/>
        <w:szCs w:val="18"/>
        <w:lang w:val="es-ES_tradnl" w:eastAsia="es-ES_tradnl"/>
      </w:rPr>
      <w:t>0</w:t>
    </w:r>
    <w:r w:rsidR="00EE4965">
      <w:rPr>
        <w:rFonts w:ascii="Arial" w:hAnsi="Arial" w:cs="Arial"/>
        <w:sz w:val="18"/>
        <w:szCs w:val="18"/>
        <w:lang w:val="es-ES_tradnl" w:eastAsia="es-ES_tradnl"/>
      </w:rPr>
      <w:t>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EE4965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800D6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800D6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F55A" w14:textId="77777777" w:rsidR="00D47948" w:rsidRDefault="00D47948">
      <w:r>
        <w:separator/>
      </w:r>
    </w:p>
  </w:footnote>
  <w:footnote w:type="continuationSeparator" w:id="0">
    <w:p w14:paraId="435DA596" w14:textId="77777777" w:rsidR="00D47948" w:rsidRDefault="00D4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77777777" w:rsidR="00F14BB7" w:rsidRDefault="00800D6A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472F889A">
        <v:group id="Grupo 5" o:spid="_x0000_s1031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424A98BB" w14:textId="77777777" w:rsidR="00F14BB7" w:rsidRDefault="00F14BB7" w:rsidP="00F14BB7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2D22197" w14:textId="77777777" w:rsidR="00F14BB7" w:rsidRDefault="00F14BB7" w:rsidP="00F14BB7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125F67AA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1189502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4C041A91" w:rsidR="00F14BB7" w:rsidRDefault="00800D6A" w:rsidP="00F14BB7">
    <w:pPr>
      <w:pStyle w:val="Encabezado"/>
    </w:pPr>
    <w:r>
      <w:rPr>
        <w:noProof/>
      </w:rPr>
      <w:pict w14:anchorId="05986440">
        <v:shape id="Cuadro de texto 10" o:spid="_x0000_s1030" type="#_x0000_t202" style="position:absolute;margin-left:316.1pt;margin-top:3.2pt;width:164.35pt;height:30.7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057896C3" w14:textId="7C972325" w:rsidR="00F14BB7" w:rsidRPr="003E3542" w:rsidRDefault="00F14BB7" w:rsidP="00F14BB7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RCC6</w:t>
                </w:r>
                <w:r w:rsidR="00D853A0">
                  <w:rPr>
                    <w:rFonts w:ascii="Arial" w:hAnsi="Arial" w:cs="Arial"/>
                    <w:b/>
                    <w:bCs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EE4965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07DC7"/>
    <w:rsid w:val="00013A1C"/>
    <w:rsid w:val="0005060F"/>
    <w:rsid w:val="000605DC"/>
    <w:rsid w:val="00072F4D"/>
    <w:rsid w:val="00095CB0"/>
    <w:rsid w:val="000A64F2"/>
    <w:rsid w:val="00117B53"/>
    <w:rsid w:val="00141CA6"/>
    <w:rsid w:val="0014388E"/>
    <w:rsid w:val="001446AE"/>
    <w:rsid w:val="00151883"/>
    <w:rsid w:val="00177A68"/>
    <w:rsid w:val="0018378C"/>
    <w:rsid w:val="001E114A"/>
    <w:rsid w:val="00212B3E"/>
    <w:rsid w:val="00221762"/>
    <w:rsid w:val="00230204"/>
    <w:rsid w:val="00297420"/>
    <w:rsid w:val="002E3EAF"/>
    <w:rsid w:val="003A4436"/>
    <w:rsid w:val="003A501A"/>
    <w:rsid w:val="00437067"/>
    <w:rsid w:val="004B1990"/>
    <w:rsid w:val="004D2DCF"/>
    <w:rsid w:val="004F6F53"/>
    <w:rsid w:val="0056596B"/>
    <w:rsid w:val="005A402D"/>
    <w:rsid w:val="005C34B8"/>
    <w:rsid w:val="005D5802"/>
    <w:rsid w:val="00653D6C"/>
    <w:rsid w:val="00655704"/>
    <w:rsid w:val="006A61E4"/>
    <w:rsid w:val="006A62B3"/>
    <w:rsid w:val="006A6963"/>
    <w:rsid w:val="00713274"/>
    <w:rsid w:val="00713587"/>
    <w:rsid w:val="00723332"/>
    <w:rsid w:val="00786A11"/>
    <w:rsid w:val="007D5FD2"/>
    <w:rsid w:val="00800D6A"/>
    <w:rsid w:val="00880BEB"/>
    <w:rsid w:val="008D23C2"/>
    <w:rsid w:val="009111CA"/>
    <w:rsid w:val="009149AB"/>
    <w:rsid w:val="00936CE1"/>
    <w:rsid w:val="009408C1"/>
    <w:rsid w:val="0095571F"/>
    <w:rsid w:val="009A646F"/>
    <w:rsid w:val="009C5A7B"/>
    <w:rsid w:val="009E35EC"/>
    <w:rsid w:val="00A04D9A"/>
    <w:rsid w:val="00A77EB5"/>
    <w:rsid w:val="00AA1CFF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47948"/>
    <w:rsid w:val="00D5463E"/>
    <w:rsid w:val="00D64D76"/>
    <w:rsid w:val="00D853A0"/>
    <w:rsid w:val="00DA0629"/>
    <w:rsid w:val="00DC0386"/>
    <w:rsid w:val="00DC49E5"/>
    <w:rsid w:val="00E136D1"/>
    <w:rsid w:val="00E52575"/>
    <w:rsid w:val="00E572D7"/>
    <w:rsid w:val="00EA314D"/>
    <w:rsid w:val="00EC3982"/>
    <w:rsid w:val="00ED3BA3"/>
    <w:rsid w:val="00EE3476"/>
    <w:rsid w:val="00EE4965"/>
    <w:rsid w:val="00EF3F33"/>
    <w:rsid w:val="00F142BE"/>
    <w:rsid w:val="00F14BB7"/>
    <w:rsid w:val="00F26E42"/>
    <w:rsid w:val="00F46DC2"/>
    <w:rsid w:val="00FC0CAD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6F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5D43200B7A4D6994BD1C24496F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476BB-F52E-481D-A2B4-18ABC8A2AF06}"/>
      </w:docPartPr>
      <w:docPartBody>
        <w:p w:rsidR="00214A32" w:rsidRDefault="00E01A3C" w:rsidP="00E01A3C">
          <w:pPr>
            <w:pStyle w:val="BC5D43200B7A4D6994BD1C24496FA122"/>
          </w:pPr>
          <w:r w:rsidRPr="004F6F5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9082089876644EAC8912DCADD8F2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000D-8FC3-41F8-9EDD-694A63820597}"/>
      </w:docPartPr>
      <w:docPartBody>
        <w:p w:rsidR="00214A32" w:rsidRDefault="00E01A3C" w:rsidP="00E01A3C">
          <w:pPr>
            <w:pStyle w:val="9082089876644EAC8912DCADD8F28B05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2D52F9A81E694D6E8D6DFD5B8C26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54218-7329-45E0-B502-F16DFEDCEC7C}"/>
      </w:docPartPr>
      <w:docPartBody>
        <w:p w:rsidR="00214A32" w:rsidRDefault="00E01A3C" w:rsidP="00E01A3C">
          <w:pPr>
            <w:pStyle w:val="2D52F9A81E694D6E8D6DFD5B8C26AD1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E02274DF907649D7899EEC25012F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741F-9F89-49F1-8D06-1DCE618EC97D}"/>
      </w:docPartPr>
      <w:docPartBody>
        <w:p w:rsidR="00214A32" w:rsidRDefault="00E01A3C" w:rsidP="00E01A3C">
          <w:pPr>
            <w:pStyle w:val="E02274DF907649D7899EEC25012FEF99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441FFFF310BC4077B4B3E5F2F59F9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739E-E6A5-4668-A27F-004E52FD1E42}"/>
      </w:docPartPr>
      <w:docPartBody>
        <w:p w:rsidR="00214A32" w:rsidRDefault="00E01A3C" w:rsidP="00E01A3C">
          <w:pPr>
            <w:pStyle w:val="441FFFF310BC4077B4B3E5F2F59F9211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30CBBB82470344E2B53657DB8190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827B-3C80-465B-8C2F-0807DC10371B}"/>
      </w:docPartPr>
      <w:docPartBody>
        <w:p w:rsidR="00214A32" w:rsidRDefault="00E01A3C" w:rsidP="00E01A3C">
          <w:pPr>
            <w:pStyle w:val="30CBBB82470344E2B53657DB8190AA84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C5D5D16D63714085AA412DE1B7C4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FD41-D843-4A1D-9CA9-2AA0F898E441}"/>
      </w:docPartPr>
      <w:docPartBody>
        <w:p w:rsidR="00214A32" w:rsidRDefault="00E01A3C" w:rsidP="00E01A3C">
          <w:pPr>
            <w:pStyle w:val="C5D5D16D63714085AA412DE1B7C434F2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3DC090C550E74167874557E9FA91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8819-3279-4A30-90F6-B24BC6F36B2D}"/>
      </w:docPartPr>
      <w:docPartBody>
        <w:p w:rsidR="008446ED" w:rsidRDefault="00E01A3C" w:rsidP="00E01A3C">
          <w:pPr>
            <w:pStyle w:val="3DC090C550E74167874557E9FA913CE4"/>
          </w:pPr>
          <w:r w:rsidRPr="00EE4965">
            <w:rPr>
              <w:rStyle w:val="Textodelmarcadordeposicin"/>
              <w:rFonts w:ascii="Arial" w:hAnsi="Arial" w:cs="Arial"/>
              <w:color w:val="467ABA"/>
              <w:sz w:val="20"/>
              <w:szCs w:val="20"/>
            </w:rPr>
            <w:t>Nombre de</w:t>
          </w:r>
          <w:r>
            <w:rPr>
              <w:rStyle w:val="Textodelmarcadordeposicin"/>
              <w:rFonts w:ascii="Arial" w:hAnsi="Arial" w:cs="Arial"/>
              <w:color w:val="467ABA"/>
              <w:sz w:val="20"/>
              <w:szCs w:val="20"/>
            </w:rPr>
            <w:t>l área</w:t>
          </w:r>
        </w:p>
      </w:docPartBody>
    </w:docPart>
    <w:docPart>
      <w:docPartPr>
        <w:name w:val="4742F415C6C0487383F943A074F7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4910-E0C2-4A02-BFCB-56259A4C331C}"/>
      </w:docPartPr>
      <w:docPartBody>
        <w:p w:rsidR="008446ED" w:rsidRDefault="00E01A3C" w:rsidP="00E01A3C">
          <w:pPr>
            <w:pStyle w:val="4742F415C6C0487383F943A074F7F4F0"/>
          </w:pPr>
          <w:r w:rsidRPr="00EE4965">
            <w:rPr>
              <w:rStyle w:val="Textodelmarcadordeposicin"/>
              <w:rFonts w:ascii="Arial" w:hAnsi="Arial" w:cs="Arial"/>
              <w:color w:val="467ABA"/>
              <w:sz w:val="20"/>
              <w:szCs w:val="20"/>
            </w:rPr>
            <w:t>Nombre y apellidos del alumno/a</w:t>
          </w:r>
        </w:p>
      </w:docPartBody>
    </w:docPart>
    <w:docPart>
      <w:docPartPr>
        <w:name w:val="5BF7013766A146EABE8823055DA7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FEB05-38DC-423D-85AB-653BF96DA99C}"/>
      </w:docPartPr>
      <w:docPartBody>
        <w:p w:rsidR="008446ED" w:rsidRDefault="00E01A3C" w:rsidP="00E01A3C">
          <w:pPr>
            <w:pStyle w:val="5BF7013766A146EABE8823055DA7CC48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80B93DA5F27D4D749C0B7CCE45F7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9005-CAB5-4085-A732-E4962DDF31B8}"/>
      </w:docPartPr>
      <w:docPartBody>
        <w:p w:rsidR="008446ED" w:rsidRDefault="00E01A3C" w:rsidP="00E01A3C">
          <w:pPr>
            <w:pStyle w:val="80B93DA5F27D4D749C0B7CCE45F76C4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968F97BE5D504DF38C16594715BD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2068-9EEB-421C-A590-C45A62FEB4C2}"/>
      </w:docPartPr>
      <w:docPartBody>
        <w:p w:rsidR="004359BD" w:rsidRDefault="00E01A3C" w:rsidP="00E01A3C">
          <w:pPr>
            <w:pStyle w:val="968F97BE5D504DF38C16594715BD0B45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p>
      </w:docPartBody>
    </w:docPart>
    <w:docPart>
      <w:docPartPr>
        <w:name w:val="053CC7027A144650A5A4652959386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6E613-E0EA-4D7F-8AD3-A8F2E7402EFE}"/>
      </w:docPartPr>
      <w:docPartBody>
        <w:p w:rsidR="004359BD" w:rsidRDefault="00E01A3C" w:rsidP="00E01A3C">
          <w:pPr>
            <w:pStyle w:val="053CC7027A144650A5A4652959386104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p>
      </w:docPartBody>
    </w:docPart>
    <w:docPart>
      <w:docPartPr>
        <w:name w:val="CA431E2FD3D846ABA9F69EE6C337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F241A-985E-402F-BB77-AEDA4C5FA70E}"/>
      </w:docPartPr>
      <w:docPartBody>
        <w:p w:rsidR="00A85ECA" w:rsidRDefault="00E01A3C" w:rsidP="00E01A3C">
          <w:pPr>
            <w:pStyle w:val="CA431E2FD3D846ABA9F69EE6C3375C4D"/>
          </w:pPr>
          <w:r w:rsidRPr="009B5D9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4301D6C970764763BBE3F77C55CF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4821-6E2D-4541-BB66-5B3AC45EB8B9}"/>
      </w:docPartPr>
      <w:docPartBody>
        <w:p w:rsidR="00E01A3C" w:rsidRDefault="00E01A3C" w:rsidP="00E01A3C">
          <w:pPr>
            <w:pStyle w:val="4301D6C970764763BBE3F77C55CF0EBB1"/>
          </w:pPr>
          <w:r w:rsidRPr="0094040A">
            <w:rPr>
              <w:rStyle w:val="Textodelmarcadordeposicin"/>
              <w:rFonts w:ascii="Arial" w:hAnsi="Arial" w:cs="Arial"/>
              <w:b/>
              <w:color w:val="FF0000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2A"/>
    <w:rsid w:val="00177A68"/>
    <w:rsid w:val="001F2DBC"/>
    <w:rsid w:val="00214A32"/>
    <w:rsid w:val="004359BD"/>
    <w:rsid w:val="00774DF5"/>
    <w:rsid w:val="008446ED"/>
    <w:rsid w:val="00890F2A"/>
    <w:rsid w:val="009E32C1"/>
    <w:rsid w:val="00A85ECA"/>
    <w:rsid w:val="00C114C0"/>
    <w:rsid w:val="00C66A59"/>
    <w:rsid w:val="00E0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1A3C"/>
    <w:rPr>
      <w:color w:val="808080"/>
    </w:rPr>
  </w:style>
  <w:style w:type="paragraph" w:customStyle="1" w:styleId="C5D5D16D63714085AA412DE1B7C434F2">
    <w:name w:val="C5D5D16D63714085AA412DE1B7C434F2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1D6C970764763BBE3F77C55CF0EBB1">
    <w:name w:val="4301D6C970764763BBE3F77C55CF0EBB1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F97BE5D504DF38C16594715BD0B45">
    <w:name w:val="968F97BE5D504DF38C16594715BD0B45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090C550E74167874557E9FA913CE4">
    <w:name w:val="3DC090C550E74167874557E9FA913CE4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2F415C6C0487383F943A074F7F4F0">
    <w:name w:val="4742F415C6C0487383F943A074F7F4F0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7013766A146EABE8823055DA7CC48">
    <w:name w:val="5BF7013766A146EABE8823055DA7CC48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93DA5F27D4D749C0B7CCE45F76C41">
    <w:name w:val="80B93DA5F27D4D749C0B7CCE45F76C41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43200B7A4D6994BD1C24496FA122">
    <w:name w:val="BC5D43200B7A4D6994BD1C24496FA122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31E2FD3D846ABA9F69EE6C3375C4D">
    <w:name w:val="CA431E2FD3D846ABA9F69EE6C3375C4D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2089876644EAC8912DCADD8F28B05">
    <w:name w:val="9082089876644EAC8912DCADD8F28B05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CC7027A144650A5A4652959386104">
    <w:name w:val="053CC7027A144650A5A4652959386104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F9A81E694D6E8D6DFD5B8C26AD12">
    <w:name w:val="2D52F9A81E694D6E8D6DFD5B8C26AD12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274DF907649D7899EEC25012FEF99">
    <w:name w:val="E02274DF907649D7899EEC25012FEF99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FFFF310BC4077B4B3E5F2F59F9211">
    <w:name w:val="441FFFF310BC4077B4B3E5F2F59F9211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BBB82470344E2B53657DB8190AA84">
    <w:name w:val="30CBBB82470344E2B53657DB8190AA84"/>
    <w:rsid w:val="00E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5D16D63714085AA412DE1B7C434F21">
    <w:name w:val="C5D5D16D63714085AA412DE1B7C434F21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F97BE5D504DF38C16594715BD0B452">
    <w:name w:val="968F97BE5D504DF38C16594715BD0B452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090C550E74167874557E9FA913CE42">
    <w:name w:val="3DC090C550E74167874557E9FA913CE42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2F415C6C0487383F943A074F7F4F02">
    <w:name w:val="4742F415C6C0487383F943A074F7F4F02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7013766A146EABE8823055DA7CC482">
    <w:name w:val="5BF7013766A146EABE8823055DA7CC482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93DA5F27D4D749C0B7CCE45F76C412">
    <w:name w:val="80B93DA5F27D4D749C0B7CCE45F76C412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43200B7A4D6994BD1C24496FA1222">
    <w:name w:val="BC5D43200B7A4D6994BD1C24496FA1222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31E2FD3D846ABA9F69EE6C3375C4D2">
    <w:name w:val="CA431E2FD3D846ABA9F69EE6C3375C4D2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2089876644EAC8912DCADD8F28B052">
    <w:name w:val="9082089876644EAC8912DCADD8F28B052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CC7027A144650A5A46529593861042">
    <w:name w:val="053CC7027A144650A5A46529593861042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F9A81E694D6E8D6DFD5B8C26AD121">
    <w:name w:val="2D52F9A81E694D6E8D6DFD5B8C26AD121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274DF907649D7899EEC25012FEF991">
    <w:name w:val="E02274DF907649D7899EEC25012FEF991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FFFF310BC4077B4B3E5F2F59F92111">
    <w:name w:val="441FFFF310BC4077B4B3E5F2F59F92111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BBB82470344E2B53657DB8190AA841">
    <w:name w:val="30CBBB82470344E2B53657DB8190AA841"/>
    <w:rsid w:val="00A8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1D6C970764763BBE3F77C55CF0EBB">
    <w:name w:val="4301D6C970764763BBE3F77C55CF0EBB"/>
    <w:rsid w:val="00C11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5477-F615-4A9D-935E-0C0E66DC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177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16</cp:revision>
  <dcterms:created xsi:type="dcterms:W3CDTF">2020-03-05T23:07:00Z</dcterms:created>
  <dcterms:modified xsi:type="dcterms:W3CDTF">2024-06-08T17:50:00Z</dcterms:modified>
</cp:coreProperties>
</file>