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1749FB0A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5B2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91A63874BAA944459C5726E64FB8530E"/>
                </w:placeholder>
                <w:showingPlcHdr/>
              </w:sdtPr>
              <w:sdtEndPr/>
              <w:sdtContent>
                <w:r w:rsidR="005B2124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70172C8C" w:rsidR="00987F4B" w:rsidRDefault="00987F4B" w:rsidP="00987F4B">
      <w:pPr>
        <w:ind w:right="74"/>
        <w:jc w:val="center"/>
        <w:rPr>
          <w:rFonts w:ascii="Arial" w:hAnsi="Arial" w:cs="Arial"/>
          <w:b/>
        </w:rPr>
      </w:pPr>
      <w:r w:rsidRPr="00152D6E">
        <w:rPr>
          <w:rFonts w:ascii="Arial" w:hAnsi="Arial" w:cs="Arial"/>
          <w:b/>
        </w:rPr>
        <w:t>SOLICITUD DE REVISI</w:t>
      </w:r>
      <w:r>
        <w:rPr>
          <w:rFonts w:ascii="Arial" w:hAnsi="Arial" w:cs="Arial"/>
          <w:b/>
        </w:rPr>
        <w:t>Ó</w:t>
      </w:r>
      <w:r w:rsidRPr="00152D6E">
        <w:rPr>
          <w:rFonts w:ascii="Arial" w:hAnsi="Arial" w:cs="Arial"/>
          <w:b/>
        </w:rPr>
        <w:t xml:space="preserve">N DE </w:t>
      </w:r>
      <w:r w:rsidR="00F55B2D">
        <w:rPr>
          <w:rFonts w:ascii="Arial" w:hAnsi="Arial" w:cs="Arial"/>
          <w:b/>
        </w:rPr>
        <w:t>CALIFICACIÓN FI</w:t>
      </w:r>
      <w:r w:rsidR="00736313">
        <w:rPr>
          <w:rFonts w:ascii="Arial" w:hAnsi="Arial" w:cs="Arial"/>
          <w:b/>
        </w:rPr>
        <w:t>N</w:t>
      </w:r>
      <w:r w:rsidR="00F55B2D">
        <w:rPr>
          <w:rFonts w:ascii="Arial" w:hAnsi="Arial" w:cs="Arial"/>
          <w:b/>
        </w:rPr>
        <w:t>A</w:t>
      </w:r>
      <w:r w:rsidR="00736313">
        <w:rPr>
          <w:rFonts w:ascii="Arial" w:hAnsi="Arial" w:cs="Arial"/>
          <w:b/>
        </w:rPr>
        <w:t>L</w:t>
      </w:r>
    </w:p>
    <w:p w14:paraId="7CCE0FA0" w14:textId="74217EF7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6, apartados 2 y 3,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3456889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E45D53">
        <w:rPr>
          <w:rFonts w:ascii="Arial" w:hAnsi="Arial" w:cs="Arial"/>
          <w:i/>
          <w:sz w:val="16"/>
          <w:szCs w:val="16"/>
        </w:rPr>
        <w:t>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</w:t>
      </w:r>
      <w:r w:rsidR="00E45D53">
        <w:rPr>
          <w:rFonts w:ascii="Arial" w:hAnsi="Arial" w:cs="Arial"/>
          <w:i/>
          <w:sz w:val="16"/>
          <w:szCs w:val="16"/>
        </w:rPr>
        <w:t>ontados a partir de la publicación</w:t>
      </w:r>
      <w:r w:rsidRPr="005A402D">
        <w:rPr>
          <w:rFonts w:ascii="Arial" w:hAnsi="Arial" w:cs="Arial"/>
          <w:i/>
          <w:sz w:val="16"/>
          <w:szCs w:val="16"/>
        </w:rPr>
        <w:t xml:space="preserve"> </w:t>
      </w:r>
      <w:r w:rsidR="00E45D53">
        <w:rPr>
          <w:rFonts w:ascii="Arial" w:hAnsi="Arial" w:cs="Arial"/>
          <w:i/>
          <w:sz w:val="16"/>
          <w:szCs w:val="16"/>
        </w:rPr>
        <w:t xml:space="preserve">oficial </w:t>
      </w:r>
      <w:r w:rsidRPr="005A402D">
        <w:rPr>
          <w:rFonts w:ascii="Arial" w:hAnsi="Arial" w:cs="Arial"/>
          <w:i/>
          <w:sz w:val="16"/>
          <w:szCs w:val="16"/>
        </w:rPr>
        <w:t>de la calificación objeto de reclamación)</w:t>
      </w:r>
    </w:p>
    <w:p w14:paraId="1FD20671" w14:textId="77777777" w:rsidR="00FF4DA8" w:rsidRDefault="00FF4DA8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26"/>
      </w:tblGrid>
      <w:tr w:rsidR="005C0B87" w:rsidRPr="005A402D" w14:paraId="4807C449" w14:textId="77777777" w:rsidTr="00DA6E76">
        <w:trPr>
          <w:trHeight w:val="340"/>
          <w:jc w:val="center"/>
        </w:trPr>
        <w:tc>
          <w:tcPr>
            <w:tcW w:w="1829" w:type="dxa"/>
            <w:vAlign w:val="center"/>
          </w:tcPr>
          <w:p w14:paraId="57AF7A11" w14:textId="056621E2" w:rsidR="005C0B87" w:rsidRPr="005A402D" w:rsidRDefault="005C0B87" w:rsidP="00C81843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01EAD338" w14:textId="4C86C7AC" w:rsidR="005C0B87" w:rsidRPr="005A402D" w:rsidRDefault="000E4FF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E09619D6928E4425A9DFD481D6C14EF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5B2124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alumno/a</w:t>
                </w:r>
              </w:sdtContent>
            </w:sdt>
          </w:p>
        </w:tc>
        <w:tc>
          <w:tcPr>
            <w:tcW w:w="1898" w:type="dxa"/>
            <w:vAlign w:val="center"/>
          </w:tcPr>
          <w:p w14:paraId="28B5B42E" w14:textId="3B7E2386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 w:rsidR="005B212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5DCE2253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5C0B87" w:rsidRPr="005A402D" w14:paraId="7916FB1A" w14:textId="77777777" w:rsidTr="00DA6E76">
        <w:trPr>
          <w:trHeight w:val="340"/>
          <w:jc w:val="center"/>
        </w:trPr>
        <w:tc>
          <w:tcPr>
            <w:tcW w:w="1829" w:type="dxa"/>
            <w:vAlign w:val="center"/>
          </w:tcPr>
          <w:p w14:paraId="6D020134" w14:textId="11D7C8BB" w:rsidR="005C0B87" w:rsidRPr="005A402D" w:rsidRDefault="00C165CA" w:rsidP="00C165CA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Área </w:t>
            </w:r>
            <w:r w:rsidR="005C0B87" w:rsidRPr="005A402D">
              <w:rPr>
                <w:rFonts w:ascii="Arial" w:hAnsi="Arial" w:cs="Arial"/>
                <w:sz w:val="18"/>
                <w:szCs w:val="18"/>
                <w:lang w:val="es-ES_tradnl"/>
              </w:rPr>
              <w:t>reclamad</w:t>
            </w:r>
            <w:r w:rsidR="00DA6E76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vAlign w:val="center"/>
          </w:tcPr>
          <w:p w14:paraId="00F51C2F" w14:textId="6A09E15A" w:rsidR="005C0B87" w:rsidRPr="005A402D" w:rsidRDefault="000E4FF7" w:rsidP="00C165CA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3220714"/>
                <w:placeholder>
                  <w:docPart w:val="D2F031470DB448FE8FB878BB5CB9A6A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5B2124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de</w:t>
                </w:r>
                <w:r w:rsidR="00C165CA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área</w:t>
                </w:r>
              </w:sdtContent>
            </w:sdt>
          </w:p>
        </w:tc>
        <w:tc>
          <w:tcPr>
            <w:tcW w:w="3324" w:type="dxa"/>
            <w:gridSpan w:val="2"/>
            <w:vAlign w:val="center"/>
          </w:tcPr>
          <w:p w14:paraId="5646E6F4" w14:textId="5C892466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Calificación:</w:t>
            </w:r>
            <w:r w:rsidR="005B212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402182"/>
                <w:placeholder>
                  <w:docPart w:val="8F70E007975F4288AD178AC5B6B00F8E"/>
                </w:placeholder>
                <w:showingPlcHdr/>
                <w:dropDownList>
                  <w:listItem w:value="Elija un elemento.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EndPr/>
              <w:sdtContent>
                <w:r w:rsidR="005B2124" w:rsidRPr="00DF0E04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calificación</w:t>
                </w:r>
                <w:r w:rsidR="005B2124" w:rsidRPr="00DF0E0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5C0B87" w:rsidRPr="005A402D" w14:paraId="12AB2E1E" w14:textId="77777777" w:rsidTr="00DA6E76">
        <w:trPr>
          <w:trHeight w:val="340"/>
          <w:jc w:val="center"/>
        </w:trPr>
        <w:tc>
          <w:tcPr>
            <w:tcW w:w="1829" w:type="dxa"/>
            <w:vAlign w:val="center"/>
          </w:tcPr>
          <w:p w14:paraId="01ABFF4C" w14:textId="23630CC5" w:rsidR="005C0B87" w:rsidRPr="005A402D" w:rsidRDefault="00244FAA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="005C0B87"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 w:rsidR="00DA6E76">
              <w:rPr>
                <w:rFonts w:ascii="Arial" w:hAnsi="Arial" w:cs="Arial"/>
                <w:sz w:val="18"/>
                <w:szCs w:val="18"/>
                <w:lang w:val="es-ES_tradnl"/>
              </w:rPr>
              <w:t>la materia</w:t>
            </w:r>
          </w:p>
        </w:tc>
        <w:tc>
          <w:tcPr>
            <w:tcW w:w="7805" w:type="dxa"/>
            <w:gridSpan w:val="3"/>
            <w:vAlign w:val="center"/>
          </w:tcPr>
          <w:p w14:paraId="3E6DBAFC" w14:textId="4051B9B6" w:rsidR="005C0B87" w:rsidRPr="005A402D" w:rsidRDefault="000E4FF7" w:rsidP="005B212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07896633"/>
                <w:placeholder>
                  <w:docPart w:val="EDCA42141F68404193DABE6FFB39AB48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5B2124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profesor/a</w:t>
                </w:r>
              </w:sdtContent>
            </w:sdt>
          </w:p>
        </w:tc>
      </w:tr>
    </w:tbl>
    <w:p w14:paraId="6673FFFB" w14:textId="5DC73753" w:rsidR="005A402D" w:rsidRDefault="005A402D" w:rsidP="008D4263">
      <w:pPr>
        <w:spacing w:after="80"/>
        <w:rPr>
          <w:rFonts w:ascii="Arial" w:hAnsi="Arial" w:cs="Arial"/>
          <w:sz w:val="16"/>
          <w:szCs w:val="16"/>
        </w:rPr>
      </w:pPr>
    </w:p>
    <w:p w14:paraId="0B303680" w14:textId="34214BB1" w:rsidR="005A402D" w:rsidRDefault="000E4FF7" w:rsidP="005B2124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F51DC3879C204DA8A541556814FD2949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5B212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5918C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C419D66CBBF649D99DE69F29927A6F8E"/>
          </w:placeholder>
          <w:showingPlcHdr/>
        </w:sdtPr>
        <w:sdtEndPr>
          <w:rPr>
            <w:color w:val="auto"/>
          </w:rPr>
        </w:sdtEndPr>
        <w:sdtContent>
          <w:r w:rsidR="005B2124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reclamante</w:t>
          </w:r>
        </w:sdtContent>
      </w:sdt>
      <w:r w:rsidR="005B2124"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5B2124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 </w:t>
      </w:r>
      <w:r w:rsidR="005B2124" w:rsidRPr="00D96F89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E38BF72C1A7940FFB81CCDA5881E00C8"/>
          </w:placeholder>
          <w:showingPlcHdr/>
          <w:dropDownList>
            <w:listItem w:value="Elija un elemento.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5B212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>
        <w:rPr>
          <w:rFonts w:ascii="Arial" w:hAnsi="Arial" w:cs="Arial"/>
          <w:sz w:val="20"/>
          <w:szCs w:val="20"/>
        </w:rPr>
        <w:t>,</w:t>
      </w:r>
      <w:r w:rsidR="005B2124">
        <w:rPr>
          <w:rFonts w:ascii="Arial" w:hAnsi="Arial" w:cs="Arial"/>
          <w:sz w:val="20"/>
          <w:szCs w:val="20"/>
        </w:rPr>
        <w:t xml:space="preserve"> </w:t>
      </w:r>
      <w:r w:rsidR="005A402D" w:rsidRPr="005A402D">
        <w:rPr>
          <w:rFonts w:ascii="Arial" w:hAnsi="Arial" w:cs="Arial"/>
          <w:sz w:val="20"/>
          <w:szCs w:val="20"/>
        </w:rPr>
        <w:t>con DNI:</w:t>
      </w:r>
      <w:r w:rsidR="00A77EB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9388567"/>
          <w:placeholder>
            <w:docPart w:val="FA3618F761274CA8949C77B125E96927"/>
          </w:placeholder>
          <w:showingPlcHdr/>
        </w:sdtPr>
        <w:sdtEndPr>
          <w:rPr>
            <w:color w:val="auto"/>
          </w:rPr>
        </w:sdtEndPr>
        <w:sdtContent>
          <w:r w:rsidR="005B2124">
            <w:rPr>
              <w:rFonts w:ascii="Arial" w:hAnsi="Arial" w:cs="Arial"/>
              <w:noProof/>
              <w:color w:val="365F91" w:themeColor="accent1" w:themeShade="BF"/>
              <w:sz w:val="20"/>
              <w:szCs w:val="20"/>
            </w:rPr>
            <w:t>DNI</w:t>
          </w:r>
        </w:sdtContent>
      </w:sdt>
      <w:r w:rsidR="005A402D" w:rsidRPr="005A402D">
        <w:rPr>
          <w:rFonts w:ascii="Arial" w:hAnsi="Arial" w:cs="Arial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2112698770"/>
          <w:placeholder>
            <w:docPart w:val="E9E1038F669D46238F5568B7B5A4CCAD"/>
          </w:placeholder>
          <w:showingPlcHdr/>
        </w:sdtPr>
        <w:sdtEndPr>
          <w:rPr>
            <w:color w:val="auto"/>
          </w:rPr>
        </w:sdtEndPr>
        <w:sdtContent>
          <w:r w:rsidR="005B212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Domicilio</w:t>
          </w:r>
        </w:sdtContent>
      </w:sdt>
      <w:r w:rsidR="005A402D" w:rsidRPr="005A402D">
        <w:rPr>
          <w:rFonts w:ascii="Arial" w:hAnsi="Arial" w:cs="Arial"/>
          <w:sz w:val="20"/>
          <w:szCs w:val="20"/>
        </w:rPr>
        <w:t>, en su nombre y representación</w:t>
      </w:r>
      <w:r w:rsidR="005C34B8">
        <w:rPr>
          <w:rFonts w:ascii="Arial" w:hAnsi="Arial" w:cs="Arial"/>
          <w:sz w:val="20"/>
          <w:szCs w:val="20"/>
        </w:rPr>
        <w:t>,</w:t>
      </w:r>
    </w:p>
    <w:p w14:paraId="2EB3C400" w14:textId="14C25B4C" w:rsidR="005B2124" w:rsidRPr="005A402D" w:rsidRDefault="00DA6E76" w:rsidP="00DA6E76">
      <w:pPr>
        <w:tabs>
          <w:tab w:val="left" w:pos="7095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ACE9809" w14:textId="27753883" w:rsidR="005A402D" w:rsidRPr="005A402D" w:rsidRDefault="005A402D" w:rsidP="00C165CA">
      <w:pPr>
        <w:tabs>
          <w:tab w:val="left" w:pos="8040"/>
        </w:tabs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  <w:r w:rsidR="00C165CA">
        <w:rPr>
          <w:rFonts w:ascii="Arial" w:hAnsi="Arial" w:cs="Arial"/>
          <w:b/>
          <w:sz w:val="20"/>
          <w:szCs w:val="20"/>
          <w:lang w:val="es-ES_tradnl"/>
        </w:rPr>
        <w:tab/>
      </w:r>
      <w:bookmarkStart w:id="0" w:name="_GoBack"/>
      <w:bookmarkEnd w:id="0"/>
    </w:p>
    <w:p w14:paraId="4791A7D1" w14:textId="6B63315A" w:rsidR="005A402D" w:rsidRPr="00C165CA" w:rsidRDefault="00117064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C165CA"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50854724"/>
          <w:placeholder>
            <w:docPart w:val="A2FC4B7080EA4C08A67C8F6ADD12E55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5B2124" w:rsidRPr="00C165CA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Haga clic aquí o pulse para escribir una fecha</w:t>
          </w:r>
          <w:r w:rsidR="005B2124" w:rsidRPr="00C165CA">
            <w:rPr>
              <w:rStyle w:val="Textodelmarcadordeposicin"/>
              <w:rFonts w:ascii="Arial" w:hAnsi="Arial" w:cs="Arial"/>
              <w:color w:val="auto"/>
              <w:sz w:val="20"/>
              <w:szCs w:val="20"/>
            </w:rPr>
            <w:t>.</w:t>
          </w:r>
        </w:sdtContent>
      </w:sdt>
      <w:r w:rsidR="005B2124" w:rsidRPr="00C165C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A402D" w:rsidRPr="00C165CA">
        <w:rPr>
          <w:rFonts w:ascii="Arial" w:hAnsi="Arial" w:cs="Arial"/>
          <w:sz w:val="20"/>
          <w:szCs w:val="20"/>
          <w:lang w:val="es-ES_tradnl"/>
        </w:rPr>
        <w:t xml:space="preserve">la comunicación de la calificación final otorgada en </w:t>
      </w:r>
      <w:r w:rsidR="00C165CA" w:rsidRPr="00C165CA">
        <w:rPr>
          <w:rFonts w:ascii="Arial" w:hAnsi="Arial" w:cs="Arial"/>
          <w:sz w:val="20"/>
          <w:szCs w:val="20"/>
          <w:lang w:val="es-ES_tradnl"/>
        </w:rPr>
        <w:t>el</w:t>
      </w:r>
      <w:r w:rsidR="00BF3779" w:rsidRPr="00C165C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165CA" w:rsidRPr="00C165CA">
        <w:rPr>
          <w:rFonts w:ascii="Arial" w:hAnsi="Arial" w:cs="Arial"/>
          <w:sz w:val="20"/>
          <w:szCs w:val="20"/>
          <w:lang w:val="es-ES_tradnl"/>
        </w:rPr>
        <w:t>área</w:t>
      </w:r>
      <w:r w:rsidR="005918CA" w:rsidRPr="00C165C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E55C9" w:rsidRPr="00C165CA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id w:val="-880391687"/>
          <w:placeholder>
            <w:docPart w:val="9CF851E543E6472EA87369374E9895E0"/>
          </w:placeholder>
          <w:showingPlcHdr/>
        </w:sdtPr>
        <w:sdtEndPr/>
        <w:sdtContent>
          <w:r w:rsidR="005B2124" w:rsidRPr="00C165CA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de</w:t>
          </w:r>
          <w:r w:rsidR="00C165CA" w:rsidRPr="00C165CA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l área</w:t>
          </w:r>
        </w:sdtContent>
      </w:sdt>
      <w:r w:rsidR="005A402D" w:rsidRPr="00C165CA">
        <w:rPr>
          <w:rFonts w:ascii="Arial" w:hAnsi="Arial" w:cs="Arial"/>
          <w:sz w:val="20"/>
          <w:szCs w:val="20"/>
          <w:lang w:val="es-ES_tradnl"/>
        </w:rPr>
        <w:t xml:space="preserve"> y estando en desacuerdo con la misma, al amparo del </w:t>
      </w:r>
      <w:r w:rsidR="00256142" w:rsidRPr="00C165CA">
        <w:rPr>
          <w:rFonts w:ascii="Arial" w:hAnsi="Arial" w:cs="Arial"/>
          <w:sz w:val="20"/>
          <w:szCs w:val="20"/>
        </w:rPr>
        <w:t>artículo 6</w:t>
      </w:r>
      <w:r w:rsidR="005A402D" w:rsidRPr="00C165CA">
        <w:rPr>
          <w:rFonts w:ascii="Arial" w:hAnsi="Arial" w:cs="Arial"/>
          <w:sz w:val="20"/>
          <w:szCs w:val="20"/>
        </w:rPr>
        <w:t xml:space="preserve"> de la </w:t>
      </w:r>
      <w:r w:rsidR="00256142" w:rsidRPr="00C165CA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C165CA">
        <w:rPr>
          <w:rFonts w:ascii="Arial" w:hAnsi="Arial" w:cs="Arial"/>
          <w:i/>
          <w:sz w:val="20"/>
          <w:szCs w:val="20"/>
        </w:rPr>
        <w:t>, por la que se regula</w:t>
      </w:r>
      <w:r w:rsidR="00256142" w:rsidRPr="00C165CA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C165CA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C165CA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 w:rsidRPr="00C165CA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C165CA">
        <w:rPr>
          <w:rFonts w:ascii="Arial" w:hAnsi="Arial" w:cs="Arial"/>
          <w:sz w:val="20"/>
          <w:szCs w:val="20"/>
          <w:lang w:val="es-ES_tradnl"/>
        </w:rPr>
        <w:t>,</w:t>
      </w:r>
      <w:r w:rsidR="00256142" w:rsidRPr="00C165CA">
        <w:rPr>
          <w:rFonts w:ascii="Arial" w:hAnsi="Arial" w:cs="Arial"/>
          <w:sz w:val="20"/>
          <w:szCs w:val="20"/>
          <w:lang w:val="es-ES_tradnl"/>
        </w:rPr>
        <w:t xml:space="preserve"> formula la presente solicitud de revisión</w:t>
      </w:r>
      <w:r w:rsidR="00712B21" w:rsidRPr="00C165CA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795F4E59" w:rsidR="00C165CA" w:rsidRDefault="00856146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Considerando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que en dicha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revisión de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la calificación final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se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tendrán que contrastar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“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>las actuaciones seguidas en el proceso de evaluación del alumno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 xml:space="preserve"> o de la alumna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 xml:space="preserve"> con lo establecido en la programación didáctic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a o proyecto curricular respectivo contenido en el proyecto educativo”</w:t>
      </w:r>
      <w:r>
        <w:rPr>
          <w:rFonts w:ascii="Arial" w:hAnsi="Arial" w:cs="Arial"/>
          <w:sz w:val="20"/>
          <w:szCs w:val="20"/>
        </w:rPr>
        <w:t xml:space="preserve"> (art. 7.3 de la citada Orden),</w:t>
      </w:r>
      <w:r w:rsidR="00256142">
        <w:rPr>
          <w:rFonts w:ascii="Arial" w:hAnsi="Arial" w:cs="Arial"/>
          <w:sz w:val="20"/>
          <w:szCs w:val="20"/>
        </w:rPr>
        <w:t xml:space="preserve"> la presente solicitud</w:t>
      </w:r>
      <w:r w:rsidR="005A402D" w:rsidRPr="005A402D">
        <w:rPr>
          <w:rFonts w:ascii="Arial" w:hAnsi="Arial" w:cs="Arial"/>
          <w:sz w:val="20"/>
          <w:szCs w:val="20"/>
        </w:rPr>
        <w:t xml:space="preserve"> se basa en las siguientes alegaciones:</w:t>
      </w:r>
    </w:p>
    <w:p w14:paraId="3CF9F459" w14:textId="77777777" w:rsidR="00C165CA" w:rsidRPr="00C165CA" w:rsidRDefault="00C165CA" w:rsidP="00C165CA">
      <w:pPr>
        <w:rPr>
          <w:rFonts w:ascii="Arial" w:hAnsi="Arial" w:cs="Arial"/>
          <w:sz w:val="20"/>
          <w:szCs w:val="20"/>
        </w:rPr>
      </w:pPr>
    </w:p>
    <w:p w14:paraId="489A9601" w14:textId="77777777" w:rsidR="00C165CA" w:rsidRPr="00C165CA" w:rsidRDefault="00C165CA" w:rsidP="00C165CA">
      <w:pPr>
        <w:rPr>
          <w:rFonts w:ascii="Arial" w:hAnsi="Arial" w:cs="Arial"/>
          <w:sz w:val="20"/>
          <w:szCs w:val="20"/>
        </w:rPr>
      </w:pPr>
    </w:p>
    <w:p w14:paraId="6BD10132" w14:textId="77777777" w:rsidR="00C165CA" w:rsidRPr="00C165CA" w:rsidRDefault="00C165CA" w:rsidP="00C165CA">
      <w:pPr>
        <w:rPr>
          <w:rFonts w:ascii="Arial" w:hAnsi="Arial" w:cs="Arial"/>
          <w:sz w:val="20"/>
          <w:szCs w:val="20"/>
        </w:rPr>
      </w:pPr>
    </w:p>
    <w:p w14:paraId="2BEA2702" w14:textId="77777777" w:rsidR="00C165CA" w:rsidRPr="00C165CA" w:rsidRDefault="00C165CA" w:rsidP="00C165CA">
      <w:pPr>
        <w:rPr>
          <w:rFonts w:ascii="Arial" w:hAnsi="Arial" w:cs="Arial"/>
          <w:sz w:val="20"/>
          <w:szCs w:val="20"/>
        </w:rPr>
      </w:pPr>
    </w:p>
    <w:p w14:paraId="5031D2E6" w14:textId="77777777" w:rsidR="00C165CA" w:rsidRPr="00C165CA" w:rsidRDefault="00C165CA" w:rsidP="00C165CA">
      <w:pPr>
        <w:rPr>
          <w:rFonts w:ascii="Arial" w:hAnsi="Arial" w:cs="Arial"/>
          <w:sz w:val="20"/>
          <w:szCs w:val="20"/>
        </w:rPr>
      </w:pPr>
    </w:p>
    <w:p w14:paraId="6D46B133" w14:textId="77777777" w:rsidR="00C165CA" w:rsidRPr="00C165CA" w:rsidRDefault="00C165CA" w:rsidP="00C165CA">
      <w:pPr>
        <w:rPr>
          <w:rFonts w:ascii="Arial" w:hAnsi="Arial" w:cs="Arial"/>
          <w:sz w:val="20"/>
          <w:szCs w:val="20"/>
        </w:rPr>
      </w:pPr>
    </w:p>
    <w:p w14:paraId="584DB2AD" w14:textId="37C8D289" w:rsidR="00C165CA" w:rsidRDefault="00C165CA" w:rsidP="00C165CA">
      <w:pPr>
        <w:rPr>
          <w:rFonts w:ascii="Arial" w:hAnsi="Arial" w:cs="Arial"/>
          <w:sz w:val="20"/>
          <w:szCs w:val="20"/>
        </w:rPr>
      </w:pPr>
    </w:p>
    <w:p w14:paraId="2E41B5BA" w14:textId="31812FFB" w:rsidR="005A402D" w:rsidRPr="00C165CA" w:rsidRDefault="00C165CA" w:rsidP="00C165CA">
      <w:pPr>
        <w:tabs>
          <w:tab w:val="left" w:pos="57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B2124" w:rsidRPr="005A402D" w14:paraId="2733FBCA" w14:textId="77777777" w:rsidTr="000F481E">
        <w:trPr>
          <w:trHeight w:val="35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5C2" w14:textId="7333E576" w:rsidR="005B2124" w:rsidRPr="005A402D" w:rsidRDefault="005B2124" w:rsidP="005B212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Inadecuación de los elementos curriculares </w:t>
            </w:r>
            <w:r w:rsidR="009C0715">
              <w:rPr>
                <w:rFonts w:ascii="Arial" w:hAnsi="Arial" w:cs="Arial"/>
                <w:sz w:val="20"/>
                <w:szCs w:val="20"/>
              </w:rPr>
              <w:t>sobre los que se ha llevado a cabo la evaluación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con los recogidos en la correspondiente programación didáctica:</w:t>
            </w:r>
          </w:p>
        </w:tc>
      </w:tr>
    </w:tbl>
    <w:p w14:paraId="1B4C7FF4" w14:textId="35458F98" w:rsid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0DA679C5" w14:textId="77777777" w:rsidR="005B2124" w:rsidRPr="005B2124" w:rsidRDefault="005B2124" w:rsidP="005B2124">
      <w:pPr>
        <w:rPr>
          <w:rFonts w:ascii="Arial" w:hAnsi="Arial" w:cs="Arial"/>
          <w:sz w:val="12"/>
          <w:szCs w:val="12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B2124" w:rsidRPr="005A402D" w14:paraId="7EE7F8ED" w14:textId="77777777" w:rsidTr="00EA4FA6">
        <w:trPr>
          <w:trHeight w:val="2537"/>
        </w:trPr>
        <w:tc>
          <w:tcPr>
            <w:tcW w:w="9639" w:type="dxa"/>
          </w:tcPr>
          <w:p w14:paraId="469A2846" w14:textId="389A73FC" w:rsidR="005B2124" w:rsidRPr="005A402D" w:rsidRDefault="005B2124" w:rsidP="00FE747E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Inadecuación de los procedimientos</w:t>
            </w:r>
            <w:r>
              <w:rPr>
                <w:rFonts w:ascii="Arial" w:hAnsi="Arial" w:cs="Arial"/>
                <w:sz w:val="20"/>
                <w:szCs w:val="20"/>
              </w:rPr>
              <w:t>, actividades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 instrumentos de evaluación aplicados con lo señalado en la programación didáctica:</w:t>
            </w:r>
          </w:p>
          <w:p w14:paraId="2307D7A1" w14:textId="4D375DFE" w:rsidR="005B2124" w:rsidRPr="005A402D" w:rsidRDefault="005B2124" w:rsidP="00FE747E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59A34" w14:textId="77777777" w:rsidR="005B2124" w:rsidRPr="005A402D" w:rsidRDefault="005B2124" w:rsidP="005B2124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EA4FA6">
        <w:trPr>
          <w:trHeight w:val="2336"/>
        </w:trPr>
        <w:tc>
          <w:tcPr>
            <w:tcW w:w="9639" w:type="dxa"/>
          </w:tcPr>
          <w:p w14:paraId="60D56B89" w14:textId="1A45F1A7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 xml:space="preserve">Incorrecta aplicación </w:t>
            </w:r>
            <w:r w:rsidR="005E51BB">
              <w:rPr>
                <w:rFonts w:ascii="Arial" w:hAnsi="Arial" w:cs="Arial"/>
                <w:sz w:val="20"/>
                <w:szCs w:val="20"/>
              </w:rPr>
              <w:t>de los criterios de evaluación y calificación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establecidos en la programación didáctica</w:t>
            </w:r>
            <w:r w:rsidR="005E51BB">
              <w:rPr>
                <w:rFonts w:ascii="Arial" w:hAnsi="Arial" w:cs="Arial"/>
                <w:sz w:val="20"/>
                <w:szCs w:val="20"/>
              </w:rPr>
              <w:t xml:space="preserve"> para la superación de</w:t>
            </w:r>
            <w:r w:rsidR="00C165CA">
              <w:rPr>
                <w:rFonts w:ascii="Arial" w:hAnsi="Arial" w:cs="Arial"/>
                <w:sz w:val="20"/>
                <w:szCs w:val="20"/>
              </w:rPr>
              <w:t>l área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010FA" w14:textId="59C6EF11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C32F6" w14:textId="08869DE6" w:rsid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A4FA6" w:rsidRPr="005A402D" w14:paraId="4A464B86" w14:textId="77777777" w:rsidTr="00EA4FA6">
        <w:trPr>
          <w:trHeight w:val="1699"/>
        </w:trPr>
        <w:tc>
          <w:tcPr>
            <w:tcW w:w="9639" w:type="dxa"/>
          </w:tcPr>
          <w:p w14:paraId="66C2F24F" w14:textId="5571BA4E" w:rsidR="00EA4FA6" w:rsidRPr="005A402D" w:rsidRDefault="00EA4FA6" w:rsidP="004B62C7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Otras causas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D6B0B7" w14:textId="77777777" w:rsidR="00EA4FA6" w:rsidRPr="005A402D" w:rsidRDefault="00EA4FA6" w:rsidP="004B62C7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C34DE" w14:textId="77777777" w:rsidR="00EA4FA6" w:rsidRPr="005A402D" w:rsidRDefault="00EA4FA6" w:rsidP="00EA4FA6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FE0BF54" w14:textId="77777777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C7552E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98E8EE4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 xml:space="preserve">Que se revise la calificación final otorgada en </w:t>
      </w:r>
      <w:r w:rsidR="00C165CA">
        <w:rPr>
          <w:rFonts w:ascii="Arial" w:hAnsi="Arial" w:cs="Arial"/>
          <w:sz w:val="20"/>
          <w:szCs w:val="20"/>
          <w:lang w:val="es-ES_tradnl"/>
        </w:rPr>
        <w:t>el área</w:t>
      </w:r>
      <w:r w:rsidRPr="005A402D">
        <w:rPr>
          <w:rFonts w:ascii="Arial" w:hAnsi="Arial" w:cs="Arial"/>
          <w:sz w:val="20"/>
          <w:szCs w:val="20"/>
          <w:lang w:val="es-ES_tradnl"/>
        </w:rPr>
        <w:t xml:space="preserve"> señalad</w:t>
      </w:r>
      <w:r w:rsidR="000F481E">
        <w:rPr>
          <w:rFonts w:ascii="Arial" w:hAnsi="Arial" w:cs="Arial"/>
          <w:sz w:val="20"/>
          <w:szCs w:val="20"/>
          <w:lang w:val="es-ES_tradnl"/>
        </w:rPr>
        <w:t>a</w:t>
      </w:r>
      <w:r w:rsidRPr="005A402D">
        <w:rPr>
          <w:rFonts w:ascii="Arial" w:hAnsi="Arial" w:cs="Arial"/>
          <w:sz w:val="20"/>
          <w:szCs w:val="20"/>
          <w:lang w:val="es-ES_tradnl"/>
        </w:rPr>
        <w:t>,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48FF3165" w14:textId="793571D1" w:rsidR="005A402D" w:rsidRPr="000E4FF7" w:rsidRDefault="00466BB5" w:rsidP="00C165CA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</w:rPr>
      </w:pPr>
      <w:r w:rsidRPr="000E4FF7">
        <w:rPr>
          <w:rFonts w:ascii="Arial" w:hAnsi="Arial" w:cs="Arial"/>
          <w:sz w:val="20"/>
          <w:szCs w:val="20"/>
          <w:lang w:val="es-ES_tradnl"/>
        </w:rPr>
        <w:lastRenderedPageBreak/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015FC5487BC347688BDB50075163E33C"/>
          </w:placeholder>
          <w:showingPlcHdr/>
        </w:sdtPr>
        <w:sdtEndPr/>
        <w:sdtContent>
          <w:r w:rsidR="00C165CA" w:rsidRPr="000E4FF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0E4FF7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C165CA" w:rsidRPr="000E4FF7">
        <w:rPr>
          <w:rFonts w:ascii="Arial" w:hAnsi="Arial" w:cs="Arial"/>
          <w:sz w:val="20"/>
          <w:szCs w:val="20"/>
          <w:lang w:val="es-ES_tradnl"/>
        </w:rPr>
        <w:t xml:space="preserve">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84766252"/>
          <w:placeholder>
            <w:docPart w:val="2FBBFF22B2E24F548A4A3CDD1D0B210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C165CA" w:rsidRPr="000E4FF7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Haga clic aquí o pulse para escribir una fecha</w:t>
          </w:r>
          <w:r w:rsidR="00C165CA" w:rsidRPr="000E4FF7">
            <w:rPr>
              <w:rStyle w:val="Textodelmarcadordeposicin"/>
              <w:rFonts w:ascii="Arial" w:hAnsi="Arial" w:cs="Arial"/>
              <w:color w:val="auto"/>
              <w:sz w:val="20"/>
              <w:szCs w:val="20"/>
            </w:rPr>
            <w:t>.</w:t>
          </w:r>
        </w:sdtContent>
      </w:sdt>
    </w:p>
    <w:p w14:paraId="793447DA" w14:textId="221C83F4" w:rsidR="00D04F5D" w:rsidRDefault="00D04F5D" w:rsidP="009A176B">
      <w:pPr>
        <w:rPr>
          <w:rFonts w:ascii="Arial" w:hAnsi="Arial" w:cs="Arial"/>
          <w:sz w:val="20"/>
          <w:szCs w:val="20"/>
        </w:rPr>
      </w:pPr>
    </w:p>
    <w:p w14:paraId="3AFEFDBC" w14:textId="77777777" w:rsidR="009A176B" w:rsidRPr="005A402D" w:rsidRDefault="009A176B" w:rsidP="009A176B">
      <w:pPr>
        <w:rPr>
          <w:rFonts w:ascii="Arial" w:hAnsi="Arial" w:cs="Arial"/>
          <w:sz w:val="20"/>
          <w:szCs w:val="20"/>
        </w:rPr>
      </w:pPr>
    </w:p>
    <w:p w14:paraId="6523D6B6" w14:textId="28B1F931" w:rsid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32F65F9F" w14:textId="77777777" w:rsidR="0011373F" w:rsidRDefault="0011373F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6BA6B712" w14:textId="77777777" w:rsidR="00466BB5" w:rsidRDefault="000E4FF7" w:rsidP="00466BB5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reclamante"/>
          <w:tag w:val="Nombre reclamante"/>
          <w:id w:val="792632464"/>
          <w:placeholder>
            <w:docPart w:val="79241AB3F6994488B9DA498239C5505E"/>
          </w:placeholder>
          <w:showingPlcHdr/>
        </w:sdtPr>
        <w:sdtEndPr/>
        <w:sdtContent>
          <w:r w:rsidR="00466BB5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66BB5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66BB5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466BB5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466BB5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13D56825" w14:textId="77777777" w:rsidR="005A402D" w:rsidRPr="009A176B" w:rsidRDefault="005A402D" w:rsidP="009A176B">
      <w:pPr>
        <w:rPr>
          <w:rFonts w:ascii="Arial" w:hAnsi="Arial" w:cs="Arial"/>
          <w:sz w:val="20"/>
          <w:szCs w:val="20"/>
        </w:rPr>
      </w:pPr>
    </w:p>
    <w:p w14:paraId="5B6D9A77" w14:textId="77777777" w:rsidR="008E0D75" w:rsidRDefault="008E0D75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47CFD" w14:textId="14A0FA9A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BAA661" w14:textId="598DDF8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C54DD5" w14:textId="5647ADA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6DDF899" w14:textId="77777777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DF36730" w14:textId="77777777" w:rsidR="00466BB5" w:rsidRPr="000E4FF7" w:rsidRDefault="000E4FF7" w:rsidP="00466BB5">
      <w:pPr>
        <w:ind w:right="-143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45DB0F6AD3D447D586993CCB7115AF53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EndPr/>
        <w:sdtContent>
          <w:r w:rsidR="00466BB5" w:rsidRPr="000E4FF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CARGO</w:t>
          </w:r>
        </w:sdtContent>
      </w:sdt>
      <w:r w:rsidR="00466BB5" w:rsidRPr="000E4FF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466BB5" w:rsidRPr="000E4FF7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4DABCBDC0C1948158D43A23D9E54F55F"/>
          </w:placeholder>
          <w:showingPlcHdr/>
        </w:sdtPr>
        <w:sdtEndPr/>
        <w:sdtContent>
          <w:r w:rsidR="00466BB5" w:rsidRPr="000E4FF7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p w14:paraId="1AE02DAB" w14:textId="7C35FB37" w:rsidR="00CE47F5" w:rsidRPr="00CE47F5" w:rsidRDefault="00CE47F5" w:rsidP="00466BB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sectPr w:rsidR="00CE47F5" w:rsidRPr="00CE47F5" w:rsidSect="0000596C">
      <w:footerReference w:type="default" r:id="rId8"/>
      <w:headerReference w:type="first" r:id="rId9"/>
      <w:footerReference w:type="first" r:id="rId10"/>
      <w:pgSz w:w="11906" w:h="16838" w:code="9"/>
      <w:pgMar w:top="1361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D4451" w14:textId="77777777" w:rsidR="00AC60EA" w:rsidRDefault="00AC60EA">
      <w:r>
        <w:separator/>
      </w:r>
    </w:p>
  </w:endnote>
  <w:endnote w:type="continuationSeparator" w:id="0">
    <w:p w14:paraId="05A6C272" w14:textId="77777777" w:rsidR="00AC60EA" w:rsidRDefault="00A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F6FB" w14:textId="0C5AB478" w:rsidR="0000596C" w:rsidRPr="0000596C" w:rsidRDefault="00C165CA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="0000596C">
      <w:rPr>
        <w:rFonts w:ascii="Arial" w:hAnsi="Arial" w:cs="Arial"/>
        <w:sz w:val="18"/>
        <w:szCs w:val="18"/>
        <w:lang w:val="es-ES_tradnl" w:eastAsia="es-ES_tradnl"/>
      </w:rPr>
      <w:tab/>
    </w:r>
    <w:r w:rsidR="0000596C"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="0000596C"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="0000596C"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="0000596C"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E4FF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="0000596C"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="0000596C"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="0000596C"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="0000596C"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="0000596C"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E4FF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3</w:t>
    </w:r>
    <w:r w:rsidR="0000596C"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8C1C" w14:textId="28B5A646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 w:rsidR="00C165CA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D55B49">
      <w:rPr>
        <w:rFonts w:ascii="Arial" w:hAnsi="Arial" w:cs="Arial"/>
        <w:sz w:val="18"/>
        <w:szCs w:val="18"/>
        <w:lang w:val="es-ES_tradnl" w:eastAsia="es-ES_tradnl"/>
      </w:rPr>
      <w:t>0</w:t>
    </w:r>
    <w:r w:rsidR="00C165CA">
      <w:rPr>
        <w:rFonts w:ascii="Arial" w:hAnsi="Arial" w:cs="Arial"/>
        <w:sz w:val="18"/>
        <w:szCs w:val="18"/>
        <w:lang w:val="es-ES_tradnl" w:eastAsia="es-ES_tradnl"/>
      </w:rPr>
      <w:t>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C165CA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E4FF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E4FF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3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CC7A" w14:textId="77777777" w:rsidR="00AC60EA" w:rsidRDefault="00AC60EA">
      <w:r>
        <w:separator/>
      </w:r>
    </w:p>
  </w:footnote>
  <w:footnote w:type="continuationSeparator" w:id="0">
    <w:p w14:paraId="64BEC92F" w14:textId="77777777" w:rsidR="00AC60EA" w:rsidRDefault="00A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B068" w14:textId="0D8E0B32" w:rsidR="00474BC3" w:rsidRDefault="00466BB5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86679B" wp14:editId="57FFDB54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DA48E" w14:textId="77777777" w:rsidR="00474BC3" w:rsidRDefault="00474BC3" w:rsidP="00474BC3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45EC7C8" w14:textId="77777777" w:rsidR="00474BC3" w:rsidRDefault="00474BC3" w:rsidP="00474BC3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03232897" w14:textId="77777777" w:rsidR="00474BC3" w:rsidRDefault="00474BC3" w:rsidP="00474BC3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6D8CFAA" w14:textId="77777777" w:rsidR="00474BC3" w:rsidRDefault="00474BC3" w:rsidP="00474BC3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686679B" id="Grupo 5" o:spid="_x0000_s1026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6BDA48E" w14:textId="77777777" w:rsidR="00474BC3" w:rsidRDefault="00474BC3" w:rsidP="00474BC3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45EC7C8" w14:textId="77777777" w:rsidR="00474BC3" w:rsidRDefault="00474BC3" w:rsidP="00474BC3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03232897" w14:textId="77777777" w:rsidR="00474BC3" w:rsidRDefault="00474BC3" w:rsidP="00474BC3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6D8CFAA" w14:textId="77777777" w:rsidR="00474BC3" w:rsidRDefault="00474BC3" w:rsidP="00474BC3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166594B6" w:rsidR="00474BC3" w:rsidRDefault="00466BB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E9E7F1" wp14:editId="4CB6A85B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DA0E4" w14:textId="775EFFD1" w:rsidR="00371603" w:rsidRPr="003E3542" w:rsidRDefault="00371603" w:rsidP="00371603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RCC1-</w:t>
                          </w:r>
                          <w:r w:rsidR="00C165CA">
                            <w:rPr>
                              <w:rFonts w:ascii="Arial" w:hAnsi="Arial" w:cs="Arial"/>
                              <w:b/>
                              <w:bCs/>
                            </w:rPr>
                            <w:t>PRIM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E9E7F1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316.1pt;margin-top:3.2pt;width:164.3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" strokecolor="black [3213]" strokeweight="1.5pt">
              <v:textbox>
                <w:txbxContent>
                  <w:p w14:paraId="610DA0E4" w14:textId="775EFFD1" w:rsidR="00371603" w:rsidRPr="003E3542" w:rsidRDefault="00371603" w:rsidP="00371603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RCC1-</w:t>
                    </w:r>
                    <w:r w:rsidR="00C165CA">
                      <w:rPr>
                        <w:rFonts w:ascii="Arial" w:hAnsi="Arial" w:cs="Arial"/>
                        <w:b/>
                        <w:bCs/>
                      </w:rPr>
                      <w:t>PRIM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596C"/>
    <w:rsid w:val="00053BBF"/>
    <w:rsid w:val="000E4FF7"/>
    <w:rsid w:val="000F481E"/>
    <w:rsid w:val="00101D41"/>
    <w:rsid w:val="0011373F"/>
    <w:rsid w:val="00115D5B"/>
    <w:rsid w:val="00117064"/>
    <w:rsid w:val="0014388E"/>
    <w:rsid w:val="00164DA9"/>
    <w:rsid w:val="001910FB"/>
    <w:rsid w:val="001B2344"/>
    <w:rsid w:val="002079AF"/>
    <w:rsid w:val="00244FAA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F13BB"/>
    <w:rsid w:val="00430F8D"/>
    <w:rsid w:val="00434F3E"/>
    <w:rsid w:val="0044592C"/>
    <w:rsid w:val="00466BB5"/>
    <w:rsid w:val="00474BC3"/>
    <w:rsid w:val="00475523"/>
    <w:rsid w:val="004A27F6"/>
    <w:rsid w:val="004C4EFC"/>
    <w:rsid w:val="004E05F7"/>
    <w:rsid w:val="004E6B95"/>
    <w:rsid w:val="005020F3"/>
    <w:rsid w:val="00590F68"/>
    <w:rsid w:val="005918CA"/>
    <w:rsid w:val="00594487"/>
    <w:rsid w:val="005A402D"/>
    <w:rsid w:val="005B00A3"/>
    <w:rsid w:val="005B2124"/>
    <w:rsid w:val="005C0B87"/>
    <w:rsid w:val="005C34B8"/>
    <w:rsid w:val="005C7E98"/>
    <w:rsid w:val="005E51BB"/>
    <w:rsid w:val="006116E3"/>
    <w:rsid w:val="00622F7F"/>
    <w:rsid w:val="006279C0"/>
    <w:rsid w:val="006316C5"/>
    <w:rsid w:val="0063614E"/>
    <w:rsid w:val="00653D6C"/>
    <w:rsid w:val="00655EF9"/>
    <w:rsid w:val="006B2B30"/>
    <w:rsid w:val="006C7CF6"/>
    <w:rsid w:val="00711A3A"/>
    <w:rsid w:val="00712B21"/>
    <w:rsid w:val="00713587"/>
    <w:rsid w:val="00736313"/>
    <w:rsid w:val="007C0075"/>
    <w:rsid w:val="007D102F"/>
    <w:rsid w:val="007F0282"/>
    <w:rsid w:val="007F2288"/>
    <w:rsid w:val="00823FD6"/>
    <w:rsid w:val="008526F9"/>
    <w:rsid w:val="00856146"/>
    <w:rsid w:val="008828CC"/>
    <w:rsid w:val="00895BE8"/>
    <w:rsid w:val="008D23C2"/>
    <w:rsid w:val="008D4263"/>
    <w:rsid w:val="008E0D75"/>
    <w:rsid w:val="00903984"/>
    <w:rsid w:val="009408C1"/>
    <w:rsid w:val="0097169C"/>
    <w:rsid w:val="0097365D"/>
    <w:rsid w:val="00987F4B"/>
    <w:rsid w:val="009A176B"/>
    <w:rsid w:val="009A646F"/>
    <w:rsid w:val="009C0715"/>
    <w:rsid w:val="009E3361"/>
    <w:rsid w:val="009E55C9"/>
    <w:rsid w:val="00A033D8"/>
    <w:rsid w:val="00A6139C"/>
    <w:rsid w:val="00A6156D"/>
    <w:rsid w:val="00A77EB5"/>
    <w:rsid w:val="00A862AB"/>
    <w:rsid w:val="00AC60EA"/>
    <w:rsid w:val="00AC6288"/>
    <w:rsid w:val="00B00B48"/>
    <w:rsid w:val="00B32AC2"/>
    <w:rsid w:val="00BE5E9D"/>
    <w:rsid w:val="00BF2FFA"/>
    <w:rsid w:val="00BF3779"/>
    <w:rsid w:val="00C165CA"/>
    <w:rsid w:val="00C7552E"/>
    <w:rsid w:val="00C81843"/>
    <w:rsid w:val="00CA1924"/>
    <w:rsid w:val="00CD74A1"/>
    <w:rsid w:val="00CE47F5"/>
    <w:rsid w:val="00D04F5D"/>
    <w:rsid w:val="00D07B7E"/>
    <w:rsid w:val="00D45525"/>
    <w:rsid w:val="00D55B49"/>
    <w:rsid w:val="00D71BCE"/>
    <w:rsid w:val="00DA6E76"/>
    <w:rsid w:val="00DB2AA1"/>
    <w:rsid w:val="00DE7B1C"/>
    <w:rsid w:val="00E20807"/>
    <w:rsid w:val="00E27213"/>
    <w:rsid w:val="00E4115C"/>
    <w:rsid w:val="00E45D53"/>
    <w:rsid w:val="00E70226"/>
    <w:rsid w:val="00E81DCF"/>
    <w:rsid w:val="00EA4FA6"/>
    <w:rsid w:val="00F46DC2"/>
    <w:rsid w:val="00F47EB5"/>
    <w:rsid w:val="00F55B2D"/>
    <w:rsid w:val="00F56CC4"/>
    <w:rsid w:val="00F94BBF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B2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A63874BAA944459C5726E64FB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BA20-033B-4E8B-940B-A3884A3ADF7E}"/>
      </w:docPartPr>
      <w:docPartBody>
        <w:p w:rsidR="00F5538A" w:rsidRDefault="005743EC" w:rsidP="005743EC">
          <w:pPr>
            <w:pStyle w:val="91A63874BAA944459C5726E64FB8530E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E09619D6928E4425A9DFD481D6C1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4CDD2-8E09-46AC-9843-5D10B16FFC78}"/>
      </w:docPartPr>
      <w:docPartBody>
        <w:p w:rsidR="00F5538A" w:rsidRDefault="005743EC" w:rsidP="005743EC">
          <w:pPr>
            <w:pStyle w:val="E09619D6928E4425A9DFD481D6C14EFE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D2F031470DB448FE8FB878BB5CB9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145D-9004-4852-A776-2756131DB53A}"/>
      </w:docPartPr>
      <w:docPartBody>
        <w:p w:rsidR="00F5538A" w:rsidRDefault="005743EC" w:rsidP="005743EC">
          <w:pPr>
            <w:pStyle w:val="D2F031470DB448FE8FB878BB5CB9A6AB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área</w:t>
          </w:r>
        </w:p>
      </w:docPartBody>
    </w:docPart>
    <w:docPart>
      <w:docPartPr>
        <w:name w:val="8F70E007975F4288AD178AC5B6B00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9C37-15F7-4A77-BD83-BD7126838F2E}"/>
      </w:docPartPr>
      <w:docPartBody>
        <w:p w:rsidR="00F5538A" w:rsidRDefault="005743EC" w:rsidP="005743EC">
          <w:pPr>
            <w:pStyle w:val="8F70E007975F4288AD178AC5B6B00F8E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EDCA42141F68404193DABE6FFB39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1144-CF07-4ED9-9EA6-6893076DB19E}"/>
      </w:docPartPr>
      <w:docPartBody>
        <w:p w:rsidR="00F5538A" w:rsidRDefault="005743EC" w:rsidP="005743EC">
          <w:pPr>
            <w:pStyle w:val="EDCA42141F68404193DABE6FFB39AB48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profesor/a</w:t>
          </w:r>
        </w:p>
      </w:docPartBody>
    </w:docPart>
    <w:docPart>
      <w:docPartPr>
        <w:name w:val="F51DC3879C204DA8A541556814FD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579C-FEF4-4192-A1BC-A30DBAF55CB2}"/>
      </w:docPartPr>
      <w:docPartBody>
        <w:p w:rsidR="00F5538A" w:rsidRDefault="005743EC" w:rsidP="005743EC">
          <w:pPr>
            <w:pStyle w:val="F51DC3879C204DA8A541556814FD2949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C419D66CBBF649D99DE69F29927A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6F93-C29D-4E8C-9A48-ADB4735CF27B}"/>
      </w:docPartPr>
      <w:docPartBody>
        <w:p w:rsidR="00F5538A" w:rsidRDefault="005743EC" w:rsidP="005743EC">
          <w:pPr>
            <w:pStyle w:val="C419D66CBBF649D99DE69F29927A6F8E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E38BF72C1A7940FFB81CCDA5881E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9DF4-14CB-4B37-9508-0BE78540AAAB}"/>
      </w:docPartPr>
      <w:docPartBody>
        <w:p w:rsidR="00F5538A" w:rsidRDefault="005743EC" w:rsidP="005743EC">
          <w:pPr>
            <w:pStyle w:val="E38BF72C1A7940FFB81CCDA5881E00C8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FA3618F761274CA8949C77B125E9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1554-E00A-4C1E-AD00-C8ED227DD1D7}"/>
      </w:docPartPr>
      <w:docPartBody>
        <w:p w:rsidR="00F5538A" w:rsidRDefault="005743EC" w:rsidP="005743EC">
          <w:pPr>
            <w:pStyle w:val="FA3618F761274CA8949C77B125E96927"/>
          </w:pPr>
          <w:r>
            <w:rPr>
              <w:rFonts w:ascii="Arial" w:hAnsi="Arial" w:cs="Arial"/>
              <w:noProof/>
              <w:color w:val="2E74B5" w:themeColor="accent1" w:themeShade="BF"/>
              <w:sz w:val="20"/>
              <w:szCs w:val="20"/>
            </w:rPr>
            <w:t>DNI</w:t>
          </w:r>
        </w:p>
      </w:docPartBody>
    </w:docPart>
    <w:docPart>
      <w:docPartPr>
        <w:name w:val="E9E1038F669D46238F5568B7B5A4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83AE8-0DAA-434D-A8DE-7C08A926348F}"/>
      </w:docPartPr>
      <w:docPartBody>
        <w:p w:rsidR="00F5538A" w:rsidRDefault="005743EC" w:rsidP="005743EC">
          <w:pPr>
            <w:pStyle w:val="E9E1038F669D46238F5568B7B5A4CCAD"/>
          </w:pP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Domicilio</w:t>
          </w:r>
        </w:p>
      </w:docPartBody>
    </w:docPart>
    <w:docPart>
      <w:docPartPr>
        <w:name w:val="9CF851E543E6472EA87369374E98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E392E-8C58-4857-97ED-E6A9B753B7C0}"/>
      </w:docPartPr>
      <w:docPartBody>
        <w:p w:rsidR="00F5538A" w:rsidRDefault="005743EC" w:rsidP="005743EC">
          <w:pPr>
            <w:pStyle w:val="9CF851E543E6472EA87369374E9895E0"/>
          </w:pPr>
          <w:r w:rsidRPr="00C165CA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del área</w:t>
          </w:r>
        </w:p>
      </w:docPartBody>
    </w:docPart>
    <w:docPart>
      <w:docPartPr>
        <w:name w:val="015FC5487BC347688BDB50075163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82815-3BB1-482E-9115-D26C1558D189}"/>
      </w:docPartPr>
      <w:docPartBody>
        <w:p w:rsidR="00F5538A" w:rsidRDefault="005743EC" w:rsidP="005743EC">
          <w:pPr>
            <w:pStyle w:val="015FC5487BC347688BDB50075163E33C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79241AB3F6994488B9DA498239C5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DD33-6C7E-4E80-82EF-889B4F9C56DB}"/>
      </w:docPartPr>
      <w:docPartBody>
        <w:p w:rsidR="00F5538A" w:rsidRDefault="005743EC" w:rsidP="005743EC">
          <w:pPr>
            <w:pStyle w:val="79241AB3F6994488B9DA498239C5505E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45DB0F6AD3D447D586993CCB7115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6CA2-03F9-4252-9DF4-507D9F4516EE}"/>
      </w:docPartPr>
      <w:docPartBody>
        <w:p w:rsidR="00F5538A" w:rsidRDefault="005743EC" w:rsidP="005743EC">
          <w:pPr>
            <w:pStyle w:val="45DB0F6AD3D447D586993CCB7115AF53"/>
          </w:pPr>
          <w:r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p>
      </w:docPartBody>
    </w:docPart>
    <w:docPart>
      <w:docPartPr>
        <w:name w:val="4DABCBDC0C1948158D43A23D9E54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CE41-61AF-46A1-BF57-27F91D1CE99C}"/>
      </w:docPartPr>
      <w:docPartBody>
        <w:p w:rsidR="00F5538A" w:rsidRDefault="005743EC" w:rsidP="005743EC">
          <w:pPr>
            <w:pStyle w:val="4DABCBDC0C1948158D43A23D9E54F55F"/>
          </w:pPr>
          <w:r w:rsidRPr="005F73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PARA ESCRIBIR EL NOMBRE DEL CENTRO</w:t>
          </w:r>
        </w:p>
      </w:docPartBody>
    </w:docPart>
    <w:docPart>
      <w:docPartPr>
        <w:name w:val="A2FC4B7080EA4C08A67C8F6ADD12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319E4-92BE-46AE-9314-7F0E83729B1A}"/>
      </w:docPartPr>
      <w:docPartBody>
        <w:p w:rsidR="0063786D" w:rsidRDefault="005743EC" w:rsidP="005743EC">
          <w:pPr>
            <w:pStyle w:val="A2FC4B7080EA4C08A67C8F6ADD12E55B"/>
          </w:pPr>
          <w:r w:rsidRPr="00C165CA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Haga clic aquí o pulse para escribir una fecha</w:t>
          </w:r>
          <w:r w:rsidRPr="00C165CA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2FBBFF22B2E24F548A4A3CDD1D0B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3301-F2C5-428B-82CC-5E3019489256}"/>
      </w:docPartPr>
      <w:docPartBody>
        <w:p w:rsidR="006D7F16" w:rsidRDefault="005743EC" w:rsidP="005743EC">
          <w:pPr>
            <w:pStyle w:val="2FBBFF22B2E24F548A4A3CDD1D0B2104"/>
          </w:pPr>
          <w:r w:rsidRPr="00C165CA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Haga clic aquí o pulse para escribir una fecha</w:t>
          </w:r>
          <w:r w:rsidRPr="00C165CA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13"/>
    <w:rsid w:val="001D7B61"/>
    <w:rsid w:val="004D20B0"/>
    <w:rsid w:val="005743EC"/>
    <w:rsid w:val="0063786D"/>
    <w:rsid w:val="006D7F16"/>
    <w:rsid w:val="00823FD6"/>
    <w:rsid w:val="00C70513"/>
    <w:rsid w:val="00DB040B"/>
    <w:rsid w:val="00F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43EC"/>
    <w:rPr>
      <w:color w:val="808080"/>
    </w:rPr>
  </w:style>
  <w:style w:type="paragraph" w:customStyle="1" w:styleId="91A63874BAA944459C5726E64FB8530E5">
    <w:name w:val="91A63874BAA944459C5726E64FB8530E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619D6928E4425A9DFD481D6C14EFE5">
    <w:name w:val="E09619D6928E4425A9DFD481D6C14EFE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031470DB448FE8FB878BB5CB9A6AB5">
    <w:name w:val="D2F031470DB448FE8FB878BB5CB9A6AB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0E007975F4288AD178AC5B6B00F8E5">
    <w:name w:val="8F70E007975F4288AD178AC5B6B00F8E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A42141F68404193DABE6FFB39AB485">
    <w:name w:val="EDCA42141F68404193DABE6FFB39AB48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C3879C204DA8A541556814FD29495">
    <w:name w:val="F51DC3879C204DA8A541556814FD2949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9D66CBBF649D99DE69F29927A6F8E5">
    <w:name w:val="C419D66CBBF649D99DE69F29927A6F8E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BF72C1A7940FFB81CCDA5881E00C85">
    <w:name w:val="E38BF72C1A7940FFB81CCDA5881E00C8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618F761274CA8949C77B125E969275">
    <w:name w:val="FA3618F761274CA8949C77B125E96927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1038F669D46238F5568B7B5A4CCAD5">
    <w:name w:val="E9E1038F669D46238F5568B7B5A4CCAD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C4B7080EA4C08A67C8F6ADD12E55B5">
    <w:name w:val="A2FC4B7080EA4C08A67C8F6ADD12E55B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851E543E6472EA87369374E9895E05">
    <w:name w:val="9CF851E543E6472EA87369374E9895E0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FC5487BC347688BDB50075163E33C5">
    <w:name w:val="015FC5487BC347688BDB50075163E33C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BFF22B2E24F548A4A3CDD1D0B21042">
    <w:name w:val="2FBBFF22B2E24F548A4A3CDD1D0B21042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41AB3F6994488B9DA498239C5505E5">
    <w:name w:val="79241AB3F6994488B9DA498239C5505E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B0F6AD3D447D586993CCB7115AF535">
    <w:name w:val="45DB0F6AD3D447D586993CCB7115AF53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CBDC0C1948158D43A23D9E54F55F5">
    <w:name w:val="4DABCBDC0C1948158D43A23D9E54F55F5"/>
    <w:rsid w:val="004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63874BAA944459C5726E64FB8530E">
    <w:name w:val="91A63874BAA944459C5726E64FB8530E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619D6928E4425A9DFD481D6C14EFE">
    <w:name w:val="E09619D6928E4425A9DFD481D6C14EFE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031470DB448FE8FB878BB5CB9A6AB">
    <w:name w:val="D2F031470DB448FE8FB878BB5CB9A6AB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0E007975F4288AD178AC5B6B00F8E">
    <w:name w:val="8F70E007975F4288AD178AC5B6B00F8E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A42141F68404193DABE6FFB39AB48">
    <w:name w:val="EDCA42141F68404193DABE6FFB39AB48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C3879C204DA8A541556814FD2949">
    <w:name w:val="F51DC3879C204DA8A541556814FD2949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9D66CBBF649D99DE69F29927A6F8E">
    <w:name w:val="C419D66CBBF649D99DE69F29927A6F8E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BF72C1A7940FFB81CCDA5881E00C8">
    <w:name w:val="E38BF72C1A7940FFB81CCDA5881E00C8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618F761274CA8949C77B125E96927">
    <w:name w:val="FA3618F761274CA8949C77B125E96927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1038F669D46238F5568B7B5A4CCAD">
    <w:name w:val="E9E1038F669D46238F5568B7B5A4CCAD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C4B7080EA4C08A67C8F6ADD12E55B">
    <w:name w:val="A2FC4B7080EA4C08A67C8F6ADD12E55B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851E543E6472EA87369374E9895E0">
    <w:name w:val="9CF851E543E6472EA87369374E9895E0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FC5487BC347688BDB50075163E33C">
    <w:name w:val="015FC5487BC347688BDB50075163E33C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BFF22B2E24F548A4A3CDD1D0B2104">
    <w:name w:val="2FBBFF22B2E24F548A4A3CDD1D0B2104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41AB3F6994488B9DA498239C5505E">
    <w:name w:val="79241AB3F6994488B9DA498239C5505E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B0F6AD3D447D586993CCB7115AF53">
    <w:name w:val="45DB0F6AD3D447D586993CCB7115AF53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CBDC0C1948158D43A23D9E54F55F">
    <w:name w:val="4DABCBDC0C1948158D43A23D9E54F55F"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69F2-634D-4AAF-B513-653E8BCD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29</TotalTime>
  <Pages>3</Pages>
  <Words>421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Bandrés Moro María Cristina</dc:creator>
  <cp:keywords/>
  <dc:description/>
  <cp:lastModifiedBy>Bandrés Moro María Cristina</cp:lastModifiedBy>
  <cp:revision>13</cp:revision>
  <dcterms:created xsi:type="dcterms:W3CDTF">2024-03-07T13:33:00Z</dcterms:created>
  <dcterms:modified xsi:type="dcterms:W3CDTF">2024-06-08T12:57:00Z</dcterms:modified>
</cp:coreProperties>
</file>