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BBFC3BC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9F5367D" w:rsidR="009408C1" w:rsidRDefault="00A95DC8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D067229E92DD40A589CC0728F5FEAB58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26C4CEAD" w:rsidR="009408C1" w:rsidRDefault="009408C1" w:rsidP="009408C1">
      <w:pPr>
        <w:rPr>
          <w:rFonts w:ascii="Arial" w:hAnsi="Arial" w:cs="Arial"/>
          <w:sz w:val="20"/>
          <w:szCs w:val="20"/>
        </w:rPr>
      </w:pPr>
    </w:p>
    <w:p w14:paraId="67399258" w14:textId="77777777" w:rsidR="006841C9" w:rsidRDefault="006841C9" w:rsidP="009408C1">
      <w:pPr>
        <w:rPr>
          <w:rFonts w:ascii="Arial" w:hAnsi="Arial" w:cs="Arial"/>
          <w:sz w:val="20"/>
          <w:szCs w:val="20"/>
        </w:rPr>
      </w:pPr>
    </w:p>
    <w:p w14:paraId="547CC816" w14:textId="69C65EE6" w:rsidR="007274CE" w:rsidRDefault="0072560B" w:rsidP="00880BEB">
      <w:pPr>
        <w:ind w:right="7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TRASLADO </w:t>
      </w:r>
      <w:r w:rsidR="00A95DC8">
        <w:rPr>
          <w:rFonts w:ascii="Arial" w:hAnsi="Arial" w:cs="Arial"/>
          <w:b/>
          <w:bCs/>
        </w:rPr>
        <w:t>A JEFATURA DE ESTUDIOS</w:t>
      </w:r>
      <w:r>
        <w:rPr>
          <w:rFonts w:ascii="Arial" w:hAnsi="Arial" w:cs="Arial"/>
          <w:b/>
          <w:bCs/>
        </w:rPr>
        <w:t xml:space="preserve"> DEL ACTA RELATIVA</w:t>
      </w:r>
      <w:r w:rsidR="007274CE" w:rsidRPr="007274CE">
        <w:rPr>
          <w:rFonts w:ascii="Arial" w:hAnsi="Arial" w:cs="Arial"/>
          <w:b/>
          <w:bCs/>
        </w:rPr>
        <w:t xml:space="preserve"> A</w:t>
      </w:r>
      <w:r w:rsidR="00891E7D">
        <w:rPr>
          <w:rFonts w:ascii="Arial" w:hAnsi="Arial" w:cs="Arial"/>
          <w:b/>
          <w:bCs/>
        </w:rPr>
        <w:t xml:space="preserve"> LA</w:t>
      </w:r>
      <w:r>
        <w:rPr>
          <w:rFonts w:ascii="Arial" w:hAnsi="Arial" w:cs="Arial"/>
          <w:b/>
          <w:bCs/>
        </w:rPr>
        <w:t xml:space="preserve"> RECLAMACIÓN DE LA DECISIÓN DE PROMOCIÓN O TITULACIÓN</w:t>
      </w:r>
      <w:r w:rsidR="007274CE" w:rsidRPr="007274CE">
        <w:rPr>
          <w:rFonts w:ascii="Arial" w:hAnsi="Arial" w:cs="Arial"/>
          <w:b/>
          <w:bCs/>
        </w:rPr>
        <w:t xml:space="preserve"> </w:t>
      </w:r>
    </w:p>
    <w:p w14:paraId="28C8A390" w14:textId="206453AA" w:rsidR="00880BEB" w:rsidRPr="006841C9" w:rsidRDefault="006841C9" w:rsidP="006841C9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72560B">
        <w:rPr>
          <w:rFonts w:ascii="Arial" w:hAnsi="Arial" w:cs="Arial"/>
          <w:sz w:val="16"/>
          <w:szCs w:val="16"/>
          <w:lang w:val="es-ES_tradnl"/>
        </w:rPr>
        <w:t>s. 8.4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143C13B5" w14:textId="62DAD338" w:rsidR="00880BEB" w:rsidRDefault="007274CE" w:rsidP="00A936A4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74CE">
        <w:rPr>
          <w:rFonts w:ascii="Arial" w:hAnsi="Arial" w:cs="Arial"/>
          <w:sz w:val="20"/>
          <w:szCs w:val="20"/>
        </w:rPr>
        <w:t xml:space="preserve">De conformidad con lo establecido en </w:t>
      </w:r>
      <w:r w:rsidR="0072560B">
        <w:rPr>
          <w:rFonts w:ascii="Arial" w:hAnsi="Arial" w:cs="Arial"/>
          <w:sz w:val="20"/>
          <w:szCs w:val="20"/>
        </w:rPr>
        <w:t>el artículo 8</w:t>
      </w:r>
      <w:r>
        <w:rPr>
          <w:rFonts w:ascii="Arial" w:hAnsi="Arial" w:cs="Arial"/>
          <w:sz w:val="20"/>
          <w:szCs w:val="20"/>
        </w:rPr>
        <w:t xml:space="preserve"> de </w:t>
      </w:r>
      <w:r w:rsidRPr="007274CE">
        <w:rPr>
          <w:rFonts w:ascii="Arial" w:hAnsi="Arial" w:cs="Arial"/>
          <w:sz w:val="20"/>
          <w:szCs w:val="20"/>
        </w:rPr>
        <w:t xml:space="preserve">la </w:t>
      </w:r>
      <w:r w:rsidR="006841C9">
        <w:rPr>
          <w:rFonts w:ascii="Arial" w:hAnsi="Arial" w:cs="Arial"/>
          <w:i/>
          <w:sz w:val="20"/>
          <w:szCs w:val="20"/>
        </w:rPr>
        <w:t>Orden EDU/7/2023, de 23 de marzo</w:t>
      </w:r>
      <w:r w:rsidR="006841C9" w:rsidRPr="005A402D">
        <w:rPr>
          <w:rFonts w:ascii="Arial" w:hAnsi="Arial" w:cs="Arial"/>
          <w:i/>
          <w:sz w:val="20"/>
          <w:szCs w:val="20"/>
        </w:rPr>
        <w:t>, por la que se regula</w:t>
      </w:r>
      <w:r w:rsidR="006841C9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6841C9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6841C9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6841C9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</w:t>
      </w:r>
      <w:r w:rsidRPr="007274CE">
        <w:rPr>
          <w:rFonts w:ascii="Arial" w:hAnsi="Arial" w:cs="Arial"/>
          <w:sz w:val="20"/>
          <w:szCs w:val="20"/>
        </w:rPr>
        <w:t xml:space="preserve">, </w:t>
      </w:r>
      <w:r w:rsidR="00E01B75">
        <w:rPr>
          <w:rFonts w:ascii="Arial" w:hAnsi="Arial" w:cs="Arial"/>
          <w:sz w:val="20"/>
          <w:szCs w:val="20"/>
        </w:rPr>
        <w:t xml:space="preserve">le </w:t>
      </w:r>
      <w:r w:rsidRPr="007274CE">
        <w:rPr>
          <w:rFonts w:ascii="Arial" w:hAnsi="Arial" w:cs="Arial"/>
          <w:sz w:val="20"/>
          <w:szCs w:val="20"/>
        </w:rPr>
        <w:t xml:space="preserve">adjunto el </w:t>
      </w:r>
      <w:r w:rsidR="00A95DC8">
        <w:rPr>
          <w:rFonts w:ascii="Arial" w:hAnsi="Arial" w:cs="Arial"/>
          <w:sz w:val="20"/>
          <w:szCs w:val="20"/>
        </w:rPr>
        <w:t>acta de la sesión extraordinaria</w:t>
      </w:r>
      <w:r w:rsidRPr="007274CE">
        <w:rPr>
          <w:rFonts w:ascii="Arial" w:hAnsi="Arial" w:cs="Arial"/>
          <w:sz w:val="20"/>
          <w:szCs w:val="20"/>
        </w:rPr>
        <w:t xml:space="preserve"> con la decisión adoptada por </w:t>
      </w:r>
      <w:r w:rsidR="00A95DC8">
        <w:rPr>
          <w:rFonts w:ascii="Arial" w:hAnsi="Arial" w:cs="Arial"/>
          <w:sz w:val="20"/>
          <w:szCs w:val="20"/>
        </w:rPr>
        <w:t>el profesorado integrante</w:t>
      </w:r>
      <w:r w:rsidRPr="007274CE">
        <w:rPr>
          <w:rFonts w:ascii="Arial" w:hAnsi="Arial" w:cs="Arial"/>
          <w:sz w:val="20"/>
          <w:szCs w:val="20"/>
        </w:rPr>
        <w:t xml:space="preserve"> </w:t>
      </w:r>
      <w:r w:rsidR="00A95DC8">
        <w:rPr>
          <w:rFonts w:ascii="Arial" w:hAnsi="Arial" w:cs="Arial"/>
          <w:sz w:val="20"/>
          <w:szCs w:val="20"/>
        </w:rPr>
        <w:t xml:space="preserve">del equipo docente del grupo </w:t>
      </w:r>
      <w:sdt>
        <w:sdtPr>
          <w:rPr>
            <w:rFonts w:ascii="Arial" w:hAnsi="Arial" w:cs="Arial"/>
            <w:sz w:val="20"/>
            <w:szCs w:val="20"/>
          </w:rPr>
          <w:id w:val="968178131"/>
          <w:placeholder>
            <w:docPart w:val="28F1FD1C12DF4AEDADA70E715BD9587C"/>
          </w:placeholder>
          <w:showingPlcHdr/>
        </w:sdtPr>
        <w:sdtContent>
          <w:r w:rsidR="00A936A4"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sdtContent>
      </w:sdt>
      <w:r w:rsidR="00A936A4">
        <w:rPr>
          <w:rFonts w:ascii="Arial" w:hAnsi="Arial" w:cs="Arial"/>
          <w:sz w:val="20"/>
          <w:szCs w:val="20"/>
        </w:rPr>
        <w:t xml:space="preserve"> </w:t>
      </w:r>
      <w:r w:rsidR="00A936A4" w:rsidRPr="00A251D1">
        <w:rPr>
          <w:rFonts w:ascii="Arial" w:hAnsi="Arial" w:cs="Arial"/>
          <w:sz w:val="20"/>
          <w:szCs w:val="20"/>
        </w:rPr>
        <w:t xml:space="preserve">correspondiente al </w:t>
      </w:r>
      <w:sdt>
        <w:sdtPr>
          <w:rPr>
            <w:rFonts w:ascii="Arial" w:hAnsi="Arial" w:cs="Arial"/>
            <w:sz w:val="20"/>
            <w:szCs w:val="20"/>
          </w:rPr>
          <w:id w:val="-1028483320"/>
          <w:placeholder>
            <w:docPart w:val="530A96E7D2C84898875499B1AA825F44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="00A936A4"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A936A4" w:rsidRPr="00A251D1">
        <w:rPr>
          <w:rFonts w:ascii="Arial" w:hAnsi="Arial" w:cs="Arial"/>
          <w:sz w:val="20"/>
          <w:szCs w:val="20"/>
        </w:rPr>
        <w:t xml:space="preserve"> curso</w:t>
      </w:r>
      <w:r w:rsidR="00A936A4">
        <w:rPr>
          <w:rFonts w:ascii="Arial" w:hAnsi="Arial" w:cs="Arial"/>
          <w:sz w:val="20"/>
          <w:szCs w:val="20"/>
        </w:rPr>
        <w:t xml:space="preserve"> de Bachillerato modalidad de</w:t>
      </w:r>
      <w:r w:rsidR="00A936A4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1785691412"/>
          <w:placeholder>
            <w:docPart w:val="1B3107088E6F4CF984B7B1E8C79CA6E8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Content>
          <w:r w:rsidR="00A936A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A936A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A936A4">
        <w:rPr>
          <w:rFonts w:ascii="Arial" w:hAnsi="Arial" w:cs="Arial"/>
          <w:sz w:val="20"/>
          <w:szCs w:val="20"/>
        </w:rPr>
        <w:t xml:space="preserve">, </w:t>
      </w:r>
      <w:r w:rsidRPr="007274CE">
        <w:rPr>
          <w:rFonts w:ascii="Arial" w:hAnsi="Arial" w:cs="Arial"/>
          <w:sz w:val="20"/>
          <w:szCs w:val="20"/>
        </w:rPr>
        <w:t xml:space="preserve"> elaborado tras el estudio de </w:t>
      </w:r>
      <w:r w:rsidR="00A95DC8">
        <w:rPr>
          <w:rFonts w:ascii="Arial" w:hAnsi="Arial" w:cs="Arial"/>
          <w:sz w:val="20"/>
          <w:szCs w:val="20"/>
        </w:rPr>
        <w:t xml:space="preserve">la reclamación </w:t>
      </w:r>
      <w:r w:rsidR="00A95DC8" w:rsidRPr="00C07FE1">
        <w:rPr>
          <w:rFonts w:ascii="Arial" w:hAnsi="Arial" w:cs="Arial"/>
          <w:sz w:val="20"/>
          <w:szCs w:val="20"/>
        </w:rPr>
        <w:t xml:space="preserve">contra la decisión de </w:t>
      </w:r>
      <w:sdt>
        <w:sdtPr>
          <w:rPr>
            <w:rFonts w:ascii="Arial" w:hAnsi="Arial" w:cs="Arial"/>
            <w:sz w:val="20"/>
            <w:szCs w:val="20"/>
          </w:rPr>
          <w:id w:val="-414161826"/>
          <w:placeholder>
            <w:docPart w:val="C56C42255F3D4B5EB9DA6BF55532E7E9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A95DC8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A95DC8">
        <w:rPr>
          <w:rFonts w:ascii="Arial" w:hAnsi="Arial" w:cs="Arial"/>
          <w:sz w:val="20"/>
          <w:szCs w:val="20"/>
        </w:rPr>
        <w:t xml:space="preserve"> </w:t>
      </w:r>
      <w:r w:rsidR="00A95DC8" w:rsidRPr="00DF0E04">
        <w:rPr>
          <w:rFonts w:ascii="Arial" w:hAnsi="Arial" w:cs="Arial"/>
          <w:sz w:val="20"/>
          <w:szCs w:val="20"/>
        </w:rPr>
        <w:t xml:space="preserve">otorgada </w:t>
      </w:r>
      <w:r w:rsidR="00A95DC8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-1335987594"/>
          <w:placeholder>
            <w:docPart w:val="5AB095D4AF62482FA8C8B9907F0DA499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="00A95DC8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A95DC8">
        <w:rPr>
          <w:rFonts w:ascii="Arial" w:hAnsi="Arial" w:cs="Arial"/>
          <w:sz w:val="20"/>
          <w:szCs w:val="20"/>
        </w:rPr>
        <w:t xml:space="preserve"> </w:t>
      </w:r>
      <w:r w:rsidR="00A95DC8" w:rsidRPr="00880BEB">
        <w:rPr>
          <w:rFonts w:ascii="Arial" w:hAnsi="Arial" w:cs="Arial"/>
          <w:sz w:val="20"/>
          <w:szCs w:val="20"/>
        </w:rPr>
        <w:t xml:space="preserve">a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A775DD504CB743AF81D5A3B1AA261841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Content>
          <w:r w:rsidR="00A936A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A936A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30D6CD07B6B041EB941E207ABD7996FF"/>
          </w:placeholder>
          <w:showingPlcHdr/>
        </w:sdtPr>
        <w:sdtEndPr>
          <w:rPr>
            <w:color w:val="auto"/>
          </w:rPr>
        </w:sdtEndPr>
        <w:sdtContent>
          <w:r w:rsidR="00A936A4"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alumno/a</w:t>
          </w:r>
        </w:sdtContent>
      </w:sdt>
      <w:r w:rsidR="00A936A4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A936A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40D0BEC6AF934AC184FD49545B36191B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="00A936A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A936A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A936A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A936A4">
        <w:rPr>
          <w:rFonts w:ascii="Arial" w:hAnsi="Arial" w:cs="Arial"/>
          <w:sz w:val="20"/>
          <w:szCs w:val="20"/>
        </w:rPr>
        <w:t>del citado grupo de Bachillerato</w:t>
      </w:r>
      <w:r w:rsidR="00A936A4">
        <w:rPr>
          <w:rFonts w:ascii="Arial" w:hAnsi="Arial" w:cs="Arial"/>
          <w:sz w:val="20"/>
          <w:szCs w:val="20"/>
        </w:rPr>
        <w:t>.</w:t>
      </w:r>
    </w:p>
    <w:p w14:paraId="33BBF8F8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67ABE23FDD04BE1A6FCA3B45CF5E27C"/>
          </w:placeholder>
          <w:showingPlcHdr/>
        </w:sdtPr>
        <w:sdtEndPr/>
        <w:sdtContent>
          <w:r w:rsidRPr="00A936A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5EEA9DF01C354C488FFBAC89D68523D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A936A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5CFAD217" w14:textId="77777777" w:rsidR="00A95DC8" w:rsidRDefault="00A95DC8" w:rsidP="00A95DC8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530E1463" w14:textId="5E30F081" w:rsidR="00A95DC8" w:rsidRDefault="00674B5A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44BAEFDDFF34005B0C860E9B23091E9"/>
          </w:placeholder>
          <w:showingPlcHdr/>
          <w:comboBox>
            <w:listItem w:value="Elija un elemento."/>
            <w:listItem w:displayText="EL TUTOR" w:value="EL TUTOR"/>
            <w:listItem w:displayText="LA TUTORA" w:value="LA TUTORA"/>
          </w:comboBox>
        </w:sdtPr>
        <w:sdtEndPr/>
        <w:sdtContent>
          <w:r w:rsidR="00A95DC8" w:rsidRPr="00A936A4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</w:p>
    <w:p w14:paraId="2D178CDA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</w:p>
    <w:p w14:paraId="75464074" w14:textId="77777777" w:rsid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</w:rPr>
      </w:pPr>
    </w:p>
    <w:p w14:paraId="6DFACB8E" w14:textId="77777777" w:rsidR="00A95DC8" w:rsidRDefault="00674B5A" w:rsidP="00A95DC8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6BAD2BEEA0774FF08446AEB19CDD2829"/>
          </w:placeholder>
          <w:showingPlcHdr/>
        </w:sdtPr>
        <w:sdtEndPr/>
        <w:sdtContent>
          <w:r w:rsidR="00A95DC8" w:rsidRPr="00A936A4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A95DC8" w:rsidRPr="00A936A4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del tutor/a</w:t>
          </w:r>
        </w:sdtContent>
      </w:sdt>
    </w:p>
    <w:p w14:paraId="28B6201D" w14:textId="77777777" w:rsidR="00A95DC8" w:rsidRPr="00A95DC8" w:rsidRDefault="00A95DC8" w:rsidP="00A95DC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</w:rPr>
      </w:pPr>
    </w:p>
    <w:p w14:paraId="568F6514" w14:textId="77777777" w:rsidR="00A95DC8" w:rsidRPr="002A2A58" w:rsidRDefault="00A95DC8" w:rsidP="00A95DC8">
      <w:pPr>
        <w:spacing w:line="276" w:lineRule="auto"/>
        <w:ind w:right="71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3D87B6A4" w14:textId="77777777" w:rsidR="00A95DC8" w:rsidRPr="00880BEB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95DC8" w14:paraId="35C66011" w14:textId="77777777" w:rsidTr="00E90A45">
        <w:trPr>
          <w:trHeight w:val="2053"/>
        </w:trPr>
        <w:tc>
          <w:tcPr>
            <w:tcW w:w="5920" w:type="dxa"/>
          </w:tcPr>
          <w:p w14:paraId="1A768D25" w14:textId="77777777" w:rsidR="00A95DC8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117691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Jefatura de</w:t>
            </w:r>
            <w:r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estudios.</w:t>
            </w:r>
          </w:p>
          <w:p w14:paraId="25FE865F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75C15B" w14:textId="77777777" w:rsidR="00A95DC8" w:rsidRPr="00E572D7" w:rsidRDefault="00A95DC8" w:rsidP="00E90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Pr="00E572D7">
              <w:rPr>
                <w:rFonts w:ascii="Arial" w:hAnsi="Arial" w:cs="Arial"/>
                <w:sz w:val="18"/>
                <w:szCs w:val="18"/>
              </w:rPr>
              <w:t xml:space="preserve"> …. de ………………..…………………… de 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3087878B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679DE9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21D93F" w14:textId="77777777" w:rsidR="00A95DC8" w:rsidRPr="00E572D7" w:rsidRDefault="00A95DC8" w:rsidP="00E90A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982B6A" w14:textId="77777777" w:rsidR="00A95DC8" w:rsidRDefault="00A95DC8" w:rsidP="00E90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16604EDC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07BE09DE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</w:p>
    <w:p w14:paraId="208D491D" w14:textId="77777777" w:rsidR="00A95DC8" w:rsidRDefault="00A95DC8" w:rsidP="00A95DC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73AB19A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51BC5981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60C1674B" w14:textId="77777777" w:rsidR="00A95DC8" w:rsidRDefault="00A95DC8" w:rsidP="00A95DC8">
      <w:pPr>
        <w:jc w:val="both"/>
        <w:rPr>
          <w:rFonts w:ascii="Arial" w:hAnsi="Arial" w:cs="Arial"/>
          <w:b/>
          <w:sz w:val="20"/>
          <w:szCs w:val="20"/>
        </w:rPr>
      </w:pPr>
    </w:p>
    <w:p w14:paraId="41C28DAB" w14:textId="77777777" w:rsidR="00A95DC8" w:rsidRPr="00233B47" w:rsidRDefault="00A95DC8" w:rsidP="00A95DC8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33B47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JEFATURA DE ESTUDIOS DEL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195958654"/>
          <w:placeholder>
            <w:docPart w:val="3BC22465489F40A4BB96132ED1CE7FAE"/>
          </w:placeholder>
          <w:showingPlcHdr/>
        </w:sdtPr>
        <w:sdtEndPr/>
        <w:sdtContent>
          <w:r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sdtContent>
      </w:sdt>
    </w:p>
    <w:p w14:paraId="2E2AF654" w14:textId="2DAA09E7" w:rsidR="00FB6A5D" w:rsidRPr="007274CE" w:rsidRDefault="00FB6A5D" w:rsidP="00A95DC8">
      <w:pPr>
        <w:spacing w:line="276" w:lineRule="auto"/>
        <w:ind w:right="71"/>
        <w:jc w:val="both"/>
        <w:rPr>
          <w:rFonts w:ascii="Arial" w:hAnsi="Arial" w:cs="Arial"/>
          <w:b/>
          <w:sz w:val="20"/>
          <w:szCs w:val="20"/>
        </w:rPr>
      </w:pPr>
    </w:p>
    <w:sectPr w:rsidR="00FB6A5D" w:rsidRPr="007274CE" w:rsidSect="00A95DC8">
      <w:headerReference w:type="first" r:id="rId7"/>
      <w:footerReference w:type="first" r:id="rId8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5D051" w14:textId="77777777" w:rsidR="002F4403" w:rsidRDefault="002F4403">
      <w:r>
        <w:separator/>
      </w:r>
    </w:p>
  </w:endnote>
  <w:endnote w:type="continuationSeparator" w:id="0">
    <w:p w14:paraId="006DE328" w14:textId="77777777" w:rsidR="002F4403" w:rsidRDefault="002F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129B" w14:textId="6CDD3BD0" w:rsidR="007673CE" w:rsidRPr="00A95DC8" w:rsidRDefault="00A95DC8" w:rsidP="00A95DC8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5</w:t>
    </w:r>
    <w:r w:rsidRPr="0000596C">
      <w:rPr>
        <w:rFonts w:ascii="Arial" w:hAnsi="Arial" w:cs="Arial"/>
        <w:sz w:val="18"/>
        <w:szCs w:val="18"/>
      </w:rPr>
      <w:t>-</w:t>
    </w:r>
    <w:r w:rsidR="00674B5A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74B5A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674B5A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74B5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74B5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85B3" w14:textId="77777777" w:rsidR="002F4403" w:rsidRDefault="002F4403">
      <w:r>
        <w:separator/>
      </w:r>
    </w:p>
  </w:footnote>
  <w:footnote w:type="continuationSeparator" w:id="0">
    <w:p w14:paraId="663203AA" w14:textId="77777777" w:rsidR="002F4403" w:rsidRDefault="002F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8675" w14:textId="77777777" w:rsidR="0086326D" w:rsidRDefault="0086326D">
    <w:pPr>
      <w:pStyle w:val="Encabezado"/>
    </w:pPr>
  </w:p>
  <w:p w14:paraId="107DA6C8" w14:textId="77777777" w:rsidR="006841C9" w:rsidRDefault="00674B5A" w:rsidP="006841C9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5F6DB2B">
        <v:group id="Grupo 5" o:spid="_x0000_s1034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5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6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51847562" w14:textId="77777777" w:rsidR="006841C9" w:rsidRDefault="006841C9" w:rsidP="006841C9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19817ED" w14:textId="77777777" w:rsidR="006841C9" w:rsidRDefault="006841C9" w:rsidP="006841C9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22DACB72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3EBBA0EB" w14:textId="77777777" w:rsidR="006841C9" w:rsidRDefault="006841C9" w:rsidP="006841C9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3F73F915" w14:textId="77777777" w:rsidR="006841C9" w:rsidRDefault="006841C9" w:rsidP="006841C9">
    <w:pPr>
      <w:pStyle w:val="Encabezado"/>
      <w:jc w:val="both"/>
    </w:pPr>
  </w:p>
  <w:p w14:paraId="5F277DD5" w14:textId="77777777" w:rsidR="006841C9" w:rsidRDefault="006841C9" w:rsidP="006841C9">
    <w:pPr>
      <w:pStyle w:val="Encabezado"/>
      <w:jc w:val="both"/>
    </w:pPr>
  </w:p>
  <w:p w14:paraId="0913411B" w14:textId="77777777" w:rsidR="006841C9" w:rsidRDefault="006841C9" w:rsidP="006841C9">
    <w:pPr>
      <w:pStyle w:val="Encabezado"/>
    </w:pPr>
  </w:p>
  <w:p w14:paraId="42B54B6D" w14:textId="77777777" w:rsidR="006841C9" w:rsidRDefault="006841C9" w:rsidP="006841C9">
    <w:pPr>
      <w:pStyle w:val="Encabezado"/>
    </w:pPr>
  </w:p>
  <w:p w14:paraId="401B6B4A" w14:textId="57BE3039" w:rsidR="006841C9" w:rsidRDefault="00674B5A" w:rsidP="006841C9">
    <w:pPr>
      <w:pStyle w:val="Encabezado"/>
    </w:pPr>
    <w:r>
      <w:rPr>
        <w:noProof/>
      </w:rPr>
      <w:pict w14:anchorId="13923CFD">
        <v:shape id="Cuadro de texto 14" o:spid="_x0000_s1028" type="#_x0000_t202" style="position:absolute;margin-left:316.25pt;margin-top:1.9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" strokecolor="black [3213]" strokeweight="1.5pt">
          <v:textbox>
            <w:txbxContent>
              <w:p w14:paraId="0C4D34F9" w14:textId="75784DA9" w:rsidR="00DF7BAD" w:rsidRPr="003E3542" w:rsidRDefault="00DF7BAD" w:rsidP="00DF7BAD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</w:t>
                </w:r>
                <w:r w:rsidR="007673CE">
                  <w:rPr>
                    <w:rFonts w:ascii="Arial" w:hAnsi="Arial" w:cs="Arial"/>
                    <w:b/>
                    <w:bCs/>
                  </w:rPr>
                  <w:t>PT</w:t>
                </w:r>
                <w:r>
                  <w:rPr>
                    <w:rFonts w:ascii="Arial" w:hAnsi="Arial" w:cs="Arial"/>
                    <w:b/>
                    <w:bCs/>
                  </w:rPr>
                  <w:t>C5-</w:t>
                </w:r>
                <w:r w:rsidR="00A936A4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76EFD5CA" w14:textId="77777777" w:rsidR="006841C9" w:rsidRDefault="006841C9" w:rsidP="006841C9">
    <w:pPr>
      <w:pStyle w:val="Encabezado"/>
    </w:pPr>
  </w:p>
  <w:p w14:paraId="600CC03A" w14:textId="66A67ABE" w:rsidR="0086326D" w:rsidRDefault="0086326D">
    <w:pPr>
      <w:pStyle w:val="Encabezado"/>
    </w:pPr>
  </w:p>
  <w:p w14:paraId="3BCDF573" w14:textId="77777777" w:rsidR="0086326D" w:rsidRDefault="008632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44647"/>
    <w:rsid w:val="00067436"/>
    <w:rsid w:val="00077AA0"/>
    <w:rsid w:val="000C7B20"/>
    <w:rsid w:val="0014388E"/>
    <w:rsid w:val="00212B3E"/>
    <w:rsid w:val="002C413B"/>
    <w:rsid w:val="002F3FE1"/>
    <w:rsid w:val="002F416C"/>
    <w:rsid w:val="002F4403"/>
    <w:rsid w:val="00373284"/>
    <w:rsid w:val="0040105A"/>
    <w:rsid w:val="00537F6E"/>
    <w:rsid w:val="00571F87"/>
    <w:rsid w:val="00591C09"/>
    <w:rsid w:val="005A402D"/>
    <w:rsid w:val="005C34B8"/>
    <w:rsid w:val="005F74F2"/>
    <w:rsid w:val="006248D0"/>
    <w:rsid w:val="00653D6C"/>
    <w:rsid w:val="00674B5A"/>
    <w:rsid w:val="006841C9"/>
    <w:rsid w:val="006A62B3"/>
    <w:rsid w:val="006E594B"/>
    <w:rsid w:val="006F6625"/>
    <w:rsid w:val="00713587"/>
    <w:rsid w:val="0072560B"/>
    <w:rsid w:val="007274CE"/>
    <w:rsid w:val="00757652"/>
    <w:rsid w:val="007673CE"/>
    <w:rsid w:val="00837929"/>
    <w:rsid w:val="008509EF"/>
    <w:rsid w:val="0086326D"/>
    <w:rsid w:val="00880BEB"/>
    <w:rsid w:val="00884F49"/>
    <w:rsid w:val="00891E7D"/>
    <w:rsid w:val="008D23C2"/>
    <w:rsid w:val="009408C1"/>
    <w:rsid w:val="00942AAD"/>
    <w:rsid w:val="00966BC4"/>
    <w:rsid w:val="009A646F"/>
    <w:rsid w:val="009C799B"/>
    <w:rsid w:val="00A77EB5"/>
    <w:rsid w:val="00A936A4"/>
    <w:rsid w:val="00A95DC8"/>
    <w:rsid w:val="00AE4283"/>
    <w:rsid w:val="00B32AC2"/>
    <w:rsid w:val="00BA1FD5"/>
    <w:rsid w:val="00BE7351"/>
    <w:rsid w:val="00C0771A"/>
    <w:rsid w:val="00CA2F8E"/>
    <w:rsid w:val="00CD3B67"/>
    <w:rsid w:val="00CD74A1"/>
    <w:rsid w:val="00D04F5D"/>
    <w:rsid w:val="00D12FDC"/>
    <w:rsid w:val="00D4607E"/>
    <w:rsid w:val="00DB2432"/>
    <w:rsid w:val="00DB5DFD"/>
    <w:rsid w:val="00DF7BAD"/>
    <w:rsid w:val="00E00F4D"/>
    <w:rsid w:val="00E01B75"/>
    <w:rsid w:val="00E572D7"/>
    <w:rsid w:val="00EB2A9C"/>
    <w:rsid w:val="00F46DC2"/>
    <w:rsid w:val="00FB6A5D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B7F8C00-20A0-4572-8F9E-F0C10C05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95D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67229E92DD40A589CC0728F5FE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FCBD-1EB9-464E-9197-79CDAEA8E132}"/>
      </w:docPartPr>
      <w:docPartBody>
        <w:p w:rsidR="00435726" w:rsidRDefault="0057403C" w:rsidP="0057403C">
          <w:pPr>
            <w:pStyle w:val="D067229E92DD40A589CC0728F5FEAB584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C56C42255F3D4B5EB9DA6BF55532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BBA0-1D9B-4581-AF0F-D653422E0812}"/>
      </w:docPartPr>
      <w:docPartBody>
        <w:p w:rsidR="00435726" w:rsidRDefault="0057403C" w:rsidP="0057403C">
          <w:pPr>
            <w:pStyle w:val="C56C42255F3D4B5EB9DA6BF55532E7E94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5AB095D4AF62482FA8C8B9907F0D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F5DD-182C-4FC5-8AF2-F3AF5349DF93}"/>
      </w:docPartPr>
      <w:docPartBody>
        <w:p w:rsidR="00435726" w:rsidRDefault="0057403C" w:rsidP="0057403C">
          <w:pPr>
            <w:pStyle w:val="5AB095D4AF62482FA8C8B9907F0DA4994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267ABE23FDD04BE1A6FCA3B45CF5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E37C-2D72-4644-B28F-6E8C63926F44}"/>
      </w:docPartPr>
      <w:docPartBody>
        <w:p w:rsidR="00435726" w:rsidRDefault="0057403C" w:rsidP="0057403C">
          <w:pPr>
            <w:pStyle w:val="267ABE23FDD04BE1A6FCA3B45CF5E27C4"/>
          </w:pPr>
          <w:r w:rsidRPr="00A936A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5EEA9DF01C354C488FFBAC89D685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08DAE-7749-4B34-A3F7-6C9DB73F2E31}"/>
      </w:docPartPr>
      <w:docPartBody>
        <w:p w:rsidR="00435726" w:rsidRDefault="0057403C" w:rsidP="0057403C">
          <w:pPr>
            <w:pStyle w:val="5EEA9DF01C354C488FFBAC89D68523DB4"/>
          </w:pPr>
          <w:r w:rsidRPr="00A936A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B44BAEFDDFF34005B0C860E9B2309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01F7-7573-40F9-81F3-46B4E7AB1054}"/>
      </w:docPartPr>
      <w:docPartBody>
        <w:p w:rsidR="00435726" w:rsidRDefault="0057403C" w:rsidP="0057403C">
          <w:pPr>
            <w:pStyle w:val="B44BAEFDDFF34005B0C860E9B23091E91"/>
          </w:pPr>
          <w:r w:rsidRPr="00A936A4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6BAD2BEEA0774FF08446AEB19CDD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0205-DF35-4802-B3C1-0F05606A3395}"/>
      </w:docPartPr>
      <w:docPartBody>
        <w:p w:rsidR="00435726" w:rsidRDefault="0057403C" w:rsidP="0057403C">
          <w:pPr>
            <w:pStyle w:val="6BAD2BEEA0774FF08446AEB19CDD28291"/>
          </w:pPr>
          <w:r w:rsidRPr="00A936A4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A936A4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del tutor/a</w:t>
          </w:r>
        </w:p>
      </w:docPartBody>
    </w:docPart>
    <w:docPart>
      <w:docPartPr>
        <w:name w:val="3BC22465489F40A4BB96132ED1CE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CF7B-0102-4DFC-968B-A8FF5D412140}"/>
      </w:docPartPr>
      <w:docPartBody>
        <w:p w:rsidR="00435726" w:rsidRDefault="0057403C" w:rsidP="0057403C">
          <w:pPr>
            <w:pStyle w:val="3BC22465489F40A4BB96132ED1CE7FAE1"/>
          </w:pPr>
          <w:r w:rsidRPr="00233B47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NOMBRE DEL CENTRO</w:t>
          </w:r>
        </w:p>
      </w:docPartBody>
    </w:docPart>
    <w:docPart>
      <w:docPartPr>
        <w:name w:val="28F1FD1C12DF4AEDADA70E715BD9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B65E-99BC-47CB-A615-3406F222157C}"/>
      </w:docPartPr>
      <w:docPartBody>
        <w:p w:rsidR="00000000" w:rsidRDefault="0057403C" w:rsidP="0057403C">
          <w:pPr>
            <w:pStyle w:val="28F1FD1C12DF4AEDADA70E715BD9587C1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grupo</w:t>
          </w:r>
        </w:p>
      </w:docPartBody>
    </w:docPart>
    <w:docPart>
      <w:docPartPr>
        <w:name w:val="530A96E7D2C84898875499B1AA82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6904-36A9-4A86-B5A8-8F0A72DEB2E8}"/>
      </w:docPartPr>
      <w:docPartBody>
        <w:p w:rsidR="00000000" w:rsidRDefault="0057403C" w:rsidP="0057403C">
          <w:pPr>
            <w:pStyle w:val="530A96E7D2C84898875499B1AA825F441"/>
          </w:pPr>
          <w:r w:rsidRPr="00A251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1B3107088E6F4CF984B7B1E8C79C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D5AF-FE2F-4256-A320-5A1CF4282DEC}"/>
      </w:docPartPr>
      <w:docPartBody>
        <w:p w:rsidR="00000000" w:rsidRDefault="0057403C" w:rsidP="0057403C">
          <w:pPr>
            <w:pStyle w:val="1B3107088E6F4CF984B7B1E8C79CA6E8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  <w:docPart>
      <w:docPartPr>
        <w:name w:val="A775DD504CB743AF81D5A3B1AA26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1BD8-AB63-4A28-8CEC-2389E04F436C}"/>
      </w:docPartPr>
      <w:docPartBody>
        <w:p w:rsidR="00000000" w:rsidRDefault="0057403C" w:rsidP="0057403C">
          <w:pPr>
            <w:pStyle w:val="A775DD504CB743AF81D5A3B1AA261841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30D6CD07B6B041EB941E207ABD79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3AB6B-B7A2-4A34-8735-FED7585D0E7E}"/>
      </w:docPartPr>
      <w:docPartBody>
        <w:p w:rsidR="00000000" w:rsidRDefault="0057403C" w:rsidP="0057403C">
          <w:pPr>
            <w:pStyle w:val="30D6CD07B6B041EB941E207ABD7996FF1"/>
          </w:pPr>
          <w:r w:rsidRPr="006D3FB6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alumno/a</w:t>
          </w:r>
        </w:p>
      </w:docPartBody>
    </w:docPart>
    <w:docPart>
      <w:docPartPr>
        <w:name w:val="40D0BEC6AF934AC184FD49545B36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32A3-1029-4A5B-AC7C-282E4726FF53}"/>
      </w:docPartPr>
      <w:docPartBody>
        <w:p w:rsidR="00000000" w:rsidRDefault="0057403C" w:rsidP="0057403C">
          <w:pPr>
            <w:pStyle w:val="40D0BEC6AF934AC184FD49545B36191B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26"/>
    <w:rsid w:val="00435726"/>
    <w:rsid w:val="0057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403C"/>
    <w:rPr>
      <w:color w:val="808080"/>
    </w:rPr>
  </w:style>
  <w:style w:type="paragraph" w:customStyle="1" w:styleId="D067229E92DD40A589CC0728F5FEAB58">
    <w:name w:val="D067229E92DD40A589CC0728F5FEAB58"/>
    <w:rsid w:val="00435726"/>
  </w:style>
  <w:style w:type="paragraph" w:customStyle="1" w:styleId="C0989B19A390492EB15710F0A0941718">
    <w:name w:val="C0989B19A390492EB15710F0A0941718"/>
    <w:rsid w:val="00435726"/>
  </w:style>
  <w:style w:type="paragraph" w:customStyle="1" w:styleId="F5608B01C32B43A28F19FAF82C602F17">
    <w:name w:val="F5608B01C32B43A28F19FAF82C602F17"/>
    <w:rsid w:val="00435726"/>
  </w:style>
  <w:style w:type="paragraph" w:customStyle="1" w:styleId="8823094E905D44E4B722A19D5707E8A4">
    <w:name w:val="8823094E905D44E4B722A19D5707E8A4"/>
    <w:rsid w:val="00435726"/>
  </w:style>
  <w:style w:type="paragraph" w:customStyle="1" w:styleId="91DF40363D5D43CF806C5657BF25F5D5">
    <w:name w:val="91DF40363D5D43CF806C5657BF25F5D5"/>
    <w:rsid w:val="00435726"/>
  </w:style>
  <w:style w:type="paragraph" w:customStyle="1" w:styleId="0E7A5A5BCAB94F7C82F380E064F09F53">
    <w:name w:val="0E7A5A5BCAB94F7C82F380E064F09F53"/>
    <w:rsid w:val="00435726"/>
  </w:style>
  <w:style w:type="paragraph" w:customStyle="1" w:styleId="CEE2F1A8BD2F4829B4E09D3BD1EE47EF">
    <w:name w:val="CEE2F1A8BD2F4829B4E09D3BD1EE47EF"/>
    <w:rsid w:val="00435726"/>
  </w:style>
  <w:style w:type="paragraph" w:customStyle="1" w:styleId="68EFBAFDEC674EBE9A0CDF94AD54C12F">
    <w:name w:val="68EFBAFDEC674EBE9A0CDF94AD54C12F"/>
    <w:rsid w:val="00435726"/>
  </w:style>
  <w:style w:type="paragraph" w:customStyle="1" w:styleId="7718F04F687040F580DE3A81B7A21A7C">
    <w:name w:val="7718F04F687040F580DE3A81B7A21A7C"/>
    <w:rsid w:val="00435726"/>
  </w:style>
  <w:style w:type="paragraph" w:customStyle="1" w:styleId="7D7ADEB0AC0A4C96BA9ABDF8A0660BD0">
    <w:name w:val="7D7ADEB0AC0A4C96BA9ABDF8A0660BD0"/>
    <w:rsid w:val="00435726"/>
  </w:style>
  <w:style w:type="paragraph" w:customStyle="1" w:styleId="D14E2E4A38C4463896CE0B588A32F51C">
    <w:name w:val="D14E2E4A38C4463896CE0B588A32F51C"/>
    <w:rsid w:val="00435726"/>
  </w:style>
  <w:style w:type="paragraph" w:customStyle="1" w:styleId="27B7D507FB404D17B3DAA23648D76B79">
    <w:name w:val="27B7D507FB404D17B3DAA23648D76B79"/>
    <w:rsid w:val="00435726"/>
  </w:style>
  <w:style w:type="paragraph" w:customStyle="1" w:styleId="6584A411A0464888837C3FAC256FC969">
    <w:name w:val="6584A411A0464888837C3FAC256FC969"/>
    <w:rsid w:val="00435726"/>
  </w:style>
  <w:style w:type="paragraph" w:customStyle="1" w:styleId="C56C42255F3D4B5EB9DA6BF55532E7E9">
    <w:name w:val="C56C42255F3D4B5EB9DA6BF55532E7E9"/>
    <w:rsid w:val="00435726"/>
  </w:style>
  <w:style w:type="paragraph" w:customStyle="1" w:styleId="5AB095D4AF62482FA8C8B9907F0DA499">
    <w:name w:val="5AB095D4AF62482FA8C8B9907F0DA499"/>
    <w:rsid w:val="00435726"/>
  </w:style>
  <w:style w:type="paragraph" w:customStyle="1" w:styleId="5592F6F887C34397883953B9CA742FB6">
    <w:name w:val="5592F6F887C34397883953B9CA742FB6"/>
    <w:rsid w:val="00435726"/>
  </w:style>
  <w:style w:type="paragraph" w:customStyle="1" w:styleId="F8CE7FCEA1094E86B61938826D935801">
    <w:name w:val="F8CE7FCEA1094E86B61938826D935801"/>
    <w:rsid w:val="00435726"/>
  </w:style>
  <w:style w:type="paragraph" w:customStyle="1" w:styleId="8710E74CC6F7488495029FC0D9071DAF">
    <w:name w:val="8710E74CC6F7488495029FC0D9071DAF"/>
    <w:rsid w:val="00435726"/>
  </w:style>
  <w:style w:type="paragraph" w:customStyle="1" w:styleId="AA5EBA931CF84426B163534F64DFBECF">
    <w:name w:val="AA5EBA931CF84426B163534F64DFBECF"/>
    <w:rsid w:val="00435726"/>
  </w:style>
  <w:style w:type="paragraph" w:customStyle="1" w:styleId="267ABE23FDD04BE1A6FCA3B45CF5E27C">
    <w:name w:val="267ABE23FDD04BE1A6FCA3B45CF5E27C"/>
    <w:rsid w:val="00435726"/>
  </w:style>
  <w:style w:type="paragraph" w:customStyle="1" w:styleId="5EEA9DF01C354C488FFBAC89D68523DB">
    <w:name w:val="5EEA9DF01C354C488FFBAC89D68523DB"/>
    <w:rsid w:val="00435726"/>
  </w:style>
  <w:style w:type="paragraph" w:customStyle="1" w:styleId="40ACD22A29E640D1B8F1063E8C3D8E19">
    <w:name w:val="40ACD22A29E640D1B8F1063E8C3D8E19"/>
    <w:rsid w:val="00435726"/>
  </w:style>
  <w:style w:type="paragraph" w:customStyle="1" w:styleId="DDB6BAF7A23D4B87AC8D90E2B22765CB">
    <w:name w:val="DDB6BAF7A23D4B87AC8D90E2B22765CB"/>
    <w:rsid w:val="00435726"/>
  </w:style>
  <w:style w:type="paragraph" w:customStyle="1" w:styleId="A8A4114E274C4EF68FE0F313AD9A15EC">
    <w:name w:val="A8A4114E274C4EF68FE0F313AD9A15EC"/>
    <w:rsid w:val="00435726"/>
  </w:style>
  <w:style w:type="paragraph" w:customStyle="1" w:styleId="D8F52C06D7294BF28904307E9F614458">
    <w:name w:val="D8F52C06D7294BF28904307E9F614458"/>
    <w:rsid w:val="00435726"/>
  </w:style>
  <w:style w:type="paragraph" w:customStyle="1" w:styleId="9E556C497923434AA85659FC8B38D0EB">
    <w:name w:val="9E556C497923434AA85659FC8B38D0EB"/>
    <w:rsid w:val="00435726"/>
  </w:style>
  <w:style w:type="paragraph" w:customStyle="1" w:styleId="5E4E66FDDA2E4A9387CD5D092F641D19">
    <w:name w:val="5E4E66FDDA2E4A9387CD5D092F641D19"/>
    <w:rsid w:val="00435726"/>
  </w:style>
  <w:style w:type="paragraph" w:customStyle="1" w:styleId="AB053D34AA9C49A49D2E49D457147A84">
    <w:name w:val="AB053D34AA9C49A49D2E49D457147A84"/>
    <w:rsid w:val="00435726"/>
  </w:style>
  <w:style w:type="paragraph" w:customStyle="1" w:styleId="D067229E92DD40A589CC0728F5FEAB581">
    <w:name w:val="D067229E92DD40A589CC0728F5FEAB58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4E2E4A38C4463896CE0B588A32F51C1">
    <w:name w:val="D14E2E4A38C4463896CE0B588A32F51C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7B7D507FB404D17B3DAA23648D76B791">
    <w:name w:val="27B7D507FB404D17B3DAA23648D76B79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84A411A0464888837C3FAC256FC9691">
    <w:name w:val="6584A411A0464888837C3FAC256FC969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6C42255F3D4B5EB9DA6BF55532E7E91">
    <w:name w:val="C56C42255F3D4B5EB9DA6BF55532E7E9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B095D4AF62482FA8C8B9907F0DA4991">
    <w:name w:val="5AB095D4AF62482FA8C8B9907F0DA499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92F6F887C34397883953B9CA742FB61">
    <w:name w:val="5592F6F887C34397883953B9CA742FB6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E7FCEA1094E86B61938826D9358011">
    <w:name w:val="F8CE7FCEA1094E86B61938826D935801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0E74CC6F7488495029FC0D9071DAF1">
    <w:name w:val="8710E74CC6F7488495029FC0D9071DAF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5EBA931CF84426B163534F64DFBECF1">
    <w:name w:val="AA5EBA931CF84426B163534F64DFBECF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ABE23FDD04BE1A6FCA3B45CF5E27C1">
    <w:name w:val="267ABE23FDD04BE1A6FCA3B45CF5E27C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EA9DF01C354C488FFBAC89D68523DB1">
    <w:name w:val="5EEA9DF01C354C488FFBAC89D68523DB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E556C497923434AA85659FC8B38D0EB1">
    <w:name w:val="9E556C497923434AA85659FC8B38D0EB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4E66FDDA2E4A9387CD5D092F641D191">
    <w:name w:val="5E4E66FDDA2E4A9387CD5D092F641D19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053D34AA9C49A49D2E49D457147A841">
    <w:name w:val="AB053D34AA9C49A49D2E49D457147A841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67229E92DD40A589CC0728F5FEAB582">
    <w:name w:val="D067229E92DD40A589CC0728F5FEAB58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4E2E4A38C4463896CE0B588A32F51C2">
    <w:name w:val="D14E2E4A38C4463896CE0B588A32F51C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7B7D507FB404D17B3DAA23648D76B792">
    <w:name w:val="27B7D507FB404D17B3DAA23648D76B79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84A411A0464888837C3FAC256FC9692">
    <w:name w:val="6584A411A0464888837C3FAC256FC969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6C42255F3D4B5EB9DA6BF55532E7E92">
    <w:name w:val="C56C42255F3D4B5EB9DA6BF55532E7E9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B095D4AF62482FA8C8B9907F0DA4992">
    <w:name w:val="5AB095D4AF62482FA8C8B9907F0DA499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92F6F887C34397883953B9CA742FB62">
    <w:name w:val="5592F6F887C34397883953B9CA742FB6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E7FCEA1094E86B61938826D9358012">
    <w:name w:val="F8CE7FCEA1094E86B61938826D935801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0E74CC6F7488495029FC0D9071DAF2">
    <w:name w:val="8710E74CC6F7488495029FC0D9071DAF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5EBA931CF84426B163534F64DFBECF2">
    <w:name w:val="AA5EBA931CF84426B163534F64DFBECF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ABE23FDD04BE1A6FCA3B45CF5E27C2">
    <w:name w:val="267ABE23FDD04BE1A6FCA3B45CF5E27C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EA9DF01C354C488FFBAC89D68523DB2">
    <w:name w:val="5EEA9DF01C354C488FFBAC89D68523DB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E556C497923434AA85659FC8B38D0EB2">
    <w:name w:val="9E556C497923434AA85659FC8B38D0EB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4E66FDDA2E4A9387CD5D092F641D192">
    <w:name w:val="5E4E66FDDA2E4A9387CD5D092F641D19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053D34AA9C49A49D2E49D457147A842">
    <w:name w:val="AB053D34AA9C49A49D2E49D457147A842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67229E92DD40A589CC0728F5FEAB583">
    <w:name w:val="D067229E92DD40A589CC0728F5FEAB58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4E2E4A38C4463896CE0B588A32F51C3">
    <w:name w:val="D14E2E4A38C4463896CE0B588A32F51C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7B7D507FB404D17B3DAA23648D76B793">
    <w:name w:val="27B7D507FB404D17B3DAA23648D76B79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84A411A0464888837C3FAC256FC9693">
    <w:name w:val="6584A411A0464888837C3FAC256FC969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6C42255F3D4B5EB9DA6BF55532E7E93">
    <w:name w:val="C56C42255F3D4B5EB9DA6BF55532E7E9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B095D4AF62482FA8C8B9907F0DA4993">
    <w:name w:val="5AB095D4AF62482FA8C8B9907F0DA499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92F6F887C34397883953B9CA742FB63">
    <w:name w:val="5592F6F887C34397883953B9CA742FB6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E7FCEA1094E86B61938826D9358013">
    <w:name w:val="F8CE7FCEA1094E86B61938826D935801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0E74CC6F7488495029FC0D9071DAF3">
    <w:name w:val="8710E74CC6F7488495029FC0D9071DAF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5EBA931CF84426B163534F64DFBECF3">
    <w:name w:val="AA5EBA931CF84426B163534F64DFBECF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ABE23FDD04BE1A6FCA3B45CF5E27C3">
    <w:name w:val="267ABE23FDD04BE1A6FCA3B45CF5E27C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EA9DF01C354C488FFBAC89D68523DB3">
    <w:name w:val="5EEA9DF01C354C488FFBAC89D68523DB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E556C497923434AA85659FC8B38D0EB3">
    <w:name w:val="9E556C497923434AA85659FC8B38D0EB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4E66FDDA2E4A9387CD5D092F641D193">
    <w:name w:val="5E4E66FDDA2E4A9387CD5D092F641D19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053D34AA9C49A49D2E49D457147A843">
    <w:name w:val="AB053D34AA9C49A49D2E49D457147A843"/>
    <w:rsid w:val="0043572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4BAEFDDFF34005B0C860E9B23091E9">
    <w:name w:val="B44BAEFDDFF34005B0C860E9B23091E9"/>
    <w:rsid w:val="00435726"/>
  </w:style>
  <w:style w:type="paragraph" w:customStyle="1" w:styleId="6BAD2BEEA0774FF08446AEB19CDD2829">
    <w:name w:val="6BAD2BEEA0774FF08446AEB19CDD2829"/>
    <w:rsid w:val="00435726"/>
  </w:style>
  <w:style w:type="paragraph" w:customStyle="1" w:styleId="3BC22465489F40A4BB96132ED1CE7FAE">
    <w:name w:val="3BC22465489F40A4BB96132ED1CE7FAE"/>
    <w:rsid w:val="00435726"/>
  </w:style>
  <w:style w:type="paragraph" w:customStyle="1" w:styleId="28F1FD1C12DF4AEDADA70E715BD9587C">
    <w:name w:val="28F1FD1C12DF4AEDADA70E715BD9587C"/>
    <w:rsid w:val="0057403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30A96E7D2C84898875499B1AA825F44">
    <w:name w:val="530A96E7D2C84898875499B1AA825F44"/>
    <w:rsid w:val="0057403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3107088E6F4CF984B7B1E8C79CA6E8">
    <w:name w:val="1B3107088E6F4CF984B7B1E8C79CA6E8"/>
    <w:rsid w:val="0057403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775DD504CB743AF81D5A3B1AA261841">
    <w:name w:val="A775DD504CB743AF81D5A3B1AA261841"/>
    <w:rsid w:val="0057403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D6CD07B6B041EB941E207ABD7996FF">
    <w:name w:val="30D6CD07B6B041EB941E207ABD7996FF"/>
    <w:rsid w:val="0057403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0D0BEC6AF934AC184FD49545B36191B">
    <w:name w:val="40D0BEC6AF934AC184FD49545B36191B"/>
    <w:rsid w:val="0057403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67229E92DD40A589CC0728F5FEAB584">
    <w:name w:val="D067229E92DD40A589CC0728F5FEAB58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F1FD1C12DF4AEDADA70E715BD9587C1">
    <w:name w:val="28F1FD1C12DF4AEDADA70E715BD9587C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0A96E7D2C84898875499B1AA825F441">
    <w:name w:val="530A96E7D2C84898875499B1AA825F44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3107088E6F4CF984B7B1E8C79CA6E81">
    <w:name w:val="1B3107088E6F4CF984B7B1E8C79CA6E8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6C42255F3D4B5EB9DA6BF55532E7E94">
    <w:name w:val="C56C42255F3D4B5EB9DA6BF55532E7E9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AB095D4AF62482FA8C8B9907F0DA4994">
    <w:name w:val="5AB095D4AF62482FA8C8B9907F0DA499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775DD504CB743AF81D5A3B1AA2618411">
    <w:name w:val="A775DD504CB743AF81D5A3B1AA261841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0D6CD07B6B041EB941E207ABD7996FF1">
    <w:name w:val="30D6CD07B6B041EB941E207ABD7996FF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D0BEC6AF934AC184FD49545B36191B1">
    <w:name w:val="40D0BEC6AF934AC184FD49545B36191B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67ABE23FDD04BE1A6FCA3B45CF5E27C4">
    <w:name w:val="267ABE23FDD04BE1A6FCA3B45CF5E27C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EA9DF01C354C488FFBAC89D68523DB4">
    <w:name w:val="5EEA9DF01C354C488FFBAC89D68523DB4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4BAEFDDFF34005B0C860E9B23091E91">
    <w:name w:val="B44BAEFDDFF34005B0C860E9B23091E9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AD2BEEA0774FF08446AEB19CDD28291">
    <w:name w:val="6BAD2BEEA0774FF08446AEB19CDD2829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BC22465489F40A4BB96132ED1CE7FAE1">
    <w:name w:val="3BC22465489F40A4BB96132ED1CE7FAE1"/>
    <w:rsid w:val="0057403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D926-BB8B-429F-A93C-F7F6B1C9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28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8</cp:revision>
  <dcterms:created xsi:type="dcterms:W3CDTF">2020-03-05T23:07:00Z</dcterms:created>
  <dcterms:modified xsi:type="dcterms:W3CDTF">2024-04-04T07:51:00Z</dcterms:modified>
</cp:coreProperties>
</file>