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2501FA20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5C3E23EF" w:rsidR="009408C1" w:rsidRDefault="002139E0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4ABCCFA22602470AA9864F2C8A17EF9D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41CDBB9C" w14:textId="09CB8B75" w:rsidR="00345AAA" w:rsidRDefault="00345AAA" w:rsidP="00345A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B1B61C" w14:textId="77777777" w:rsidR="002E3318" w:rsidRPr="00345AAA" w:rsidRDefault="002E3318" w:rsidP="00345A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D7A82F" w14:textId="70D60253" w:rsidR="00345AAA" w:rsidRPr="00662497" w:rsidRDefault="00345AAA" w:rsidP="00345AA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662497">
        <w:rPr>
          <w:rFonts w:ascii="Arial" w:hAnsi="Arial" w:cs="Arial"/>
          <w:b/>
          <w:bCs/>
        </w:rPr>
        <w:t>CONVOCATO</w:t>
      </w:r>
      <w:r w:rsidR="00F14AE6">
        <w:rPr>
          <w:rFonts w:ascii="Arial" w:hAnsi="Arial" w:cs="Arial"/>
          <w:b/>
          <w:bCs/>
        </w:rPr>
        <w:t>RIA DE SESIÓN EXTRAORDINARIA</w:t>
      </w:r>
      <w:r w:rsidR="006212BE">
        <w:rPr>
          <w:rFonts w:ascii="Arial" w:hAnsi="Arial" w:cs="Arial"/>
          <w:b/>
          <w:bCs/>
        </w:rPr>
        <w:t xml:space="preserve"> DEL</w:t>
      </w:r>
      <w:r w:rsidR="00F14AE6">
        <w:rPr>
          <w:rFonts w:ascii="Arial" w:hAnsi="Arial" w:cs="Arial"/>
          <w:b/>
          <w:bCs/>
        </w:rPr>
        <w:t xml:space="preserve"> EQUIPO DOCENTE</w:t>
      </w:r>
      <w:r w:rsidR="003907E1">
        <w:rPr>
          <w:rFonts w:ascii="Arial" w:hAnsi="Arial" w:cs="Arial"/>
          <w:b/>
          <w:bCs/>
        </w:rPr>
        <w:t xml:space="preserve"> </w:t>
      </w:r>
      <w:r w:rsidRPr="00662497">
        <w:rPr>
          <w:rFonts w:ascii="Arial" w:hAnsi="Arial" w:cs="Arial"/>
          <w:b/>
          <w:bCs/>
        </w:rPr>
        <w:t xml:space="preserve">PARA </w:t>
      </w:r>
      <w:r>
        <w:rPr>
          <w:rFonts w:ascii="Arial" w:hAnsi="Arial" w:cs="Arial"/>
          <w:b/>
          <w:bCs/>
        </w:rPr>
        <w:t xml:space="preserve">REVISIÓN DE </w:t>
      </w:r>
      <w:r w:rsidR="006212BE">
        <w:rPr>
          <w:rFonts w:ascii="Arial" w:hAnsi="Arial" w:cs="Arial"/>
          <w:b/>
          <w:bCs/>
        </w:rPr>
        <w:t>LA DECISIÓN DE PROMOCIÓN O TITULACIÓN</w:t>
      </w:r>
    </w:p>
    <w:p w14:paraId="05910DBC" w14:textId="79AA4208" w:rsidR="00880BEB" w:rsidRPr="005A402D" w:rsidRDefault="00345AAA" w:rsidP="00345AAA">
      <w:pPr>
        <w:ind w:right="74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2E3318">
        <w:rPr>
          <w:rFonts w:ascii="Arial" w:hAnsi="Arial" w:cs="Arial"/>
          <w:sz w:val="16"/>
          <w:szCs w:val="16"/>
          <w:lang w:val="es-ES_tradnl"/>
        </w:rPr>
        <w:t>a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AE4283">
        <w:rPr>
          <w:rFonts w:ascii="Arial" w:hAnsi="Arial" w:cs="Arial"/>
          <w:sz w:val="16"/>
          <w:szCs w:val="16"/>
          <w:lang w:val="es-ES_tradnl"/>
        </w:rPr>
        <w:t>.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2E32F5">
        <w:rPr>
          <w:rFonts w:ascii="Arial" w:hAnsi="Arial" w:cs="Arial"/>
          <w:sz w:val="16"/>
          <w:szCs w:val="16"/>
          <w:lang w:val="es-ES_tradnl"/>
        </w:rPr>
        <w:t>8.3</w:t>
      </w:r>
      <w:r w:rsidR="0090037B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>d</w:t>
      </w:r>
      <w:r w:rsidR="002E3318"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77014B31" w:rsidR="00880BEB" w:rsidRDefault="00880BEB" w:rsidP="00BF381A">
      <w:pPr>
        <w:jc w:val="both"/>
        <w:rPr>
          <w:rFonts w:ascii="Arial" w:hAnsi="Arial" w:cs="Arial"/>
          <w:sz w:val="20"/>
          <w:szCs w:val="20"/>
        </w:rPr>
      </w:pPr>
    </w:p>
    <w:p w14:paraId="07AE8074" w14:textId="1C4D9F6A" w:rsidR="00BF381A" w:rsidRDefault="00345AAA" w:rsidP="00047250">
      <w:pPr>
        <w:jc w:val="center"/>
        <w:rPr>
          <w:rFonts w:ascii="Arial" w:hAnsi="Arial" w:cs="Arial"/>
          <w:i/>
          <w:sz w:val="16"/>
          <w:szCs w:val="16"/>
        </w:rPr>
      </w:pPr>
      <w:r w:rsidRPr="00345AAA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Se convocará </w:t>
      </w:r>
      <w:r w:rsidR="00B16978">
        <w:rPr>
          <w:rFonts w:ascii="Arial" w:hAnsi="Arial" w:cs="Arial"/>
          <w:i/>
          <w:sz w:val="16"/>
          <w:szCs w:val="16"/>
        </w:rPr>
        <w:t>al día siguiente de finalización del plazo de presentación</w:t>
      </w:r>
      <w:r w:rsidRPr="00345AAA">
        <w:rPr>
          <w:rFonts w:ascii="Arial" w:hAnsi="Arial" w:cs="Arial"/>
          <w:i/>
          <w:sz w:val="16"/>
          <w:szCs w:val="16"/>
        </w:rPr>
        <w:t xml:space="preserve"> de</w:t>
      </w:r>
      <w:r w:rsidR="00B16978">
        <w:rPr>
          <w:rFonts w:ascii="Arial" w:hAnsi="Arial" w:cs="Arial"/>
          <w:i/>
          <w:sz w:val="16"/>
          <w:szCs w:val="16"/>
        </w:rPr>
        <w:t xml:space="preserve"> la</w:t>
      </w:r>
      <w:r w:rsidRPr="00345AAA">
        <w:rPr>
          <w:rFonts w:ascii="Arial" w:hAnsi="Arial" w:cs="Arial"/>
          <w:i/>
          <w:sz w:val="16"/>
          <w:szCs w:val="16"/>
        </w:rPr>
        <w:t xml:space="preserve"> solicitud de </w:t>
      </w:r>
      <w:r w:rsidR="0090037B">
        <w:rPr>
          <w:rFonts w:ascii="Arial" w:hAnsi="Arial" w:cs="Arial"/>
          <w:i/>
          <w:sz w:val="16"/>
          <w:szCs w:val="16"/>
        </w:rPr>
        <w:t>reclamación</w:t>
      </w:r>
      <w:r w:rsidRPr="00345AAA">
        <w:rPr>
          <w:rFonts w:ascii="Arial" w:hAnsi="Arial" w:cs="Arial"/>
          <w:i/>
          <w:sz w:val="16"/>
          <w:szCs w:val="16"/>
        </w:rPr>
        <w:t>)</w:t>
      </w:r>
    </w:p>
    <w:p w14:paraId="597D4CB5" w14:textId="424DB3A7" w:rsidR="009323F0" w:rsidRDefault="009323F0" w:rsidP="00B169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63C69A" w14:textId="27629136" w:rsidR="00345AAA" w:rsidRDefault="00345AAA" w:rsidP="00B16978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345AAA">
        <w:rPr>
          <w:rFonts w:ascii="Arial" w:hAnsi="Arial" w:cs="Arial"/>
          <w:sz w:val="20"/>
          <w:szCs w:val="20"/>
        </w:rPr>
        <w:t xml:space="preserve">Con motivo de la solicitud de revisión de la </w:t>
      </w:r>
      <w:r w:rsidR="006212BE">
        <w:rPr>
          <w:rFonts w:ascii="Arial" w:hAnsi="Arial" w:cs="Arial"/>
          <w:sz w:val="20"/>
          <w:szCs w:val="20"/>
        </w:rPr>
        <w:t xml:space="preserve">decisión de </w:t>
      </w:r>
      <w:sdt>
        <w:sdtPr>
          <w:rPr>
            <w:rFonts w:ascii="Arial" w:hAnsi="Arial" w:cs="Arial"/>
            <w:sz w:val="20"/>
            <w:szCs w:val="20"/>
          </w:rPr>
          <w:id w:val="1130059249"/>
          <w:placeholder>
            <w:docPart w:val="C20AABB4797E4FD38A167E49630F5DA1"/>
          </w:placeholder>
          <w:showingPlcHdr/>
          <w:dropDownList>
            <w:listItem w:value="Elija un elemento."/>
            <w:listItem w:displayText="promoción" w:value="promoción"/>
            <w:listItem w:displayText="titulación" w:value="titulación"/>
          </w:dropDownList>
        </w:sdtPr>
        <w:sdtEndPr/>
        <w:sdtContent>
          <w:r w:rsidR="002139E0"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sdtContent>
      </w:sdt>
      <w:r w:rsidR="002139E0">
        <w:rPr>
          <w:rFonts w:ascii="Arial" w:hAnsi="Arial" w:cs="Arial"/>
          <w:sz w:val="20"/>
          <w:szCs w:val="20"/>
        </w:rPr>
        <w:t xml:space="preserve"> otorgada </w:t>
      </w:r>
      <w:r w:rsidR="002139E0" w:rsidRPr="00880BEB">
        <w:rPr>
          <w:rFonts w:ascii="Arial" w:hAnsi="Arial" w:cs="Arial"/>
          <w:sz w:val="20"/>
          <w:szCs w:val="20"/>
        </w:rPr>
        <w:t xml:space="preserve">a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426474833"/>
          <w:placeholder>
            <w:docPart w:val="067DB941A7324A99BAEA259BE01CC298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2139E0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2139E0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F9D5D940C6F447E5A9A8FB59D03D0304"/>
          </w:placeholder>
          <w:showingPlcHdr/>
        </w:sdtPr>
        <w:sdtEndPr>
          <w:rPr>
            <w:color w:val="auto"/>
          </w:rPr>
        </w:sdtEndPr>
        <w:sdtContent>
          <w:r w:rsidR="002139E0" w:rsidRPr="00B125DB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Nombre y apellidos del alumno/a</w:t>
          </w:r>
        </w:sdtContent>
      </w:sdt>
      <w:r w:rsidR="002139E0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2139E0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F0F18C3EA53140468E123BCEEFD1939C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Content>
          <w:r w:rsidR="00B125DB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B125DB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B125DB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B125DB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1677309BD0CE4670B40752EF036466FE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</w:dropDownList>
        </w:sdtPr>
        <w:sdtContent>
          <w:r w:rsidR="00B125DB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B125DB">
        <w:rPr>
          <w:rFonts w:ascii="Arial" w:hAnsi="Arial" w:cs="Arial"/>
          <w:sz w:val="20"/>
          <w:szCs w:val="20"/>
        </w:rPr>
        <w:t xml:space="preserve"> curso de Bachillerato</w:t>
      </w:r>
      <w:r w:rsidR="00B125DB" w:rsidRPr="00D96F89">
        <w:rPr>
          <w:rFonts w:ascii="Arial" w:hAnsi="Arial" w:cs="Arial"/>
          <w:sz w:val="20"/>
          <w:szCs w:val="20"/>
        </w:rPr>
        <w:t xml:space="preserve">, </w:t>
      </w:r>
      <w:r w:rsidR="00B125DB">
        <w:rPr>
          <w:rFonts w:ascii="Arial" w:hAnsi="Arial" w:cs="Arial"/>
          <w:sz w:val="20"/>
          <w:szCs w:val="20"/>
        </w:rPr>
        <w:t>modalidad de</w:t>
      </w:r>
      <w:r w:rsidR="00B125DB" w:rsidRPr="00D96F8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2123188446"/>
          <w:placeholder>
            <w:docPart w:val="860C5B67A5034103A5FF00C8CF493AE6"/>
          </w:placeholder>
          <w:showingPlcHdr/>
          <w:dropDownList>
            <w:listItem w:value="Elija un elemento."/>
            <w:listItem w:displayText="Ciencias y Tecnología" w:value="Ciencias y Tecnología"/>
            <w:listItem w:displayText="Humanidades y Ciencias Sociales" w:value="Humanidades y Ciencias Sociales"/>
            <w:listItem w:displayText="General" w:value="General"/>
            <w:listItem w:displayText="Artes (vía Artes Plásticas, Imagen y Diseño)" w:value="Artes (vía Artes Plásticas, Imagen y Diseño)"/>
            <w:listItem w:displayText="Artes (vía Música y Artes Escénicas)" w:value="Artes (vía Música y Artes Escénicas)"/>
          </w:dropDownList>
        </w:sdtPr>
        <w:sdtContent>
          <w:r w:rsidR="00B125DB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B125DB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sdtContent>
      </w:sdt>
      <w:r w:rsidR="00B125DB">
        <w:rPr>
          <w:rFonts w:ascii="Arial" w:hAnsi="Arial" w:cs="Arial"/>
          <w:sz w:val="20"/>
          <w:szCs w:val="20"/>
        </w:rPr>
        <w:t xml:space="preserve">, </w:t>
      </w:r>
      <w:r w:rsidR="0090037B">
        <w:rPr>
          <w:rFonts w:ascii="Arial" w:hAnsi="Arial" w:cs="Arial"/>
          <w:sz w:val="20"/>
          <w:szCs w:val="20"/>
        </w:rPr>
        <w:t xml:space="preserve">como </w:t>
      </w:r>
      <w:sdt>
        <w:sdtPr>
          <w:rPr>
            <w:rFonts w:ascii="Arial" w:hAnsi="Arial" w:cs="Arial"/>
            <w:sz w:val="20"/>
          </w:rPr>
          <w:alias w:val="Cargo"/>
          <w:tag w:val="Cargo"/>
          <w:id w:val="553520462"/>
          <w:placeholder>
            <w:docPart w:val="83E5A080951649E3B728CB3DF473995A"/>
          </w:placeholder>
          <w:showingPlcHdr/>
          <w:comboBox>
            <w:listItem w:value="Elija un elemento."/>
            <w:listItem w:displayText="tutor" w:value="tutor"/>
            <w:listItem w:displayText="tutora" w:value="tutora"/>
          </w:comboBox>
        </w:sdtPr>
        <w:sdtEndPr/>
        <w:sdtContent>
          <w:r w:rsidR="002139E0" w:rsidRPr="005A795F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sdtContent>
      </w:sdt>
      <w:r w:rsidR="002139E0" w:rsidRPr="005A795F">
        <w:rPr>
          <w:rFonts w:ascii="Arial" w:hAnsi="Arial" w:cs="Arial"/>
          <w:sz w:val="20"/>
        </w:rPr>
        <w:t xml:space="preserve"> </w:t>
      </w:r>
      <w:r w:rsidR="0090037B">
        <w:rPr>
          <w:rFonts w:ascii="Arial" w:hAnsi="Arial" w:cs="Arial"/>
          <w:sz w:val="20"/>
          <w:szCs w:val="20"/>
        </w:rPr>
        <w:t>le convoco a una sesión</w:t>
      </w:r>
      <w:r w:rsidRPr="00345AAA">
        <w:rPr>
          <w:rFonts w:ascii="Arial" w:hAnsi="Arial" w:cs="Arial"/>
          <w:sz w:val="20"/>
          <w:szCs w:val="20"/>
        </w:rPr>
        <w:t xml:space="preserve"> extraordinaria</w:t>
      </w:r>
      <w:r w:rsidR="0035605D" w:rsidRPr="00313DDC">
        <w:rPr>
          <w:rStyle w:val="Refdenotaalpie"/>
          <w:rFonts w:ascii="Arial" w:hAnsi="Arial" w:cs="Arial"/>
          <w:b/>
          <w:bCs/>
          <w:sz w:val="20"/>
          <w:szCs w:val="20"/>
        </w:rPr>
        <w:footnoteReference w:id="1"/>
      </w:r>
      <w:r w:rsidR="0035605D">
        <w:rPr>
          <w:rFonts w:ascii="Arial" w:hAnsi="Arial" w:cs="Arial"/>
          <w:sz w:val="20"/>
          <w:szCs w:val="20"/>
        </w:rPr>
        <w:t xml:space="preserve"> </w:t>
      </w:r>
      <w:r w:rsidR="00B16978">
        <w:rPr>
          <w:rFonts w:ascii="Arial" w:hAnsi="Arial" w:cs="Arial"/>
          <w:sz w:val="20"/>
          <w:szCs w:val="20"/>
        </w:rPr>
        <w:t>para estudiar y analizar</w:t>
      </w:r>
      <w:r w:rsidRPr="00345AAA">
        <w:rPr>
          <w:rFonts w:ascii="Arial" w:hAnsi="Arial" w:cs="Arial"/>
          <w:sz w:val="20"/>
          <w:szCs w:val="20"/>
        </w:rPr>
        <w:t xml:space="preserve"> </w:t>
      </w:r>
      <w:r w:rsidR="0090037B">
        <w:rPr>
          <w:rFonts w:ascii="Arial" w:hAnsi="Arial" w:cs="Arial"/>
          <w:sz w:val="20"/>
          <w:szCs w:val="20"/>
        </w:rPr>
        <w:t xml:space="preserve">dicha </w:t>
      </w:r>
      <w:r w:rsidR="006212BE">
        <w:rPr>
          <w:rFonts w:ascii="Arial" w:hAnsi="Arial" w:cs="Arial"/>
          <w:sz w:val="20"/>
          <w:szCs w:val="20"/>
        </w:rPr>
        <w:t>decisión</w:t>
      </w:r>
      <w:r w:rsidRPr="00345AAA">
        <w:rPr>
          <w:rFonts w:ascii="Arial" w:hAnsi="Arial" w:cs="Arial"/>
          <w:sz w:val="20"/>
          <w:szCs w:val="20"/>
        </w:rPr>
        <w:t xml:space="preserve"> teniendo en cuenta las alegaciones </w:t>
      </w:r>
      <w:r w:rsidR="009323F0">
        <w:rPr>
          <w:rFonts w:ascii="Arial" w:hAnsi="Arial" w:cs="Arial"/>
          <w:sz w:val="20"/>
          <w:szCs w:val="20"/>
        </w:rPr>
        <w:t>presentadas</w:t>
      </w:r>
      <w:r w:rsidRPr="00345AAA">
        <w:rPr>
          <w:rFonts w:ascii="Arial" w:hAnsi="Arial" w:cs="Arial"/>
          <w:sz w:val="20"/>
          <w:szCs w:val="20"/>
        </w:rPr>
        <w:t>.</w:t>
      </w:r>
    </w:p>
    <w:p w14:paraId="5F20C9C3" w14:textId="77777777" w:rsidR="002139E0" w:rsidRPr="00345AAA" w:rsidRDefault="002139E0" w:rsidP="00B16978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3730D17A" w14:textId="77777777" w:rsidR="002139E0" w:rsidRPr="005A795F" w:rsidRDefault="002139E0" w:rsidP="002139E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A795F">
        <w:rPr>
          <w:rFonts w:ascii="Arial" w:hAnsi="Arial" w:cs="Arial"/>
          <w:sz w:val="20"/>
          <w:szCs w:val="20"/>
        </w:rPr>
        <w:t>La sesión tendrá lugar el día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75743058"/>
          <w:placeholder>
            <w:docPart w:val="B76AB223DDDB491496F9A4348080AAC8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B125DB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fecha.</w:t>
          </w:r>
        </w:sdtContent>
      </w:sdt>
      <w:r w:rsidRPr="005A795F">
        <w:rPr>
          <w:rFonts w:ascii="Arial" w:hAnsi="Arial" w:cs="Arial"/>
          <w:sz w:val="20"/>
          <w:szCs w:val="20"/>
        </w:rPr>
        <w:t xml:space="preserve">, a las </w:t>
      </w:r>
      <w:sdt>
        <w:sdtPr>
          <w:rPr>
            <w:rFonts w:ascii="Arial" w:hAnsi="Arial" w:cs="Arial"/>
            <w:color w:val="0070C0"/>
            <w:sz w:val="20"/>
            <w:szCs w:val="20"/>
          </w:rPr>
          <w:id w:val="-1280332043"/>
          <w:placeholder>
            <w:docPart w:val="76569F7F5A32406B893BA0C4F2D844B7"/>
          </w:placeholder>
        </w:sdtPr>
        <w:sdtEndPr>
          <w:rPr>
            <w:color w:val="auto"/>
          </w:rPr>
        </w:sdtEndPr>
        <w:sdtContent>
          <w:r w:rsidRPr="00B125DB">
            <w:rPr>
              <w:rFonts w:ascii="Arial" w:hAnsi="Arial" w:cs="Arial"/>
              <w:color w:val="0070C0"/>
              <w:sz w:val="20"/>
              <w:szCs w:val="20"/>
            </w:rPr>
            <w:t>Indique hora</w:t>
          </w:r>
        </w:sdtContent>
      </w:sdt>
      <w:r w:rsidRPr="005A795F">
        <w:rPr>
          <w:rFonts w:ascii="Arial" w:hAnsi="Arial" w:cs="Arial"/>
          <w:sz w:val="20"/>
          <w:szCs w:val="20"/>
        </w:rPr>
        <w:t xml:space="preserve"> horas, en </w:t>
      </w:r>
      <w:sdt>
        <w:sdtPr>
          <w:rPr>
            <w:rFonts w:ascii="Arial" w:hAnsi="Arial" w:cs="Arial"/>
            <w:sz w:val="20"/>
            <w:szCs w:val="20"/>
          </w:rPr>
          <w:id w:val="-1754187534"/>
          <w:placeholder>
            <w:docPart w:val="586DBF84A37A488F8CB395C536E67A0B"/>
          </w:placeholder>
          <w:showingPlcHdr/>
        </w:sdtPr>
        <w:sdtEndPr/>
        <w:sdtContent>
          <w:r w:rsidRPr="00B125DB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lugar</w:t>
          </w:r>
        </w:sdtContent>
      </w:sdt>
    </w:p>
    <w:p w14:paraId="6FF33C34" w14:textId="77777777" w:rsidR="00345AAA" w:rsidRPr="00BF381A" w:rsidRDefault="00345AAA" w:rsidP="00345A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DD811D" w14:textId="77777777" w:rsidR="002139E0" w:rsidRPr="002A2A58" w:rsidRDefault="002139E0" w:rsidP="002139E0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0CA22BA69B9B4C88ADE222CF5344D093"/>
          </w:placeholder>
          <w:showingPlcHdr/>
        </w:sdtPr>
        <w:sdtEndPr/>
        <w:sdtContent>
          <w:r w:rsidRPr="00B125DB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2B4EF59A5CBC4BA1816A268A0F4ECA4D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B125DB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sdtContent>
      </w:sdt>
    </w:p>
    <w:p w14:paraId="4EAF385C" w14:textId="77777777" w:rsidR="002139E0" w:rsidRPr="002A2A58" w:rsidRDefault="002139E0" w:rsidP="002139E0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31200F5" w14:textId="01917977" w:rsidR="002139E0" w:rsidRDefault="00B125DB" w:rsidP="002139E0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71036768FED04447B51C0FD7DD60F45F"/>
          </w:placeholder>
          <w:showingPlcHdr/>
          <w:comboBox>
            <w:listItem w:value="Elija un elemento."/>
            <w:listItem w:displayText="EL TUTOR" w:value="EL TUTOR"/>
            <w:listItem w:displayText="LA TUTORA" w:value="LA TUTORA"/>
          </w:comboBox>
        </w:sdtPr>
        <w:sdtEndPr/>
        <w:sdtContent>
          <w:r w:rsidR="002139E0" w:rsidRPr="00B125DB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</w:t>
          </w:r>
          <w:r w:rsidR="002139E0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54BB812F" w14:textId="77777777" w:rsidR="002139E0" w:rsidRDefault="002139E0" w:rsidP="002139E0">
      <w:pPr>
        <w:jc w:val="center"/>
        <w:rPr>
          <w:rFonts w:ascii="Arial" w:hAnsi="Arial" w:cs="Arial"/>
          <w:sz w:val="20"/>
        </w:rPr>
      </w:pPr>
    </w:p>
    <w:p w14:paraId="3857BB2C" w14:textId="77777777" w:rsidR="002139E0" w:rsidRDefault="002139E0" w:rsidP="00B125DB">
      <w:pPr>
        <w:jc w:val="right"/>
        <w:rPr>
          <w:rFonts w:ascii="Arial" w:hAnsi="Arial" w:cs="Arial"/>
          <w:sz w:val="20"/>
        </w:rPr>
      </w:pPr>
    </w:p>
    <w:p w14:paraId="18B44B52" w14:textId="77777777" w:rsidR="002139E0" w:rsidRDefault="002139E0" w:rsidP="002139E0">
      <w:pPr>
        <w:jc w:val="center"/>
        <w:rPr>
          <w:rFonts w:ascii="Arial" w:hAnsi="Arial" w:cs="Arial"/>
          <w:sz w:val="20"/>
        </w:rPr>
      </w:pPr>
    </w:p>
    <w:p w14:paraId="57BA5571" w14:textId="77777777" w:rsidR="002139E0" w:rsidRPr="001C795E" w:rsidRDefault="002139E0" w:rsidP="002139E0">
      <w:pPr>
        <w:jc w:val="center"/>
        <w:rPr>
          <w:rFonts w:ascii="Arial" w:hAnsi="Arial" w:cs="Arial"/>
          <w:sz w:val="20"/>
        </w:rPr>
      </w:pPr>
    </w:p>
    <w:p w14:paraId="226CA2EC" w14:textId="0313EACF" w:rsidR="002139E0" w:rsidRDefault="00B125DB" w:rsidP="002139E0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color w:val="0070C0"/>
            <w:sz w:val="20"/>
          </w:rPr>
          <w:alias w:val="Nombre docente"/>
          <w:tag w:val="Nombre docente"/>
          <w:id w:val="792632464"/>
          <w:placeholder>
            <w:docPart w:val="8CB1937D70014B509E5D58B257AAE5A8"/>
          </w:placeholder>
          <w:showingPlcHdr/>
        </w:sdtPr>
        <w:sdtEndPr>
          <w:rPr>
            <w:color w:val="auto"/>
          </w:rPr>
        </w:sdtEndPr>
        <w:sdtContent>
          <w:r w:rsidR="002139E0" w:rsidRPr="00B125DB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="002139E0" w:rsidRPr="00B125DB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 del tutor/a.</w:t>
          </w:r>
        </w:sdtContent>
      </w:sdt>
    </w:p>
    <w:p w14:paraId="3CB30D87" w14:textId="77777777" w:rsidR="002139E0" w:rsidRDefault="002139E0" w:rsidP="002139E0">
      <w:pPr>
        <w:rPr>
          <w:rFonts w:ascii="Arial" w:hAnsi="Arial" w:cs="Arial"/>
          <w:sz w:val="20"/>
          <w:szCs w:val="20"/>
        </w:rPr>
      </w:pPr>
    </w:p>
    <w:p w14:paraId="6988FF3C" w14:textId="7B7EF841" w:rsidR="00AC0248" w:rsidRDefault="00AC0248" w:rsidP="009624C1">
      <w:pPr>
        <w:rPr>
          <w:rFonts w:ascii="Arial" w:hAnsi="Arial" w:cs="Arial"/>
          <w:sz w:val="20"/>
          <w:szCs w:val="20"/>
        </w:rPr>
      </w:pPr>
    </w:p>
    <w:p w14:paraId="5106D4B1" w14:textId="0E1A668A" w:rsidR="00BF381A" w:rsidRDefault="00BF381A" w:rsidP="00AC0248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80BEB" w14:paraId="3D23D66A" w14:textId="77777777" w:rsidTr="00E572D7">
        <w:trPr>
          <w:trHeight w:val="2355"/>
        </w:trPr>
        <w:tc>
          <w:tcPr>
            <w:tcW w:w="5637" w:type="dxa"/>
          </w:tcPr>
          <w:p w14:paraId="0331DB44" w14:textId="77777777" w:rsidR="00FB1FD4" w:rsidRDefault="00FB1FD4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7980E7" w14:textId="6F6F1E78" w:rsidR="00880BEB" w:rsidRPr="00E572D7" w:rsidRDefault="009323F0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Profesor</w:t>
            </w:r>
            <w:r w:rsidR="00BF381A">
              <w:rPr>
                <w:rFonts w:ascii="Arial" w:hAnsi="Arial" w:cs="Arial"/>
                <w:sz w:val="18"/>
                <w:szCs w:val="18"/>
              </w:rPr>
              <w:t>/a</w:t>
            </w:r>
            <w:r w:rsidR="00FB1FD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45AAA">
              <w:rPr>
                <w:rFonts w:ascii="Arial" w:hAnsi="Arial" w:cs="Arial"/>
                <w:sz w:val="18"/>
                <w:szCs w:val="18"/>
              </w:rPr>
              <w:t>…………</w:t>
            </w:r>
            <w:r w:rsidR="00BF381A">
              <w:rPr>
                <w:rFonts w:ascii="Arial" w:hAnsi="Arial" w:cs="Arial"/>
                <w:sz w:val="18"/>
                <w:szCs w:val="18"/>
              </w:rPr>
              <w:t>…</w:t>
            </w:r>
            <w:r w:rsidR="00880BEB" w:rsidRPr="00E572D7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8E2C72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880BEB" w:rsidRPr="00E572D7">
              <w:rPr>
                <w:rFonts w:ascii="Arial" w:hAnsi="Arial" w:cs="Arial"/>
                <w:sz w:val="18"/>
                <w:szCs w:val="18"/>
              </w:rPr>
              <w:t>………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..</w:t>
            </w:r>
            <w:r w:rsidR="00880BEB"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2B52DD89" w14:textId="77777777" w:rsidR="00880BEB" w:rsidRPr="00E572D7" w:rsidRDefault="00880BEB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098C6A" w14:textId="06901534" w:rsidR="00880BEB" w:rsidRPr="00E572D7" w:rsidRDefault="00880BEB" w:rsidP="003B50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Recibí el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3C22">
              <w:rPr>
                <w:rFonts w:ascii="Arial" w:hAnsi="Arial" w:cs="Arial"/>
                <w:sz w:val="18"/>
                <w:szCs w:val="18"/>
              </w:rPr>
              <w:t xml:space="preserve">día </w:t>
            </w:r>
            <w:r w:rsidR="003B50D3">
              <w:rPr>
                <w:rFonts w:ascii="Arial" w:hAnsi="Arial" w:cs="Arial"/>
                <w:sz w:val="18"/>
                <w:szCs w:val="18"/>
              </w:rPr>
              <w:t>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.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de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</w:t>
            </w:r>
            <w:r w:rsidR="003B50D3">
              <w:rPr>
                <w:rFonts w:ascii="Arial" w:hAnsi="Arial" w:cs="Arial"/>
                <w:sz w:val="18"/>
                <w:szCs w:val="18"/>
              </w:rPr>
              <w:t>…………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…… </w:t>
            </w:r>
            <w:r w:rsidRPr="00E572D7">
              <w:rPr>
                <w:rFonts w:ascii="Arial" w:hAnsi="Arial" w:cs="Arial"/>
                <w:sz w:val="18"/>
                <w:szCs w:val="18"/>
              </w:rPr>
              <w:t>de 20</w:t>
            </w:r>
            <w:r w:rsidR="008E2C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5C8875" w14:textId="5B79ED92" w:rsidR="00880BEB" w:rsidRPr="00E572D7" w:rsidRDefault="00880BEB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9BDAEB" w14:textId="0EC94994" w:rsid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1867E3" w14:textId="77777777" w:rsidR="00F66E6E" w:rsidRPr="00E572D7" w:rsidRDefault="00F66E6E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7AE539" w14:textId="59B8A940" w:rsidR="00E572D7" w:rsidRP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1EB85" w14:textId="77777777" w:rsidR="00E572D7" w:rsidRP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C3BC84" w14:textId="43FE18D4" w:rsidR="00880BEB" w:rsidRDefault="00880BEB" w:rsidP="00E57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</w:p>
        </w:tc>
        <w:bookmarkStart w:id="0" w:name="_GoBack"/>
        <w:bookmarkEnd w:id="0"/>
      </w:tr>
    </w:tbl>
    <w:p w14:paraId="5D8BD43E" w14:textId="77777777" w:rsidR="00995BE5" w:rsidRDefault="00995BE5" w:rsidP="00995BE5">
      <w:pPr>
        <w:jc w:val="both"/>
        <w:rPr>
          <w:rFonts w:ascii="Arial" w:hAnsi="Arial" w:cs="Arial"/>
          <w:sz w:val="20"/>
          <w:szCs w:val="20"/>
        </w:rPr>
      </w:pPr>
    </w:p>
    <w:sectPr w:rsidR="00995BE5" w:rsidSect="002139E0">
      <w:headerReference w:type="first" r:id="rId7"/>
      <w:footerReference w:type="first" r:id="rId8"/>
      <w:pgSz w:w="11906" w:h="16838" w:code="9"/>
      <w:pgMar w:top="1560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3A03E" w14:textId="77777777" w:rsidR="00822473" w:rsidRDefault="00822473">
      <w:r>
        <w:separator/>
      </w:r>
    </w:p>
  </w:endnote>
  <w:endnote w:type="continuationSeparator" w:id="0">
    <w:p w14:paraId="67E712F1" w14:textId="77777777" w:rsidR="00822473" w:rsidRDefault="0082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96013" w14:textId="095EBDE2" w:rsidR="002139E0" w:rsidRDefault="002139E0" w:rsidP="002139E0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</w:t>
    </w:r>
    <w:r>
      <w:rPr>
        <w:rFonts w:ascii="Arial" w:hAnsi="Arial" w:cs="Arial"/>
        <w:sz w:val="18"/>
        <w:szCs w:val="18"/>
      </w:rPr>
      <w:t>3</w:t>
    </w:r>
    <w:r w:rsidRPr="0000596C">
      <w:rPr>
        <w:rFonts w:ascii="Arial" w:hAnsi="Arial" w:cs="Arial"/>
        <w:sz w:val="18"/>
        <w:szCs w:val="18"/>
      </w:rPr>
      <w:t>-</w:t>
    </w:r>
    <w:r w:rsidR="00B125DB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B125DB">
      <w:rPr>
        <w:rFonts w:ascii="Arial" w:hAnsi="Arial" w:cs="Arial"/>
        <w:sz w:val="18"/>
        <w:szCs w:val="18"/>
        <w:lang w:val="es-ES_tradnl" w:eastAsia="es-ES_tradnl"/>
      </w:rPr>
      <w:t>04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B125DB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B125DB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B125DB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6CF4A" w14:textId="77777777" w:rsidR="00822473" w:rsidRDefault="00822473">
      <w:r>
        <w:separator/>
      </w:r>
    </w:p>
  </w:footnote>
  <w:footnote w:type="continuationSeparator" w:id="0">
    <w:p w14:paraId="5A4378B6" w14:textId="77777777" w:rsidR="00822473" w:rsidRDefault="00822473">
      <w:r>
        <w:continuationSeparator/>
      </w:r>
    </w:p>
  </w:footnote>
  <w:footnote w:id="1">
    <w:p w14:paraId="2173D68B" w14:textId="0EBD4F88" w:rsidR="0035605D" w:rsidRDefault="0035605D">
      <w:pPr>
        <w:pStyle w:val="Textonotapie"/>
        <w:rPr>
          <w:rFonts w:ascii="Arial" w:hAnsi="Arial" w:cs="Arial"/>
          <w:sz w:val="16"/>
          <w:szCs w:val="16"/>
        </w:rPr>
      </w:pPr>
      <w:r w:rsidRPr="0035605D">
        <w:rPr>
          <w:rStyle w:val="Refdenotaalpie"/>
          <w:rFonts w:ascii="Arial" w:hAnsi="Arial" w:cs="Arial"/>
          <w:b/>
          <w:bCs/>
        </w:rPr>
        <w:footnoteRef/>
      </w:r>
      <w:r w:rsidRPr="0035605D">
        <w:rPr>
          <w:rFonts w:ascii="Arial" w:hAnsi="Arial" w:cs="Arial"/>
          <w:b/>
          <w:bCs/>
          <w:sz w:val="18"/>
          <w:szCs w:val="18"/>
        </w:rPr>
        <w:t xml:space="preserve"> </w:t>
      </w:r>
      <w:r w:rsidRPr="00047250">
        <w:rPr>
          <w:rFonts w:ascii="Arial" w:hAnsi="Arial" w:cs="Arial"/>
          <w:sz w:val="16"/>
          <w:szCs w:val="16"/>
        </w:rPr>
        <w:t xml:space="preserve">Se notificará a cada uno de los </w:t>
      </w:r>
      <w:r w:rsidR="003831A3">
        <w:rPr>
          <w:rFonts w:ascii="Arial" w:hAnsi="Arial" w:cs="Arial"/>
          <w:sz w:val="16"/>
          <w:szCs w:val="16"/>
        </w:rPr>
        <w:t>miembros del equipo docente</w:t>
      </w:r>
      <w:r>
        <w:rPr>
          <w:rFonts w:ascii="Arial" w:hAnsi="Arial" w:cs="Arial"/>
          <w:sz w:val="16"/>
          <w:szCs w:val="16"/>
        </w:rPr>
        <w:t>.</w:t>
      </w:r>
    </w:p>
    <w:p w14:paraId="2315E7B4" w14:textId="77777777" w:rsidR="002139E0" w:rsidRDefault="002139E0">
      <w:pPr>
        <w:pStyle w:val="Textonotapie"/>
        <w:rPr>
          <w:rFonts w:ascii="Arial" w:hAnsi="Arial" w:cs="Arial"/>
          <w:sz w:val="16"/>
          <w:szCs w:val="16"/>
        </w:rPr>
      </w:pPr>
    </w:p>
    <w:p w14:paraId="721E34CB" w14:textId="77777777" w:rsidR="002139E0" w:rsidRDefault="002139E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E502" w14:textId="4ADA2833" w:rsidR="0035605D" w:rsidRDefault="00B125DB">
    <w:pPr>
      <w:pStyle w:val="Encabezado"/>
      <w:rPr>
        <w:rFonts w:ascii="Arial" w:hAnsi="Arial" w:cs="Arial"/>
        <w:noProof/>
      </w:rPr>
    </w:pPr>
    <w:r>
      <w:rPr>
        <w:noProof/>
      </w:rPr>
      <w:pict w14:anchorId="3686679B">
        <v:group id="Grupo 5" o:spid="_x0000_s1036" style="position:absolute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28A1FADE" w14:textId="77777777" w:rsidR="002E3318" w:rsidRDefault="002E3318" w:rsidP="002E3318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6921D0F1" w14:textId="77777777" w:rsidR="002E3318" w:rsidRDefault="002E3318" w:rsidP="002E3318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51599387" w14:textId="77777777" w:rsidR="002E3318" w:rsidRDefault="002E3318" w:rsidP="002E3318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47D840C" w14:textId="77777777" w:rsidR="002E3318" w:rsidRDefault="002E3318" w:rsidP="002E3318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  <w:r>
      <w:rPr>
        <w:noProof/>
      </w:rPr>
      <w:pict w14:anchorId="51B4A146">
        <v:shape id="Cuadro de texto 12" o:spid="_x0000_s1028" type="#_x0000_t202" style="position:absolute;margin-left:320.25pt;margin-top:69.55pt;width:164.35pt;height:32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" strokecolor="black [3213]" strokeweight="1.5pt">
          <v:textbox style="mso-next-textbox:#Cuadro de texto 12">
            <w:txbxContent>
              <w:p w14:paraId="4C496E64" w14:textId="2B53555D" w:rsidR="000655C9" w:rsidRPr="003E3542" w:rsidRDefault="000655C9" w:rsidP="000655C9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</w:t>
                </w:r>
                <w:r w:rsidR="00F14AE6">
                  <w:rPr>
                    <w:rFonts w:ascii="Arial" w:hAnsi="Arial" w:cs="Arial"/>
                    <w:b/>
                    <w:bCs/>
                  </w:rPr>
                  <w:t>odelo RPT</w:t>
                </w:r>
                <w:r>
                  <w:rPr>
                    <w:rFonts w:ascii="Arial" w:hAnsi="Arial" w:cs="Arial"/>
                    <w:b/>
                    <w:bCs/>
                  </w:rPr>
                  <w:t>C3-</w:t>
                </w:r>
                <w:r w:rsidR="00B125DB">
                  <w:rPr>
                    <w:rFonts w:ascii="Arial" w:hAnsi="Arial" w:cs="Arial"/>
                    <w:b/>
                    <w:bCs/>
                  </w:rPr>
                  <w:t>BACH</w:t>
                </w:r>
              </w:p>
            </w:txbxContent>
          </v:textbox>
          <w10:wrap type="square"/>
        </v:shape>
      </w:pict>
    </w:r>
  </w:p>
  <w:p w14:paraId="5119DDE2" w14:textId="68621000" w:rsidR="002E3318" w:rsidRDefault="002E3318">
    <w:pPr>
      <w:pStyle w:val="Encabezado"/>
      <w:rPr>
        <w:rFonts w:ascii="Arial" w:hAnsi="Arial" w:cs="Arial"/>
        <w:noProof/>
      </w:rPr>
    </w:pPr>
  </w:p>
  <w:p w14:paraId="150CB53B" w14:textId="23915B1F" w:rsidR="002E3318" w:rsidRDefault="002E3318">
    <w:pPr>
      <w:pStyle w:val="Encabezado"/>
      <w:rPr>
        <w:rFonts w:ascii="Arial" w:hAnsi="Arial" w:cs="Arial"/>
        <w:noProof/>
      </w:rPr>
    </w:pPr>
  </w:p>
  <w:p w14:paraId="1A618111" w14:textId="29A1239F" w:rsidR="002E3318" w:rsidRDefault="002E3318">
    <w:pPr>
      <w:pStyle w:val="Encabezado"/>
      <w:rPr>
        <w:rFonts w:ascii="Arial" w:hAnsi="Arial" w:cs="Arial"/>
        <w:noProof/>
      </w:rPr>
    </w:pPr>
  </w:p>
  <w:p w14:paraId="25E05850" w14:textId="2AA8CED4" w:rsidR="002E3318" w:rsidRDefault="002E3318">
    <w:pPr>
      <w:pStyle w:val="Encabezado"/>
      <w:rPr>
        <w:rFonts w:ascii="Arial" w:hAnsi="Arial" w:cs="Arial"/>
        <w:noProof/>
      </w:rPr>
    </w:pPr>
  </w:p>
  <w:p w14:paraId="291365B9" w14:textId="6832215A" w:rsidR="002E3318" w:rsidRDefault="002E3318">
    <w:pPr>
      <w:pStyle w:val="Encabezado"/>
      <w:rPr>
        <w:rFonts w:ascii="Arial" w:hAnsi="Arial" w:cs="Arial"/>
        <w:noProof/>
      </w:rPr>
    </w:pPr>
  </w:p>
  <w:p w14:paraId="66366DE8" w14:textId="77777777" w:rsidR="002E3318" w:rsidRDefault="002E3318">
    <w:pPr>
      <w:pStyle w:val="Encabezado"/>
    </w:pPr>
  </w:p>
  <w:p w14:paraId="471A44C3" w14:textId="55CCC2C8" w:rsidR="002E3318" w:rsidRDefault="002E3318">
    <w:pPr>
      <w:pStyle w:val="Encabezado"/>
    </w:pPr>
  </w:p>
  <w:p w14:paraId="2B59599C" w14:textId="77777777" w:rsidR="002E3318" w:rsidRDefault="002E33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13A1C"/>
    <w:rsid w:val="0003354D"/>
    <w:rsid w:val="00047250"/>
    <w:rsid w:val="000655C9"/>
    <w:rsid w:val="00123856"/>
    <w:rsid w:val="0014388E"/>
    <w:rsid w:val="00170971"/>
    <w:rsid w:val="001D2245"/>
    <w:rsid w:val="00212B3E"/>
    <w:rsid w:val="002139E0"/>
    <w:rsid w:val="002E32F5"/>
    <w:rsid w:val="002E3318"/>
    <w:rsid w:val="002F20B2"/>
    <w:rsid w:val="00313DDC"/>
    <w:rsid w:val="00345AAA"/>
    <w:rsid w:val="0035605D"/>
    <w:rsid w:val="003831A3"/>
    <w:rsid w:val="003907E1"/>
    <w:rsid w:val="003B50D3"/>
    <w:rsid w:val="004534A5"/>
    <w:rsid w:val="004E6269"/>
    <w:rsid w:val="004F061E"/>
    <w:rsid w:val="00525763"/>
    <w:rsid w:val="005336BC"/>
    <w:rsid w:val="00596E67"/>
    <w:rsid w:val="005A402D"/>
    <w:rsid w:val="005C34B8"/>
    <w:rsid w:val="006212BE"/>
    <w:rsid w:val="006455C8"/>
    <w:rsid w:val="00653D6C"/>
    <w:rsid w:val="00666969"/>
    <w:rsid w:val="006A62B3"/>
    <w:rsid w:val="006B3C22"/>
    <w:rsid w:val="006D22F9"/>
    <w:rsid w:val="006F4F11"/>
    <w:rsid w:val="006F683A"/>
    <w:rsid w:val="00713587"/>
    <w:rsid w:val="00734E83"/>
    <w:rsid w:val="0075769F"/>
    <w:rsid w:val="00763207"/>
    <w:rsid w:val="00783FF8"/>
    <w:rsid w:val="007D5FD2"/>
    <w:rsid w:val="00807BED"/>
    <w:rsid w:val="00816DD2"/>
    <w:rsid w:val="00822473"/>
    <w:rsid w:val="00880BEB"/>
    <w:rsid w:val="008D23C2"/>
    <w:rsid w:val="008E2C72"/>
    <w:rsid w:val="008F0019"/>
    <w:rsid w:val="0090037B"/>
    <w:rsid w:val="009111CA"/>
    <w:rsid w:val="009178EE"/>
    <w:rsid w:val="009323F0"/>
    <w:rsid w:val="009353D4"/>
    <w:rsid w:val="009408C1"/>
    <w:rsid w:val="009624C1"/>
    <w:rsid w:val="0096699C"/>
    <w:rsid w:val="00995BE5"/>
    <w:rsid w:val="009A646F"/>
    <w:rsid w:val="009E5D23"/>
    <w:rsid w:val="00A77EB5"/>
    <w:rsid w:val="00A87D42"/>
    <w:rsid w:val="00AB79E3"/>
    <w:rsid w:val="00AC0248"/>
    <w:rsid w:val="00AE4283"/>
    <w:rsid w:val="00B125DB"/>
    <w:rsid w:val="00B16978"/>
    <w:rsid w:val="00B32AC2"/>
    <w:rsid w:val="00BF381A"/>
    <w:rsid w:val="00CD74A1"/>
    <w:rsid w:val="00D04F5D"/>
    <w:rsid w:val="00DB0662"/>
    <w:rsid w:val="00DB5D84"/>
    <w:rsid w:val="00DD55CB"/>
    <w:rsid w:val="00E2766A"/>
    <w:rsid w:val="00E50026"/>
    <w:rsid w:val="00E572D7"/>
    <w:rsid w:val="00E67D29"/>
    <w:rsid w:val="00E8220A"/>
    <w:rsid w:val="00E95D9D"/>
    <w:rsid w:val="00EE4E20"/>
    <w:rsid w:val="00F14AE6"/>
    <w:rsid w:val="00F46DC2"/>
    <w:rsid w:val="00F66E6E"/>
    <w:rsid w:val="00FB1FD4"/>
    <w:rsid w:val="00FC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D81E5E03-28AA-4C68-BF6C-D5EE4FD9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345AA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45AAA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345AA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139E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0AABB4797E4FD38A167E49630F5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965EA-8F63-4345-B589-F20E4D02DB77}"/>
      </w:docPartPr>
      <w:docPartBody>
        <w:p w:rsidR="000D3A18" w:rsidRDefault="003366AE" w:rsidP="003366AE">
          <w:pPr>
            <w:pStyle w:val="C20AABB4797E4FD38A167E49630F5DA12"/>
          </w:pPr>
          <w:r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067DB941A7324A99BAEA259BE01CC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0C268-5F18-432C-9D9F-7A30064CBCF9}"/>
      </w:docPartPr>
      <w:docPartBody>
        <w:p w:rsidR="000D3A18" w:rsidRDefault="003366AE" w:rsidP="003366AE">
          <w:pPr>
            <w:pStyle w:val="067DB941A7324A99BAEA259BE01CC2982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F9D5D940C6F447E5A9A8FB59D03D0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53008-C096-4E4C-9A3D-CCCC24ADF91E}"/>
      </w:docPartPr>
      <w:docPartBody>
        <w:p w:rsidR="000D3A18" w:rsidRDefault="003366AE" w:rsidP="003366AE">
          <w:pPr>
            <w:pStyle w:val="F9D5D940C6F447E5A9A8FB59D03D03042"/>
          </w:pPr>
          <w:r w:rsidRPr="00B125DB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Nombre y apellidos del alumno/a</w:t>
          </w:r>
        </w:p>
      </w:docPartBody>
    </w:docPart>
    <w:docPart>
      <w:docPartPr>
        <w:name w:val="83E5A080951649E3B728CB3DF4739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76F66-694B-46CD-83DB-AB6F2A0E6E2D}"/>
      </w:docPartPr>
      <w:docPartBody>
        <w:p w:rsidR="000D3A18" w:rsidRDefault="003366AE" w:rsidP="003366AE">
          <w:pPr>
            <w:pStyle w:val="83E5A080951649E3B728CB3DF473995A2"/>
          </w:pPr>
          <w:r w:rsidRPr="005A795F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p>
      </w:docPartBody>
    </w:docPart>
    <w:docPart>
      <w:docPartPr>
        <w:name w:val="B76AB223DDDB491496F9A4348080A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1A535-D362-4451-B585-23AA6BE8173C}"/>
      </w:docPartPr>
      <w:docPartBody>
        <w:p w:rsidR="000D3A18" w:rsidRDefault="003366AE" w:rsidP="003366AE">
          <w:pPr>
            <w:pStyle w:val="B76AB223DDDB491496F9A4348080AAC82"/>
          </w:pPr>
          <w:r w:rsidRPr="00B125DB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76569F7F5A32406B893BA0C4F2D84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94240-DD87-41E9-885B-2334304483BA}"/>
      </w:docPartPr>
      <w:docPartBody>
        <w:p w:rsidR="000D3A18" w:rsidRDefault="000D3A18" w:rsidP="000D3A18">
          <w:pPr>
            <w:pStyle w:val="76569F7F5A32406B893BA0C4F2D844B7"/>
          </w:pPr>
          <w:r w:rsidRPr="00F500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6DBF84A37A488F8CB395C536E67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20A78-5FF7-479C-8870-028EEC1DBCB4}"/>
      </w:docPartPr>
      <w:docPartBody>
        <w:p w:rsidR="000D3A18" w:rsidRDefault="003366AE" w:rsidP="003366AE">
          <w:pPr>
            <w:pStyle w:val="586DBF84A37A488F8CB395C536E67A0B2"/>
          </w:pPr>
          <w:r w:rsidRPr="00B125DB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lugar</w:t>
          </w:r>
        </w:p>
      </w:docPartBody>
    </w:docPart>
    <w:docPart>
      <w:docPartPr>
        <w:name w:val="0CA22BA69B9B4C88ADE222CF5344D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478D-C071-4D5F-9C18-524605F05AE7}"/>
      </w:docPartPr>
      <w:docPartBody>
        <w:p w:rsidR="000D3A18" w:rsidRDefault="003366AE" w:rsidP="003366AE">
          <w:pPr>
            <w:pStyle w:val="0CA22BA69B9B4C88ADE222CF5344D0932"/>
          </w:pPr>
          <w:r w:rsidRPr="00B125DB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localidad</w:t>
          </w:r>
        </w:p>
      </w:docPartBody>
    </w:docPart>
    <w:docPart>
      <w:docPartPr>
        <w:name w:val="2B4EF59A5CBC4BA1816A268A0F4EC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1C795-27DE-40D0-A6EC-C3B672361E0D}"/>
      </w:docPartPr>
      <w:docPartBody>
        <w:p w:rsidR="000D3A18" w:rsidRDefault="003366AE" w:rsidP="003366AE">
          <w:pPr>
            <w:pStyle w:val="2B4EF59A5CBC4BA1816A268A0F4ECA4D2"/>
          </w:pPr>
          <w:r w:rsidRPr="00B125DB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71036768FED04447B51C0FD7DD60F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494D5-1422-4847-86B4-6424524D9890}"/>
      </w:docPartPr>
      <w:docPartBody>
        <w:p w:rsidR="000D3A18" w:rsidRDefault="003366AE" w:rsidP="003366AE">
          <w:pPr>
            <w:pStyle w:val="71036768FED04447B51C0FD7DD60F45F2"/>
          </w:pPr>
          <w:r w:rsidRPr="00B125DB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8CB1937D70014B509E5D58B257AAE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8EDA4-9B91-491D-9747-931C0763FD2F}"/>
      </w:docPartPr>
      <w:docPartBody>
        <w:p w:rsidR="000D3A18" w:rsidRDefault="003366AE" w:rsidP="003366AE">
          <w:pPr>
            <w:pStyle w:val="8CB1937D70014B509E5D58B257AAE5A82"/>
          </w:pPr>
          <w:r w:rsidRPr="00B125DB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Pr="00B125DB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 del tutor/a.</w:t>
          </w:r>
        </w:p>
      </w:docPartBody>
    </w:docPart>
    <w:docPart>
      <w:docPartPr>
        <w:name w:val="4ABCCFA22602470AA9864F2C8A17E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38B29-8A49-4525-9D44-9CBF4CEFB23D}"/>
      </w:docPartPr>
      <w:docPartBody>
        <w:p w:rsidR="000D3A18" w:rsidRDefault="003366AE" w:rsidP="003366AE">
          <w:pPr>
            <w:pStyle w:val="4ABCCFA22602470AA9864F2C8A17EF9D1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F0F18C3EA53140468E123BCEEFD19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E9751-7495-4D3B-B3AC-1FAD88DDE8FF}"/>
      </w:docPartPr>
      <w:docPartBody>
        <w:p w:rsidR="00000000" w:rsidRDefault="003366AE" w:rsidP="003366AE">
          <w:pPr>
            <w:pStyle w:val="F0F18C3EA53140468E123BCEEFD1939C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1677309BD0CE4670B40752EF03646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0FB0-7B0D-440C-BA04-393009C9C043}"/>
      </w:docPartPr>
      <w:docPartBody>
        <w:p w:rsidR="00000000" w:rsidRDefault="003366AE" w:rsidP="003366AE">
          <w:pPr>
            <w:pStyle w:val="1677309BD0CE4670B40752EF036466FE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860C5B67A5034103A5FF00C8CF493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A4376-76C6-40EA-AF17-76438936A721}"/>
      </w:docPartPr>
      <w:docPartBody>
        <w:p w:rsidR="00000000" w:rsidRDefault="003366AE" w:rsidP="003366AE">
          <w:pPr>
            <w:pStyle w:val="860C5B67A5034103A5FF00C8CF493AE61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18"/>
    <w:rsid w:val="000D3A18"/>
    <w:rsid w:val="0033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66AE"/>
    <w:rPr>
      <w:color w:val="666666"/>
    </w:rPr>
  </w:style>
  <w:style w:type="paragraph" w:customStyle="1" w:styleId="C20AABB4797E4FD38A167E49630F5DA1">
    <w:name w:val="C20AABB4797E4FD38A167E49630F5DA1"/>
    <w:rsid w:val="000D3A18"/>
  </w:style>
  <w:style w:type="paragraph" w:customStyle="1" w:styleId="067DB941A7324A99BAEA259BE01CC298">
    <w:name w:val="067DB941A7324A99BAEA259BE01CC298"/>
    <w:rsid w:val="000D3A18"/>
  </w:style>
  <w:style w:type="paragraph" w:customStyle="1" w:styleId="F9D5D940C6F447E5A9A8FB59D03D0304">
    <w:name w:val="F9D5D940C6F447E5A9A8FB59D03D0304"/>
    <w:rsid w:val="000D3A18"/>
  </w:style>
  <w:style w:type="paragraph" w:customStyle="1" w:styleId="687E50129BE54C3B9E2FAB686E1253B6">
    <w:name w:val="687E50129BE54C3B9E2FAB686E1253B6"/>
    <w:rsid w:val="000D3A18"/>
  </w:style>
  <w:style w:type="paragraph" w:customStyle="1" w:styleId="6026E8A9B6504CA49D994D6C19791EC6">
    <w:name w:val="6026E8A9B6504CA49D994D6C19791EC6"/>
    <w:rsid w:val="000D3A18"/>
  </w:style>
  <w:style w:type="paragraph" w:customStyle="1" w:styleId="B9B1D790670B432C87CE1683070D467B">
    <w:name w:val="B9B1D790670B432C87CE1683070D467B"/>
    <w:rsid w:val="000D3A18"/>
  </w:style>
  <w:style w:type="paragraph" w:customStyle="1" w:styleId="8FF93A8DEBBA4998B10AFAF643998C76">
    <w:name w:val="8FF93A8DEBBA4998B10AFAF643998C76"/>
    <w:rsid w:val="000D3A18"/>
  </w:style>
  <w:style w:type="paragraph" w:customStyle="1" w:styleId="83E5A080951649E3B728CB3DF473995A">
    <w:name w:val="83E5A080951649E3B728CB3DF473995A"/>
    <w:rsid w:val="000D3A18"/>
  </w:style>
  <w:style w:type="paragraph" w:customStyle="1" w:styleId="B76AB223DDDB491496F9A4348080AAC8">
    <w:name w:val="B76AB223DDDB491496F9A4348080AAC8"/>
    <w:rsid w:val="000D3A18"/>
  </w:style>
  <w:style w:type="paragraph" w:customStyle="1" w:styleId="76569F7F5A32406B893BA0C4F2D844B7">
    <w:name w:val="76569F7F5A32406B893BA0C4F2D844B7"/>
    <w:rsid w:val="000D3A18"/>
  </w:style>
  <w:style w:type="paragraph" w:customStyle="1" w:styleId="586DBF84A37A488F8CB395C536E67A0B">
    <w:name w:val="586DBF84A37A488F8CB395C536E67A0B"/>
    <w:rsid w:val="000D3A18"/>
  </w:style>
  <w:style w:type="paragraph" w:customStyle="1" w:styleId="0CA22BA69B9B4C88ADE222CF5344D093">
    <w:name w:val="0CA22BA69B9B4C88ADE222CF5344D093"/>
    <w:rsid w:val="000D3A18"/>
  </w:style>
  <w:style w:type="paragraph" w:customStyle="1" w:styleId="2B4EF59A5CBC4BA1816A268A0F4ECA4D">
    <w:name w:val="2B4EF59A5CBC4BA1816A268A0F4ECA4D"/>
    <w:rsid w:val="000D3A18"/>
  </w:style>
  <w:style w:type="paragraph" w:customStyle="1" w:styleId="71036768FED04447B51C0FD7DD60F45F">
    <w:name w:val="71036768FED04447B51C0FD7DD60F45F"/>
    <w:rsid w:val="000D3A18"/>
  </w:style>
  <w:style w:type="paragraph" w:customStyle="1" w:styleId="8CB1937D70014B509E5D58B257AAE5A8">
    <w:name w:val="8CB1937D70014B509E5D58B257AAE5A8"/>
    <w:rsid w:val="000D3A18"/>
  </w:style>
  <w:style w:type="paragraph" w:customStyle="1" w:styleId="C20AABB4797E4FD38A167E49630F5DA11">
    <w:name w:val="C20AABB4797E4FD38A167E49630F5DA11"/>
    <w:rsid w:val="000D3A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67DB941A7324A99BAEA259BE01CC2981">
    <w:name w:val="067DB941A7324A99BAEA259BE01CC2981"/>
    <w:rsid w:val="000D3A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9D5D940C6F447E5A9A8FB59D03D03041">
    <w:name w:val="F9D5D940C6F447E5A9A8FB59D03D03041"/>
    <w:rsid w:val="000D3A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87E50129BE54C3B9E2FAB686E1253B61">
    <w:name w:val="687E50129BE54C3B9E2FAB686E1253B61"/>
    <w:rsid w:val="000D3A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26E8A9B6504CA49D994D6C19791EC61">
    <w:name w:val="6026E8A9B6504CA49D994D6C19791EC61"/>
    <w:rsid w:val="000D3A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9B1D790670B432C87CE1683070D467B1">
    <w:name w:val="B9B1D790670B432C87CE1683070D467B1"/>
    <w:rsid w:val="000D3A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FF93A8DEBBA4998B10AFAF643998C761">
    <w:name w:val="8FF93A8DEBBA4998B10AFAF643998C761"/>
    <w:rsid w:val="000D3A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3E5A080951649E3B728CB3DF473995A1">
    <w:name w:val="83E5A080951649E3B728CB3DF473995A1"/>
    <w:rsid w:val="000D3A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76AB223DDDB491496F9A4348080AAC81">
    <w:name w:val="B76AB223DDDB491496F9A4348080AAC81"/>
    <w:rsid w:val="000D3A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86DBF84A37A488F8CB395C536E67A0B1">
    <w:name w:val="586DBF84A37A488F8CB395C536E67A0B1"/>
    <w:rsid w:val="000D3A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A22BA69B9B4C88ADE222CF5344D0931">
    <w:name w:val="0CA22BA69B9B4C88ADE222CF5344D0931"/>
    <w:rsid w:val="000D3A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4EF59A5CBC4BA1816A268A0F4ECA4D1">
    <w:name w:val="2B4EF59A5CBC4BA1816A268A0F4ECA4D1"/>
    <w:rsid w:val="000D3A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1036768FED04447B51C0FD7DD60F45F1">
    <w:name w:val="71036768FED04447B51C0FD7DD60F45F1"/>
    <w:rsid w:val="000D3A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CB1937D70014B509E5D58B257AAE5A81">
    <w:name w:val="8CB1937D70014B509E5D58B257AAE5A81"/>
    <w:rsid w:val="000D3A1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ABCCFA22602470AA9864F2C8A17EF9D">
    <w:name w:val="4ABCCFA22602470AA9864F2C8A17EF9D"/>
    <w:rsid w:val="000D3A18"/>
  </w:style>
  <w:style w:type="paragraph" w:customStyle="1" w:styleId="F0F18C3EA53140468E123BCEEFD1939C">
    <w:name w:val="F0F18C3EA53140468E123BCEEFD1939C"/>
    <w:rsid w:val="0033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677309BD0CE4670B40752EF036466FE">
    <w:name w:val="1677309BD0CE4670B40752EF036466FE"/>
    <w:rsid w:val="0033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60C5B67A5034103A5FF00C8CF493AE6">
    <w:name w:val="860C5B67A5034103A5FF00C8CF493AE6"/>
    <w:rsid w:val="003366A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ABCCFA22602470AA9864F2C8A17EF9D1">
    <w:name w:val="4ABCCFA22602470AA9864F2C8A17EF9D1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0AABB4797E4FD38A167E49630F5DA12">
    <w:name w:val="C20AABB4797E4FD38A167E49630F5DA12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67DB941A7324A99BAEA259BE01CC2982">
    <w:name w:val="067DB941A7324A99BAEA259BE01CC2982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9D5D940C6F447E5A9A8FB59D03D03042">
    <w:name w:val="F9D5D940C6F447E5A9A8FB59D03D03042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0F18C3EA53140468E123BCEEFD1939C1">
    <w:name w:val="F0F18C3EA53140468E123BCEEFD1939C1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677309BD0CE4670B40752EF036466FE1">
    <w:name w:val="1677309BD0CE4670B40752EF036466FE1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60C5B67A5034103A5FF00C8CF493AE61">
    <w:name w:val="860C5B67A5034103A5FF00C8CF493AE61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3E5A080951649E3B728CB3DF473995A2">
    <w:name w:val="83E5A080951649E3B728CB3DF473995A2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76AB223DDDB491496F9A4348080AAC82">
    <w:name w:val="B76AB223DDDB491496F9A4348080AAC82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86DBF84A37A488F8CB395C536E67A0B2">
    <w:name w:val="586DBF84A37A488F8CB395C536E67A0B2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A22BA69B9B4C88ADE222CF5344D0932">
    <w:name w:val="0CA22BA69B9B4C88ADE222CF5344D0932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4EF59A5CBC4BA1816A268A0F4ECA4D2">
    <w:name w:val="2B4EF59A5CBC4BA1816A268A0F4ECA4D2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1036768FED04447B51C0FD7DD60F45F2">
    <w:name w:val="71036768FED04447B51C0FD7DD60F45F2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CB1937D70014B509E5D58B257AAE5A82">
    <w:name w:val="8CB1937D70014B509E5D58B257AAE5A82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27519-F6AD-45ED-9752-E1CAC060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7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6</cp:revision>
  <dcterms:created xsi:type="dcterms:W3CDTF">2020-03-31T16:04:00Z</dcterms:created>
  <dcterms:modified xsi:type="dcterms:W3CDTF">2024-04-04T07:09:00Z</dcterms:modified>
</cp:coreProperties>
</file>