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4BE57A2D" w:rsidR="00987F4B" w:rsidRDefault="003E5C2D" w:rsidP="00987F4B">
      <w:pPr>
        <w:ind w:right="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</w:t>
      </w:r>
      <w:r w:rsidR="00987F4B" w:rsidRPr="00152D6E">
        <w:rPr>
          <w:rFonts w:ascii="Arial" w:hAnsi="Arial" w:cs="Arial"/>
          <w:b/>
        </w:rPr>
        <w:t xml:space="preserve"> DE </w:t>
      </w:r>
      <w:r w:rsidR="008A7CA1">
        <w:rPr>
          <w:rFonts w:ascii="Arial" w:hAnsi="Arial" w:cs="Arial"/>
          <w:b/>
        </w:rPr>
        <w:t>LA DECISIÓN DE PROMOCIÓN O TITULACIÓN</w:t>
      </w:r>
    </w:p>
    <w:p w14:paraId="7CCE0FA0" w14:textId="4AE56E6D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8A7CA1">
        <w:rPr>
          <w:rFonts w:ascii="Arial" w:hAnsi="Arial" w:cs="Arial"/>
          <w:sz w:val="16"/>
          <w:szCs w:val="16"/>
          <w:lang w:val="es-ES_tradnl"/>
        </w:rPr>
        <w:t xml:space="preserve"> 8</w:t>
      </w:r>
      <w:r w:rsidR="00E91578">
        <w:rPr>
          <w:rFonts w:ascii="Arial" w:hAnsi="Arial" w:cs="Arial"/>
          <w:sz w:val="16"/>
          <w:szCs w:val="16"/>
          <w:lang w:val="es-ES_tradnl"/>
        </w:rPr>
        <w:t>, apartados 1 y 2,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4286835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</w:t>
      </w:r>
      <w:r w:rsidR="00497C46">
        <w:rPr>
          <w:rFonts w:ascii="Arial" w:hAnsi="Arial" w:cs="Arial"/>
          <w:i/>
          <w:sz w:val="16"/>
          <w:szCs w:val="16"/>
        </w:rPr>
        <w:t>la 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contados a partir de la recepción de la comunicación de la calificación objeto de reclamación)</w:t>
      </w:r>
    </w:p>
    <w:p w14:paraId="770AD7D1" w14:textId="77777777" w:rsidR="00DA0620" w:rsidRDefault="00DA0620" w:rsidP="00DA0620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  <w:bookmarkStart w:id="0" w:name="_Hlk160367008"/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3119"/>
        <w:gridCol w:w="567"/>
        <w:gridCol w:w="795"/>
        <w:gridCol w:w="1898"/>
        <w:gridCol w:w="850"/>
        <w:gridCol w:w="551"/>
      </w:tblGrid>
      <w:tr w:rsidR="00DA0620" w:rsidRPr="005A402D" w14:paraId="411D36BC" w14:textId="77777777" w:rsidTr="004C36BE">
        <w:trPr>
          <w:trHeight w:val="340"/>
          <w:jc w:val="center"/>
        </w:trPr>
        <w:tc>
          <w:tcPr>
            <w:tcW w:w="1829" w:type="dxa"/>
            <w:vAlign w:val="center"/>
          </w:tcPr>
          <w:p w14:paraId="76065FF0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3"/>
            <w:vAlign w:val="center"/>
          </w:tcPr>
          <w:p w14:paraId="6D9B737E" w14:textId="4111DE14" w:rsidR="00DA0620" w:rsidRPr="005A402D" w:rsidRDefault="00DA0620" w:rsidP="00DA062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7FAAABF8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51944B65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DA0620" w:rsidRPr="005A402D" w14:paraId="50844EA4" w14:textId="77777777" w:rsidTr="004C36BE">
        <w:trPr>
          <w:trHeight w:val="340"/>
          <w:jc w:val="center"/>
        </w:trPr>
        <w:tc>
          <w:tcPr>
            <w:tcW w:w="1829" w:type="dxa"/>
            <w:vAlign w:val="center"/>
          </w:tcPr>
          <w:p w14:paraId="18C9AA5C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3119" w:type="dxa"/>
            <w:vAlign w:val="center"/>
          </w:tcPr>
          <w:p w14:paraId="0B9939A8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ORDINARIA</w:t>
            </w:r>
          </w:p>
        </w:tc>
        <w:tc>
          <w:tcPr>
            <w:tcW w:w="567" w:type="dxa"/>
            <w:vAlign w:val="center"/>
          </w:tcPr>
          <w:p w14:paraId="10459848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8EFC91D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EXTRAORDINARIA</w:t>
            </w:r>
          </w:p>
        </w:tc>
        <w:tc>
          <w:tcPr>
            <w:tcW w:w="551" w:type="dxa"/>
            <w:vAlign w:val="center"/>
          </w:tcPr>
          <w:p w14:paraId="020337E7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7EC9CC7B" w14:textId="77777777" w:rsidR="00DA0620" w:rsidRDefault="00DA0620" w:rsidP="00DA0620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0B303680" w14:textId="1783B0E1" w:rsidR="005A402D" w:rsidRPr="005A402D" w:rsidRDefault="005A402D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="00381BD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63614E">
        <w:rPr>
          <w:rFonts w:ascii="Arial" w:hAnsi="Arial" w:cs="Arial"/>
          <w:sz w:val="20"/>
          <w:szCs w:val="20"/>
        </w:rPr>
        <w:t xml:space="preserve"> como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Pr="00D07B7E">
        <w:rPr>
          <w:rFonts w:ascii="Arial" w:hAnsi="Arial" w:cs="Arial"/>
          <w:sz w:val="20"/>
          <w:szCs w:val="20"/>
        </w:rPr>
        <w:t>[</w:t>
      </w:r>
      <w:r w:rsidR="00622F7F">
        <w:rPr>
          <w:rFonts w:ascii="Arial" w:hAnsi="Arial" w:cs="Arial"/>
          <w:i/>
          <w:sz w:val="20"/>
          <w:szCs w:val="20"/>
        </w:rPr>
        <w:t>interesado</w:t>
      </w:r>
      <w:r w:rsidR="0063614E">
        <w:rPr>
          <w:rFonts w:ascii="Arial" w:hAnsi="Arial" w:cs="Arial"/>
          <w:i/>
          <w:sz w:val="20"/>
          <w:szCs w:val="20"/>
        </w:rPr>
        <w:t>/a</w:t>
      </w:r>
      <w:r w:rsidR="00622F7F">
        <w:rPr>
          <w:rFonts w:ascii="Arial" w:hAnsi="Arial" w:cs="Arial"/>
          <w:i/>
          <w:sz w:val="20"/>
          <w:szCs w:val="20"/>
        </w:rPr>
        <w:t xml:space="preserve">, </w:t>
      </w:r>
      <w:r w:rsidRPr="005A402D">
        <w:rPr>
          <w:rFonts w:ascii="Arial" w:hAnsi="Arial" w:cs="Arial"/>
          <w:i/>
          <w:sz w:val="20"/>
          <w:szCs w:val="20"/>
        </w:rPr>
        <w:t xml:space="preserve">padre / madre / tutor legal </w:t>
      </w:r>
      <w:r w:rsidR="00BF2FFA" w:rsidRPr="00381BD1">
        <w:rPr>
          <w:rFonts w:ascii="Arial" w:hAnsi="Arial" w:cs="Arial"/>
          <w:i/>
          <w:sz w:val="20"/>
          <w:szCs w:val="20"/>
        </w:rPr>
        <w:t xml:space="preserve">del </w:t>
      </w:r>
      <w:r w:rsidRPr="00381BD1">
        <w:rPr>
          <w:rFonts w:ascii="Arial" w:hAnsi="Arial" w:cs="Arial"/>
          <w:i/>
          <w:sz w:val="20"/>
          <w:szCs w:val="20"/>
        </w:rPr>
        <w:t>alumno/a</w:t>
      </w:r>
      <w:r w:rsidR="00622F7F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987F4B" w:rsidRPr="00381BD1">
        <w:rPr>
          <w:rFonts w:ascii="Arial" w:hAnsi="Arial" w:cs="Arial"/>
          <w:i/>
          <w:sz w:val="20"/>
          <w:szCs w:val="20"/>
        </w:rPr>
        <w:t xml:space="preserve"> que se indica</w:t>
      </w:r>
      <w:r w:rsidR="00381BD1"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 w:rsidR="00A77EB5"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bookmarkEnd w:id="0"/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5C0C4814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Que habiendo recibido el día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36313"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 de </w:t>
      </w:r>
      <w:proofErr w:type="gramStart"/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>
        <w:rPr>
          <w:rFonts w:ascii="Arial" w:hAnsi="Arial" w:cs="Arial"/>
          <w:sz w:val="20"/>
          <w:szCs w:val="20"/>
          <w:lang w:val="es-ES_tradnl"/>
        </w:rPr>
        <w:t>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9A176B">
        <w:rPr>
          <w:rFonts w:ascii="Arial" w:hAnsi="Arial" w:cs="Arial"/>
          <w:sz w:val="20"/>
          <w:szCs w:val="20"/>
          <w:lang w:val="es-ES_tradnl"/>
        </w:rPr>
        <w:t xml:space="preserve"> de 20</w:t>
      </w:r>
      <w:proofErr w:type="gramStart"/>
      <w:r w:rsidR="009A176B">
        <w:rPr>
          <w:rFonts w:ascii="Arial" w:hAnsi="Arial" w:cs="Arial"/>
          <w:sz w:val="20"/>
          <w:szCs w:val="20"/>
          <w:lang w:val="es-ES_tradnl"/>
        </w:rPr>
        <w:t xml:space="preserve"> 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>. la comun</w:t>
      </w:r>
      <w:r w:rsidR="009E7280">
        <w:rPr>
          <w:rFonts w:ascii="Arial" w:hAnsi="Arial" w:cs="Arial"/>
          <w:sz w:val="20"/>
          <w:szCs w:val="20"/>
          <w:lang w:val="es-ES_tradnl"/>
        </w:rPr>
        <w:t xml:space="preserve">icación de la decisión de </w:t>
      </w:r>
      <w:r w:rsidR="009E7280" w:rsidRPr="009E7280">
        <w:rPr>
          <w:rFonts w:ascii="Arial" w:hAnsi="Arial" w:cs="Arial"/>
          <w:i/>
          <w:sz w:val="20"/>
          <w:szCs w:val="20"/>
          <w:lang w:val="es-ES_tradnl"/>
        </w:rPr>
        <w:t>[promoción / titulación</w:t>
      </w:r>
      <w:r w:rsidR="009E7280">
        <w:rPr>
          <w:rFonts w:ascii="Arial" w:hAnsi="Arial" w:cs="Arial"/>
          <w:sz w:val="20"/>
          <w:szCs w:val="20"/>
          <w:lang w:val="es-ES_tradnl"/>
        </w:rPr>
        <w:t>]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A0620" w:rsidRPr="00200DC0">
        <w:rPr>
          <w:rFonts w:ascii="Arial" w:hAnsi="Arial" w:cs="Arial"/>
          <w:sz w:val="20"/>
          <w:szCs w:val="20"/>
          <w:lang w:val="es-ES_tradnl"/>
        </w:rPr>
        <w:t>otorgada en</w:t>
      </w:r>
      <w:r w:rsidR="00DA062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A0620">
        <w:rPr>
          <w:rFonts w:ascii="Arial" w:hAnsi="Arial" w:cs="Arial"/>
          <w:sz w:val="20"/>
          <w:szCs w:val="20"/>
        </w:rPr>
        <w:t xml:space="preserve">el </w:t>
      </w:r>
      <w:proofErr w:type="gramStart"/>
      <w:r w:rsidR="00DA0620">
        <w:rPr>
          <w:rFonts w:ascii="Arial" w:hAnsi="Arial" w:cs="Arial"/>
          <w:sz w:val="20"/>
          <w:szCs w:val="20"/>
        </w:rPr>
        <w:t>…….</w:t>
      </w:r>
      <w:proofErr w:type="gramEnd"/>
      <w:r w:rsidR="00DA0620">
        <w:rPr>
          <w:rFonts w:ascii="Arial" w:hAnsi="Arial" w:cs="Arial"/>
          <w:sz w:val="20"/>
          <w:szCs w:val="20"/>
        </w:rPr>
        <w:t>. curso de Bachillerato</w:t>
      </w:r>
      <w:r w:rsidR="00DA0620" w:rsidRPr="00D96F89">
        <w:rPr>
          <w:rFonts w:ascii="Arial" w:hAnsi="Arial" w:cs="Arial"/>
          <w:sz w:val="20"/>
          <w:szCs w:val="20"/>
        </w:rPr>
        <w:t xml:space="preserve">, </w:t>
      </w:r>
      <w:r w:rsidR="00DA0620">
        <w:rPr>
          <w:rFonts w:ascii="Arial" w:hAnsi="Arial" w:cs="Arial"/>
          <w:sz w:val="20"/>
          <w:szCs w:val="20"/>
        </w:rPr>
        <w:t>modalidad de ……………………………………………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y estando en desacuerdo con la misma, al amparo del </w:t>
      </w:r>
      <w:r w:rsidR="00F23960">
        <w:rPr>
          <w:rFonts w:ascii="Arial" w:hAnsi="Arial" w:cs="Arial"/>
          <w:sz w:val="20"/>
          <w:szCs w:val="20"/>
        </w:rPr>
        <w:t>artículo 8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</w:t>
      </w:r>
      <w:r w:rsidR="00F23960">
        <w:rPr>
          <w:rFonts w:ascii="Arial" w:hAnsi="Arial" w:cs="Arial"/>
          <w:sz w:val="20"/>
          <w:szCs w:val="20"/>
          <w:lang w:val="es-ES_tradnl"/>
        </w:rPr>
        <w:t>a la presente reclamación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70386E61" w:rsidR="005A402D" w:rsidRP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8620EC">
        <w:rPr>
          <w:rFonts w:ascii="Arial" w:hAnsi="Arial" w:cs="Arial"/>
          <w:sz w:val="20"/>
          <w:szCs w:val="20"/>
          <w:lang w:val="es-ES_tradnl"/>
        </w:rPr>
        <w:t xml:space="preserve"> revisión el equipo docente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deberá motivar o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8620EC">
        <w:rPr>
          <w:rFonts w:ascii="Arial" w:hAnsi="Arial" w:cs="Arial"/>
          <w:i/>
          <w:sz w:val="20"/>
          <w:szCs w:val="20"/>
          <w:lang w:val="es-ES_tradnl"/>
        </w:rPr>
        <w:t>razonar de conformidad con los criterios generales que, para la promoción o titulación del alumnado, vengan establecidos en el proyecto educativo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”</w:t>
      </w:r>
      <w:r w:rsidR="008620EC">
        <w:rPr>
          <w:rFonts w:ascii="Arial" w:hAnsi="Arial" w:cs="Arial"/>
          <w:sz w:val="20"/>
          <w:szCs w:val="20"/>
        </w:rPr>
        <w:t xml:space="preserve"> (art. 8.4</w:t>
      </w:r>
      <w:r>
        <w:rPr>
          <w:rFonts w:ascii="Arial" w:hAnsi="Arial" w:cs="Arial"/>
          <w:sz w:val="20"/>
          <w:szCs w:val="20"/>
        </w:rPr>
        <w:t xml:space="preserve">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p w14:paraId="1B4C7FF4" w14:textId="7EAE408C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B05B23">
        <w:trPr>
          <w:trHeight w:val="2967"/>
        </w:trPr>
        <w:tc>
          <w:tcPr>
            <w:tcW w:w="9639" w:type="dxa"/>
            <w:vAlign w:val="center"/>
          </w:tcPr>
          <w:p w14:paraId="60B12C08" w14:textId="2E8F2336" w:rsidR="008620EC" w:rsidRPr="009861A7" w:rsidRDefault="008620EC" w:rsidP="008620E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0D56B89" w14:textId="7CC8061A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010FA" w14:textId="1EDB273C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8620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20EC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5B2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FE0BF54" w14:textId="520DA20B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658CED0B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Que se revise la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decisión de </w:t>
      </w:r>
      <w:r w:rsidR="003E5C2D">
        <w:rPr>
          <w:rFonts w:ascii="Arial" w:hAnsi="Arial" w:cs="Arial"/>
          <w:sz w:val="20"/>
          <w:szCs w:val="20"/>
          <w:lang w:val="es-ES_tradnl"/>
        </w:rPr>
        <w:t>[</w:t>
      </w:r>
      <w:r w:rsidR="003E5C2D">
        <w:rPr>
          <w:rFonts w:ascii="Arial" w:hAnsi="Arial" w:cs="Arial"/>
          <w:i/>
          <w:sz w:val="20"/>
          <w:szCs w:val="20"/>
          <w:lang w:val="es-ES_tradnl"/>
        </w:rPr>
        <w:t>promoción /</w:t>
      </w:r>
      <w:r w:rsidR="008475F4" w:rsidRPr="003E5C2D">
        <w:rPr>
          <w:rFonts w:ascii="Arial" w:hAnsi="Arial" w:cs="Arial"/>
          <w:i/>
          <w:sz w:val="20"/>
          <w:szCs w:val="20"/>
          <w:lang w:val="es-ES_tradnl"/>
        </w:rPr>
        <w:t xml:space="preserve"> titulación</w:t>
      </w:r>
      <w:r w:rsidR="003E5C2D">
        <w:rPr>
          <w:rFonts w:ascii="Arial" w:hAnsi="Arial" w:cs="Arial"/>
          <w:sz w:val="20"/>
          <w:szCs w:val="20"/>
          <w:lang w:val="es-ES_tradnl"/>
        </w:rPr>
        <w:t>]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247D68F" w14:textId="19A81BE3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8E0D75">
        <w:rPr>
          <w:rFonts w:ascii="Arial" w:hAnsi="Arial" w:cs="Arial"/>
          <w:sz w:val="20"/>
          <w:szCs w:val="20"/>
        </w:rPr>
        <w:t>……</w:t>
      </w:r>
      <w:r w:rsidR="00C7552E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E6B9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402D">
        <w:rPr>
          <w:rFonts w:ascii="Arial" w:hAnsi="Arial" w:cs="Arial"/>
          <w:sz w:val="20"/>
          <w:szCs w:val="20"/>
        </w:rPr>
        <w:t>…….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</w:t>
      </w:r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proofErr w:type="gramStart"/>
      <w:r w:rsidR="006316C5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7124B08" w14:textId="0C47A0F4" w:rsidR="005A402D" w:rsidRPr="005A402D" w:rsidRDefault="005A402D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………………………………….</w:t>
      </w:r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77777777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D1A30D" w14:textId="77777777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43FA97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B30560C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FA17D01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4CF7D5B" w14:textId="6B281DCB" w:rsidR="003E5C2D" w:rsidRDefault="00C13729" w:rsidP="00C13729">
      <w:pPr>
        <w:tabs>
          <w:tab w:val="left" w:pos="6225"/>
        </w:tabs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28439E71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15700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81258A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D44669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710DAB5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1C267CA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CC7D2E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F7C4A63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B5C2358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F1FD720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28EBD7A7" w:rsidR="00CE47F5" w:rsidRPr="00CE47F5" w:rsidRDefault="00C7552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Sr</w:t>
      </w:r>
      <w:r w:rsidR="00655EF9" w:rsidRPr="004E6B95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>
        <w:rPr>
          <w:rFonts w:ascii="Arial" w:hAnsi="Arial" w:cs="Arial"/>
          <w:b/>
          <w:sz w:val="20"/>
          <w:szCs w:val="20"/>
          <w:lang w:val="pt-BR"/>
        </w:rPr>
        <w:t>Sra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. DIRECTOR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 xml:space="preserve">A </w:t>
      </w:r>
      <w:proofErr w:type="spellStart"/>
      <w:r w:rsidR="00A77EB5" w:rsidRPr="004E6B95">
        <w:rPr>
          <w:rFonts w:ascii="Arial" w:hAnsi="Arial" w:cs="Arial"/>
          <w:b/>
          <w:sz w:val="20"/>
          <w:szCs w:val="20"/>
          <w:lang w:val="pt-BR"/>
        </w:rPr>
        <w:t>del</w:t>
      </w:r>
      <w:proofErr w:type="spellEnd"/>
      <w:r w:rsidR="00A77EB5" w:rsidRPr="004E6B95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.............</w:t>
      </w:r>
      <w:r>
        <w:rPr>
          <w:rFonts w:ascii="Arial" w:hAnsi="Arial" w:cs="Arial"/>
          <w:b/>
          <w:sz w:val="20"/>
          <w:szCs w:val="20"/>
          <w:lang w:val="pt-BR"/>
        </w:rPr>
        <w:t>………………………………………………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</w:t>
      </w:r>
    </w:p>
    <w:sectPr w:rsidR="00CE47F5" w:rsidRPr="00CE47F5" w:rsidSect="00C13729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AB62" w14:textId="77777777" w:rsidR="00D16A9D" w:rsidRDefault="00D16A9D">
      <w:r>
        <w:separator/>
      </w:r>
    </w:p>
  </w:endnote>
  <w:endnote w:type="continuationSeparator" w:id="0">
    <w:p w14:paraId="1C9BF757" w14:textId="77777777" w:rsidR="00D16A9D" w:rsidRDefault="00D1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991C" w14:textId="4E554F67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DA0620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A0620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A0620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5E63" w14:textId="38375EC3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DA0620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A0620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A0620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93E9" w14:textId="77777777" w:rsidR="00D16A9D" w:rsidRDefault="00D16A9D">
      <w:r>
        <w:separator/>
      </w:r>
    </w:p>
  </w:footnote>
  <w:footnote w:type="continuationSeparator" w:id="0">
    <w:p w14:paraId="087A78D9" w14:textId="77777777" w:rsidR="00D16A9D" w:rsidRDefault="00D16A9D">
      <w:r>
        <w:continuationSeparator/>
      </w:r>
    </w:p>
  </w:footnote>
  <w:footnote w:id="1">
    <w:p w14:paraId="00EA69A9" w14:textId="50AE3562" w:rsidR="00622F7F" w:rsidRPr="00622F7F" w:rsidRDefault="00622F7F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B05B23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B068" w14:textId="5D417B40" w:rsidR="00474BC3" w:rsidRDefault="00B05B23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2057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2058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9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B05B23">
    <w:pPr>
      <w:pStyle w:val="Encabezado"/>
    </w:pPr>
    <w:r>
      <w:rPr>
        <w:noProof/>
      </w:rPr>
      <w:pict w14:anchorId="16E9E7F1">
        <v:shape id="Cuadro de texto 10" o:spid="_x0000_s2052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01DE479A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8A7CA1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C1-</w:t>
                </w:r>
                <w:r w:rsidR="00B05B23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34402">
    <w:abstractNumId w:val="0"/>
  </w:num>
  <w:num w:numId="2" w16cid:durableId="183803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E5C2D"/>
    <w:rsid w:val="003F13BB"/>
    <w:rsid w:val="0044592C"/>
    <w:rsid w:val="00474BC3"/>
    <w:rsid w:val="00497C46"/>
    <w:rsid w:val="004A27F6"/>
    <w:rsid w:val="004C4EFC"/>
    <w:rsid w:val="004E6B95"/>
    <w:rsid w:val="005020F3"/>
    <w:rsid w:val="00570263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C7CF6"/>
    <w:rsid w:val="00711A3A"/>
    <w:rsid w:val="00712B21"/>
    <w:rsid w:val="00713587"/>
    <w:rsid w:val="00736313"/>
    <w:rsid w:val="007D102F"/>
    <w:rsid w:val="007F0282"/>
    <w:rsid w:val="007F2288"/>
    <w:rsid w:val="008475F4"/>
    <w:rsid w:val="008526F9"/>
    <w:rsid w:val="00856146"/>
    <w:rsid w:val="008620EC"/>
    <w:rsid w:val="008828CC"/>
    <w:rsid w:val="00895BE8"/>
    <w:rsid w:val="008A7CA1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E55C9"/>
    <w:rsid w:val="009E7280"/>
    <w:rsid w:val="00A033D8"/>
    <w:rsid w:val="00A6139C"/>
    <w:rsid w:val="00A77EB5"/>
    <w:rsid w:val="00AC6288"/>
    <w:rsid w:val="00B00B48"/>
    <w:rsid w:val="00B05B23"/>
    <w:rsid w:val="00B32AC2"/>
    <w:rsid w:val="00BE5E9D"/>
    <w:rsid w:val="00BF2FFA"/>
    <w:rsid w:val="00BF3779"/>
    <w:rsid w:val="00C13729"/>
    <w:rsid w:val="00C7552E"/>
    <w:rsid w:val="00CA1924"/>
    <w:rsid w:val="00CD74A1"/>
    <w:rsid w:val="00CE47F5"/>
    <w:rsid w:val="00D04F5D"/>
    <w:rsid w:val="00D07B7E"/>
    <w:rsid w:val="00D16A9D"/>
    <w:rsid w:val="00D45525"/>
    <w:rsid w:val="00D71BCE"/>
    <w:rsid w:val="00DA0620"/>
    <w:rsid w:val="00DB2AA1"/>
    <w:rsid w:val="00DE7B1C"/>
    <w:rsid w:val="00E20807"/>
    <w:rsid w:val="00E4115C"/>
    <w:rsid w:val="00E70226"/>
    <w:rsid w:val="00E81DCF"/>
    <w:rsid w:val="00E91578"/>
    <w:rsid w:val="00EC09BB"/>
    <w:rsid w:val="00F23960"/>
    <w:rsid w:val="00F46DC2"/>
    <w:rsid w:val="00F55B2D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A0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8A55-B847-4F45-995D-B84BB1A5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2024-04-08T18:25:00Z</dcterms:modified>
</cp:coreProperties>
</file>