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D83697" w:rsidR="009408C1" w:rsidRDefault="00B6682A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D0C7152EB5347ED87A95DC6D10D7D0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307DE59D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</w:t>
      </w:r>
      <w:r w:rsidR="00AC1114">
        <w:rPr>
          <w:rFonts w:ascii="Arial" w:hAnsi="Arial" w:cs="Arial"/>
          <w:b/>
          <w:bCs/>
        </w:rPr>
        <w:t>LA DECISIÓN DE PROMOCIÓN O TITULACIÓN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B6682A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1AF6C94A" w14:textId="75FC00F9" w:rsidR="00B6682A" w:rsidRDefault="00B6682A" w:rsidP="00B6682A">
      <w:pPr>
        <w:spacing w:after="80"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6682A"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 w:rsidRPr="00B6682A">
        <w:rPr>
          <w:rFonts w:ascii="Arial" w:hAnsi="Arial" w:cs="Arial"/>
          <w:i/>
          <w:sz w:val="20"/>
          <w:szCs w:val="20"/>
        </w:rPr>
        <w:t xml:space="preserve">Orden EDU/7/2023, de 23 de marzo,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51749011AC3741A1B9F14FBDCEA34B7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6A33DBC6DC70421A86C5969200BBDBAA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023DCFDDEDFE4DDBA3C0D3CF6C065F46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4C87C74DD7954B318C988B0973BC8746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remite el expediente de reclamación de la decisión de </w:t>
      </w:r>
      <w:sdt>
        <w:sdtPr>
          <w:rPr>
            <w:rFonts w:ascii="Arial" w:hAnsi="Arial" w:cs="Arial"/>
            <w:sz w:val="20"/>
            <w:szCs w:val="20"/>
          </w:rPr>
          <w:id w:val="1821153573"/>
          <w:placeholder>
            <w:docPart w:val="CAC06D483AFC4E8982E9527068EA6374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 otorgada</w:t>
      </w:r>
      <w:r w:rsidRPr="00B6682A">
        <w:rPr>
          <w:rFonts w:ascii="Arial" w:hAnsi="Arial" w:cs="Arial"/>
          <w:noProof/>
          <w:sz w:val="20"/>
          <w:szCs w:val="20"/>
        </w:rPr>
        <w:t xml:space="preserve"> a</w:t>
      </w:r>
      <w:r w:rsidRPr="00B6682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FC33642C002C4595A1D7F7FD6836164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9AA6C1CE11D244959DA8E5A4E3662E89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alumno/a</w:t>
          </w:r>
        </w:sdtContent>
      </w:sdt>
      <w:r w:rsidRPr="00B6682A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AC9D45ABB4B54D3497C07A355BF66B7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1A2D3B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A2D3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1A2D3B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1A2D3B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D8F71E3114034168BE9BB73AE62802D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1A2D3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1A2D3B">
        <w:rPr>
          <w:rFonts w:ascii="Arial" w:hAnsi="Arial" w:cs="Arial"/>
          <w:sz w:val="20"/>
          <w:szCs w:val="20"/>
        </w:rPr>
        <w:t xml:space="preserve"> curso de Bachillerato</w:t>
      </w:r>
      <w:r w:rsidR="001A2D3B" w:rsidRPr="00D96F89">
        <w:rPr>
          <w:rFonts w:ascii="Arial" w:hAnsi="Arial" w:cs="Arial"/>
          <w:sz w:val="20"/>
          <w:szCs w:val="20"/>
        </w:rPr>
        <w:t xml:space="preserve">, </w:t>
      </w:r>
      <w:r w:rsidR="001A2D3B">
        <w:rPr>
          <w:rFonts w:ascii="Arial" w:hAnsi="Arial" w:cs="Arial"/>
          <w:sz w:val="20"/>
          <w:szCs w:val="20"/>
        </w:rPr>
        <w:t>modalidad de</w:t>
      </w:r>
      <w:r w:rsidR="001A2D3B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E5D7B72DAFBE4CE991F26DFFB7336B88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1A2D3B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A2D3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1A2D3B">
        <w:rPr>
          <w:rFonts w:ascii="Arial" w:hAnsi="Arial" w:cs="Arial"/>
          <w:sz w:val="20"/>
          <w:szCs w:val="20"/>
        </w:rPr>
        <w:t>,</w:t>
      </w:r>
      <w:r w:rsidR="001A2D3B">
        <w:rPr>
          <w:rFonts w:ascii="Arial" w:hAnsi="Arial" w:cs="Arial"/>
          <w:sz w:val="20"/>
          <w:szCs w:val="20"/>
        </w:rPr>
        <w:t xml:space="preserve"> </w:t>
      </w:r>
      <w:r w:rsidRPr="00B6682A">
        <w:rPr>
          <w:rFonts w:ascii="Arial" w:hAnsi="Arial" w:cs="Arial"/>
          <w:sz w:val="20"/>
          <w:szCs w:val="20"/>
        </w:rPr>
        <w:t xml:space="preserve">presentada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D9A44CFB323B4818A8B3D1826A25256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B6682A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CC8232C58AB439ABC79CE0817D7E3D9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B6682A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8D0EAE0AB1C648CB8E6257849AA0B2FE"/>
          </w:placeholder>
          <w:showingPlcHdr/>
        </w:sdtPr>
        <w:sdtEndPr>
          <w:rPr>
            <w:color w:val="auto"/>
          </w:rPr>
        </w:sdtEndPr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 de la persona reclamante</w:t>
          </w:r>
        </w:sdtContent>
      </w:sdt>
      <w:r>
        <w:rPr>
          <w:rFonts w:ascii="Arial" w:hAnsi="Arial" w:cs="Arial"/>
          <w:noProof/>
          <w:sz w:val="20"/>
          <w:szCs w:val="20"/>
        </w:rPr>
        <w:t>,</w:t>
      </w:r>
      <w:r w:rsidRPr="00B6682A">
        <w:rPr>
          <w:rFonts w:ascii="Arial" w:hAnsi="Arial" w:cs="Arial"/>
          <w:sz w:val="20"/>
          <w:szCs w:val="20"/>
        </w:rPr>
        <w:t xml:space="preserve"> 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D55E36112E2E48C89F79E6CA1916B01C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B6682A">
        <w:rPr>
          <w:rFonts w:ascii="Arial" w:hAnsi="Arial" w:cs="Arial"/>
          <w:sz w:val="20"/>
          <w:szCs w:val="20"/>
        </w:rPr>
        <w:t xml:space="preserve">, </w:t>
      </w:r>
      <w:bookmarkStart w:id="0" w:name="_Hlk160388751"/>
      <w:r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F00103B817CC418CADBC1F259D8B3E0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bookmarkEnd w:id="0"/>
    <w:p w14:paraId="0F7082F9" w14:textId="50456CC0" w:rsidR="00A40D2B" w:rsidRPr="00A40D2B" w:rsidRDefault="00A40D2B" w:rsidP="00B6682A">
      <w:pPr>
        <w:spacing w:line="33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20DC68A8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</w:t>
      </w:r>
      <w:r w:rsidR="00AC1114">
        <w:rPr>
          <w:rFonts w:ascii="Arial" w:hAnsi="Arial" w:cs="Arial"/>
          <w:lang w:val="es-ES"/>
        </w:rPr>
        <w:t>clamación de la decisión de promoción o titulación</w:t>
      </w:r>
      <w:r w:rsidRPr="00A40D2B">
        <w:rPr>
          <w:rFonts w:ascii="Arial" w:hAnsi="Arial" w:cs="Arial"/>
          <w:lang w:val="es-ES"/>
        </w:rPr>
        <w:t xml:space="preserve"> con registro de entrada en el centro educativo.</w:t>
      </w:r>
    </w:p>
    <w:p w14:paraId="183A3330" w14:textId="0EC758AB" w:rsidR="00A40D2B" w:rsidRPr="00A40D2B" w:rsidRDefault="00457D71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Informe-acta</w:t>
      </w:r>
      <w:r w:rsidR="00A40D2B" w:rsidRPr="00A40D2B">
        <w:rPr>
          <w:rFonts w:ascii="Arial" w:hAnsi="Arial" w:cs="Arial"/>
          <w:lang w:val="es-ES"/>
        </w:rPr>
        <w:t xml:space="preserve"> del</w:t>
      </w:r>
      <w:r w:rsidR="00AC1114">
        <w:rPr>
          <w:rFonts w:ascii="Arial" w:hAnsi="Arial" w:cs="Arial"/>
          <w:lang w:val="es-ES"/>
        </w:rPr>
        <w:t xml:space="preserve"> equipo docente</w:t>
      </w:r>
      <w:r w:rsidR="00A40D2B" w:rsidRPr="00A40D2B">
        <w:rPr>
          <w:rFonts w:ascii="Arial" w:hAnsi="Arial" w:cs="Arial"/>
          <w:lang w:val="es-ES"/>
        </w:rPr>
        <w:t xml:space="preserve"> sobre la solicitud de </w:t>
      </w:r>
      <w:r w:rsidR="00AC1114">
        <w:rPr>
          <w:rFonts w:ascii="Arial" w:hAnsi="Arial" w:cs="Arial"/>
          <w:lang w:val="es-ES"/>
        </w:rPr>
        <w:t>reclamación</w:t>
      </w:r>
      <w:r w:rsidR="00A40D2B" w:rsidRPr="00A40D2B">
        <w:rPr>
          <w:rFonts w:ascii="Arial" w:hAnsi="Arial" w:cs="Arial"/>
          <w:lang w:val="es-ES"/>
        </w:rPr>
        <w:t xml:space="preserve"> de la </w:t>
      </w:r>
      <w:r w:rsidR="00AC1114">
        <w:rPr>
          <w:rFonts w:ascii="Arial" w:hAnsi="Arial" w:cs="Arial"/>
          <w:lang w:val="es-ES"/>
        </w:rPr>
        <w:t>decisión de promoción o titulación</w:t>
      </w:r>
      <w:r w:rsidR="00A40D2B" w:rsidRPr="00A40D2B">
        <w:rPr>
          <w:rFonts w:ascii="Arial" w:hAnsi="Arial" w:cs="Arial"/>
          <w:lang w:val="es-ES"/>
        </w:rPr>
        <w:t xml:space="preserve">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="00A40D2B" w:rsidRPr="00A40D2B">
        <w:rPr>
          <w:rFonts w:ascii="Arial" w:hAnsi="Arial" w:cs="Arial"/>
          <w:lang w:val="es-ES"/>
        </w:rPr>
        <w:t>.</w:t>
      </w:r>
    </w:p>
    <w:p w14:paraId="6E6A0F63" w14:textId="764B9DD3" w:rsidR="00A40D2B" w:rsidRPr="00457D71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</w:t>
      </w:r>
      <w:r w:rsidR="00AC1114">
        <w:rPr>
          <w:rFonts w:ascii="Arial" w:hAnsi="Arial" w:cs="Arial"/>
          <w:lang w:val="es-ES"/>
        </w:rPr>
        <w:t>oyecto C</w:t>
      </w:r>
      <w:r w:rsidR="00457D71">
        <w:rPr>
          <w:rFonts w:ascii="Arial" w:hAnsi="Arial" w:cs="Arial"/>
          <w:lang w:val="es-ES"/>
        </w:rPr>
        <w:t>urricular de etapa donde se establezcan los criterios generales de promoción o titulación.</w:t>
      </w:r>
    </w:p>
    <w:p w14:paraId="41B4F1C1" w14:textId="6CED2DC0" w:rsidR="00A40D2B" w:rsidRPr="001A2D3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457D71">
        <w:rPr>
          <w:rFonts w:ascii="Arial" w:hAnsi="Arial" w:cs="Arial"/>
        </w:rPr>
        <w:t>Copia de las actas de las sesiones de evaluación correspondientes al curso escolar.</w:t>
      </w:r>
    </w:p>
    <w:p w14:paraId="62011031" w14:textId="067AF840" w:rsidR="001A2D3B" w:rsidRPr="001A2D3B" w:rsidRDefault="001A2D3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1A2D3B">
        <w:rPr>
          <w:rFonts w:ascii="Arial" w:hAnsi="Arial" w:cs="Arial"/>
        </w:rPr>
        <w:t xml:space="preserve">En el caso de reclamación de la decisión de titulación, documentación justificativa del incumplimiento de las condiciones establecidas en el artículo 53.3 de la </w:t>
      </w:r>
      <w:r w:rsidRPr="001A2D3B">
        <w:rPr>
          <w:rFonts w:ascii="Arial" w:hAnsi="Arial" w:cs="Arial"/>
        </w:rPr>
        <w:t>Orden EDU/3/2023, de 3 de marzo</w:t>
      </w:r>
      <w:r w:rsidRPr="001A2D3B">
        <w:rPr>
          <w:rFonts w:ascii="Arial" w:hAnsi="Arial" w:cs="Arial"/>
        </w:rPr>
        <w:t>.</w:t>
      </w:r>
    </w:p>
    <w:p w14:paraId="55AB4191" w14:textId="149F8AA3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(tutor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1A2D3B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4DD2DBD1" w14:textId="5CC63E00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Reclamación </w:t>
      </w:r>
      <w:r w:rsidR="00457D71">
        <w:rPr>
          <w:rFonts w:ascii="Arial" w:hAnsi="Arial" w:cs="Arial"/>
          <w:lang w:val="es-ES"/>
        </w:rPr>
        <w:t>contra la decisión de promoción o titulación</w:t>
      </w:r>
      <w:r w:rsidR="00E31D50">
        <w:rPr>
          <w:rFonts w:ascii="Arial" w:hAnsi="Arial" w:cs="Arial"/>
          <w:lang w:val="es-ES"/>
        </w:rPr>
        <w:t xml:space="preserve">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D47CB53" w14:textId="77777777" w:rsidR="00A40D2B" w:rsidRPr="00A40D2B" w:rsidRDefault="00A40D2B" w:rsidP="00B6682A">
      <w:pPr>
        <w:pStyle w:val="Prrafodelista"/>
        <w:numPr>
          <w:ilvl w:val="0"/>
          <w:numId w:val="1"/>
        </w:numPr>
        <w:spacing w:line="336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Otros:</w:t>
      </w:r>
    </w:p>
    <w:p w14:paraId="71C6E577" w14:textId="77777777" w:rsidR="00A40D2B" w:rsidRPr="001A2D3B" w:rsidRDefault="00A40D2B" w:rsidP="001A2D3B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1A2D3B" w:rsidRDefault="00DA7A3C" w:rsidP="00DA7A3C">
      <w:pPr>
        <w:jc w:val="both"/>
        <w:rPr>
          <w:rFonts w:ascii="Arial" w:hAnsi="Arial" w:cs="Arial"/>
          <w:i/>
          <w:iCs/>
          <w:sz w:val="12"/>
          <w:szCs w:val="12"/>
        </w:rPr>
      </w:pPr>
    </w:p>
    <w:p w14:paraId="1E32337B" w14:textId="77777777" w:rsidR="00AD02B2" w:rsidRPr="002A2A58" w:rsidRDefault="00AD02B2" w:rsidP="00AD02B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F3DF3C38B0A4370B062573552325D1F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FB91BA8ECBC4267BBCDE8EB14FB34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6EDBE4B" w14:textId="77777777" w:rsidR="00AD02B2" w:rsidRPr="00950C40" w:rsidRDefault="00AD02B2" w:rsidP="00AD02B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A9F718" w14:textId="77777777" w:rsidR="00AD02B2" w:rsidRDefault="001A2D3B" w:rsidP="00AD02B2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231A34E0C4F848548440A2C0810CFCC9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AD02B2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AD02B2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3879483C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  <w:bookmarkStart w:id="1" w:name="_GoBack"/>
      <w:bookmarkEnd w:id="1"/>
    </w:p>
    <w:p w14:paraId="1FD4EA95" w14:textId="77777777" w:rsidR="00AD02B2" w:rsidRDefault="00AD02B2" w:rsidP="00AD02B2">
      <w:pPr>
        <w:jc w:val="center"/>
        <w:rPr>
          <w:rFonts w:ascii="Arial" w:hAnsi="Arial" w:cs="Arial"/>
          <w:sz w:val="20"/>
        </w:rPr>
      </w:pPr>
    </w:p>
    <w:p w14:paraId="4638263A" w14:textId="77777777" w:rsidR="00AD02B2" w:rsidRPr="001C795E" w:rsidRDefault="00AD02B2" w:rsidP="00AD02B2">
      <w:pPr>
        <w:jc w:val="center"/>
        <w:rPr>
          <w:rFonts w:ascii="Arial" w:hAnsi="Arial" w:cs="Arial"/>
          <w:sz w:val="20"/>
        </w:rPr>
      </w:pPr>
    </w:p>
    <w:p w14:paraId="731F5F93" w14:textId="77777777" w:rsidR="00AD02B2" w:rsidRDefault="00AD02B2" w:rsidP="00AD02B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215679ADC87A4F3C9CB728CC55774AF0"/>
          </w:placeholder>
          <w:showingPlcHdr/>
        </w:sdtPr>
        <w:sdtEndPr/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>
        <w:rPr>
          <w:rFonts w:ascii="Arial" w:hAnsi="Arial" w:cs="Arial"/>
          <w:sz w:val="20"/>
        </w:rPr>
        <w:tab/>
      </w:r>
    </w:p>
    <w:p w14:paraId="15A288CF" w14:textId="77777777" w:rsidR="00AD02B2" w:rsidRDefault="00AD02B2" w:rsidP="00AD02B2">
      <w:pPr>
        <w:jc w:val="both"/>
        <w:rPr>
          <w:rFonts w:ascii="Arial" w:hAnsi="Arial" w:cs="Arial"/>
          <w:sz w:val="20"/>
          <w:szCs w:val="20"/>
        </w:rPr>
      </w:pPr>
    </w:p>
    <w:p w14:paraId="17673129" w14:textId="77777777" w:rsidR="00AD02B2" w:rsidRPr="00504B02" w:rsidRDefault="00AD02B2" w:rsidP="00AD02B2">
      <w:pPr>
        <w:jc w:val="both"/>
        <w:rPr>
          <w:rFonts w:ascii="Arial" w:hAnsi="Arial" w:cs="Arial"/>
          <w:b/>
          <w:sz w:val="20"/>
          <w:szCs w:val="20"/>
        </w:rPr>
      </w:pPr>
    </w:p>
    <w:p w14:paraId="5F82EDA6" w14:textId="77777777" w:rsidR="00AD02B2" w:rsidRPr="00DA7A3C" w:rsidRDefault="00AD02B2" w:rsidP="001A2D3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</w:p>
    <w:sectPr w:rsidR="00AD02B2" w:rsidRPr="00DA7A3C" w:rsidSect="00AD02B2">
      <w:headerReference w:type="first" r:id="rId8"/>
      <w:footerReference w:type="first" r:id="rId9"/>
      <w:pgSz w:w="11906" w:h="16838" w:code="9"/>
      <w:pgMar w:top="1560" w:right="1134" w:bottom="85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E91B" w14:textId="77777777" w:rsidR="00C56955" w:rsidRDefault="00C56955">
      <w:r>
        <w:separator/>
      </w:r>
    </w:p>
  </w:endnote>
  <w:endnote w:type="continuationSeparator" w:id="0">
    <w:p w14:paraId="20FAA13A" w14:textId="77777777" w:rsidR="00C56955" w:rsidRDefault="00C5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81CA" w14:textId="62994E1E" w:rsidR="00AD02B2" w:rsidRPr="00AD02B2" w:rsidRDefault="00AD02B2" w:rsidP="00AD02B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DG2b</w:t>
    </w:r>
    <w:r w:rsidRPr="0000596C">
      <w:rPr>
        <w:rFonts w:ascii="Arial" w:hAnsi="Arial" w:cs="Arial"/>
        <w:sz w:val="18"/>
        <w:szCs w:val="18"/>
      </w:rPr>
      <w:t>-</w:t>
    </w:r>
    <w:r w:rsidR="001A2D3B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1A2D3B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1A2D3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A2D3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1A2D3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29BC" w14:textId="77777777" w:rsidR="00C56955" w:rsidRDefault="00C56955">
      <w:r>
        <w:separator/>
      </w:r>
    </w:p>
  </w:footnote>
  <w:footnote w:type="continuationSeparator" w:id="0">
    <w:p w14:paraId="6900D3DB" w14:textId="77777777" w:rsidR="00C56955" w:rsidRDefault="00C5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3394F" w14:textId="77777777" w:rsidR="00014954" w:rsidRDefault="001A2D3B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5DF671A5">
        <v:group id="Grupo 5" o:spid="_x0000_s1038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9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0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1260EC67" w14:textId="77777777" w:rsidR="00014954" w:rsidRDefault="00014954" w:rsidP="00014954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2B59D3A8" w14:textId="77777777" w:rsidR="00014954" w:rsidRDefault="00014954" w:rsidP="00014954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0199C4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618C9413" w14:textId="77777777" w:rsidR="00014954" w:rsidRDefault="00014954" w:rsidP="00014954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77777777" w:rsidR="00014954" w:rsidRDefault="001A2D3B" w:rsidP="00014954">
    <w:pPr>
      <w:pStyle w:val="Encabezado"/>
    </w:pPr>
    <w:r>
      <w:rPr>
        <w:noProof/>
      </w:rPr>
      <w:pict w14:anchorId="52729F95">
        <v:shape id="Cuadro de texto 10" o:spid="_x0000_s1037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9197FA8" w14:textId="44FB8937" w:rsidR="00014954" w:rsidRPr="003E3542" w:rsidRDefault="00014954" w:rsidP="00014954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RDG2</w:t>
                </w:r>
                <w:r w:rsidR="00AC1114">
                  <w:rPr>
                    <w:rFonts w:ascii="Arial" w:hAnsi="Arial" w:cs="Arial"/>
                    <w:b/>
                    <w:bCs/>
                  </w:rPr>
                  <w:t>b</w:t>
                </w:r>
                <w:r w:rsidR="001A2D3B">
                  <w:rPr>
                    <w:rFonts w:ascii="Arial" w:hAnsi="Arial" w:cs="Arial"/>
                    <w:b/>
                    <w:bCs/>
                  </w:rPr>
                  <w:t>-BACH</w:t>
                </w:r>
              </w:p>
            </w:txbxContent>
          </v:textbox>
          <w10:wrap type="square"/>
        </v:shape>
      </w:pic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14954"/>
    <w:rsid w:val="00087759"/>
    <w:rsid w:val="000969EF"/>
    <w:rsid w:val="000D7B2D"/>
    <w:rsid w:val="000E682A"/>
    <w:rsid w:val="0014388E"/>
    <w:rsid w:val="001A1F66"/>
    <w:rsid w:val="001A2D3B"/>
    <w:rsid w:val="001C5A19"/>
    <w:rsid w:val="00212AD6"/>
    <w:rsid w:val="00212B3E"/>
    <w:rsid w:val="002A6764"/>
    <w:rsid w:val="003674E1"/>
    <w:rsid w:val="003F24A0"/>
    <w:rsid w:val="00457D71"/>
    <w:rsid w:val="004C53A1"/>
    <w:rsid w:val="00582AE2"/>
    <w:rsid w:val="005A402D"/>
    <w:rsid w:val="005C34B8"/>
    <w:rsid w:val="006116B9"/>
    <w:rsid w:val="00620C64"/>
    <w:rsid w:val="00630B46"/>
    <w:rsid w:val="00653D6C"/>
    <w:rsid w:val="00673A43"/>
    <w:rsid w:val="006A62B3"/>
    <w:rsid w:val="006F7F47"/>
    <w:rsid w:val="00713587"/>
    <w:rsid w:val="00783FF8"/>
    <w:rsid w:val="007D5FD2"/>
    <w:rsid w:val="00807BE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C1114"/>
    <w:rsid w:val="00AD02B2"/>
    <w:rsid w:val="00AD600E"/>
    <w:rsid w:val="00AE1D69"/>
    <w:rsid w:val="00AE4283"/>
    <w:rsid w:val="00B00CBF"/>
    <w:rsid w:val="00B32AC2"/>
    <w:rsid w:val="00B6682A"/>
    <w:rsid w:val="00B82DA9"/>
    <w:rsid w:val="00BB0A26"/>
    <w:rsid w:val="00C030CB"/>
    <w:rsid w:val="00C44377"/>
    <w:rsid w:val="00C56955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66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C7152EB5347ED87A95DC6D10D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5D6E-C5EE-4325-AB90-62C044BDE165}"/>
      </w:docPartPr>
      <w:docPartBody>
        <w:p w:rsidR="00497315" w:rsidRDefault="00497315" w:rsidP="00497315">
          <w:pPr>
            <w:pStyle w:val="ED0C7152EB5347ED87A95DC6D10D7D0F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1749011AC3741A1B9F14FBDCEA3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95BD-FA0E-47D3-9C31-ACF8AAEE66FF}"/>
      </w:docPartPr>
      <w:docPartBody>
        <w:p w:rsidR="00497315" w:rsidRDefault="00497315" w:rsidP="00497315">
          <w:pPr>
            <w:pStyle w:val="51749011AC3741A1B9F14FBDCEA34B73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A33DBC6DC70421A86C5969200BB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E376-5014-4315-BA86-85AF69725622}"/>
      </w:docPartPr>
      <w:docPartBody>
        <w:p w:rsidR="00497315" w:rsidRDefault="00497315" w:rsidP="00497315">
          <w:pPr>
            <w:pStyle w:val="6A33DBC6DC70421A86C5969200BBDBAA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023DCFDDEDFE4DDBA3C0D3CF6C06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16-BD18-4F3C-82F4-B45159D5DCC3}"/>
      </w:docPartPr>
      <w:docPartBody>
        <w:p w:rsidR="00497315" w:rsidRDefault="00497315" w:rsidP="00497315">
          <w:pPr>
            <w:pStyle w:val="023DCFDDEDFE4DDBA3C0D3CF6C065F46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p>
      </w:docPartBody>
    </w:docPart>
    <w:docPart>
      <w:docPartPr>
        <w:name w:val="4C87C74DD7954B318C988B0973BC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0F25-90F4-4114-B0E9-6931851DDB8D}"/>
      </w:docPartPr>
      <w:docPartBody>
        <w:p w:rsidR="00497315" w:rsidRDefault="00497315" w:rsidP="00497315">
          <w:pPr>
            <w:pStyle w:val="4C87C74DD7954B318C988B0973BC8746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FC33642C002C4595A1D7F7FD6836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BCC7-0DE4-436C-9BE8-2BC5DFEFADA6}"/>
      </w:docPartPr>
      <w:docPartBody>
        <w:p w:rsidR="00497315" w:rsidRDefault="00497315" w:rsidP="00497315">
          <w:pPr>
            <w:pStyle w:val="FC33642C002C4595A1D7F7FD68361645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9AA6C1CE11D244959DA8E5A4E366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CF9A-75DF-48CF-8B28-4241D63FD6A4}"/>
      </w:docPartPr>
      <w:docPartBody>
        <w:p w:rsidR="00497315" w:rsidRDefault="00497315" w:rsidP="00497315">
          <w:pPr>
            <w:pStyle w:val="9AA6C1CE11D244959DA8E5A4E3662E89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alumno/a</w:t>
          </w:r>
        </w:p>
      </w:docPartBody>
    </w:docPart>
    <w:docPart>
      <w:docPartPr>
        <w:name w:val="D9A44CFB323B4818A8B3D1826A25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7196-9065-4750-979E-3DEB12450395}"/>
      </w:docPartPr>
      <w:docPartBody>
        <w:p w:rsidR="00497315" w:rsidRDefault="00497315" w:rsidP="00497315">
          <w:pPr>
            <w:pStyle w:val="D9A44CFB323B4818A8B3D1826A252565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CC8232C58AB439ABC79CE0817D7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18E3-5DFF-4D7D-9EBB-D69AC9E34C51}"/>
      </w:docPartPr>
      <w:docPartBody>
        <w:p w:rsidR="00497315" w:rsidRDefault="00497315" w:rsidP="00497315">
          <w:pPr>
            <w:pStyle w:val="2CC8232C58AB439ABC79CE0817D7E3D9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8D0EAE0AB1C648CB8E6257849AA0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B629-6919-414B-936C-5D1A2EA8B9F3}"/>
      </w:docPartPr>
      <w:docPartBody>
        <w:p w:rsidR="00497315" w:rsidRDefault="00497315" w:rsidP="00497315">
          <w:pPr>
            <w:pStyle w:val="8D0EAE0AB1C648CB8E6257849AA0B2FE2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nº DNI de la persona reclamante</w:t>
          </w:r>
        </w:p>
      </w:docPartBody>
    </w:docPart>
    <w:docPart>
      <w:docPartPr>
        <w:name w:val="D55E36112E2E48C89F79E6CA1916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F7C1-54E3-461D-A310-29777746A2F8}"/>
      </w:docPartPr>
      <w:docPartBody>
        <w:p w:rsidR="00497315" w:rsidRDefault="00497315" w:rsidP="00497315">
          <w:pPr>
            <w:pStyle w:val="D55E36112E2E48C89F79E6CA1916B01C2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CAC06D483AFC4E8982E9527068EA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3AFC-F985-4B9A-AC22-10DD3CC38061}"/>
      </w:docPartPr>
      <w:docPartBody>
        <w:p w:rsidR="00497315" w:rsidRDefault="00497315" w:rsidP="00497315">
          <w:pPr>
            <w:pStyle w:val="CAC06D483AFC4E8982E9527068EA63741"/>
          </w:pPr>
          <w:r w:rsidRPr="00B6682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F00103B817CC418CADBC1F259D8B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6080-3A4F-4E5D-9486-623D4D257104}"/>
      </w:docPartPr>
      <w:docPartBody>
        <w:p w:rsidR="00497315" w:rsidRDefault="00497315" w:rsidP="00497315">
          <w:pPr>
            <w:pStyle w:val="F00103B817CC418CADBC1F259D8B3E0B"/>
          </w:pPr>
          <w:r w:rsidRPr="00B6682A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F3DF3C38B0A4370B06257355232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661B-1830-450F-A452-F7B5C830DD2B}"/>
      </w:docPartPr>
      <w:docPartBody>
        <w:p w:rsidR="00497315" w:rsidRDefault="00497315" w:rsidP="00497315">
          <w:pPr>
            <w:pStyle w:val="CF3DF3C38B0A4370B062573552325D1F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FB91BA8ECBC4267BBCDE8EB14F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8420-03F4-4303-A82B-0DF7845C3236}"/>
      </w:docPartPr>
      <w:docPartBody>
        <w:p w:rsidR="00497315" w:rsidRDefault="00497315" w:rsidP="00497315">
          <w:pPr>
            <w:pStyle w:val="0FB91BA8ECBC4267BBCDE8EB14FB34D4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31A34E0C4F848548440A2C0810C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0372-B3DC-4E45-9B1E-3F53FCEB359F}"/>
      </w:docPartPr>
      <w:docPartBody>
        <w:p w:rsidR="00497315" w:rsidRDefault="00497315" w:rsidP="00497315">
          <w:pPr>
            <w:pStyle w:val="231A34E0C4F848548440A2C0810CFCC9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215679ADC87A4F3C9CB728CC5577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F6F-D614-461E-BDD2-65D87972F5B0}"/>
      </w:docPartPr>
      <w:docPartBody>
        <w:p w:rsidR="00497315" w:rsidRDefault="00497315" w:rsidP="00497315">
          <w:pPr>
            <w:pStyle w:val="215679ADC87A4F3C9CB728CC55774AF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AC9D45ABB4B54D3497C07A355BF6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F8A5-34F5-4F46-9E3D-3CFAB75E09ED}"/>
      </w:docPartPr>
      <w:docPartBody>
        <w:p w:rsidR="00000000" w:rsidRDefault="00936972" w:rsidP="00936972">
          <w:pPr>
            <w:pStyle w:val="AC9D45ABB4B54D3497C07A355BF66B76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D8F71E3114034168BE9BB73AE628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4DF5-FA98-41D6-8F14-1DECB1B7BBE5}"/>
      </w:docPartPr>
      <w:docPartBody>
        <w:p w:rsidR="00000000" w:rsidRDefault="00936972" w:rsidP="00936972">
          <w:pPr>
            <w:pStyle w:val="D8F71E3114034168BE9BB73AE62802D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E5D7B72DAFBE4CE991F26DFFB7336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6327-8DD1-4986-917F-C07EB6AE5372}"/>
      </w:docPartPr>
      <w:docPartBody>
        <w:p w:rsidR="00000000" w:rsidRDefault="00936972" w:rsidP="00936972">
          <w:pPr>
            <w:pStyle w:val="E5D7B72DAFBE4CE991F26DFFB7336B88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15"/>
    <w:rsid w:val="00497315"/>
    <w:rsid w:val="009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6972"/>
    <w:rPr>
      <w:color w:val="808080"/>
    </w:rPr>
  </w:style>
  <w:style w:type="paragraph" w:customStyle="1" w:styleId="ED0C7152EB5347ED87A95DC6D10D7D0F">
    <w:name w:val="ED0C7152EB5347ED87A95DC6D10D7D0F"/>
    <w:rsid w:val="00497315"/>
  </w:style>
  <w:style w:type="paragraph" w:customStyle="1" w:styleId="51749011AC3741A1B9F14FBDCEA34B73">
    <w:name w:val="51749011AC3741A1B9F14FBDCEA34B73"/>
    <w:rsid w:val="00497315"/>
  </w:style>
  <w:style w:type="paragraph" w:customStyle="1" w:styleId="6A33DBC6DC70421A86C5969200BBDBAA">
    <w:name w:val="6A33DBC6DC70421A86C5969200BBDBAA"/>
    <w:rsid w:val="00497315"/>
  </w:style>
  <w:style w:type="paragraph" w:customStyle="1" w:styleId="023DCFDDEDFE4DDBA3C0D3CF6C065F46">
    <w:name w:val="023DCFDDEDFE4DDBA3C0D3CF6C065F46"/>
    <w:rsid w:val="00497315"/>
  </w:style>
  <w:style w:type="paragraph" w:customStyle="1" w:styleId="4C87C74DD7954B318C988B0973BC8746">
    <w:name w:val="4C87C74DD7954B318C988B0973BC8746"/>
    <w:rsid w:val="00497315"/>
  </w:style>
  <w:style w:type="paragraph" w:customStyle="1" w:styleId="FC33642C002C4595A1D7F7FD68361645">
    <w:name w:val="FC33642C002C4595A1D7F7FD68361645"/>
    <w:rsid w:val="00497315"/>
  </w:style>
  <w:style w:type="paragraph" w:customStyle="1" w:styleId="9AA6C1CE11D244959DA8E5A4E3662E89">
    <w:name w:val="9AA6C1CE11D244959DA8E5A4E3662E89"/>
    <w:rsid w:val="00497315"/>
  </w:style>
  <w:style w:type="paragraph" w:customStyle="1" w:styleId="A906EFABC0AC4AEB83B020B2E569AAF0">
    <w:name w:val="A906EFABC0AC4AEB83B020B2E569AAF0"/>
    <w:rsid w:val="00497315"/>
  </w:style>
  <w:style w:type="paragraph" w:customStyle="1" w:styleId="CB2D0D1D25FF4989B0C128095E659C1E">
    <w:name w:val="CB2D0D1D25FF4989B0C128095E659C1E"/>
    <w:rsid w:val="00497315"/>
  </w:style>
  <w:style w:type="paragraph" w:customStyle="1" w:styleId="71C2D87317A44F4598A39441D4BCEDD3">
    <w:name w:val="71C2D87317A44F4598A39441D4BCEDD3"/>
    <w:rsid w:val="00497315"/>
  </w:style>
  <w:style w:type="paragraph" w:customStyle="1" w:styleId="EF0BB3D34A814EA4B0AD9C93CC5862CD">
    <w:name w:val="EF0BB3D34A814EA4B0AD9C93CC5862CD"/>
    <w:rsid w:val="00497315"/>
  </w:style>
  <w:style w:type="paragraph" w:customStyle="1" w:styleId="D9A44CFB323B4818A8B3D1826A252565">
    <w:name w:val="D9A44CFB323B4818A8B3D1826A252565"/>
    <w:rsid w:val="00497315"/>
  </w:style>
  <w:style w:type="paragraph" w:customStyle="1" w:styleId="2CC8232C58AB439ABC79CE0817D7E3D9">
    <w:name w:val="2CC8232C58AB439ABC79CE0817D7E3D9"/>
    <w:rsid w:val="00497315"/>
  </w:style>
  <w:style w:type="paragraph" w:customStyle="1" w:styleId="8D0EAE0AB1C648CB8E6257849AA0B2FE">
    <w:name w:val="8D0EAE0AB1C648CB8E6257849AA0B2FE"/>
    <w:rsid w:val="00497315"/>
  </w:style>
  <w:style w:type="paragraph" w:customStyle="1" w:styleId="D55E36112E2E48C89F79E6CA1916B01C">
    <w:name w:val="D55E36112E2E48C89F79E6CA1916B01C"/>
    <w:rsid w:val="00497315"/>
  </w:style>
  <w:style w:type="paragraph" w:customStyle="1" w:styleId="ED0C7152EB5347ED87A95DC6D10D7D0F1">
    <w:name w:val="ED0C7152EB5347ED87A95DC6D10D7D0F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1">
    <w:name w:val="51749011AC3741A1B9F14FBDCEA34B73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1">
    <w:name w:val="6A33DBC6DC70421A86C5969200BBDBAA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1">
    <w:name w:val="023DCFDDEDFE4DDBA3C0D3CF6C065F46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1">
    <w:name w:val="4C87C74DD7954B318C988B0973BC8746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C06D483AFC4E8982E9527068EA6374">
    <w:name w:val="CAC06D483AFC4E8982E9527068EA6374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3642C002C4595A1D7F7FD683616451">
    <w:name w:val="FC33642C002C4595A1D7F7FD68361645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6C1CE11D244959DA8E5A4E3662E891">
    <w:name w:val="9AA6C1CE11D244959DA8E5A4E3662E89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06EFABC0AC4AEB83B020B2E569AAF01">
    <w:name w:val="A906EFABC0AC4AEB83B020B2E569AAF0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2D0D1D25FF4989B0C128095E659C1E1">
    <w:name w:val="CB2D0D1D25FF4989B0C128095E659C1E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C2D87317A44F4598A39441D4BCEDD31">
    <w:name w:val="71C2D87317A44F4598A39441D4BCEDD3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0BB3D34A814EA4B0AD9C93CC5862CD1">
    <w:name w:val="EF0BB3D34A814EA4B0AD9C93CC5862CD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1">
    <w:name w:val="D9A44CFB323B4818A8B3D1826A252565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1">
    <w:name w:val="2CC8232C58AB439ABC79CE0817D7E3D9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1">
    <w:name w:val="8D0EAE0AB1C648CB8E6257849AA0B2FE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1">
    <w:name w:val="D55E36112E2E48C89F79E6CA1916B01C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0C7152EB5347ED87A95DC6D10D7D0F2">
    <w:name w:val="ED0C7152EB5347ED87A95DC6D10D7D0F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749011AC3741A1B9F14FBDCEA34B732">
    <w:name w:val="51749011AC3741A1B9F14FBDCEA34B73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33DBC6DC70421A86C5969200BBDBAA2">
    <w:name w:val="6A33DBC6DC70421A86C5969200BBDBAA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3DCFDDEDFE4DDBA3C0D3CF6C065F462">
    <w:name w:val="023DCFDDEDFE4DDBA3C0D3CF6C065F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87C74DD7954B318C988B0973BC87462">
    <w:name w:val="4C87C74DD7954B318C988B0973BC8746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C06D483AFC4E8982E9527068EA63741">
    <w:name w:val="CAC06D483AFC4E8982E9527068EA63741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3642C002C4595A1D7F7FD683616452">
    <w:name w:val="FC33642C002C4595A1D7F7FD6836164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6C1CE11D244959DA8E5A4E3662E892">
    <w:name w:val="9AA6C1CE11D244959DA8E5A4E3662E8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06EFABC0AC4AEB83B020B2E569AAF02">
    <w:name w:val="A906EFABC0AC4AEB83B020B2E569AAF0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2D0D1D25FF4989B0C128095E659C1E2">
    <w:name w:val="CB2D0D1D25FF4989B0C128095E659C1E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C2D87317A44F4598A39441D4BCEDD32">
    <w:name w:val="71C2D87317A44F4598A39441D4BCEDD3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0BB3D34A814EA4B0AD9C93CC5862CD2">
    <w:name w:val="EF0BB3D34A814EA4B0AD9C93CC5862CD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A44CFB323B4818A8B3D1826A2525652">
    <w:name w:val="D9A44CFB323B4818A8B3D1826A252565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C8232C58AB439ABC79CE0817D7E3D92">
    <w:name w:val="2CC8232C58AB439ABC79CE0817D7E3D9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0EAE0AB1C648CB8E6257849AA0B2FE2">
    <w:name w:val="8D0EAE0AB1C648CB8E6257849AA0B2FE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E36112E2E48C89F79E6CA1916B01C2">
    <w:name w:val="D55E36112E2E48C89F79E6CA1916B01C2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0103B817CC418CADBC1F259D8B3E0B">
    <w:name w:val="F00103B817CC418CADBC1F259D8B3E0B"/>
    <w:rsid w:val="004973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3DF3C38B0A4370B062573552325D1F">
    <w:name w:val="CF3DF3C38B0A4370B062573552325D1F"/>
    <w:rsid w:val="00497315"/>
  </w:style>
  <w:style w:type="paragraph" w:customStyle="1" w:styleId="0FB91BA8ECBC4267BBCDE8EB14FB34D4">
    <w:name w:val="0FB91BA8ECBC4267BBCDE8EB14FB34D4"/>
    <w:rsid w:val="00497315"/>
  </w:style>
  <w:style w:type="paragraph" w:customStyle="1" w:styleId="231A34E0C4F848548440A2C0810CFCC9">
    <w:name w:val="231A34E0C4F848548440A2C0810CFCC9"/>
    <w:rsid w:val="00497315"/>
  </w:style>
  <w:style w:type="paragraph" w:customStyle="1" w:styleId="215679ADC87A4F3C9CB728CC55774AF0">
    <w:name w:val="215679ADC87A4F3C9CB728CC55774AF0"/>
    <w:rsid w:val="00497315"/>
  </w:style>
  <w:style w:type="paragraph" w:customStyle="1" w:styleId="AC9D45ABB4B54D3497C07A355BF66B76">
    <w:name w:val="AC9D45ABB4B54D3497C07A355BF66B76"/>
    <w:rsid w:val="0093697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8F71E3114034168BE9BB73AE62802D1">
    <w:name w:val="D8F71E3114034168BE9BB73AE62802D1"/>
    <w:rsid w:val="0093697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D7B72DAFBE4CE991F26DFFB7336B88">
    <w:name w:val="E5D7B72DAFBE4CE991F26DFFB7336B88"/>
    <w:rsid w:val="0093697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0477-9AD3-409C-94AB-CD8BC2CF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37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9</cp:revision>
  <dcterms:created xsi:type="dcterms:W3CDTF">2020-03-05T23:07:00Z</dcterms:created>
  <dcterms:modified xsi:type="dcterms:W3CDTF">2024-04-05T13:26:00Z</dcterms:modified>
</cp:coreProperties>
</file>