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656FD562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4F3B9F">
        <w:rPr>
          <w:rFonts w:ascii="Arial" w:hAnsi="Arial" w:cs="Arial"/>
          <w:b/>
        </w:rPr>
        <w:t>ECLAMACIÓN DE LA DECISIÓN DE PROMOCIÓN O TITULACIÓN</w:t>
      </w:r>
      <w:r>
        <w:rPr>
          <w:rFonts w:ascii="Arial" w:hAnsi="Arial" w:cs="Arial"/>
          <w:b/>
        </w:rPr>
        <w:t xml:space="preserve"> ANTE LA DIRECCIÓN GENERAL</w:t>
      </w:r>
      <w:r w:rsidRPr="00152D6E">
        <w:rPr>
          <w:rFonts w:ascii="Arial" w:hAnsi="Arial" w:cs="Arial"/>
          <w:b/>
        </w:rPr>
        <w:t xml:space="preserve"> </w:t>
      </w:r>
      <w:r w:rsidR="004F3B9F">
        <w:rPr>
          <w:rFonts w:ascii="Arial" w:hAnsi="Arial" w:cs="Arial"/>
          <w:b/>
        </w:rPr>
        <w:t>RESPONSABLE DE LA INSPECCIÓN EDUCATIVA</w:t>
      </w:r>
    </w:p>
    <w:p w14:paraId="7CCE0FA0" w14:textId="61F78B80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45119F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8903A38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F77E54">
        <w:rPr>
          <w:rFonts w:ascii="Arial" w:hAnsi="Arial" w:cs="Arial"/>
          <w:i/>
          <w:sz w:val="16"/>
          <w:szCs w:val="16"/>
        </w:rPr>
        <w:t>secretaría</w:t>
      </w:r>
      <w:r w:rsidR="00412365">
        <w:rPr>
          <w:rFonts w:ascii="Arial" w:hAnsi="Arial" w:cs="Arial"/>
          <w:i/>
          <w:sz w:val="16"/>
          <w:szCs w:val="16"/>
        </w:rPr>
        <w:t xml:space="preserve">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77E42C09" w14:textId="77777777" w:rsidR="00790A77" w:rsidRDefault="00790A77" w:rsidP="00790A77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3119"/>
        <w:gridCol w:w="567"/>
        <w:gridCol w:w="795"/>
        <w:gridCol w:w="1898"/>
        <w:gridCol w:w="850"/>
        <w:gridCol w:w="551"/>
      </w:tblGrid>
      <w:tr w:rsidR="00790A77" w:rsidRPr="005A402D" w14:paraId="5861BA11" w14:textId="77777777" w:rsidTr="00AF2270">
        <w:trPr>
          <w:trHeight w:val="340"/>
          <w:jc w:val="center"/>
        </w:trPr>
        <w:tc>
          <w:tcPr>
            <w:tcW w:w="1829" w:type="dxa"/>
            <w:vAlign w:val="center"/>
          </w:tcPr>
          <w:p w14:paraId="077A55DA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3"/>
            <w:vAlign w:val="center"/>
          </w:tcPr>
          <w:p w14:paraId="7B3C33FB" w14:textId="56BC15F8" w:rsidR="00790A77" w:rsidRPr="005A402D" w:rsidRDefault="00790A77" w:rsidP="00790A7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4FA30F55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gridSpan w:val="2"/>
            <w:vAlign w:val="center"/>
          </w:tcPr>
          <w:p w14:paraId="3D900021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790A77" w:rsidRPr="005A402D" w14:paraId="25EA4B58" w14:textId="77777777" w:rsidTr="00AF2270">
        <w:trPr>
          <w:trHeight w:val="340"/>
          <w:jc w:val="center"/>
        </w:trPr>
        <w:tc>
          <w:tcPr>
            <w:tcW w:w="1829" w:type="dxa"/>
            <w:vAlign w:val="center"/>
          </w:tcPr>
          <w:p w14:paraId="382C1457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3119" w:type="dxa"/>
            <w:vAlign w:val="center"/>
          </w:tcPr>
          <w:p w14:paraId="0E15123E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ORDINARIA</w:t>
            </w:r>
          </w:p>
        </w:tc>
        <w:tc>
          <w:tcPr>
            <w:tcW w:w="567" w:type="dxa"/>
            <w:vAlign w:val="center"/>
          </w:tcPr>
          <w:p w14:paraId="596996AF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2C6A053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EXTRAORDINARIA</w:t>
            </w:r>
          </w:p>
        </w:tc>
        <w:tc>
          <w:tcPr>
            <w:tcW w:w="551" w:type="dxa"/>
            <w:vAlign w:val="center"/>
          </w:tcPr>
          <w:p w14:paraId="59016771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8593B06" w14:textId="77777777" w:rsidR="00790A77" w:rsidRDefault="00790A77" w:rsidP="00790A77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3B779534" w14:textId="626D3644" w:rsidR="00F77E54" w:rsidRPr="005A402D" w:rsidRDefault="00F77E54" w:rsidP="00F77E54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como </w:t>
      </w:r>
      <w:r w:rsidRPr="00D07B7E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 xml:space="preserve">interesado/a, </w:t>
      </w:r>
      <w:r w:rsidRPr="005A402D">
        <w:rPr>
          <w:rFonts w:ascii="Arial" w:hAnsi="Arial" w:cs="Arial"/>
          <w:i/>
          <w:sz w:val="20"/>
          <w:szCs w:val="20"/>
        </w:rPr>
        <w:t xml:space="preserve">padre / madre / tutor legal </w:t>
      </w:r>
      <w:r w:rsidR="00790A77">
        <w:rPr>
          <w:rFonts w:ascii="Arial" w:hAnsi="Arial" w:cs="Arial"/>
          <w:i/>
          <w:sz w:val="20"/>
          <w:szCs w:val="20"/>
        </w:rPr>
        <w:t>del alumno/</w:t>
      </w:r>
      <w:r w:rsidRPr="00381BD1">
        <w:rPr>
          <w:rFonts w:ascii="Arial" w:hAnsi="Arial" w:cs="Arial"/>
          <w:i/>
          <w:sz w:val="20"/>
          <w:szCs w:val="20"/>
        </w:rPr>
        <w:t>a</w:t>
      </w:r>
      <w:r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Pr="00381BD1">
        <w:rPr>
          <w:rFonts w:ascii="Arial" w:hAnsi="Arial" w:cs="Arial"/>
          <w:i/>
          <w:sz w:val="20"/>
          <w:szCs w:val="20"/>
        </w:rPr>
        <w:t xml:space="preserve"> que se indica</w:t>
      </w:r>
      <w:r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>
        <w:rPr>
          <w:rFonts w:ascii="Arial" w:hAnsi="Arial" w:cs="Arial"/>
          <w:sz w:val="20"/>
          <w:szCs w:val="20"/>
        </w:rPr>
        <w:t>,</w:t>
      </w:r>
    </w:p>
    <w:p w14:paraId="18CBFFB1" w14:textId="77777777" w:rsidR="00790A77" w:rsidRDefault="00790A77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bookmarkStart w:id="0" w:name="_GoBack"/>
      <w:bookmarkEnd w:id="0"/>
    </w:p>
    <w:p w14:paraId="5ACE9809" w14:textId="37CB997C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47741270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r w:rsidR="00412365">
        <w:rPr>
          <w:rFonts w:ascii="Arial" w:hAnsi="Arial" w:cs="Arial"/>
          <w:sz w:val="20"/>
          <w:szCs w:val="20"/>
          <w:lang w:val="es-ES_tradnl"/>
        </w:rPr>
        <w:t>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de …</w:t>
      </w:r>
      <w:r w:rsidR="0045119F">
        <w:rPr>
          <w:rFonts w:ascii="Arial" w:hAnsi="Arial" w:cs="Arial"/>
          <w:sz w:val="20"/>
          <w:szCs w:val="20"/>
          <w:lang w:val="es-ES_tradnl"/>
        </w:rPr>
        <w:t>..</w:t>
      </w:r>
      <w:r w:rsidR="00412365">
        <w:rPr>
          <w:rFonts w:ascii="Arial" w:hAnsi="Arial" w:cs="Arial"/>
          <w:sz w:val="20"/>
          <w:szCs w:val="20"/>
          <w:lang w:val="es-ES_tradnl"/>
        </w:rPr>
        <w:t>……….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EC3818">
        <w:rPr>
          <w:rFonts w:ascii="Arial" w:hAnsi="Arial" w:cs="Arial"/>
          <w:sz w:val="20"/>
          <w:szCs w:val="20"/>
          <w:lang w:val="es-ES_tradnl"/>
        </w:rPr>
        <w:t xml:space="preserve"> de 20 ..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la comunicación de ratifica</w:t>
      </w:r>
      <w:r w:rsidR="004F3B9F">
        <w:rPr>
          <w:rFonts w:ascii="Arial" w:hAnsi="Arial" w:cs="Arial"/>
          <w:sz w:val="20"/>
          <w:szCs w:val="20"/>
          <w:lang w:val="es-ES_tradnl"/>
        </w:rPr>
        <w:t>ción de la decisión de [</w:t>
      </w:r>
      <w:r w:rsidR="004F3B9F" w:rsidRPr="004F3B9F">
        <w:rPr>
          <w:rFonts w:ascii="Arial" w:hAnsi="Arial" w:cs="Arial"/>
          <w:i/>
          <w:sz w:val="20"/>
          <w:szCs w:val="20"/>
          <w:lang w:val="es-ES_tradnl"/>
        </w:rPr>
        <w:t>promoción</w:t>
      </w:r>
      <w:r w:rsidR="004F3B9F">
        <w:rPr>
          <w:rFonts w:ascii="Arial" w:hAnsi="Arial" w:cs="Arial"/>
          <w:i/>
          <w:sz w:val="20"/>
          <w:szCs w:val="20"/>
          <w:lang w:val="es-ES_tradnl"/>
        </w:rPr>
        <w:t xml:space="preserve"> /</w:t>
      </w:r>
      <w:r w:rsidR="004F3B9F" w:rsidRPr="004F3B9F">
        <w:rPr>
          <w:rFonts w:ascii="Arial" w:hAnsi="Arial" w:cs="Arial"/>
          <w:i/>
          <w:sz w:val="20"/>
          <w:szCs w:val="20"/>
          <w:lang w:val="es-ES_tradnl"/>
        </w:rPr>
        <w:t xml:space="preserve"> titulación</w:t>
      </w:r>
      <w:r w:rsidR="004F3B9F">
        <w:rPr>
          <w:rFonts w:ascii="Arial" w:hAnsi="Arial" w:cs="Arial"/>
          <w:sz w:val="20"/>
          <w:szCs w:val="20"/>
          <w:lang w:val="es-ES_tradnl"/>
        </w:rPr>
        <w:t>]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otorgada en</w:t>
      </w:r>
      <w:r w:rsidR="00711BC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90A77">
        <w:rPr>
          <w:rFonts w:ascii="Arial" w:hAnsi="Arial" w:cs="Arial"/>
          <w:sz w:val="20"/>
          <w:szCs w:val="20"/>
          <w:lang w:val="es-ES_tradnl"/>
        </w:rPr>
        <w:t>……. curso de Bachillerato, modalidad de ……………………………………………………….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</w:t>
      </w:r>
      <w:r w:rsidR="004F3B9F">
        <w:rPr>
          <w:rFonts w:ascii="Arial" w:hAnsi="Arial" w:cs="Arial"/>
          <w:sz w:val="20"/>
          <w:szCs w:val="20"/>
          <w:lang w:val="es-ES_tradnl"/>
        </w:rPr>
        <w:t xml:space="preserve"> contra dicha decisión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1C757D35" w:rsidR="005A402D" w:rsidRPr="005A402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 w:rsidR="006B6C51">
        <w:rPr>
          <w:rFonts w:ascii="Arial" w:hAnsi="Arial" w:cs="Arial"/>
          <w:sz w:val="20"/>
          <w:szCs w:val="20"/>
          <w:lang w:val="es-ES_tradnl"/>
        </w:rPr>
        <w:t>equipo docente 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D3330C">
        <w:rPr>
          <w:rFonts w:ascii="Arial" w:hAnsi="Arial" w:cs="Arial"/>
          <w:sz w:val="20"/>
          <w:szCs w:val="20"/>
          <w:lang w:val="es-ES_tradnl"/>
        </w:rPr>
        <w:t>…………</w:t>
      </w:r>
      <w:r w:rsidRPr="00412365">
        <w:rPr>
          <w:rFonts w:ascii="Arial" w:hAnsi="Arial" w:cs="Arial"/>
          <w:sz w:val="20"/>
          <w:szCs w:val="20"/>
          <w:lang w:val="es-ES_tradnl"/>
        </w:rPr>
        <w:t>……………………., se presentan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02B7442F" w14:textId="39E7617B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 xml:space="preserve">(Exponer de </w:t>
            </w:r>
            <w:r w:rsidR="00E87FBC">
              <w:rPr>
                <w:rFonts w:ascii="Arial" w:hAnsi="Arial" w:cs="Arial"/>
                <w:i/>
                <w:sz w:val="20"/>
                <w:szCs w:val="20"/>
              </w:rPr>
              <w:t>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7292FF82" w:rsidR="005A402D" w:rsidRPr="005A402D" w:rsidRDefault="005A402D" w:rsidP="00187A7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402D">
              <w:rPr>
                <w:rFonts w:ascii="Arial" w:hAnsi="Arial" w:cs="Arial"/>
                <w:sz w:val="20"/>
                <w:szCs w:val="20"/>
              </w:rPr>
              <w:t>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412365">
              <w:rPr>
                <w:rFonts w:ascii="Arial" w:hAnsi="Arial" w:cs="Arial"/>
                <w:sz w:val="20"/>
                <w:szCs w:val="20"/>
              </w:rPr>
              <w:t>…</w:t>
            </w:r>
            <w:r w:rsidR="00412365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</w:t>
            </w:r>
            <w:r w:rsidR="00187A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6C5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247D68F" w14:textId="73BBCEA6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A77EB5">
        <w:rPr>
          <w:rFonts w:ascii="Arial" w:hAnsi="Arial" w:cs="Arial"/>
          <w:sz w:val="20"/>
          <w:szCs w:val="20"/>
        </w:rPr>
        <w:t>………….</w:t>
      </w:r>
      <w:r w:rsidR="00187A76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r w:rsidR="006E4BCD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….</w:t>
      </w:r>
    </w:p>
    <w:p w14:paraId="48FF3165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93447DA" w14:textId="4C019EF1" w:rsidR="00D04F5D" w:rsidRDefault="00D04F5D" w:rsidP="00EC3818">
      <w:pPr>
        <w:rPr>
          <w:rFonts w:ascii="Arial" w:hAnsi="Arial" w:cs="Arial"/>
          <w:sz w:val="20"/>
          <w:szCs w:val="20"/>
        </w:rPr>
      </w:pPr>
    </w:p>
    <w:p w14:paraId="753B68DA" w14:textId="77777777" w:rsidR="00EC3818" w:rsidRPr="005A402D" w:rsidRDefault="00EC3818" w:rsidP="00EC3818">
      <w:pPr>
        <w:rPr>
          <w:rFonts w:ascii="Arial" w:hAnsi="Arial" w:cs="Arial"/>
          <w:sz w:val="20"/>
          <w:szCs w:val="20"/>
        </w:rPr>
      </w:pPr>
    </w:p>
    <w:p w14:paraId="6523D6B6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2AF0E873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7124B08" w14:textId="7FB5E607" w:rsidR="005A402D" w:rsidRPr="005A402D" w:rsidRDefault="005A402D" w:rsidP="00EC3818">
      <w:pPr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3D56825" w14:textId="77777777" w:rsidR="005A402D" w:rsidRPr="00EC3818" w:rsidRDefault="005A402D" w:rsidP="00EC3818">
      <w:pPr>
        <w:rPr>
          <w:rFonts w:ascii="Arial" w:hAnsi="Arial" w:cs="Arial"/>
          <w:sz w:val="20"/>
          <w:szCs w:val="20"/>
        </w:rPr>
      </w:pPr>
    </w:p>
    <w:p w14:paraId="49BB4B57" w14:textId="77777777" w:rsidR="00D04F5D" w:rsidRPr="00EC3818" w:rsidRDefault="00D04F5D" w:rsidP="00EC3818">
      <w:pPr>
        <w:rPr>
          <w:rFonts w:ascii="Arial" w:hAnsi="Arial" w:cs="Arial"/>
          <w:sz w:val="20"/>
          <w:szCs w:val="20"/>
        </w:rPr>
      </w:pPr>
    </w:p>
    <w:p w14:paraId="61FE8D24" w14:textId="3D367646" w:rsidR="009A646F" w:rsidRPr="00EC3818" w:rsidRDefault="009A646F" w:rsidP="00EC3818">
      <w:pPr>
        <w:rPr>
          <w:rFonts w:ascii="Arial" w:hAnsi="Arial" w:cs="Arial"/>
          <w:sz w:val="20"/>
          <w:szCs w:val="20"/>
        </w:rPr>
      </w:pPr>
    </w:p>
    <w:p w14:paraId="6D642B9A" w14:textId="00B90FF2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56A56751" w14:textId="2279754E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2201317C" w14:textId="17C8D76D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0EFD2DAB" w14:textId="21CDAE06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A99D8CB" w14:textId="2B1EE1ED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ACE1671" w14:textId="2F3FC29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C1A11DF" w14:textId="4F2C761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7BC627E" w14:textId="111B76C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5A9A090" w14:textId="3781AB73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049B2D47" w14:textId="5024AFB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2A76F9A5" w14:textId="3153FED1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E636386" w14:textId="45EE1672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9DFFC8A" w14:textId="00E80DE8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16A339A" w14:textId="424A8F3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4165D281" w14:textId="7A49734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ED96C5F" w14:textId="261F6E3A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1ED46856" w14:textId="55B366B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E791CAD" w14:textId="674E05A4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73B5AE4" w14:textId="7B1AAF65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90E37A1" w14:textId="0775A5FB" w:rsidR="009408C1" w:rsidRPr="007349BA" w:rsidRDefault="005A402D" w:rsidP="008D4263">
      <w:pPr>
        <w:spacing w:after="80"/>
        <w:jc w:val="both"/>
        <w:rPr>
          <w:rFonts w:ascii="Arial" w:hAnsi="Arial" w:cs="Arial"/>
          <w:sz w:val="20"/>
          <w:szCs w:val="20"/>
        </w:rPr>
      </w:pPr>
      <w:r w:rsidRPr="007349BA">
        <w:rPr>
          <w:rFonts w:ascii="Arial" w:hAnsi="Arial" w:cs="Arial"/>
          <w:b/>
          <w:sz w:val="20"/>
          <w:szCs w:val="20"/>
          <w:lang w:val="pt-BR"/>
        </w:rPr>
        <w:t>SR</w:t>
      </w:r>
      <w:r w:rsidR="006E4BCD" w:rsidRPr="007349BA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="00DC13B6">
        <w:rPr>
          <w:rFonts w:ascii="Arial" w:hAnsi="Arial" w:cs="Arial"/>
          <w:b/>
          <w:sz w:val="20"/>
          <w:szCs w:val="20"/>
          <w:lang w:val="pt-BR"/>
        </w:rPr>
        <w:t>SRA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 DIRECTOR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A 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 xml:space="preserve">del 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.............</w:t>
      </w:r>
      <w:r w:rsidR="00DC13B6">
        <w:rPr>
          <w:rFonts w:ascii="Arial" w:hAnsi="Arial" w:cs="Arial"/>
          <w:b/>
          <w:sz w:val="20"/>
          <w:szCs w:val="20"/>
          <w:lang w:val="pt-BR"/>
        </w:rPr>
        <w:t>…………...……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</w:t>
      </w:r>
      <w:r w:rsidR="00DC13B6">
        <w:rPr>
          <w:rFonts w:ascii="Arial" w:hAnsi="Arial" w:cs="Arial"/>
          <w:b/>
          <w:sz w:val="20"/>
          <w:szCs w:val="20"/>
          <w:lang w:val="pt-BR"/>
        </w:rPr>
        <w:t>..................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</w:t>
      </w:r>
    </w:p>
    <w:sectPr w:rsidR="009408C1" w:rsidRPr="007349BA" w:rsidSect="00F77E54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A1D08" w14:textId="77777777" w:rsidR="00C52194" w:rsidRDefault="00C52194">
      <w:r>
        <w:separator/>
      </w:r>
    </w:p>
  </w:endnote>
  <w:endnote w:type="continuationSeparator" w:id="0">
    <w:p w14:paraId="3CD1B348" w14:textId="77777777" w:rsidR="00C52194" w:rsidRDefault="00C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3EE7" w14:textId="5F21B51E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790A77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90A77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90A77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181A" w14:textId="31B46F27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790A77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90A77">
      <w:rPr>
        <w:rFonts w:ascii="Arial" w:hAnsi="Arial" w:cs="Arial"/>
        <w:sz w:val="18"/>
        <w:szCs w:val="18"/>
        <w:lang w:val="es-ES_tradnl" w:eastAsia="es-ES_tradnl"/>
      </w:rPr>
      <w:t>04/04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AA0D8" w14:textId="77777777" w:rsidR="00C52194" w:rsidRDefault="00C52194">
      <w:r>
        <w:separator/>
      </w:r>
    </w:p>
  </w:footnote>
  <w:footnote w:type="continuationSeparator" w:id="0">
    <w:p w14:paraId="57DA2D6A" w14:textId="77777777" w:rsidR="00C52194" w:rsidRDefault="00C52194">
      <w:r>
        <w:continuationSeparator/>
      </w:r>
    </w:p>
  </w:footnote>
  <w:footnote w:id="1">
    <w:p w14:paraId="75A3BC36" w14:textId="77777777" w:rsidR="00F77E54" w:rsidRPr="00622F7F" w:rsidRDefault="00F77E54" w:rsidP="00F77E54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99EB" w14:textId="77777777" w:rsidR="00D3330C" w:rsidRDefault="00790A77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7D3E73A1">
        <v:group id="Grupo 5" o:spid="_x0000_s1030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1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354E05EA" w14:textId="77777777" w:rsidR="00D3330C" w:rsidRDefault="00D3330C" w:rsidP="00D3330C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0D459F01" w14:textId="77777777" w:rsidR="00D3330C" w:rsidRDefault="00D3330C" w:rsidP="00D3330C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42F1974B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4945FF59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77777777" w:rsidR="00D3330C" w:rsidRDefault="00790A77" w:rsidP="00D3330C">
    <w:pPr>
      <w:pStyle w:val="Encabezado"/>
    </w:pPr>
    <w:r>
      <w:rPr>
        <w:noProof/>
      </w:rPr>
      <w:pict w14:anchorId="5FE6D389">
        <v:shape id="Cuadro de texto 10" o:spid="_x0000_s1029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1D61D0C7" w14:textId="00D5117F" w:rsidR="00D3330C" w:rsidRPr="003E3542" w:rsidRDefault="00D3330C" w:rsidP="00D3330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RDG1</w:t>
                </w:r>
                <w:r w:rsidR="004F3B9F">
                  <w:rPr>
                    <w:rFonts w:ascii="Arial" w:hAnsi="Arial" w:cs="Arial"/>
                    <w:b/>
                    <w:bCs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790A77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53BBF"/>
    <w:rsid w:val="00101D41"/>
    <w:rsid w:val="00104CE1"/>
    <w:rsid w:val="00115D5B"/>
    <w:rsid w:val="0014388E"/>
    <w:rsid w:val="00187A76"/>
    <w:rsid w:val="001E699A"/>
    <w:rsid w:val="002A466A"/>
    <w:rsid w:val="002B1C7F"/>
    <w:rsid w:val="00412365"/>
    <w:rsid w:val="00415466"/>
    <w:rsid w:val="0045119F"/>
    <w:rsid w:val="004A1718"/>
    <w:rsid w:val="004C4EFC"/>
    <w:rsid w:val="004F3B9F"/>
    <w:rsid w:val="005918CA"/>
    <w:rsid w:val="005A402D"/>
    <w:rsid w:val="005C0B87"/>
    <w:rsid w:val="005C34B8"/>
    <w:rsid w:val="006116E3"/>
    <w:rsid w:val="00653D6C"/>
    <w:rsid w:val="006B6C51"/>
    <w:rsid w:val="006B79A1"/>
    <w:rsid w:val="006C7CF6"/>
    <w:rsid w:val="006E4BCD"/>
    <w:rsid w:val="00711BC8"/>
    <w:rsid w:val="00713587"/>
    <w:rsid w:val="007349BA"/>
    <w:rsid w:val="00736313"/>
    <w:rsid w:val="00745E41"/>
    <w:rsid w:val="007508BD"/>
    <w:rsid w:val="00790A77"/>
    <w:rsid w:val="007F0282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33D8"/>
    <w:rsid w:val="00A6139C"/>
    <w:rsid w:val="00A77EB5"/>
    <w:rsid w:val="00AF5E27"/>
    <w:rsid w:val="00B32AC2"/>
    <w:rsid w:val="00B720D1"/>
    <w:rsid w:val="00C4584C"/>
    <w:rsid w:val="00C52194"/>
    <w:rsid w:val="00CA49A6"/>
    <w:rsid w:val="00CD74A1"/>
    <w:rsid w:val="00D04F5D"/>
    <w:rsid w:val="00D17D01"/>
    <w:rsid w:val="00D3330C"/>
    <w:rsid w:val="00D45525"/>
    <w:rsid w:val="00DC13B6"/>
    <w:rsid w:val="00DE7B1C"/>
    <w:rsid w:val="00E15661"/>
    <w:rsid w:val="00E577B4"/>
    <w:rsid w:val="00E87FBC"/>
    <w:rsid w:val="00EC3818"/>
    <w:rsid w:val="00F46DC2"/>
    <w:rsid w:val="00F77E54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A91F525F-8A69-4351-BF89-675FE58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90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A600-F302-4135-8A80-8F86B203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13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5</cp:revision>
  <dcterms:created xsi:type="dcterms:W3CDTF">2020-03-05T23:07:00Z</dcterms:created>
  <dcterms:modified xsi:type="dcterms:W3CDTF">2024-04-04T09:03:00Z</dcterms:modified>
</cp:coreProperties>
</file>