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A108F" w14:textId="57E57032" w:rsidR="00E81DCF" w:rsidRDefault="00E81DCF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6414A4BC" w:rsidR="009408C1" w:rsidRDefault="008C7718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79A4C8DF896F4806B99B5B3351D59BD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66054DD7" w14:textId="2D86FED2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2EEA853F" w14:textId="77777777" w:rsidR="00C83504" w:rsidRDefault="00C83504" w:rsidP="00101D41">
      <w:pPr>
        <w:rPr>
          <w:rFonts w:ascii="Arial" w:hAnsi="Arial" w:cs="Arial"/>
          <w:sz w:val="20"/>
          <w:szCs w:val="20"/>
        </w:rPr>
      </w:pPr>
    </w:p>
    <w:p w14:paraId="0D949CB9" w14:textId="6F881E4D" w:rsidR="00C83504" w:rsidRDefault="00C83504" w:rsidP="00C835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TRASLADO DEL DIRECTOR/A AL SERVICIO DE INSPECCIÓN EDUCATIVA DE UNA SOLICITUD DE REVISIÓN DE CALIFICACIÓN FINAL</w:t>
      </w:r>
    </w:p>
    <w:p w14:paraId="194D193F" w14:textId="6F4425C4" w:rsidR="00C83504" w:rsidRDefault="00580A98" w:rsidP="00C83504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(art. 7</w:t>
      </w:r>
      <w:r w:rsidR="00C83504">
        <w:rPr>
          <w:rFonts w:ascii="Arial" w:hAnsi="Arial" w:cs="Arial"/>
          <w:sz w:val="16"/>
          <w:szCs w:val="16"/>
          <w:lang w:val="es-ES_tradnl"/>
        </w:rPr>
        <w:t xml:space="preserve"> de la Orden EDU/7/2023, de 23 de marzo)</w:t>
      </w:r>
    </w:p>
    <w:p w14:paraId="3DCE5247" w14:textId="77777777" w:rsidR="00C83504" w:rsidRDefault="00C83504" w:rsidP="00C83504">
      <w:pPr>
        <w:rPr>
          <w:rFonts w:ascii="Arial" w:hAnsi="Arial" w:cs="Arial"/>
          <w:sz w:val="20"/>
          <w:szCs w:val="20"/>
        </w:rPr>
      </w:pPr>
    </w:p>
    <w:p w14:paraId="2F373B75" w14:textId="20849C31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conformidad con lo establecido en el artículo 7</w:t>
      </w:r>
      <w:r w:rsidR="00580A98">
        <w:rPr>
          <w:rFonts w:ascii="Arial" w:hAnsi="Arial" w:cs="Arial"/>
          <w:sz w:val="20"/>
          <w:szCs w:val="20"/>
        </w:rPr>
        <w:t>.6</w:t>
      </w:r>
      <w:r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i/>
          <w:sz w:val="20"/>
          <w:szCs w:val="20"/>
        </w:rPr>
        <w:t xml:space="preserve">Orden EDU/7/2023, de 23 de marzo, por la que se regula el derecho del alumnado a una evaluación objetiva y se establece el </w:t>
      </w:r>
      <w:r>
        <w:rPr>
          <w:rFonts w:ascii="Arial" w:hAnsi="Arial" w:cs="Arial"/>
          <w:i/>
          <w:sz w:val="20"/>
          <w:szCs w:val="20"/>
          <w:lang w:val="es-ES_tradnl"/>
        </w:rPr>
        <w:t>procedimiento de revisión de calificaciones y de reclamación contra las decisiones de promoción y titulación, en la Comunidad Autónoma de Cantabria</w:t>
      </w:r>
      <w:r>
        <w:rPr>
          <w:rFonts w:ascii="Arial" w:hAnsi="Arial" w:cs="Arial"/>
          <w:sz w:val="20"/>
          <w:szCs w:val="20"/>
        </w:rPr>
        <w:t xml:space="preserve">, le remito la solicitud de revisión de la calificación final </w:t>
      </w:r>
      <w:r w:rsidR="008C7718" w:rsidRPr="00DF0E04">
        <w:rPr>
          <w:rFonts w:ascii="Arial" w:hAnsi="Arial" w:cs="Arial"/>
          <w:sz w:val="20"/>
          <w:szCs w:val="20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837426540"/>
          <w:placeholder>
            <w:docPart w:val="AA8F814832F341B182B83D5D40CF047D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8C7718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="008C7718"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sdtContent>
      </w:sdt>
      <w:r w:rsidR="008C7718">
        <w:rPr>
          <w:rFonts w:ascii="Arial" w:hAnsi="Arial" w:cs="Arial"/>
          <w:sz w:val="20"/>
          <w:szCs w:val="20"/>
        </w:rPr>
        <w:t>,</w:t>
      </w:r>
      <w:r w:rsidR="008C7718" w:rsidRPr="00DF0E04">
        <w:rPr>
          <w:rFonts w:ascii="Arial" w:hAnsi="Arial" w:cs="Arial"/>
          <w:sz w:val="20"/>
          <w:szCs w:val="20"/>
        </w:rPr>
        <w:t xml:space="preserve"> otorgada </w:t>
      </w:r>
      <w:r w:rsidR="008C7718" w:rsidRPr="007A0615">
        <w:rPr>
          <w:rFonts w:ascii="Arial" w:hAnsi="Arial" w:cs="Arial"/>
          <w:sz w:val="20"/>
          <w:szCs w:val="20"/>
        </w:rPr>
        <w:t xml:space="preserve">en la </w:t>
      </w:r>
      <w:sdt>
        <w:sdtPr>
          <w:rPr>
            <w:rFonts w:ascii="Arial" w:hAnsi="Arial" w:cs="Arial"/>
            <w:sz w:val="20"/>
            <w:szCs w:val="20"/>
          </w:rPr>
          <w:alias w:val="evaluación"/>
          <w:tag w:val="evaluación"/>
          <w:id w:val="105314697"/>
          <w:placeholder>
            <w:docPart w:val="FE6C7A6FE74847479A6CA1F789C36E78"/>
          </w:placeholder>
          <w:showingPlcHdr/>
          <w:dropDownList>
            <w:listItem w:value="Elija un elemento."/>
            <w:listItem w:displayText="evaluacion final ordinaria" w:value="evaluacion final ordinaria"/>
            <w:listItem w:displayText="evaluación final extraordinaria" w:value="evaluación final extraordinaria"/>
          </w:dropDownList>
        </w:sdtPr>
        <w:sdtEndPr/>
        <w:sdtContent>
          <w:r w:rsidR="008C7718"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sdtContent>
      </w:sdt>
      <w:r w:rsidR="008C7718">
        <w:rPr>
          <w:rFonts w:ascii="Arial" w:hAnsi="Arial" w:cs="Arial"/>
          <w:sz w:val="20"/>
          <w:szCs w:val="20"/>
        </w:rPr>
        <w:t xml:space="preserve"> en </w:t>
      </w:r>
      <w:r w:rsidR="001D7667">
        <w:rPr>
          <w:rFonts w:ascii="Arial" w:hAnsi="Arial" w:cs="Arial"/>
          <w:sz w:val="20"/>
          <w:szCs w:val="20"/>
        </w:rPr>
        <w:t>la materia de</w:t>
      </w:r>
      <w:r w:rsidR="008C771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977404074"/>
          <w:placeholder>
            <w:docPart w:val="3D70D2F30DCC4E7A874F9FB3BC085CC4"/>
          </w:placeholder>
          <w:showingPlcHdr/>
        </w:sdtPr>
        <w:sdtEndPr>
          <w:rPr>
            <w:color w:val="auto"/>
          </w:rPr>
        </w:sdtEndPr>
        <w:sdtContent>
          <w:r w:rsidR="008C7718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1D766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 la materia</w:t>
          </w:r>
        </w:sdtContent>
      </w:sdt>
      <w:r w:rsidR="008C7718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8C7718">
        <w:rPr>
          <w:rFonts w:ascii="Arial" w:hAnsi="Arial" w:cs="Arial"/>
          <w:noProof/>
          <w:sz w:val="20"/>
          <w:szCs w:val="20"/>
        </w:rPr>
        <w:t>a</w:t>
      </w:r>
      <w:r w:rsidR="008C7718" w:rsidRPr="005E4D9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987058136"/>
          <w:placeholder>
            <w:docPart w:val="8B6451A164AB447D83B08986A8277435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1673604253"/>
          <w:placeholder>
            <w:docPart w:val="B6611222051D4CEEA194FD339A53681E"/>
          </w:placeholder>
          <w:showingPlcHdr/>
        </w:sdtPr>
        <w:sdtEndPr>
          <w:rPr>
            <w:color w:val="auto"/>
          </w:rPr>
        </w:sdtEndPr>
        <w:sdtContent>
          <w:r w:rsidR="008C7718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8C7718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8C7718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74D982EB8ADF4E829E2DDC98BE23C255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111C34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111C3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111C34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111C34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B22E9660794747329A44D6C2316E48F7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</w:dropDownList>
        </w:sdtPr>
        <w:sdtContent>
          <w:r w:rsidR="00111C3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111C34">
        <w:rPr>
          <w:rFonts w:ascii="Arial" w:hAnsi="Arial" w:cs="Arial"/>
          <w:sz w:val="20"/>
          <w:szCs w:val="20"/>
        </w:rPr>
        <w:t xml:space="preserve"> curso de Bachillerato</w:t>
      </w:r>
      <w:r w:rsidR="00111C34" w:rsidRPr="00D96F89">
        <w:rPr>
          <w:rFonts w:ascii="Arial" w:hAnsi="Arial" w:cs="Arial"/>
          <w:sz w:val="20"/>
          <w:szCs w:val="20"/>
        </w:rPr>
        <w:t xml:space="preserve">, </w:t>
      </w:r>
      <w:r w:rsidR="00111C34">
        <w:rPr>
          <w:rFonts w:ascii="Arial" w:hAnsi="Arial" w:cs="Arial"/>
          <w:sz w:val="20"/>
          <w:szCs w:val="20"/>
        </w:rPr>
        <w:t>modalidad de</w:t>
      </w:r>
      <w:r w:rsidR="00111C34" w:rsidRPr="00D96F8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régimen"/>
          <w:tag w:val="regimen"/>
          <w:id w:val="2123188446"/>
          <w:placeholder>
            <w:docPart w:val="8EC2ACAA64804FB1822C2E18E3693078"/>
          </w:placeholder>
          <w:showingPlcHdr/>
          <w:dropDownList>
            <w:listItem w:value="Elija un elemento."/>
            <w:listItem w:displayText="Ciencias y Tecnología" w:value="Ciencias y Tecnología"/>
            <w:listItem w:displayText="Humanidades y Ciencias Sociales" w:value="Humanidades y Ciencias Sociales"/>
            <w:listItem w:displayText="General" w:value="General"/>
            <w:listItem w:displayText="Artes (vía Artes Plásticas, Imagen y Diseño)" w:value="Artes (vía Artes Plásticas, Imagen y Diseño)"/>
            <w:listItem w:displayText="Artes (vía Música y Artes Escénicas)" w:value="Artes (vía Música y Artes Escénicas)"/>
          </w:dropDownList>
        </w:sdtPr>
        <w:sdtContent>
          <w:r w:rsidR="00111C34"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111C3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sdtContent>
      </w:sdt>
      <w:r>
        <w:rPr>
          <w:rFonts w:ascii="Arial" w:hAnsi="Arial" w:cs="Arial"/>
          <w:sz w:val="20"/>
          <w:szCs w:val="20"/>
        </w:rPr>
        <w:t xml:space="preserve">, presentada en la </w:t>
      </w:r>
      <w:r w:rsidRPr="008C7718">
        <w:rPr>
          <w:rFonts w:ascii="Arial" w:hAnsi="Arial" w:cs="Arial"/>
          <w:sz w:val="20"/>
          <w:szCs w:val="20"/>
        </w:rPr>
        <w:t xml:space="preserve">Jefatura de Estudios por </w:t>
      </w:r>
      <w:sdt>
        <w:sdtPr>
          <w:rPr>
            <w:rFonts w:ascii="Arial" w:hAnsi="Arial" w:cs="Arial"/>
            <w:noProof/>
            <w:sz w:val="20"/>
            <w:szCs w:val="20"/>
          </w:rPr>
          <w:alias w:val="don-doña"/>
          <w:tag w:val="don-doña"/>
          <w:id w:val="426474833"/>
          <w:placeholder>
            <w:docPart w:val="088C94F4FE1C465DA9C205CF0C0B1BD0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sdtContent>
      </w:sdt>
      <w:r w:rsidR="008C7718" w:rsidRPr="008C7718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82674991"/>
          <w:placeholder>
            <w:docPart w:val="86E9F93D6C494EF6B285F99EA3C0DF8D"/>
          </w:placeholder>
          <w:showingPlcHdr/>
        </w:sdtPr>
        <w:sdtEndPr>
          <w:rPr>
            <w:color w:val="auto"/>
          </w:rPr>
        </w:sdtEndPr>
        <w:sdtContent>
          <w:r w:rsidR="008C7718" w:rsidRPr="008C7718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 la persona reclamante</w:t>
          </w:r>
        </w:sdtContent>
      </w:sdt>
      <w:r w:rsidR="008C7718" w:rsidRPr="008C7718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Pr="008C7718">
        <w:rPr>
          <w:rFonts w:ascii="Arial" w:hAnsi="Arial" w:cs="Arial"/>
          <w:sz w:val="20"/>
          <w:szCs w:val="20"/>
        </w:rPr>
        <w:t xml:space="preserve"> como </w:t>
      </w:r>
      <w:sdt>
        <w:sdtPr>
          <w:rPr>
            <w:rFonts w:ascii="Arial" w:hAnsi="Arial" w:cs="Arial"/>
            <w:sz w:val="20"/>
            <w:szCs w:val="20"/>
          </w:rPr>
          <w:id w:val="-1004816231"/>
          <w:placeholder>
            <w:docPart w:val="BACB1DA5FFDC48B8BE87AF8177CF734D"/>
          </w:placeholder>
          <w:showingPlcHdr/>
          <w:dropDownList>
            <w:listItem w:value="Elija un elemento."/>
            <w:listItem w:displayText="interesado" w:value="interesado"/>
            <w:listItem w:displayText="interesada" w:value="interesada"/>
            <w:listItem w:displayText="padre" w:value="padre"/>
            <w:listItem w:displayText="madre" w:value="madre"/>
            <w:listItem w:displayText="tutor legal" w:value="tutor legal"/>
            <w:listItem w:displayText="tutora legal" w:value="tutora legal"/>
          </w:dropDownList>
        </w:sdtPr>
        <w:sdtEndPr/>
        <w:sdtContent>
          <w:r w:rsidR="008C7718"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sdtContent>
      </w:sdt>
      <w:r w:rsidR="008C7718">
        <w:rPr>
          <w:rFonts w:ascii="Arial" w:hAnsi="Arial" w:cs="Arial"/>
          <w:sz w:val="20"/>
          <w:szCs w:val="20"/>
        </w:rPr>
        <w:t>.</w:t>
      </w:r>
    </w:p>
    <w:p w14:paraId="74F0C893" w14:textId="3A53E0DB" w:rsidR="00C83504" w:rsidRDefault="00C83504" w:rsidP="00266320">
      <w:pPr>
        <w:spacing w:after="80" w:line="360" w:lineRule="auto"/>
        <w:ind w:firstLine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Según el apartado 6 del citado artículo, este envío debe hacerse en los casos de departamentos unipersonales</w:t>
      </w:r>
      <w:r w:rsidR="00C10568">
        <w:rPr>
          <w:rFonts w:ascii="Arial" w:hAnsi="Arial" w:cs="Arial"/>
          <w:sz w:val="20"/>
          <w:szCs w:val="20"/>
        </w:rPr>
        <w:t xml:space="preserve"> con la finalidad de que el Servicio de Inspección de Educación solicite</w:t>
      </w:r>
      <w:r w:rsidR="00C10568" w:rsidRPr="00C10568">
        <w:rPr>
          <w:rFonts w:ascii="Arial" w:hAnsi="Arial" w:cs="Arial"/>
          <w:i/>
          <w:sz w:val="20"/>
          <w:szCs w:val="20"/>
        </w:rPr>
        <w:t>,</w:t>
      </w:r>
      <w:r w:rsidRPr="00C10568">
        <w:rPr>
          <w:rFonts w:ascii="Arial" w:hAnsi="Arial" w:cs="Arial"/>
          <w:i/>
          <w:sz w:val="20"/>
          <w:szCs w:val="20"/>
        </w:rPr>
        <w:t xml:space="preserve"> </w:t>
      </w:r>
      <w:r w:rsidR="00C10568" w:rsidRPr="00C10568">
        <w:rPr>
          <w:rFonts w:ascii="Arial" w:hAnsi="Arial" w:cs="Arial"/>
          <w:i/>
          <w:sz w:val="20"/>
          <w:szCs w:val="20"/>
        </w:rPr>
        <w:t>“en el plazo de dos días hábiles, una valoración a una persona especialista ajena al centro, que</w:t>
      </w:r>
      <w:r w:rsidR="00C10568">
        <w:rPr>
          <w:rFonts w:ascii="Arial" w:hAnsi="Arial" w:cs="Arial"/>
          <w:i/>
          <w:sz w:val="20"/>
          <w:szCs w:val="20"/>
        </w:rPr>
        <w:t xml:space="preserve"> </w:t>
      </w:r>
      <w:r w:rsidR="00C10568">
        <w:rPr>
          <w:rFonts w:ascii="Arial" w:hAnsi="Arial" w:cs="Arial"/>
          <w:sz w:val="20"/>
          <w:szCs w:val="20"/>
        </w:rPr>
        <w:t>(a su vez)</w:t>
      </w:r>
      <w:r w:rsidR="00C10568" w:rsidRPr="00C10568">
        <w:rPr>
          <w:rFonts w:ascii="Arial" w:hAnsi="Arial" w:cs="Arial"/>
          <w:i/>
          <w:sz w:val="20"/>
          <w:szCs w:val="20"/>
        </w:rPr>
        <w:t xml:space="preserve"> se efectuará en el plazo de dos días hábiles</w:t>
      </w:r>
      <w:r w:rsidRPr="00C10568"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130D3958" w14:textId="3F5B9C2B" w:rsidR="00266320" w:rsidRPr="008C7718" w:rsidRDefault="00266320" w:rsidP="0026632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8C7718">
        <w:rPr>
          <w:rFonts w:ascii="Arial" w:hAnsi="Arial" w:cs="Arial"/>
          <w:sz w:val="20"/>
          <w:szCs w:val="20"/>
        </w:rPr>
        <w:t>El expediente remitido por este centro está integrado por los siguientes documentos:</w:t>
      </w:r>
    </w:p>
    <w:p w14:paraId="7D5DAE9F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Solicitud de revisión de la calificación final con registro de entrada en el centro educativo.</w:t>
      </w:r>
    </w:p>
    <w:p w14:paraId="5655D82B" w14:textId="3BA43679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Programación didáctica de</w:t>
      </w:r>
      <w:r w:rsidR="00111C34">
        <w:rPr>
          <w:rFonts w:ascii="Arial" w:hAnsi="Arial" w:cs="Arial"/>
          <w:lang w:val="es-ES"/>
        </w:rPr>
        <w:t xml:space="preserve"> </w:t>
      </w:r>
      <w:r w:rsidRPr="008C7718">
        <w:rPr>
          <w:rFonts w:ascii="Arial" w:hAnsi="Arial" w:cs="Arial"/>
          <w:lang w:val="es-ES"/>
        </w:rPr>
        <w:t>l</w:t>
      </w:r>
      <w:r w:rsidR="00111C34">
        <w:rPr>
          <w:rFonts w:ascii="Arial" w:hAnsi="Arial" w:cs="Arial"/>
          <w:lang w:val="es-ES"/>
        </w:rPr>
        <w:t>a</w:t>
      </w:r>
      <w:r w:rsidRPr="008C7718">
        <w:rPr>
          <w:rFonts w:ascii="Arial" w:hAnsi="Arial" w:cs="Arial"/>
          <w:lang w:val="es-ES"/>
        </w:rPr>
        <w:t xml:space="preserve"> </w:t>
      </w:r>
      <w:r w:rsidR="00111C34">
        <w:rPr>
          <w:rFonts w:ascii="Arial" w:hAnsi="Arial" w:cs="Arial"/>
          <w:lang w:val="es-ES"/>
        </w:rPr>
        <w:t>materia reclamada</w:t>
      </w:r>
      <w:r w:rsidRPr="008C7718">
        <w:rPr>
          <w:rFonts w:ascii="Arial" w:hAnsi="Arial" w:cs="Arial"/>
          <w:lang w:val="es-ES"/>
        </w:rPr>
        <w:t>.</w:t>
      </w:r>
    </w:p>
    <w:p w14:paraId="3652C196" w14:textId="2717E082" w:rsidR="00266320" w:rsidRPr="008C7718" w:rsidRDefault="00642F5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Competencias específicas, c</w:t>
      </w:r>
      <w:r w:rsidR="00266320" w:rsidRPr="008C7718">
        <w:rPr>
          <w:rFonts w:ascii="Arial" w:hAnsi="Arial" w:cs="Arial"/>
          <w:lang w:val="es-ES"/>
        </w:rPr>
        <w:t>riterios de evaluación y calificación y fecha de su publicación.</w:t>
      </w:r>
    </w:p>
    <w:p w14:paraId="1FD97AC6" w14:textId="2E1512B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 xml:space="preserve">Actividades e instrumentos de evaluación que justifiquen la calificación del alumno/a (exámenes originales, ejercicios, trabajos y tareas del alumno/a que han sido valorados, copia del registro de la valoración del trabajo del alumno/a, cuaderno de notas </w:t>
      </w:r>
      <w:r w:rsidR="00FB4A12">
        <w:rPr>
          <w:rFonts w:ascii="Arial" w:hAnsi="Arial" w:cs="Arial"/>
          <w:lang w:val="es-ES"/>
        </w:rPr>
        <w:t xml:space="preserve">del profesor/a, rúbricas, etc.) identificando </w:t>
      </w:r>
      <w:r w:rsidR="003462FB">
        <w:rPr>
          <w:rFonts w:ascii="Arial" w:hAnsi="Arial" w:cs="Arial"/>
          <w:lang w:val="es-ES"/>
        </w:rPr>
        <w:t xml:space="preserve">los </w:t>
      </w:r>
      <w:r w:rsidR="00FB4A12">
        <w:rPr>
          <w:rFonts w:ascii="Arial" w:hAnsi="Arial" w:cs="Arial"/>
          <w:lang w:val="es-ES"/>
        </w:rPr>
        <w:t>criterios de evaluación</w:t>
      </w:r>
      <w:r w:rsidR="00111C34">
        <w:rPr>
          <w:rFonts w:ascii="Arial" w:hAnsi="Arial" w:cs="Arial"/>
          <w:lang w:val="es-ES"/>
        </w:rPr>
        <w:t xml:space="preserve"> y, en su caso, las competencias específicas,</w:t>
      </w:r>
      <w:r w:rsidR="00FB4A12">
        <w:rPr>
          <w:rFonts w:ascii="Arial" w:hAnsi="Arial" w:cs="Arial"/>
          <w:lang w:val="es-ES"/>
        </w:rPr>
        <w:t xml:space="preserve"> valorados con cada uno de ellos</w:t>
      </w:r>
      <w:r w:rsidR="00FB4A12" w:rsidRPr="00A40D2B">
        <w:rPr>
          <w:rFonts w:ascii="Arial" w:hAnsi="Arial" w:cs="Arial"/>
          <w:lang w:val="es-ES"/>
        </w:rPr>
        <w:t>.</w:t>
      </w:r>
    </w:p>
    <w:p w14:paraId="7547CB41" w14:textId="77777777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Copia de las actas de las sesiones de evaluación correspondientes al curso escolar.</w:t>
      </w:r>
    </w:p>
    <w:p w14:paraId="5E4D67D6" w14:textId="1EA42816" w:rsidR="00266320" w:rsidRPr="008C7718" w:rsidRDefault="00266320" w:rsidP="00266320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8C7718">
        <w:rPr>
          <w:rFonts w:ascii="Arial" w:hAnsi="Arial" w:cs="Arial"/>
          <w:lang w:val="es-ES"/>
        </w:rPr>
        <w:t>Si procede, informes complementarios (departamento, tutor/a, equipo docente, director/a, etc.).</w:t>
      </w:r>
    </w:p>
    <w:p w14:paraId="135D11E4" w14:textId="3D01FBAE" w:rsidR="00111C34" w:rsidRPr="00642F50" w:rsidRDefault="00266320" w:rsidP="00A652A2">
      <w:pPr>
        <w:pStyle w:val="Prrafodelista"/>
        <w:numPr>
          <w:ilvl w:val="0"/>
          <w:numId w:val="3"/>
        </w:numPr>
        <w:spacing w:line="360" w:lineRule="auto"/>
        <w:ind w:left="567" w:hanging="284"/>
        <w:jc w:val="both"/>
        <w:rPr>
          <w:rFonts w:ascii="Arial" w:hAnsi="Arial" w:cs="Arial"/>
          <w:lang w:val="es-ES"/>
        </w:rPr>
      </w:pPr>
      <w:r w:rsidRPr="00642F50">
        <w:rPr>
          <w:rFonts w:ascii="Arial" w:hAnsi="Arial" w:cs="Arial"/>
          <w:lang w:val="es-ES"/>
        </w:rPr>
        <w:t>Otros:</w:t>
      </w:r>
    </w:p>
    <w:p w14:paraId="12169335" w14:textId="77777777" w:rsidR="008C7718" w:rsidRPr="002A2A58" w:rsidRDefault="008C7718" w:rsidP="008C7718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8A176B1E9F2B4048840EBA6D6D3E699D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D445EE5B4E064C0EAA625C81A7CA0D76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071A24C2" w14:textId="77777777" w:rsidR="008C7718" w:rsidRPr="00950C40" w:rsidRDefault="008C7718" w:rsidP="008C771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100EB6A" w14:textId="63E187B2" w:rsidR="008C7718" w:rsidRDefault="00642F50" w:rsidP="008C7718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6C402C7A8EE34CCC958F40E69F035E1D"/>
          </w:placeholder>
          <w:showingPlcHdr/>
          <w:comboBox>
            <w:listItem w:value="Elija un elemento."/>
            <w:listItem w:displayText="El director" w:value="El director"/>
            <w:listItem w:displayText="La directora" w:value="La directora"/>
          </w:comboBox>
        </w:sdtPr>
        <w:sdtEndPr/>
        <w:sdtContent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sdtContent>
      </w:sdt>
    </w:p>
    <w:p w14:paraId="6B53F92D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0F8B31FB" w14:textId="77777777" w:rsidR="008C7718" w:rsidRDefault="008C7718" w:rsidP="008C7718">
      <w:pPr>
        <w:jc w:val="center"/>
        <w:rPr>
          <w:rFonts w:ascii="Arial" w:hAnsi="Arial" w:cs="Arial"/>
          <w:sz w:val="20"/>
        </w:rPr>
      </w:pPr>
    </w:p>
    <w:p w14:paraId="6A091CC2" w14:textId="77777777" w:rsidR="008C7718" w:rsidRPr="001C795E" w:rsidRDefault="008C7718" w:rsidP="008C7718">
      <w:pPr>
        <w:jc w:val="center"/>
        <w:rPr>
          <w:rFonts w:ascii="Arial" w:hAnsi="Arial" w:cs="Arial"/>
          <w:sz w:val="20"/>
        </w:rPr>
      </w:pPr>
    </w:p>
    <w:p w14:paraId="7AA12F9D" w14:textId="77777777" w:rsidR="008C7718" w:rsidRDefault="00642F50" w:rsidP="008C7718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Nombre firmante"/>
          <w:tag w:val="Nombre firmante"/>
          <w:id w:val="792632464"/>
          <w:placeholder>
            <w:docPart w:val="FC30C4C7B5A14653BCD46D737AD133C0"/>
          </w:placeholder>
          <w:showingPlcHdr/>
        </w:sdtPr>
        <w:sdtEndPr/>
        <w:sdtContent>
          <w:r w:rsidR="008C7718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8C7718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 w:rsidR="008C7718"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="008C7718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bookmarkStart w:id="0" w:name="_GoBack"/>
      <w:bookmarkEnd w:id="0"/>
    </w:p>
    <w:p w14:paraId="14ACA4E1" w14:textId="77777777" w:rsidR="008C7718" w:rsidRDefault="008C7718" w:rsidP="008C7718">
      <w:pPr>
        <w:jc w:val="both"/>
        <w:rPr>
          <w:rFonts w:ascii="Arial" w:hAnsi="Arial" w:cs="Arial"/>
          <w:sz w:val="20"/>
          <w:szCs w:val="20"/>
        </w:rPr>
      </w:pPr>
    </w:p>
    <w:p w14:paraId="6207FB3E" w14:textId="77777777" w:rsidR="00C83504" w:rsidRDefault="00C83504" w:rsidP="0026632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14EED2" w14:textId="7AE4F590" w:rsidR="008E0D75" w:rsidRDefault="00642F50" w:rsidP="008C7718">
      <w:pPr>
        <w:ind w:right="-143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  <w:noProof/>
            <w:sz w:val="20"/>
            <w:szCs w:val="20"/>
          </w:rPr>
          <w:alias w:val="don-doña"/>
          <w:tag w:val="don-doña"/>
          <w:id w:val="-1060935628"/>
          <w:placeholder>
            <w:docPart w:val="98DD84B6BF334DABA85D84FE88C4898F"/>
          </w:placeholder>
          <w:showingPlcHdr/>
          <w:dropDownList>
            <w:listItem w:value="Elija un elemento."/>
            <w:listItem w:displayText="D." w:value="D."/>
            <w:listItem w:displayText="Dª." w:value="Dª."/>
          </w:dropDownList>
        </w:sdtPr>
        <w:sdtEndPr/>
        <w:sdtContent>
          <w:r w:rsidR="008C7718"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sdtContent>
      </w:sdt>
      <w:r w:rsidR="008C7718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noProof/>
            <w:color w:val="365F91" w:themeColor="accent1" w:themeShade="BF"/>
            <w:sz w:val="20"/>
            <w:szCs w:val="20"/>
          </w:rPr>
          <w:id w:val="-658688375"/>
          <w:placeholder>
            <w:docPart w:val="8A579B4DAAE9439EB44B8560DED2DDE6"/>
          </w:placeholder>
          <w:showingPlcHdr/>
        </w:sdtPr>
        <w:sdtEndPr>
          <w:rPr>
            <w:color w:val="auto"/>
          </w:rPr>
        </w:sdtEndPr>
        <w:sdtContent>
          <w:r w:rsidR="008C7718" w:rsidRPr="00D96F89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 xml:space="preserve">Nombre y apellidos </w:t>
          </w:r>
          <w:r w:rsidR="008C7718">
            <w:rPr>
              <w:rStyle w:val="Textodelmarcadordeposicin"/>
              <w:rFonts w:ascii="Arial" w:hAnsi="Arial" w:cs="Arial"/>
              <w:b/>
              <w:color w:val="365F91" w:themeColor="accent1" w:themeShade="BF"/>
              <w:sz w:val="20"/>
              <w:szCs w:val="20"/>
            </w:rPr>
            <w:t>inspector/a de refrencia</w:t>
          </w:r>
        </w:sdtContent>
      </w:sdt>
      <w:r w:rsidR="008C7718" w:rsidRPr="00D96F89">
        <w:rPr>
          <w:rFonts w:ascii="Arial" w:hAnsi="Arial" w:cs="Arial"/>
          <w:b/>
          <w:noProof/>
          <w:color w:val="365F91" w:themeColor="accent1" w:themeShade="BF"/>
          <w:sz w:val="20"/>
          <w:szCs w:val="20"/>
        </w:rPr>
        <w:t>,</w:t>
      </w:r>
      <w:r w:rsidR="008C7718" w:rsidRPr="00D96F89">
        <w:rPr>
          <w:rFonts w:ascii="Arial" w:hAnsi="Arial" w:cs="Arial"/>
          <w:b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</w:rPr>
          <w:alias w:val="Cargo"/>
          <w:tag w:val="Cargo"/>
          <w:id w:val="553520462"/>
          <w:placeholder>
            <w:docPart w:val="FCB18ADF38CB4622B4ACB0EE7A7EB143"/>
          </w:placeholder>
          <w:showingPlcHdr/>
          <w:comboBox>
            <w:listItem w:value="Elija un elemento."/>
            <w:listItem w:displayText="inspectora" w:value="inspectora"/>
            <w:listItem w:displayText="inspector" w:value="inspector"/>
          </w:comboBox>
        </w:sdtPr>
        <w:sdtEndPr/>
        <w:sdtContent>
          <w:r w:rsidR="008C7718"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sdtContent>
      </w:sdt>
      <w:r w:rsidR="008C7718">
        <w:rPr>
          <w:rFonts w:ascii="Arial" w:hAnsi="Arial" w:cs="Arial"/>
          <w:b/>
          <w:sz w:val="20"/>
        </w:rPr>
        <w:t xml:space="preserve"> de educación</w:t>
      </w:r>
    </w:p>
    <w:sectPr w:rsidR="008E0D75" w:rsidSect="00FB4A12">
      <w:headerReference w:type="first" r:id="rId8"/>
      <w:footerReference w:type="first" r:id="rId9"/>
      <w:pgSz w:w="11906" w:h="16838" w:code="9"/>
      <w:pgMar w:top="1418" w:right="1134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FC2A" w14:textId="77777777" w:rsidR="00D20D0C" w:rsidRDefault="00D20D0C">
      <w:r>
        <w:separator/>
      </w:r>
    </w:p>
  </w:endnote>
  <w:endnote w:type="continuationSeparator" w:id="0">
    <w:p w14:paraId="099A0513" w14:textId="77777777" w:rsidR="00D20D0C" w:rsidRDefault="00D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2348A" w14:textId="10EB094D" w:rsidR="008C7718" w:rsidRPr="008C7718" w:rsidRDefault="008C7718" w:rsidP="008C7718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8</w:t>
    </w:r>
    <w:r w:rsidRPr="0000596C">
      <w:rPr>
        <w:rFonts w:ascii="Arial" w:hAnsi="Arial" w:cs="Arial"/>
        <w:sz w:val="18"/>
        <w:szCs w:val="18"/>
      </w:rPr>
      <w:t>-</w:t>
    </w:r>
    <w:r w:rsidR="00642F50">
      <w:rPr>
        <w:rFonts w:ascii="Arial" w:hAnsi="Arial" w:cs="Arial"/>
        <w:sz w:val="18"/>
        <w:szCs w:val="18"/>
      </w:rPr>
      <w:t>BACH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642F50">
      <w:rPr>
        <w:rFonts w:ascii="Arial" w:hAnsi="Arial" w:cs="Arial"/>
        <w:sz w:val="18"/>
        <w:szCs w:val="18"/>
        <w:lang w:val="es-ES_tradnl" w:eastAsia="es-ES_tradnl"/>
      </w:rPr>
      <w:t>03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642F50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42F5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642F5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E9217" w14:textId="77777777" w:rsidR="00D20D0C" w:rsidRDefault="00D20D0C">
      <w:r>
        <w:separator/>
      </w:r>
    </w:p>
  </w:footnote>
  <w:footnote w:type="continuationSeparator" w:id="0">
    <w:p w14:paraId="4BE3613C" w14:textId="77777777" w:rsidR="00D20D0C" w:rsidRDefault="00D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B068" w14:textId="5D417B40" w:rsidR="00474BC3" w:rsidRDefault="00642F50" w:rsidP="00474BC3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3686679B">
        <v:group id="Grupo 5" o:spid="_x0000_s1033" style="position:absolute;left:0;text-align:left;margin-left:7.15pt;margin-top:4.65pt;width:226.25pt;height:110.2pt;z-index:251661312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4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5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56BDA48E" w14:textId="77777777" w:rsidR="00474BC3" w:rsidRDefault="00474BC3" w:rsidP="00474BC3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445EC7C8" w14:textId="77777777" w:rsidR="00474BC3" w:rsidRDefault="00474BC3" w:rsidP="00474BC3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03232897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6D8CFAA" w14:textId="77777777" w:rsidR="00474BC3" w:rsidRDefault="00474BC3" w:rsidP="00474BC3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0B37C19" w14:textId="77777777" w:rsidR="00474BC3" w:rsidRDefault="00474BC3" w:rsidP="00474BC3">
    <w:pPr>
      <w:pStyle w:val="Encabezado"/>
      <w:jc w:val="both"/>
    </w:pPr>
  </w:p>
  <w:p w14:paraId="00AC775E" w14:textId="77777777" w:rsidR="00474BC3" w:rsidRDefault="00474BC3" w:rsidP="00474BC3">
    <w:pPr>
      <w:pStyle w:val="Encabezado"/>
      <w:jc w:val="both"/>
    </w:pPr>
  </w:p>
  <w:p w14:paraId="70A49E32" w14:textId="550E4AEC" w:rsidR="00CE47F5" w:rsidRDefault="00CE47F5">
    <w:pPr>
      <w:pStyle w:val="Encabezado"/>
    </w:pPr>
  </w:p>
  <w:p w14:paraId="2A88C87A" w14:textId="23F6869C" w:rsidR="00474BC3" w:rsidRDefault="00474BC3">
    <w:pPr>
      <w:pStyle w:val="Encabezado"/>
    </w:pPr>
  </w:p>
  <w:p w14:paraId="2AA6F928" w14:textId="4396C3F2" w:rsidR="00474BC3" w:rsidRDefault="00642F50">
    <w:pPr>
      <w:pStyle w:val="Encabezado"/>
    </w:pPr>
    <w:r>
      <w:rPr>
        <w:noProof/>
      </w:rPr>
      <w:pict w14:anchorId="16E9E7F1">
        <v:shape id="Cuadro de texto 10" o:spid="_x0000_s1028" type="#_x0000_t202" style="position:absolute;margin-left:316.1pt;margin-top:3.2pt;width:164.35pt;height:30.7pt;z-index:251659264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610DA0E4" w14:textId="729F4897" w:rsidR="00371603" w:rsidRPr="003E3542" w:rsidRDefault="00371603" w:rsidP="00371603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0CD">
                  <w:rPr>
                    <w:rFonts w:ascii="Arial" w:hAnsi="Arial" w:cs="Arial"/>
                    <w:b/>
                    <w:bCs/>
                  </w:rPr>
                  <w:t>odelo RCC8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1D7667">
                  <w:rPr>
                    <w:rFonts w:ascii="Arial" w:hAnsi="Arial" w:cs="Arial"/>
                    <w:b/>
                    <w:bCs/>
                  </w:rPr>
                  <w:t>BACH</w:t>
                </w:r>
              </w:p>
            </w:txbxContent>
          </v:textbox>
          <w10:wrap type="square"/>
        </v:shape>
      </w:pict>
    </w:r>
  </w:p>
  <w:p w14:paraId="21E03126" w14:textId="7A536F1A" w:rsidR="00474BC3" w:rsidRDefault="00474BC3">
    <w:pPr>
      <w:pStyle w:val="Encabezado"/>
    </w:pPr>
  </w:p>
  <w:p w14:paraId="5F082699" w14:textId="15592CA7" w:rsidR="00474BC3" w:rsidRDefault="00474BC3">
    <w:pPr>
      <w:pStyle w:val="Encabezado"/>
    </w:pPr>
  </w:p>
  <w:p w14:paraId="1912C26F" w14:textId="77777777" w:rsidR="001910FB" w:rsidRDefault="001910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8D5"/>
    <w:multiLevelType w:val="hybridMultilevel"/>
    <w:tmpl w:val="99A0067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53BBF"/>
    <w:rsid w:val="00101D41"/>
    <w:rsid w:val="00111C34"/>
    <w:rsid w:val="0011373F"/>
    <w:rsid w:val="00115D5B"/>
    <w:rsid w:val="0014388E"/>
    <w:rsid w:val="001910FB"/>
    <w:rsid w:val="001B2344"/>
    <w:rsid w:val="001D7667"/>
    <w:rsid w:val="002079AF"/>
    <w:rsid w:val="00256142"/>
    <w:rsid w:val="00266320"/>
    <w:rsid w:val="002876D9"/>
    <w:rsid w:val="00297334"/>
    <w:rsid w:val="002A466A"/>
    <w:rsid w:val="002B16A3"/>
    <w:rsid w:val="002C2E8C"/>
    <w:rsid w:val="0032600A"/>
    <w:rsid w:val="003462FB"/>
    <w:rsid w:val="00371603"/>
    <w:rsid w:val="00381BD1"/>
    <w:rsid w:val="003B3C14"/>
    <w:rsid w:val="003F13BB"/>
    <w:rsid w:val="00441B3B"/>
    <w:rsid w:val="0044592C"/>
    <w:rsid w:val="00474BC3"/>
    <w:rsid w:val="004A27F6"/>
    <w:rsid w:val="004C4EFC"/>
    <w:rsid w:val="004E6B95"/>
    <w:rsid w:val="005020F3"/>
    <w:rsid w:val="00580A98"/>
    <w:rsid w:val="005918CA"/>
    <w:rsid w:val="00594487"/>
    <w:rsid w:val="005A402D"/>
    <w:rsid w:val="005B00A3"/>
    <w:rsid w:val="005C0B87"/>
    <w:rsid w:val="005C34B8"/>
    <w:rsid w:val="005E51BB"/>
    <w:rsid w:val="006116E3"/>
    <w:rsid w:val="00622F7F"/>
    <w:rsid w:val="006279C0"/>
    <w:rsid w:val="006316C5"/>
    <w:rsid w:val="0063614E"/>
    <w:rsid w:val="00642F50"/>
    <w:rsid w:val="00653D6C"/>
    <w:rsid w:val="00655EF9"/>
    <w:rsid w:val="006C7CF6"/>
    <w:rsid w:val="00712B21"/>
    <w:rsid w:val="00713587"/>
    <w:rsid w:val="00736313"/>
    <w:rsid w:val="007F0282"/>
    <w:rsid w:val="007F2288"/>
    <w:rsid w:val="008526F9"/>
    <w:rsid w:val="00856146"/>
    <w:rsid w:val="008828CC"/>
    <w:rsid w:val="008C7718"/>
    <w:rsid w:val="008D23C2"/>
    <w:rsid w:val="008D4263"/>
    <w:rsid w:val="008E0D75"/>
    <w:rsid w:val="00903984"/>
    <w:rsid w:val="00935627"/>
    <w:rsid w:val="009408C1"/>
    <w:rsid w:val="0097169C"/>
    <w:rsid w:val="00987F4B"/>
    <w:rsid w:val="009A176B"/>
    <w:rsid w:val="009A646F"/>
    <w:rsid w:val="009E55C9"/>
    <w:rsid w:val="00A033D8"/>
    <w:rsid w:val="00A6139C"/>
    <w:rsid w:val="00A77EB5"/>
    <w:rsid w:val="00A918DE"/>
    <w:rsid w:val="00AC6288"/>
    <w:rsid w:val="00B00B48"/>
    <w:rsid w:val="00B32AC2"/>
    <w:rsid w:val="00BE5E9D"/>
    <w:rsid w:val="00BF2FFA"/>
    <w:rsid w:val="00BF3779"/>
    <w:rsid w:val="00C10568"/>
    <w:rsid w:val="00C7552E"/>
    <w:rsid w:val="00C83504"/>
    <w:rsid w:val="00CD74A1"/>
    <w:rsid w:val="00CE47F5"/>
    <w:rsid w:val="00D04F5D"/>
    <w:rsid w:val="00D20D0C"/>
    <w:rsid w:val="00D45525"/>
    <w:rsid w:val="00D71BCE"/>
    <w:rsid w:val="00D72E82"/>
    <w:rsid w:val="00DB2AA1"/>
    <w:rsid w:val="00DE7B1C"/>
    <w:rsid w:val="00E20807"/>
    <w:rsid w:val="00E4115C"/>
    <w:rsid w:val="00E70226"/>
    <w:rsid w:val="00E81DCF"/>
    <w:rsid w:val="00F140CD"/>
    <w:rsid w:val="00F46DC2"/>
    <w:rsid w:val="00F55B2D"/>
    <w:rsid w:val="00FB4A12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0AC3550F-1AB4-44CF-A2B8-6C2814A4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paragraph" w:styleId="Prrafodelista">
    <w:name w:val="List Paragraph"/>
    <w:basedOn w:val="Normal"/>
    <w:uiPriority w:val="99"/>
    <w:qFormat/>
    <w:rsid w:val="00266320"/>
    <w:pPr>
      <w:ind w:left="720"/>
      <w:contextualSpacing/>
    </w:pPr>
    <w:rPr>
      <w:sz w:val="20"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C7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4C8DF896F4806B99B5B3351D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228A-C612-4C35-A063-EE52EDF56B0E}"/>
      </w:docPartPr>
      <w:docPartBody>
        <w:p w:rsidR="003D1CAB" w:rsidRDefault="00461737" w:rsidP="00461737">
          <w:pPr>
            <w:pStyle w:val="79A4C8DF896F4806B99B5B3351D59BDF5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AA8F814832F341B182B83D5D40CF0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A7CE-4139-474E-AA5F-91EE3457398C}"/>
      </w:docPartPr>
      <w:docPartBody>
        <w:p w:rsidR="003D1CAB" w:rsidRDefault="00461737" w:rsidP="00461737">
          <w:pPr>
            <w:pStyle w:val="AA8F814832F341B182B83D5D40CF047D5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FE6C7A6FE74847479A6CA1F789C3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8AEE-6D28-46E9-9E01-CEC694426C69}"/>
      </w:docPartPr>
      <w:docPartBody>
        <w:p w:rsidR="003D1CAB" w:rsidRDefault="00461737" w:rsidP="00461737">
          <w:pPr>
            <w:pStyle w:val="FE6C7A6FE74847479A6CA1F789C36E785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3D70D2F30DCC4E7A874F9FB3BC08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3728-0FE5-4801-8EEA-5FBC22A64194}"/>
      </w:docPartPr>
      <w:docPartBody>
        <w:p w:rsidR="003D1CAB" w:rsidRDefault="00461737" w:rsidP="00461737">
          <w:pPr>
            <w:pStyle w:val="3D70D2F30DCC4E7A874F9FB3BC085CC45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8B6451A164AB447D83B08986A827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E3A9-7467-4624-ADF8-10076A39F92C}"/>
      </w:docPartPr>
      <w:docPartBody>
        <w:p w:rsidR="003D1CAB" w:rsidRDefault="00461737" w:rsidP="00461737">
          <w:pPr>
            <w:pStyle w:val="8B6451A164AB447D83B08986A82774355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B6611222051D4CEEA194FD339A53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728F-1A1F-4BE5-B70F-9E20B0CB9BB5}"/>
      </w:docPartPr>
      <w:docPartBody>
        <w:p w:rsidR="003D1CAB" w:rsidRDefault="00461737" w:rsidP="00461737">
          <w:pPr>
            <w:pStyle w:val="B6611222051D4CEEA194FD339A53681E5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088C94F4FE1C465DA9C205CF0C0B1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5685-0C3D-4F32-812F-03BCBAF8A8AB}"/>
      </w:docPartPr>
      <w:docPartBody>
        <w:p w:rsidR="003D1CAB" w:rsidRDefault="00461737" w:rsidP="00461737">
          <w:pPr>
            <w:pStyle w:val="088C94F4FE1C465DA9C205CF0C0B1BD05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6E9F93D6C494EF6B285F99EA3C0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041F-4359-46D6-B6F4-1BD65053F04C}"/>
      </w:docPartPr>
      <w:docPartBody>
        <w:p w:rsidR="003D1CAB" w:rsidRDefault="00461737" w:rsidP="00461737">
          <w:pPr>
            <w:pStyle w:val="86E9F93D6C494EF6B285F99EA3C0DF8D5"/>
          </w:pPr>
          <w:r w:rsidRPr="008C7718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 la persona reclamante</w:t>
          </w:r>
        </w:p>
      </w:docPartBody>
    </w:docPart>
    <w:docPart>
      <w:docPartPr>
        <w:name w:val="BACB1DA5FFDC48B8BE87AF8177CF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A04C-15EC-431A-87B9-9D6D2C962CF4}"/>
      </w:docPartPr>
      <w:docPartBody>
        <w:p w:rsidR="003D1CAB" w:rsidRDefault="00461737" w:rsidP="00461737">
          <w:pPr>
            <w:pStyle w:val="BACB1DA5FFDC48B8BE87AF8177CF734D4"/>
          </w:pPr>
          <w:r w:rsidRPr="008C7718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</w:t>
          </w:r>
        </w:p>
      </w:docPartBody>
    </w:docPart>
    <w:docPart>
      <w:docPartPr>
        <w:name w:val="8A176B1E9F2B4048840EBA6D6D3E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18A2-A6D0-4804-AD2F-1B2D0C2A2ED7}"/>
      </w:docPartPr>
      <w:docPartBody>
        <w:p w:rsidR="003D1CAB" w:rsidRDefault="00461737" w:rsidP="00461737">
          <w:pPr>
            <w:pStyle w:val="8A176B1E9F2B4048840EBA6D6D3E699D3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D445EE5B4E064C0EAA625C81A7CA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FCF3-3B5E-4F45-85FC-9C97DE2B8B05}"/>
      </w:docPartPr>
      <w:docPartBody>
        <w:p w:rsidR="003D1CAB" w:rsidRDefault="00461737" w:rsidP="00461737">
          <w:pPr>
            <w:pStyle w:val="D445EE5B4E064C0EAA625C81A7CA0D763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6C402C7A8EE34CCC958F40E69F03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E299-3D66-4B68-9B89-57318F601FAD}"/>
      </w:docPartPr>
      <w:docPartBody>
        <w:p w:rsidR="003D1CAB" w:rsidRDefault="00461737" w:rsidP="00461737">
          <w:pPr>
            <w:pStyle w:val="6C402C7A8EE34CCC958F40E69F035E1D3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cargo</w:t>
          </w:r>
        </w:p>
      </w:docPartBody>
    </w:docPart>
    <w:docPart>
      <w:docPartPr>
        <w:name w:val="FC30C4C7B5A14653BCD46D737AD1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C78AA-07D6-41A5-BD74-AB15E1A5EA84}"/>
      </w:docPartPr>
      <w:docPartBody>
        <w:p w:rsidR="003D1CAB" w:rsidRDefault="00461737" w:rsidP="00461737">
          <w:pPr>
            <w:pStyle w:val="FC30C4C7B5A14653BCD46D737AD133C03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clic para escribir el nombre de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 xml:space="preserve">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l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a persona firmante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98DD84B6BF334DABA85D84FE88C48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12A71-E2D4-4BAE-8A0D-F6E2847387C9}"/>
      </w:docPartPr>
      <w:docPartBody>
        <w:p w:rsidR="003D1CAB" w:rsidRDefault="00461737" w:rsidP="00461737">
          <w:pPr>
            <w:pStyle w:val="98DD84B6BF334DABA85D84FE88C4898F2"/>
          </w:pPr>
          <w:r w:rsidRPr="00D96F89">
            <w:rPr>
              <w:rStyle w:val="Textodelmarcadordeposicin"/>
              <w:rFonts w:ascii="Arial" w:hAnsi="Arial" w:cs="Arial"/>
              <w:b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8A579B4DAAE9439EB44B8560DED2D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5900-25C7-44B8-917C-0614C278C5CB}"/>
      </w:docPartPr>
      <w:docPartBody>
        <w:p w:rsidR="003D1CAB" w:rsidRDefault="00461737" w:rsidP="00461737">
          <w:pPr>
            <w:pStyle w:val="8A579B4DAAE9439EB44B8560DED2DDE62"/>
          </w:pPr>
          <w:r w:rsidRPr="00D96F89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 xml:space="preserve">Nombre y apellidos </w:t>
          </w:r>
          <w:r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inspector/a de refrencia</w:t>
          </w:r>
        </w:p>
      </w:docPartBody>
    </w:docPart>
    <w:docPart>
      <w:docPartPr>
        <w:name w:val="FCB18ADF38CB4622B4ACB0EE7A7EB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B31E4-4981-4AF3-8B22-CEC89B7CE19E}"/>
      </w:docPartPr>
      <w:docPartBody>
        <w:p w:rsidR="003D1CAB" w:rsidRDefault="00461737" w:rsidP="00461737">
          <w:pPr>
            <w:pStyle w:val="FCB18ADF38CB4622B4ACB0EE7A7EB1432"/>
          </w:pPr>
          <w:r w:rsidRPr="00133AC7">
            <w:rPr>
              <w:rStyle w:val="Textodelmarcadordeposicin"/>
              <w:rFonts w:ascii="Arial" w:eastAsiaTheme="minorHAnsi" w:hAnsi="Arial" w:cs="Arial"/>
              <w:b/>
              <w:color w:val="FF0000"/>
              <w:sz w:val="20"/>
            </w:rPr>
            <w:t>Elija género.</w:t>
          </w:r>
        </w:p>
      </w:docPartBody>
    </w:docPart>
    <w:docPart>
      <w:docPartPr>
        <w:name w:val="74D982EB8ADF4E829E2DDC98BE23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4132D-3AB2-4673-812B-3A99441F2CAE}"/>
      </w:docPartPr>
      <w:docPartBody>
        <w:p w:rsidR="00000000" w:rsidRDefault="00461737" w:rsidP="00461737">
          <w:pPr>
            <w:pStyle w:val="74D982EB8ADF4E829E2DDC98BE23C255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22E9660794747329A44D6C2316E4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42B6-6490-4281-A50C-93E059C0D729}"/>
      </w:docPartPr>
      <w:docPartBody>
        <w:p w:rsidR="00000000" w:rsidRDefault="00461737" w:rsidP="00461737">
          <w:pPr>
            <w:pStyle w:val="B22E9660794747329A44D6C2316E48F7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8EC2ACAA64804FB1822C2E18E369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CBB0-2633-479A-B059-E8A2E5621086}"/>
      </w:docPartPr>
      <w:docPartBody>
        <w:p w:rsidR="00000000" w:rsidRDefault="00461737" w:rsidP="00461737">
          <w:pPr>
            <w:pStyle w:val="8EC2ACAA64804FB1822C2E18E3693078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modalidad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AB"/>
    <w:rsid w:val="003D1CAB"/>
    <w:rsid w:val="00461737"/>
    <w:rsid w:val="008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1737"/>
    <w:rPr>
      <w:color w:val="808080"/>
    </w:rPr>
  </w:style>
  <w:style w:type="paragraph" w:customStyle="1" w:styleId="79A4C8DF896F4806B99B5B3351D59BDF">
    <w:name w:val="79A4C8DF896F4806B99B5B3351D59BDF"/>
    <w:rsid w:val="003D1CAB"/>
  </w:style>
  <w:style w:type="paragraph" w:customStyle="1" w:styleId="9C4A24ADB07E410189D4C1B310C035FD">
    <w:name w:val="9C4A24ADB07E410189D4C1B310C035FD"/>
    <w:rsid w:val="003D1CAB"/>
  </w:style>
  <w:style w:type="paragraph" w:customStyle="1" w:styleId="3FC32A08FDF54CEAB4BF2ABCDD659CCF">
    <w:name w:val="3FC32A08FDF54CEAB4BF2ABCDD659CCF"/>
    <w:rsid w:val="003D1CAB"/>
  </w:style>
  <w:style w:type="paragraph" w:customStyle="1" w:styleId="AB40F3E154074631AFEF78BB4CDA226B">
    <w:name w:val="AB40F3E154074631AFEF78BB4CDA226B"/>
    <w:rsid w:val="003D1CAB"/>
  </w:style>
  <w:style w:type="paragraph" w:customStyle="1" w:styleId="30DB594783E142CC8B6F4E0FC1CB9C0E">
    <w:name w:val="30DB594783E142CC8B6F4E0FC1CB9C0E"/>
    <w:rsid w:val="003D1CAB"/>
  </w:style>
  <w:style w:type="paragraph" w:customStyle="1" w:styleId="EF33AC03C24442F3913AABDDFD287535">
    <w:name w:val="EF33AC03C24442F3913AABDDFD287535"/>
    <w:rsid w:val="003D1CAB"/>
  </w:style>
  <w:style w:type="paragraph" w:customStyle="1" w:styleId="A9B888F83C1846CBBDEDF5F12D188374">
    <w:name w:val="A9B888F83C1846CBBDEDF5F12D188374"/>
    <w:rsid w:val="003D1CAB"/>
  </w:style>
  <w:style w:type="paragraph" w:customStyle="1" w:styleId="AB9273304DF6492F9DED4DC15700CCAF">
    <w:name w:val="AB9273304DF6492F9DED4DC15700CCAF"/>
    <w:rsid w:val="003D1CAB"/>
  </w:style>
  <w:style w:type="paragraph" w:customStyle="1" w:styleId="2636B9B16D804E9AAE21D52B624F3171">
    <w:name w:val="2636B9B16D804E9AAE21D52B624F3171"/>
    <w:rsid w:val="003D1CAB"/>
  </w:style>
  <w:style w:type="paragraph" w:customStyle="1" w:styleId="1B5D44AF252D4F08AE7CEBE33CDD3F70">
    <w:name w:val="1B5D44AF252D4F08AE7CEBE33CDD3F70"/>
    <w:rsid w:val="003D1CAB"/>
  </w:style>
  <w:style w:type="paragraph" w:customStyle="1" w:styleId="AA8F814832F341B182B83D5D40CF047D">
    <w:name w:val="AA8F814832F341B182B83D5D40CF047D"/>
    <w:rsid w:val="003D1CAB"/>
  </w:style>
  <w:style w:type="paragraph" w:customStyle="1" w:styleId="FE6C7A6FE74847479A6CA1F789C36E78">
    <w:name w:val="FE6C7A6FE74847479A6CA1F789C36E78"/>
    <w:rsid w:val="003D1CAB"/>
  </w:style>
  <w:style w:type="paragraph" w:customStyle="1" w:styleId="3D70D2F30DCC4E7A874F9FB3BC085CC4">
    <w:name w:val="3D70D2F30DCC4E7A874F9FB3BC085CC4"/>
    <w:rsid w:val="003D1CAB"/>
  </w:style>
  <w:style w:type="paragraph" w:customStyle="1" w:styleId="8B6451A164AB447D83B08986A8277435">
    <w:name w:val="8B6451A164AB447D83B08986A8277435"/>
    <w:rsid w:val="003D1CAB"/>
  </w:style>
  <w:style w:type="paragraph" w:customStyle="1" w:styleId="B6611222051D4CEEA194FD339A53681E">
    <w:name w:val="B6611222051D4CEEA194FD339A53681E"/>
    <w:rsid w:val="003D1CAB"/>
  </w:style>
  <w:style w:type="paragraph" w:customStyle="1" w:styleId="6E00E4CDC2E046AABE883E4C5F03CBCC">
    <w:name w:val="6E00E4CDC2E046AABE883E4C5F03CBCC"/>
    <w:rsid w:val="003D1CAB"/>
  </w:style>
  <w:style w:type="paragraph" w:customStyle="1" w:styleId="16D000E36ACA4AB59257716CC79CA140">
    <w:name w:val="16D000E36ACA4AB59257716CC79CA140"/>
    <w:rsid w:val="003D1CAB"/>
  </w:style>
  <w:style w:type="paragraph" w:customStyle="1" w:styleId="15EBA8ECAF8F47F783F86F1CA2D95D0E">
    <w:name w:val="15EBA8ECAF8F47F783F86F1CA2D95D0E"/>
    <w:rsid w:val="003D1CAB"/>
  </w:style>
  <w:style w:type="paragraph" w:customStyle="1" w:styleId="E58E269715CE469F84D3197B5742A550">
    <w:name w:val="E58E269715CE469F84D3197B5742A550"/>
    <w:rsid w:val="003D1CAB"/>
  </w:style>
  <w:style w:type="paragraph" w:customStyle="1" w:styleId="088C94F4FE1C465DA9C205CF0C0B1BD0">
    <w:name w:val="088C94F4FE1C465DA9C205CF0C0B1BD0"/>
    <w:rsid w:val="003D1CAB"/>
  </w:style>
  <w:style w:type="paragraph" w:customStyle="1" w:styleId="86E9F93D6C494EF6B285F99EA3C0DF8D">
    <w:name w:val="86E9F93D6C494EF6B285F99EA3C0DF8D"/>
    <w:rsid w:val="003D1CAB"/>
  </w:style>
  <w:style w:type="paragraph" w:customStyle="1" w:styleId="79A4C8DF896F4806B99B5B3351D59BDF1">
    <w:name w:val="79A4C8DF896F4806B99B5B3351D59BDF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1">
    <w:name w:val="AA8F814832F341B182B83D5D40CF047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1">
    <w:name w:val="FE6C7A6FE74847479A6CA1F789C36E78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1">
    <w:name w:val="3D70D2F30DCC4E7A874F9FB3BC085CC4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1">
    <w:name w:val="8B6451A164AB447D83B08986A8277435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1">
    <w:name w:val="B6611222051D4CEEA194FD339A53681E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1">
    <w:name w:val="6E00E4CDC2E046AABE883E4C5F03CBCC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1">
    <w:name w:val="16D000E36ACA4AB59257716CC79CA14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1">
    <w:name w:val="15EBA8ECAF8F47F783F86F1CA2D95D0E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1">
    <w:name w:val="E58E269715CE469F84D3197B5742A55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1">
    <w:name w:val="088C94F4FE1C465DA9C205CF0C0B1BD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1">
    <w:name w:val="86E9F93D6C494EF6B285F99EA3C0DF8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">
    <w:name w:val="BACB1DA5FFDC48B8BE87AF8177CF734D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A4C8DF896F4806B99B5B3351D59BDF2">
    <w:name w:val="79A4C8DF896F4806B99B5B3351D59BDF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2">
    <w:name w:val="AA8F814832F341B182B83D5D40CF047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2">
    <w:name w:val="FE6C7A6FE74847479A6CA1F789C36E78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2">
    <w:name w:val="3D70D2F30DCC4E7A874F9FB3BC085CC4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2">
    <w:name w:val="8B6451A164AB447D83B08986A8277435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2">
    <w:name w:val="B6611222051D4CEEA194FD339A53681E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2">
    <w:name w:val="6E00E4CDC2E046AABE883E4C5F03CBCC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2">
    <w:name w:val="16D000E36ACA4AB59257716CC79CA14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2">
    <w:name w:val="15EBA8ECAF8F47F783F86F1CA2D95D0E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2">
    <w:name w:val="E58E269715CE469F84D3197B5742A55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2">
    <w:name w:val="088C94F4FE1C465DA9C205CF0C0B1BD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2">
    <w:name w:val="86E9F93D6C494EF6B285F99EA3C0DF8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1">
    <w:name w:val="BACB1DA5FFDC48B8BE87AF8177CF734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01511315924DF68B77532D5071E7D6">
    <w:name w:val="C101511315924DF68B77532D5071E7D6"/>
    <w:rsid w:val="003D1CAB"/>
  </w:style>
  <w:style w:type="paragraph" w:customStyle="1" w:styleId="EE2A50C1B7B249C8BA1EC14F78567BBB">
    <w:name w:val="EE2A50C1B7B249C8BA1EC14F78567BBB"/>
    <w:rsid w:val="003D1CAB"/>
  </w:style>
  <w:style w:type="paragraph" w:customStyle="1" w:styleId="DF09F3BAC06E4D228B07B0D466E0058D">
    <w:name w:val="DF09F3BAC06E4D228B07B0D466E0058D"/>
    <w:rsid w:val="003D1CAB"/>
  </w:style>
  <w:style w:type="paragraph" w:customStyle="1" w:styleId="82CDA1D7DB644ED08CD9DC8F2FB92ECD">
    <w:name w:val="82CDA1D7DB644ED08CD9DC8F2FB92ECD"/>
    <w:rsid w:val="003D1CAB"/>
  </w:style>
  <w:style w:type="paragraph" w:customStyle="1" w:styleId="8A176B1E9F2B4048840EBA6D6D3E699D">
    <w:name w:val="8A176B1E9F2B4048840EBA6D6D3E699D"/>
    <w:rsid w:val="003D1CAB"/>
  </w:style>
  <w:style w:type="paragraph" w:customStyle="1" w:styleId="D445EE5B4E064C0EAA625C81A7CA0D76">
    <w:name w:val="D445EE5B4E064C0EAA625C81A7CA0D76"/>
    <w:rsid w:val="003D1CAB"/>
  </w:style>
  <w:style w:type="paragraph" w:customStyle="1" w:styleId="6C402C7A8EE34CCC958F40E69F035E1D">
    <w:name w:val="6C402C7A8EE34CCC958F40E69F035E1D"/>
    <w:rsid w:val="003D1CAB"/>
  </w:style>
  <w:style w:type="paragraph" w:customStyle="1" w:styleId="FC30C4C7B5A14653BCD46D737AD133C0">
    <w:name w:val="FC30C4C7B5A14653BCD46D737AD133C0"/>
    <w:rsid w:val="003D1CAB"/>
  </w:style>
  <w:style w:type="paragraph" w:customStyle="1" w:styleId="79A4C8DF896F4806B99B5B3351D59BDF3">
    <w:name w:val="79A4C8DF896F4806B99B5B3351D59BDF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3">
    <w:name w:val="AA8F814832F341B182B83D5D40CF047D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3">
    <w:name w:val="FE6C7A6FE74847479A6CA1F789C36E78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3">
    <w:name w:val="3D70D2F30DCC4E7A874F9FB3BC085CC4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3">
    <w:name w:val="8B6451A164AB447D83B08986A8277435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3">
    <w:name w:val="B6611222051D4CEEA194FD339A53681E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3">
    <w:name w:val="6E00E4CDC2E046AABE883E4C5F03CBCC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3">
    <w:name w:val="16D000E36ACA4AB59257716CC79CA140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3">
    <w:name w:val="15EBA8ECAF8F47F783F86F1CA2D95D0E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3">
    <w:name w:val="E58E269715CE469F84D3197B5742A550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3">
    <w:name w:val="088C94F4FE1C465DA9C205CF0C0B1BD0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3">
    <w:name w:val="86E9F93D6C494EF6B285F99EA3C0DF8D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2">
    <w:name w:val="BACB1DA5FFDC48B8BE87AF8177CF734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1">
    <w:name w:val="8A176B1E9F2B4048840EBA6D6D3E699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1">
    <w:name w:val="D445EE5B4E064C0EAA625C81A7CA0D76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1">
    <w:name w:val="6C402C7A8EE34CCC958F40E69F035E1D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1">
    <w:name w:val="FC30C4C7B5A14653BCD46D737AD133C0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">
    <w:name w:val="98DD84B6BF334DABA85D84FE88C4898F"/>
    <w:rsid w:val="003D1CAB"/>
  </w:style>
  <w:style w:type="paragraph" w:customStyle="1" w:styleId="8A579B4DAAE9439EB44B8560DED2DDE6">
    <w:name w:val="8A579B4DAAE9439EB44B8560DED2DDE6"/>
    <w:rsid w:val="003D1CAB"/>
  </w:style>
  <w:style w:type="paragraph" w:customStyle="1" w:styleId="FCB18ADF38CB4622B4ACB0EE7A7EB143">
    <w:name w:val="FCB18ADF38CB4622B4ACB0EE7A7EB143"/>
    <w:rsid w:val="003D1CAB"/>
  </w:style>
  <w:style w:type="paragraph" w:customStyle="1" w:styleId="5522C336375A45D0963269FF224D41FA">
    <w:name w:val="5522C336375A45D0963269FF224D41FA"/>
    <w:rsid w:val="003D1CAB"/>
  </w:style>
  <w:style w:type="paragraph" w:customStyle="1" w:styleId="79A4C8DF896F4806B99B5B3351D59BDF4">
    <w:name w:val="79A4C8DF896F4806B99B5B3351D59BDF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4">
    <w:name w:val="AA8F814832F341B182B83D5D40CF047D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4">
    <w:name w:val="FE6C7A6FE74847479A6CA1F789C36E78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4">
    <w:name w:val="3D70D2F30DCC4E7A874F9FB3BC085CC4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4">
    <w:name w:val="8B6451A164AB447D83B08986A8277435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4">
    <w:name w:val="B6611222051D4CEEA194FD339A53681E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E00E4CDC2E046AABE883E4C5F03CBCC4">
    <w:name w:val="6E00E4CDC2E046AABE883E4C5F03CBCC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D000E36ACA4AB59257716CC79CA1404">
    <w:name w:val="16D000E36ACA4AB59257716CC79CA140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5EBA8ECAF8F47F783F86F1CA2D95D0E4">
    <w:name w:val="15EBA8ECAF8F47F783F86F1CA2D95D0E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8E269715CE469F84D3197B5742A5504">
    <w:name w:val="E58E269715CE469F84D3197B5742A550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4">
    <w:name w:val="088C94F4FE1C465DA9C205CF0C0B1BD0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4">
    <w:name w:val="86E9F93D6C494EF6B285F99EA3C0DF8D4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3">
    <w:name w:val="BACB1DA5FFDC48B8BE87AF8177CF734D3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2">
    <w:name w:val="8A176B1E9F2B4048840EBA6D6D3E699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2">
    <w:name w:val="D445EE5B4E064C0EAA625C81A7CA0D76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2">
    <w:name w:val="6C402C7A8EE34CCC958F40E69F035E1D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2">
    <w:name w:val="FC30C4C7B5A14653BCD46D737AD133C02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1">
    <w:name w:val="98DD84B6BF334DABA85D84FE88C4898F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1">
    <w:name w:val="8A579B4DAAE9439EB44B8560DED2DDE6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1">
    <w:name w:val="FCB18ADF38CB4622B4ACB0EE7A7EB143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522C336375A45D0963269FF224D41FA1">
    <w:name w:val="5522C336375A45D0963269FF224D41FA1"/>
    <w:rsid w:val="003D1CA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5A5DB425101487C9557B98138CA66F6">
    <w:name w:val="35A5DB425101487C9557B98138CA66F6"/>
    <w:rsid w:val="00833A00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D982EB8ADF4E829E2DDC98BE23C255">
    <w:name w:val="74D982EB8ADF4E829E2DDC98BE23C255"/>
    <w:rsid w:val="0046173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2E9660794747329A44D6C2316E48F7">
    <w:name w:val="B22E9660794747329A44D6C2316E48F7"/>
    <w:rsid w:val="0046173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EC2ACAA64804FB1822C2E18E3693078">
    <w:name w:val="8EC2ACAA64804FB1822C2E18E3693078"/>
    <w:rsid w:val="0046173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9A4C8DF896F4806B99B5B3351D59BDF5">
    <w:name w:val="79A4C8DF896F4806B99B5B3351D59BDF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A8F814832F341B182B83D5D40CF047D5">
    <w:name w:val="AA8F814832F341B182B83D5D40CF047D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6C7A6FE74847479A6CA1F789C36E785">
    <w:name w:val="FE6C7A6FE74847479A6CA1F789C36E78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70D2F30DCC4E7A874F9FB3BC085CC45">
    <w:name w:val="3D70D2F30DCC4E7A874F9FB3BC085CC4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6451A164AB447D83B08986A82774355">
    <w:name w:val="8B6451A164AB447D83B08986A8277435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6611222051D4CEEA194FD339A53681E5">
    <w:name w:val="B6611222051D4CEEA194FD339A53681E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4D982EB8ADF4E829E2DDC98BE23C2551">
    <w:name w:val="74D982EB8ADF4E829E2DDC98BE23C2551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22E9660794747329A44D6C2316E48F71">
    <w:name w:val="B22E9660794747329A44D6C2316E48F71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EC2ACAA64804FB1822C2E18E36930781">
    <w:name w:val="8EC2ACAA64804FB1822C2E18E36930781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8C94F4FE1C465DA9C205CF0C0B1BD05">
    <w:name w:val="088C94F4FE1C465DA9C205CF0C0B1BD0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E9F93D6C494EF6B285F99EA3C0DF8D5">
    <w:name w:val="86E9F93D6C494EF6B285F99EA3C0DF8D5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ACB1DA5FFDC48B8BE87AF8177CF734D4">
    <w:name w:val="BACB1DA5FFDC48B8BE87AF8177CF734D4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176B1E9F2B4048840EBA6D6D3E699D3">
    <w:name w:val="8A176B1E9F2B4048840EBA6D6D3E699D3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445EE5B4E064C0EAA625C81A7CA0D763">
    <w:name w:val="D445EE5B4E064C0EAA625C81A7CA0D763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C402C7A8EE34CCC958F40E69F035E1D3">
    <w:name w:val="6C402C7A8EE34CCC958F40E69F035E1D3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30C4C7B5A14653BCD46D737AD133C03">
    <w:name w:val="FC30C4C7B5A14653BCD46D737AD133C03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DD84B6BF334DABA85D84FE88C4898F2">
    <w:name w:val="98DD84B6BF334DABA85D84FE88C4898F2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579B4DAAE9439EB44B8560DED2DDE62">
    <w:name w:val="8A579B4DAAE9439EB44B8560DED2DDE62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CB18ADF38CB4622B4ACB0EE7A7EB1432">
    <w:name w:val="FCB18ADF38CB4622B4ACB0EE7A7EB1432"/>
    <w:rsid w:val="0046173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6909-DC3F-49D3-8ADB-674A477D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8</cp:revision>
  <dcterms:created xsi:type="dcterms:W3CDTF">2020-03-05T23:07:00Z</dcterms:created>
  <dcterms:modified xsi:type="dcterms:W3CDTF">2024-04-03T12:47:00Z</dcterms:modified>
</cp:coreProperties>
</file>