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FF5F" w14:textId="33B7C58C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2BE69A0A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E23B8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D7A68FB2EDF84EEC9016D17EB2CF9438"/>
                </w:placeholder>
                <w:showingPlcHdr/>
              </w:sdtPr>
              <w:sdtEndPr/>
              <w:sdtContent>
                <w:r w:rsidR="00E23B89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07E0593A" w14:textId="47FB5AC4" w:rsidR="009408C1" w:rsidRDefault="009408C1" w:rsidP="00BF381A">
      <w:pPr>
        <w:rPr>
          <w:rFonts w:ascii="Arial" w:hAnsi="Arial" w:cs="Arial"/>
          <w:sz w:val="20"/>
          <w:szCs w:val="20"/>
        </w:rPr>
      </w:pPr>
    </w:p>
    <w:p w14:paraId="10D5F9A8" w14:textId="77777777" w:rsidR="00CA1C72" w:rsidRDefault="00CA1C72" w:rsidP="00BF381A">
      <w:pPr>
        <w:rPr>
          <w:rFonts w:ascii="Arial" w:hAnsi="Arial" w:cs="Arial"/>
          <w:sz w:val="20"/>
          <w:szCs w:val="20"/>
        </w:rPr>
      </w:pPr>
    </w:p>
    <w:p w14:paraId="7BC1E14E" w14:textId="63053522" w:rsidR="00BF381A" w:rsidRDefault="00BF381A" w:rsidP="00BF381A">
      <w:pPr>
        <w:ind w:right="74"/>
        <w:jc w:val="center"/>
        <w:rPr>
          <w:rFonts w:ascii="Arial" w:hAnsi="Arial" w:cs="Arial"/>
          <w:b/>
          <w:bCs/>
        </w:rPr>
      </w:pPr>
      <w:r w:rsidRPr="00BF381A">
        <w:rPr>
          <w:rFonts w:ascii="Arial" w:hAnsi="Arial" w:cs="Arial"/>
          <w:b/>
          <w:bCs/>
        </w:rPr>
        <w:t>COMUNICACIÓN A PROFESOR/A TUTOR/A ACERCA DE</w:t>
      </w:r>
      <w:r w:rsidR="00FB7FD6">
        <w:rPr>
          <w:rFonts w:ascii="Arial" w:hAnsi="Arial" w:cs="Arial"/>
          <w:b/>
          <w:bCs/>
        </w:rPr>
        <w:t xml:space="preserve"> LA</w:t>
      </w:r>
      <w:r w:rsidRPr="00BF381A">
        <w:rPr>
          <w:rFonts w:ascii="Arial" w:hAnsi="Arial" w:cs="Arial"/>
          <w:b/>
          <w:bCs/>
        </w:rPr>
        <w:t xml:space="preserve"> DECISIÓN ADOPTADA POR EL DEPARTAMENTO </w:t>
      </w:r>
      <w:r w:rsidR="00CC4CAD">
        <w:rPr>
          <w:rFonts w:ascii="Arial" w:hAnsi="Arial" w:cs="Arial"/>
          <w:b/>
          <w:bCs/>
        </w:rPr>
        <w:t>DIDÁCTICO</w:t>
      </w:r>
      <w:r w:rsidRPr="00BF381A">
        <w:rPr>
          <w:rFonts w:ascii="Arial" w:hAnsi="Arial" w:cs="Arial"/>
          <w:b/>
          <w:bCs/>
        </w:rPr>
        <w:t xml:space="preserve"> EN RELACIÓN CON</w:t>
      </w:r>
      <w:r w:rsidR="00CA1C72">
        <w:rPr>
          <w:rFonts w:ascii="Arial" w:hAnsi="Arial" w:cs="Arial"/>
          <w:b/>
          <w:bCs/>
        </w:rPr>
        <w:t xml:space="preserve"> LA</w:t>
      </w:r>
      <w:r w:rsidRPr="00BF381A">
        <w:rPr>
          <w:rFonts w:ascii="Arial" w:hAnsi="Arial" w:cs="Arial"/>
          <w:b/>
          <w:bCs/>
        </w:rPr>
        <w:t xml:space="preserve"> SOLICITUD DE REVISIÓN DE CALIFICACIÓN FINAL</w:t>
      </w:r>
    </w:p>
    <w:p w14:paraId="4EA9179A" w14:textId="62037D37" w:rsidR="00CA1C72" w:rsidRPr="005A402D" w:rsidRDefault="00CA1C72" w:rsidP="00CA1C72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D4216B">
        <w:rPr>
          <w:rFonts w:ascii="Arial" w:hAnsi="Arial" w:cs="Arial"/>
          <w:sz w:val="16"/>
          <w:szCs w:val="16"/>
          <w:lang w:val="es-ES_tradnl"/>
        </w:rPr>
        <w:t>7</w:t>
      </w: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05910DBC" w14:textId="3768E86B" w:rsidR="00880BEB" w:rsidRPr="005A402D" w:rsidRDefault="00880BEB" w:rsidP="00BF381A">
      <w:pPr>
        <w:ind w:right="74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07AE8074" w14:textId="7BD75D72" w:rsidR="00BF381A" w:rsidRPr="00880BEB" w:rsidRDefault="00BF381A" w:rsidP="00BF381A">
      <w:pPr>
        <w:jc w:val="both"/>
        <w:rPr>
          <w:rFonts w:ascii="Arial" w:hAnsi="Arial" w:cs="Arial"/>
          <w:sz w:val="20"/>
          <w:szCs w:val="20"/>
        </w:rPr>
      </w:pPr>
    </w:p>
    <w:p w14:paraId="1D84305B" w14:textId="38A0A7E2" w:rsidR="00BF381A" w:rsidRPr="00BF381A" w:rsidRDefault="00BF381A" w:rsidP="00CA1C7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i/>
          <w:sz w:val="20"/>
          <w:szCs w:val="20"/>
        </w:rPr>
      </w:pPr>
      <w:r w:rsidRPr="00BF381A">
        <w:rPr>
          <w:rFonts w:ascii="Arial" w:hAnsi="Arial" w:cs="Arial"/>
          <w:sz w:val="20"/>
          <w:szCs w:val="20"/>
        </w:rPr>
        <w:t>De conformidad con el artículo</w:t>
      </w:r>
      <w:r w:rsidR="004A098A">
        <w:rPr>
          <w:rFonts w:ascii="Arial" w:hAnsi="Arial" w:cs="Arial"/>
          <w:sz w:val="20"/>
          <w:szCs w:val="20"/>
        </w:rPr>
        <w:t xml:space="preserve"> 7</w:t>
      </w:r>
      <w:r w:rsidR="00D4216B">
        <w:rPr>
          <w:rFonts w:ascii="Arial" w:hAnsi="Arial" w:cs="Arial"/>
          <w:sz w:val="20"/>
          <w:szCs w:val="20"/>
        </w:rPr>
        <w:t>.5</w:t>
      </w:r>
      <w:r w:rsidR="004A098A" w:rsidRPr="00C405BF">
        <w:rPr>
          <w:rFonts w:ascii="Arial" w:hAnsi="Arial" w:cs="Arial"/>
          <w:sz w:val="20"/>
          <w:szCs w:val="20"/>
        </w:rPr>
        <w:t xml:space="preserve"> de la</w:t>
      </w:r>
      <w:r w:rsidR="004A098A">
        <w:rPr>
          <w:rFonts w:ascii="Arial" w:hAnsi="Arial" w:cs="Arial"/>
          <w:i/>
          <w:iCs/>
          <w:sz w:val="20"/>
          <w:szCs w:val="20"/>
        </w:rPr>
        <w:t xml:space="preserve"> </w:t>
      </w:r>
      <w:r w:rsidR="004A098A">
        <w:rPr>
          <w:rFonts w:ascii="Arial" w:hAnsi="Arial" w:cs="Arial"/>
          <w:i/>
          <w:sz w:val="20"/>
          <w:szCs w:val="20"/>
        </w:rPr>
        <w:t>Orden EDU/7/2023, de 23 de marzo</w:t>
      </w:r>
      <w:r w:rsidR="004A098A" w:rsidRPr="005A402D">
        <w:rPr>
          <w:rFonts w:ascii="Arial" w:hAnsi="Arial" w:cs="Arial"/>
          <w:i/>
          <w:sz w:val="20"/>
          <w:szCs w:val="20"/>
        </w:rPr>
        <w:t>, por la que se regula</w:t>
      </w:r>
      <w:r w:rsidR="004A098A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4A098A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4A098A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4A098A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BF381A">
        <w:rPr>
          <w:rFonts w:ascii="Arial" w:hAnsi="Arial" w:cs="Arial"/>
          <w:sz w:val="20"/>
          <w:szCs w:val="20"/>
        </w:rPr>
        <w:t xml:space="preserve">, </w:t>
      </w:r>
      <w:r w:rsidR="00017483">
        <w:rPr>
          <w:rFonts w:ascii="Arial" w:hAnsi="Arial" w:cs="Arial"/>
          <w:sz w:val="20"/>
          <w:szCs w:val="20"/>
        </w:rPr>
        <w:t xml:space="preserve">le </w:t>
      </w:r>
      <w:r w:rsidRPr="00BF381A">
        <w:rPr>
          <w:rFonts w:ascii="Arial" w:hAnsi="Arial" w:cs="Arial"/>
          <w:sz w:val="20"/>
          <w:szCs w:val="20"/>
        </w:rPr>
        <w:t xml:space="preserve">adjunto copia del escrito </w:t>
      </w:r>
      <w:r w:rsidRPr="00E23B89">
        <w:rPr>
          <w:rFonts w:ascii="Arial" w:hAnsi="Arial" w:cs="Arial"/>
          <w:sz w:val="20"/>
          <w:szCs w:val="20"/>
        </w:rPr>
        <w:t xml:space="preserve">cursado </w:t>
      </w:r>
      <w:sdt>
        <w:sdtPr>
          <w:rPr>
            <w:rFonts w:ascii="Arial" w:hAnsi="Arial" w:cs="Arial"/>
            <w:sz w:val="20"/>
            <w:szCs w:val="20"/>
          </w:rPr>
          <w:id w:val="902795101"/>
          <w:placeholder>
            <w:docPart w:val="DefaultPlaceholder_-1854013438"/>
          </w:placeholder>
          <w:dropDownList>
            <w:listItem w:value="Elija un elemento."/>
            <w:listItem w:displayText="al alumno" w:value="al alumno"/>
            <w:listItem w:displayText="a la alumna" w:value="a la alumna"/>
            <w:listItem w:displayText="al alumno y a sus padres o tutores legales" w:value="al alumno y a sus padres o tutores legales"/>
            <w:listItem w:displayText="a la alumna y a sus padres o tutores legales" w:value="a la alumna y a sus padres o tutores legales"/>
            <w:listItem w:displayText="a los padres o tutores legales del alumno" w:value="a los padres o tutores legales del alumno"/>
            <w:listItem w:displayText="a los padres o tutores legales de la alumna" w:value="a los padres o tutores legales de la alumna"/>
          </w:dropDownList>
        </w:sdtPr>
        <w:sdtEndPr/>
        <w:sdtContent>
          <w:r w:rsidR="00E23B89" w:rsidRPr="00E23B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destinatario</w:t>
          </w:r>
        </w:sdtContent>
      </w:sdt>
      <w:r w:rsidR="00E23B89">
        <w:rPr>
          <w:rFonts w:ascii="Arial" w:hAnsi="Arial" w:cs="Arial"/>
          <w:sz w:val="20"/>
          <w:szCs w:val="20"/>
        </w:rPr>
        <w:t xml:space="preserve"> </w:t>
      </w:r>
      <w:r w:rsidRPr="00BF381A">
        <w:rPr>
          <w:rFonts w:ascii="Arial" w:hAnsi="Arial" w:cs="Arial"/>
          <w:sz w:val="20"/>
          <w:szCs w:val="20"/>
        </w:rPr>
        <w:t xml:space="preserve">acerca de la decisión adoptada por los componentes del departamento </w:t>
      </w:r>
      <w:r w:rsidR="008E59FD" w:rsidRPr="0024686A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-184130700"/>
          <w:placeholder>
            <w:docPart w:val="3F549E28EECC49A0883916426158CA24"/>
          </w:placeholder>
          <w:showingPlcHdr/>
        </w:sdtPr>
        <w:sdtEndPr/>
        <w:sdtContent>
          <w:r w:rsidR="00E23B89" w:rsidRPr="0024686A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 xml:space="preserve">nombre </w:t>
          </w:r>
          <w:r w:rsidR="00CC4CAD" w:rsidRPr="0024686A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departamento</w:t>
          </w:r>
        </w:sdtContent>
      </w:sdt>
      <w:r w:rsidRPr="0024686A">
        <w:rPr>
          <w:rFonts w:ascii="Arial" w:hAnsi="Arial" w:cs="Arial"/>
          <w:sz w:val="20"/>
          <w:szCs w:val="20"/>
        </w:rPr>
        <w:t xml:space="preserve">, </w:t>
      </w:r>
      <w:r w:rsidR="001E193A" w:rsidRPr="0024686A">
        <w:rPr>
          <w:rFonts w:ascii="Arial" w:hAnsi="Arial" w:cs="Arial"/>
          <w:sz w:val="20"/>
          <w:szCs w:val="20"/>
        </w:rPr>
        <w:t>en</w:t>
      </w:r>
      <w:r w:rsidR="001E193A">
        <w:rPr>
          <w:rFonts w:ascii="Arial" w:hAnsi="Arial" w:cs="Arial"/>
          <w:sz w:val="20"/>
          <w:szCs w:val="20"/>
        </w:rPr>
        <w:t xml:space="preserve"> el informe elaborado </w:t>
      </w:r>
      <w:r w:rsidRPr="00BF381A">
        <w:rPr>
          <w:rFonts w:ascii="Arial" w:hAnsi="Arial" w:cs="Arial"/>
          <w:sz w:val="20"/>
          <w:szCs w:val="20"/>
        </w:rPr>
        <w:t xml:space="preserve">tras el estudio de la solicitud de revisión de la calificación final </w:t>
      </w:r>
      <w:r w:rsidR="00E23B89" w:rsidRPr="00DF0E04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1902483970"/>
          <w:placeholder>
            <w:docPart w:val="96A7DABCE2EB4BABA18696648D892F6B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E23B89"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</w:sdtContent>
      </w:sdt>
      <w:r w:rsidR="00E23B89">
        <w:rPr>
          <w:rFonts w:ascii="Arial" w:hAnsi="Arial" w:cs="Arial"/>
          <w:sz w:val="20"/>
          <w:szCs w:val="20"/>
        </w:rPr>
        <w:t>,</w:t>
      </w:r>
      <w:r w:rsidR="00E23B89" w:rsidRPr="00DF0E04">
        <w:rPr>
          <w:rFonts w:ascii="Arial" w:hAnsi="Arial" w:cs="Arial"/>
          <w:sz w:val="20"/>
          <w:szCs w:val="20"/>
        </w:rPr>
        <w:t xml:space="preserve"> otorgada </w:t>
      </w:r>
      <w:r w:rsidR="00E23B89" w:rsidRPr="007A0615">
        <w:rPr>
          <w:rFonts w:ascii="Arial" w:hAnsi="Arial" w:cs="Arial"/>
          <w:sz w:val="20"/>
          <w:szCs w:val="20"/>
        </w:rPr>
        <w:t xml:space="preserve">en 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-1493942632"/>
          <w:placeholder>
            <w:docPart w:val="781FED8116954C65A69F3550DAEC08AB"/>
          </w:placeholder>
          <w:showingPlcHdr/>
          <w:dropDownList>
            <w:listItem w:value="Elija un elemento."/>
            <w:listItem w:displayText="evaluacion final ordinaria" w:value="evaluacion final ordinaria"/>
            <w:listItem w:displayText="evaluación final extraordinaria" w:value="evaluación final extraordinaria"/>
          </w:dropDownList>
        </w:sdtPr>
        <w:sdtEndPr/>
        <w:sdtContent>
          <w:r w:rsidR="00E23B89"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  <w:r w:rsidR="00E23B89">
        <w:rPr>
          <w:rFonts w:ascii="Arial" w:hAnsi="Arial" w:cs="Arial"/>
          <w:sz w:val="20"/>
          <w:szCs w:val="20"/>
        </w:rPr>
        <w:t xml:space="preserve"> en </w:t>
      </w:r>
      <w:r w:rsidR="00CC4CAD">
        <w:rPr>
          <w:rFonts w:ascii="Arial" w:hAnsi="Arial" w:cs="Arial"/>
          <w:sz w:val="20"/>
          <w:szCs w:val="20"/>
        </w:rPr>
        <w:t>la materia d</w:t>
      </w:r>
      <w:r w:rsidR="00E23B89" w:rsidRPr="005E4D9C">
        <w:rPr>
          <w:rFonts w:ascii="Arial" w:hAnsi="Arial" w:cs="Arial"/>
          <w:sz w:val="20"/>
          <w:szCs w:val="20"/>
        </w:rPr>
        <w:t>e</w:t>
      </w:r>
      <w:r w:rsidR="00E23B8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370452311"/>
          <w:placeholder>
            <w:docPart w:val="C9736A54D8DC4A66ACCC54766A92A79E"/>
          </w:placeholder>
          <w:showingPlcHdr/>
        </w:sdtPr>
        <w:sdtEndPr>
          <w:rPr>
            <w:color w:val="auto"/>
          </w:rPr>
        </w:sdtEndPr>
        <w:sdtContent>
          <w:r w:rsidR="00E23B89" w:rsidRPr="00CC4CAD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Nombre de</w:t>
          </w:r>
          <w:r w:rsidR="00CC4CAD" w:rsidRPr="00CC4CAD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 xml:space="preserve"> </w:t>
          </w:r>
          <w:r w:rsidR="00E23B89" w:rsidRPr="00CC4CAD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l</w:t>
          </w:r>
          <w:r w:rsidR="00CC4CAD" w:rsidRPr="00CC4CAD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a</w:t>
          </w:r>
          <w:r w:rsidR="00E23B89" w:rsidRPr="00CC4CAD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 xml:space="preserve"> </w:t>
          </w:r>
          <w:r w:rsidR="00CC4CAD" w:rsidRPr="00CC4CAD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materia</w:t>
          </w:r>
        </w:sdtContent>
      </w:sdt>
      <w:r w:rsidR="00E23B89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E23B89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E23B89">
        <w:rPr>
          <w:rFonts w:ascii="Arial" w:hAnsi="Arial" w:cs="Arial"/>
          <w:noProof/>
          <w:sz w:val="20"/>
          <w:szCs w:val="20"/>
        </w:rPr>
        <w:t>a</w:t>
      </w:r>
      <w:r w:rsidR="00E23B89" w:rsidRPr="005E4D9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1483585259"/>
          <w:placeholder>
            <w:docPart w:val="F54E141154064368BA27B4CB0D641227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E23B89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E23B89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301453672"/>
          <w:placeholder>
            <w:docPart w:val="BE3AB8F9F1B94A5A8C6503F762C08E4C"/>
          </w:placeholder>
          <w:showingPlcHdr/>
        </w:sdtPr>
        <w:sdtEndPr>
          <w:rPr>
            <w:color w:val="auto"/>
          </w:rPr>
        </w:sdtEndPr>
        <w:sdtContent>
          <w:r w:rsidR="00E23B89" w:rsidRPr="00CC4CAD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Nombre y apellidos del alumno/a</w:t>
          </w:r>
        </w:sdtContent>
      </w:sdt>
      <w:r w:rsidR="00E23B89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E23B89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12A0DCAD15F74B78A4FE276E11AECA13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CC4CAD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CC4CAD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CC4CAD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CC4CAD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26C62CF909CB46F199D95C90E1DCCF25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</w:dropDownList>
        </w:sdtPr>
        <w:sdtEndPr/>
        <w:sdtContent>
          <w:r w:rsidR="00CC4CAD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CC4CAD">
        <w:rPr>
          <w:rFonts w:ascii="Arial" w:hAnsi="Arial" w:cs="Arial"/>
          <w:sz w:val="20"/>
          <w:szCs w:val="20"/>
        </w:rPr>
        <w:t xml:space="preserve"> curso de Bachillerato</w:t>
      </w:r>
      <w:r w:rsidR="00CC4CAD" w:rsidRPr="00D96F89">
        <w:rPr>
          <w:rFonts w:ascii="Arial" w:hAnsi="Arial" w:cs="Arial"/>
          <w:sz w:val="20"/>
          <w:szCs w:val="20"/>
        </w:rPr>
        <w:t xml:space="preserve">, </w:t>
      </w:r>
      <w:r w:rsidR="00CC4CAD">
        <w:rPr>
          <w:rFonts w:ascii="Arial" w:hAnsi="Arial" w:cs="Arial"/>
          <w:sz w:val="20"/>
          <w:szCs w:val="20"/>
        </w:rPr>
        <w:t>modalidad de</w:t>
      </w:r>
      <w:r w:rsidR="00CC4CAD" w:rsidRPr="00D96F8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2123188446"/>
          <w:placeholder>
            <w:docPart w:val="4069267D2A6847C5A16E0518DC19B7FB"/>
          </w:placeholder>
          <w:showingPlcHdr/>
          <w:dropDownList>
            <w:listItem w:value="Elija un elemento."/>
            <w:listItem w:displayText="Ciencias y Tecnología" w:value="Ciencias y Tecnología"/>
            <w:listItem w:displayText="Humanidades y Ciencias Sociales" w:value="Humanidades y Ciencias Sociales"/>
            <w:listItem w:displayText="General" w:value="General"/>
            <w:listItem w:displayText="Artes (vía Artes Plásticas, Imagen y Diseño)" w:value="Artes (vía Artes Plásticas, Imagen y Diseño)"/>
            <w:listItem w:displayText="Artes (vía Música y Artes Escénicas)" w:value="Artes (vía Música y Artes Escénicas)"/>
          </w:dropDownList>
        </w:sdtPr>
        <w:sdtEndPr/>
        <w:sdtContent>
          <w:r w:rsidR="00CC4CAD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CC4CAD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sdtContent>
      </w:sdt>
      <w:r w:rsidR="00E23B89">
        <w:rPr>
          <w:rFonts w:ascii="Arial" w:hAnsi="Arial" w:cs="Arial"/>
          <w:sz w:val="20"/>
          <w:szCs w:val="20"/>
        </w:rPr>
        <w:t>.</w:t>
      </w:r>
    </w:p>
    <w:p w14:paraId="143C13B5" w14:textId="77777777" w:rsidR="00880BEB" w:rsidRDefault="00880BEB" w:rsidP="00AC0248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</w:p>
    <w:p w14:paraId="00D8EA83" w14:textId="76EC2F9D" w:rsidR="00E23B89" w:rsidRPr="002A2A58" w:rsidRDefault="00E23B89" w:rsidP="00E23B89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A4978E3B607B44CA9977EFB054B50B66"/>
          </w:placeholder>
          <w:showingPlcHdr/>
        </w:sdtPr>
        <w:sdtEndPr/>
        <w:sdtContent>
          <w:r w:rsidRPr="00CC4CAD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68A7E55E4C2F4FC59B259BE6F45D9520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CC4CAD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</w:t>
          </w:r>
        </w:sdtContent>
      </w:sdt>
    </w:p>
    <w:p w14:paraId="1CA96049" w14:textId="77777777" w:rsidR="00E23B89" w:rsidRPr="002A2A58" w:rsidRDefault="00E23B89" w:rsidP="00E23B89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8DF88F2" w14:textId="252B41C7" w:rsidR="00E23B89" w:rsidRDefault="00CC4CAD" w:rsidP="00CC4CAD">
      <w:pPr>
        <w:tabs>
          <w:tab w:val="center" w:pos="4819"/>
          <w:tab w:val="left" w:pos="84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95CFFB06A5854D5CA66FC81953A65ECA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E23B89" w:rsidRPr="00CC4CAD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</w:t>
          </w:r>
        </w:sdtContent>
      </w:sdt>
      <w:r>
        <w:rPr>
          <w:rFonts w:ascii="Arial" w:hAnsi="Arial" w:cs="Arial"/>
          <w:sz w:val="20"/>
        </w:rPr>
        <w:t xml:space="preserve"> </w:t>
      </w:r>
      <w:r w:rsidR="00E23B89">
        <w:rPr>
          <w:rFonts w:ascii="Arial" w:hAnsi="Arial" w:cs="Arial"/>
          <w:sz w:val="20"/>
        </w:rPr>
        <w:t>de estudios</w:t>
      </w:r>
      <w:r>
        <w:rPr>
          <w:rFonts w:ascii="Arial" w:hAnsi="Arial" w:cs="Arial"/>
          <w:sz w:val="20"/>
        </w:rPr>
        <w:tab/>
      </w:r>
    </w:p>
    <w:p w14:paraId="22956247" w14:textId="77777777" w:rsidR="00E23B89" w:rsidRDefault="00E23B89" w:rsidP="00E23B89">
      <w:pPr>
        <w:jc w:val="center"/>
        <w:rPr>
          <w:rFonts w:ascii="Arial" w:hAnsi="Arial" w:cs="Arial"/>
          <w:sz w:val="20"/>
        </w:rPr>
      </w:pPr>
    </w:p>
    <w:p w14:paraId="57E7FC05" w14:textId="77777777" w:rsidR="00E23B89" w:rsidRDefault="00E23B89" w:rsidP="00E23B89">
      <w:pPr>
        <w:jc w:val="center"/>
        <w:rPr>
          <w:rFonts w:ascii="Arial" w:hAnsi="Arial" w:cs="Arial"/>
          <w:sz w:val="20"/>
        </w:rPr>
      </w:pPr>
    </w:p>
    <w:p w14:paraId="79BC332D" w14:textId="77777777" w:rsidR="00E23B89" w:rsidRPr="001C795E" w:rsidRDefault="00E23B89" w:rsidP="00E23B89">
      <w:pPr>
        <w:jc w:val="center"/>
        <w:rPr>
          <w:rFonts w:ascii="Arial" w:hAnsi="Arial" w:cs="Arial"/>
          <w:sz w:val="20"/>
        </w:rPr>
      </w:pPr>
    </w:p>
    <w:p w14:paraId="44044853" w14:textId="77777777" w:rsidR="00E23B89" w:rsidRDefault="0024686A" w:rsidP="00E23B89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2AE67DC08A3F4875963A5A23855EA49E"/>
          </w:placeholder>
          <w:showingPlcHdr/>
        </w:sdtPr>
        <w:sdtEndPr/>
        <w:sdtContent>
          <w:r w:rsidR="00E23B89" w:rsidRPr="00CC4CAD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="00E23B89" w:rsidRPr="00CC4CAD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</w:t>
          </w:r>
          <w:r w:rsidR="00E23B89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6988FF3C" w14:textId="520EC6BF" w:rsidR="00AC0248" w:rsidRDefault="00AC0248" w:rsidP="00F609BE">
      <w:pPr>
        <w:rPr>
          <w:rFonts w:ascii="Arial" w:hAnsi="Arial" w:cs="Arial"/>
          <w:sz w:val="20"/>
          <w:szCs w:val="20"/>
        </w:rPr>
      </w:pPr>
    </w:p>
    <w:p w14:paraId="1BEB6056" w14:textId="2FDB79A4" w:rsidR="00F609BE" w:rsidRDefault="00F609BE" w:rsidP="00F609BE">
      <w:pPr>
        <w:rPr>
          <w:rFonts w:ascii="Arial" w:hAnsi="Arial" w:cs="Arial"/>
          <w:sz w:val="20"/>
          <w:szCs w:val="20"/>
        </w:rPr>
      </w:pPr>
    </w:p>
    <w:p w14:paraId="25DC869D" w14:textId="6DFE8BAD" w:rsidR="00BF381A" w:rsidRPr="00880BEB" w:rsidRDefault="00BF381A" w:rsidP="00F609B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8"/>
      </w:tblGrid>
      <w:tr w:rsidR="00880BEB" w14:paraId="3D23D66A" w14:textId="77777777" w:rsidTr="00CA1C72">
        <w:trPr>
          <w:trHeight w:val="2355"/>
        </w:trPr>
        <w:tc>
          <w:tcPr>
            <w:tcW w:w="5778" w:type="dxa"/>
          </w:tcPr>
          <w:p w14:paraId="7C372755" w14:textId="77777777" w:rsid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7980E7" w14:textId="62056EE4" w:rsidR="00880BEB" w:rsidRPr="003C60F1" w:rsidRDefault="0024686A" w:rsidP="00880B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3838420"/>
                <w:placeholder>
                  <w:docPart w:val="9A3B47A9F8774328A50477F939CEC075"/>
                </w:placeholder>
                <w:showingPlcHdr/>
                <w:dropDownList>
                  <w:listItem w:value="Elija un elemento."/>
                  <w:listItem w:displayText="Profesor tutor del alumno" w:value="Profesor tutor del alumno"/>
                  <w:listItem w:displayText="Profesora tutora del alumno" w:value="Profesora tutora del alumno"/>
                  <w:listItem w:displayText="Profesora tutora de la alumna" w:value="Profesora tutora de la alumna"/>
                  <w:listItem w:displayText="Profesor tutor de la alumna" w:value="Profesor tutor de la alumna"/>
                </w:dropDownList>
              </w:sdtPr>
              <w:sdtEndPr/>
              <w:sdtContent>
                <w:r w:rsidR="003C60F1" w:rsidRPr="003C60F1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un destinatario</w:t>
                </w:r>
              </w:sdtContent>
            </w:sdt>
            <w:r w:rsidR="003C60F1" w:rsidRPr="003C60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52DD89" w14:textId="394132CA" w:rsidR="00880BEB" w:rsidRPr="00E572D7" w:rsidRDefault="003C60F1" w:rsidP="003C60F1">
            <w:pPr>
              <w:tabs>
                <w:tab w:val="left" w:pos="45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25098C6A" w14:textId="52F4FC21" w:rsidR="00880BEB" w:rsidRPr="00E572D7" w:rsidRDefault="00880BEB" w:rsidP="00CA1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Recibí el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1C72">
              <w:rPr>
                <w:rFonts w:ascii="Arial" w:hAnsi="Arial" w:cs="Arial"/>
                <w:sz w:val="18"/>
                <w:szCs w:val="18"/>
              </w:rPr>
              <w:t>día …</w:t>
            </w:r>
            <w:r w:rsidRPr="00E572D7">
              <w:rPr>
                <w:rFonts w:ascii="Arial" w:hAnsi="Arial" w:cs="Arial"/>
                <w:sz w:val="18"/>
                <w:szCs w:val="18"/>
              </w:rPr>
              <w:t>.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de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1C72">
              <w:rPr>
                <w:rFonts w:ascii="Arial" w:hAnsi="Arial" w:cs="Arial"/>
                <w:sz w:val="18"/>
                <w:szCs w:val="18"/>
              </w:rPr>
              <w:t>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…… </w:t>
            </w:r>
            <w:r w:rsidRPr="00E572D7">
              <w:rPr>
                <w:rFonts w:ascii="Arial" w:hAnsi="Arial" w:cs="Arial"/>
                <w:sz w:val="18"/>
                <w:szCs w:val="18"/>
              </w:rPr>
              <w:t>de 20</w:t>
            </w:r>
            <w:r w:rsidR="00D90A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5C8875" w14:textId="5B79ED92" w:rsidR="00880BEB" w:rsidRPr="00E572D7" w:rsidRDefault="00880BEB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9BDAEB" w14:textId="0EC94994" w:rsid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1867E3" w14:textId="77777777" w:rsidR="00F66E6E" w:rsidRPr="00E572D7" w:rsidRDefault="00F66E6E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7AE539" w14:textId="59B8A940" w:rsidR="00E572D7" w:rsidRP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1EB85" w14:textId="77777777" w:rsidR="00E572D7" w:rsidRP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C3BC84" w14:textId="43FE18D4" w:rsidR="00880BEB" w:rsidRDefault="00880BEB" w:rsidP="00E57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  <w:proofErr w:type="gramStart"/>
            <w:r w:rsidRPr="00E572D7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18D6C7B" w14:textId="000EFDC6" w:rsidR="00D04F5D" w:rsidRDefault="00D04F5D" w:rsidP="00880BEB">
      <w:pPr>
        <w:jc w:val="both"/>
        <w:rPr>
          <w:rFonts w:ascii="Arial" w:hAnsi="Arial" w:cs="Arial"/>
          <w:sz w:val="20"/>
          <w:szCs w:val="20"/>
        </w:rPr>
      </w:pPr>
    </w:p>
    <w:p w14:paraId="5A2A46D5" w14:textId="67CCBD14" w:rsidR="00DB0662" w:rsidRDefault="00DB0662" w:rsidP="00880BEB">
      <w:pPr>
        <w:jc w:val="both"/>
        <w:rPr>
          <w:rFonts w:ascii="Arial" w:hAnsi="Arial" w:cs="Arial"/>
          <w:sz w:val="20"/>
          <w:szCs w:val="20"/>
        </w:rPr>
      </w:pPr>
    </w:p>
    <w:p w14:paraId="347E851A" w14:textId="74C5124E" w:rsidR="00F609BE" w:rsidRDefault="00F609BE" w:rsidP="00880BEB">
      <w:pPr>
        <w:jc w:val="both"/>
        <w:rPr>
          <w:rFonts w:ascii="Arial" w:hAnsi="Arial" w:cs="Arial"/>
          <w:sz w:val="20"/>
          <w:szCs w:val="20"/>
        </w:rPr>
      </w:pPr>
    </w:p>
    <w:p w14:paraId="475C2EB3" w14:textId="36786650" w:rsidR="00F609BE" w:rsidRDefault="00F609BE" w:rsidP="00880BEB">
      <w:pPr>
        <w:jc w:val="both"/>
        <w:rPr>
          <w:rFonts w:ascii="Arial" w:hAnsi="Arial" w:cs="Arial"/>
          <w:sz w:val="20"/>
          <w:szCs w:val="20"/>
        </w:rPr>
      </w:pPr>
    </w:p>
    <w:p w14:paraId="5B38E67D" w14:textId="77777777" w:rsidR="003C60F1" w:rsidRDefault="003C60F1" w:rsidP="00880BEB">
      <w:pPr>
        <w:jc w:val="both"/>
        <w:rPr>
          <w:rFonts w:ascii="Arial" w:hAnsi="Arial" w:cs="Arial"/>
          <w:sz w:val="20"/>
          <w:szCs w:val="20"/>
        </w:rPr>
      </w:pPr>
    </w:p>
    <w:p w14:paraId="245523B8" w14:textId="2ABFAE6A" w:rsidR="003C60F1" w:rsidRPr="00D96F89" w:rsidRDefault="0024686A" w:rsidP="003C60F1">
      <w:pPr>
        <w:ind w:right="-143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noProof/>
            <w:sz w:val="20"/>
            <w:szCs w:val="20"/>
          </w:rPr>
          <w:alias w:val="don-doña"/>
          <w:tag w:val="don-doña"/>
          <w:id w:val="-1060935628"/>
          <w:placeholder>
            <w:docPart w:val="C7E26F9C367A42DFA7194BA5E0A3A440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3C60F1" w:rsidRPr="00D96F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D./Dª</w:t>
          </w:r>
        </w:sdtContent>
      </w:sdt>
      <w:r w:rsidR="003C60F1" w:rsidRPr="00D96F89">
        <w:rPr>
          <w:rFonts w:ascii="Arial" w:hAnsi="Arial" w:cs="Arial"/>
          <w:b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noProof/>
            <w:color w:val="365F91" w:themeColor="accent1" w:themeShade="BF"/>
            <w:sz w:val="20"/>
            <w:szCs w:val="20"/>
          </w:rPr>
          <w:id w:val="-658688375"/>
          <w:placeholder>
            <w:docPart w:val="F205C7246188453B9BE211621BE67F92"/>
          </w:placeholder>
          <w:showingPlcHdr/>
        </w:sdtPr>
        <w:sdtEndPr>
          <w:rPr>
            <w:color w:val="auto"/>
          </w:rPr>
        </w:sdtEndPr>
        <w:sdtContent>
          <w:r w:rsidR="003C60F1" w:rsidRPr="00D96F89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 xml:space="preserve">Nombre y apellidos </w:t>
          </w:r>
          <w:r w:rsidR="003C60F1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>tutor/a</w:t>
          </w:r>
        </w:sdtContent>
      </w:sdt>
      <w:r w:rsidR="003C60F1" w:rsidRPr="00D96F89">
        <w:rPr>
          <w:rFonts w:ascii="Arial" w:hAnsi="Arial" w:cs="Arial"/>
          <w:b/>
          <w:noProof/>
          <w:color w:val="365F91" w:themeColor="accent1" w:themeShade="BF"/>
          <w:sz w:val="20"/>
          <w:szCs w:val="20"/>
        </w:rPr>
        <w:t>,</w:t>
      </w:r>
      <w:r w:rsidR="003C60F1" w:rsidRPr="00D96F89">
        <w:rPr>
          <w:rFonts w:ascii="Arial" w:hAnsi="Arial" w:cs="Arial"/>
          <w:b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alias w:val="Cargo"/>
          <w:tag w:val="Cargo"/>
          <w:id w:val="553520462"/>
          <w:placeholder>
            <w:docPart w:val="5704E6467A0B44FBAE4D32D43E068447"/>
          </w:placeholder>
          <w:showingPlcHdr/>
          <w:comboBox>
            <w:listItem w:value="Elija un elemento."/>
            <w:listItem w:displayText="profesor tutor" w:value="profesor tutor"/>
            <w:listItem w:displayText="profesora tutora" w:value="profesora tutora"/>
          </w:comboBox>
        </w:sdtPr>
        <w:sdtEndPr/>
        <w:sdtContent>
          <w:r w:rsidR="003C60F1" w:rsidRPr="00133AC7">
            <w:rPr>
              <w:rStyle w:val="Textodelmarcadordeposicin"/>
              <w:rFonts w:ascii="Arial" w:eastAsiaTheme="minorHAnsi" w:hAnsi="Arial" w:cs="Arial"/>
              <w:b/>
              <w:color w:val="FF0000"/>
              <w:sz w:val="20"/>
            </w:rPr>
            <w:t>Elija género.</w:t>
          </w:r>
        </w:sdtContent>
      </w:sdt>
      <w:r w:rsidR="003C60F1">
        <w:rPr>
          <w:rFonts w:ascii="Arial" w:hAnsi="Arial" w:cs="Arial"/>
          <w:b/>
          <w:sz w:val="20"/>
        </w:rPr>
        <w:t xml:space="preserve"> del grupo</w:t>
      </w:r>
      <w:r w:rsidR="003C60F1" w:rsidRPr="00D96F89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1795566655"/>
          <w:placeholder>
            <w:docPart w:val="7B38E77934D74716BE48CEBC33FD79D4"/>
          </w:placeholder>
          <w:showingPlcHdr/>
        </w:sdtPr>
        <w:sdtEndPr/>
        <w:sdtContent>
          <w:r w:rsidR="003C60F1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18"/>
              <w:szCs w:val="18"/>
            </w:rPr>
            <w:t>identificar grupo</w:t>
          </w:r>
        </w:sdtContent>
      </w:sdt>
    </w:p>
    <w:p w14:paraId="58EA01D5" w14:textId="77777777" w:rsidR="003C60F1" w:rsidRDefault="003C60F1" w:rsidP="00880BEB">
      <w:pPr>
        <w:jc w:val="both"/>
        <w:rPr>
          <w:rFonts w:ascii="Arial" w:hAnsi="Arial" w:cs="Arial"/>
          <w:sz w:val="20"/>
          <w:szCs w:val="20"/>
        </w:rPr>
      </w:pPr>
    </w:p>
    <w:sectPr w:rsidR="003C60F1" w:rsidSect="003C60F1">
      <w:headerReference w:type="first" r:id="rId7"/>
      <w:footerReference w:type="first" r:id="rId8"/>
      <w:pgSz w:w="11906" w:h="16838" w:code="9"/>
      <w:pgMar w:top="1560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A7F68" w14:textId="77777777" w:rsidR="00B94D50" w:rsidRDefault="00B94D50">
      <w:r>
        <w:separator/>
      </w:r>
    </w:p>
  </w:endnote>
  <w:endnote w:type="continuationSeparator" w:id="0">
    <w:p w14:paraId="4189B5A4" w14:textId="77777777" w:rsidR="00B94D50" w:rsidRDefault="00B9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C568" w14:textId="1DBC24D0" w:rsidR="003C60F1" w:rsidRPr="003C60F1" w:rsidRDefault="003C60F1" w:rsidP="003C60F1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>
      <w:rPr>
        <w:rFonts w:ascii="Arial" w:hAnsi="Arial" w:cs="Arial"/>
        <w:sz w:val="18"/>
        <w:szCs w:val="18"/>
      </w:rPr>
      <w:t>7</w:t>
    </w:r>
    <w:r w:rsidRPr="0000596C">
      <w:rPr>
        <w:rFonts w:ascii="Arial" w:hAnsi="Arial" w:cs="Arial"/>
        <w:sz w:val="18"/>
        <w:szCs w:val="18"/>
      </w:rPr>
      <w:t>-</w:t>
    </w:r>
    <w:r w:rsidR="00CC4CAD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CC4CAD">
      <w:rPr>
        <w:rFonts w:ascii="Arial" w:hAnsi="Arial" w:cs="Arial"/>
        <w:sz w:val="18"/>
        <w:szCs w:val="18"/>
        <w:lang w:val="es-ES_tradnl" w:eastAsia="es-ES_tradnl"/>
      </w:rPr>
      <w:t>03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CC4CAD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CC4CAD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CC4CAD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FADE" w14:textId="77777777" w:rsidR="00B94D50" w:rsidRDefault="00B94D50">
      <w:r>
        <w:separator/>
      </w:r>
    </w:p>
  </w:footnote>
  <w:footnote w:type="continuationSeparator" w:id="0">
    <w:p w14:paraId="2CA122B3" w14:textId="77777777" w:rsidR="00B94D50" w:rsidRDefault="00B94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5039" w14:textId="77777777" w:rsidR="00CA1C72" w:rsidRDefault="0024686A" w:rsidP="00CA1C72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pict w14:anchorId="27EA48AD">
        <v:group id="Grupo 5" o:spid="_x0000_s2067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2068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69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3F3A4D6E" w14:textId="77777777" w:rsidR="00CA1C72" w:rsidRDefault="00CA1C72" w:rsidP="00CA1C72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3AB947FB" w14:textId="77777777" w:rsidR="00CA1C72" w:rsidRDefault="00CA1C72" w:rsidP="00CA1C72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710B4BE9" w14:textId="77777777" w:rsidR="00CA1C72" w:rsidRDefault="00CA1C72" w:rsidP="00CA1C72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596C20C8" w14:textId="77777777" w:rsidR="00CA1C72" w:rsidRDefault="00CA1C72" w:rsidP="00CA1C72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0D518017" w14:textId="77777777" w:rsidR="00CA1C72" w:rsidRDefault="00CA1C72" w:rsidP="00CA1C72">
    <w:pPr>
      <w:pStyle w:val="Encabezado"/>
      <w:jc w:val="both"/>
    </w:pPr>
  </w:p>
  <w:p w14:paraId="0AAB9C9E" w14:textId="77777777" w:rsidR="00CA1C72" w:rsidRDefault="00CA1C72" w:rsidP="00CA1C72">
    <w:pPr>
      <w:pStyle w:val="Encabezado"/>
      <w:jc w:val="both"/>
    </w:pPr>
  </w:p>
  <w:p w14:paraId="74A41DF4" w14:textId="77777777" w:rsidR="00CA1C72" w:rsidRDefault="00CA1C72" w:rsidP="00CA1C72">
    <w:pPr>
      <w:pStyle w:val="Encabezado"/>
    </w:pPr>
  </w:p>
  <w:p w14:paraId="571E218F" w14:textId="77777777" w:rsidR="00CA1C72" w:rsidRDefault="00CA1C72" w:rsidP="00CA1C72">
    <w:pPr>
      <w:pStyle w:val="Encabezado"/>
    </w:pPr>
  </w:p>
  <w:p w14:paraId="39FA57F8" w14:textId="77777777" w:rsidR="00CA1C72" w:rsidRDefault="00CA1C72" w:rsidP="00CA1C72">
    <w:pPr>
      <w:pStyle w:val="Encabezado"/>
    </w:pPr>
  </w:p>
  <w:p w14:paraId="540DA9F2" w14:textId="77777777" w:rsidR="00CA1C72" w:rsidRDefault="0024686A" w:rsidP="00CA1C72">
    <w:pPr>
      <w:pStyle w:val="Encabezado"/>
    </w:pPr>
    <w:r>
      <w:rPr>
        <w:noProof/>
      </w:rPr>
      <w:pict w14:anchorId="61F2EB50">
        <v:shape id="Cuadro de texto 11" o:spid="_x0000_s2066" type="#_x0000_t202" style="position:absolute;margin-left:316.25pt;margin-top:2.5pt;width:164.35pt;height:32.5pt;z-index:25166131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" strokecolor="black [3213]" strokeweight="1.5pt">
          <v:textbox style="mso-next-textbox:#Cuadro de texto 11">
            <w:txbxContent>
              <w:p w14:paraId="24326B4E" w14:textId="175378B2" w:rsidR="00CA1C72" w:rsidRPr="003E3542" w:rsidRDefault="00CA1C72" w:rsidP="00CA1C72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RCC7-</w:t>
                </w:r>
                <w:r w:rsidR="00CC4CAD">
                  <w:rPr>
                    <w:rFonts w:ascii="Arial" w:hAnsi="Arial" w:cs="Arial"/>
                    <w:b/>
                    <w:bCs/>
                  </w:rPr>
                  <w:t>BACH</w:t>
                </w:r>
              </w:p>
            </w:txbxContent>
          </v:textbox>
          <w10:wrap type="square"/>
        </v:shape>
      </w:pict>
    </w:r>
  </w:p>
  <w:p w14:paraId="2B3D957D" w14:textId="77777777" w:rsidR="00CA1C72" w:rsidRDefault="00CA1C72" w:rsidP="00CA1C72">
    <w:pPr>
      <w:pStyle w:val="Encabezado"/>
    </w:pPr>
  </w:p>
  <w:p w14:paraId="0333796C" w14:textId="6146AF90" w:rsidR="00CA1C72" w:rsidRDefault="00CA1C72">
    <w:pPr>
      <w:pStyle w:val="Encabezado"/>
    </w:pPr>
  </w:p>
  <w:p w14:paraId="6FCA01E6" w14:textId="77777777" w:rsidR="00CA1C72" w:rsidRDefault="00CA1C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13A1C"/>
    <w:rsid w:val="00017483"/>
    <w:rsid w:val="00072C24"/>
    <w:rsid w:val="0014388E"/>
    <w:rsid w:val="00184BA1"/>
    <w:rsid w:val="001B553F"/>
    <w:rsid w:val="001E193A"/>
    <w:rsid w:val="00212B3E"/>
    <w:rsid w:val="002217A5"/>
    <w:rsid w:val="0024686A"/>
    <w:rsid w:val="00292F9D"/>
    <w:rsid w:val="002F20B2"/>
    <w:rsid w:val="00305D69"/>
    <w:rsid w:val="003C60F1"/>
    <w:rsid w:val="003F087A"/>
    <w:rsid w:val="004A098A"/>
    <w:rsid w:val="005A402D"/>
    <w:rsid w:val="005B3999"/>
    <w:rsid w:val="005C34B8"/>
    <w:rsid w:val="00653D6C"/>
    <w:rsid w:val="006A62B3"/>
    <w:rsid w:val="006F683A"/>
    <w:rsid w:val="00713587"/>
    <w:rsid w:val="0074194E"/>
    <w:rsid w:val="0075442D"/>
    <w:rsid w:val="00783FF8"/>
    <w:rsid w:val="007D5FD2"/>
    <w:rsid w:val="00807BED"/>
    <w:rsid w:val="0082070A"/>
    <w:rsid w:val="00880BEB"/>
    <w:rsid w:val="008D23C2"/>
    <w:rsid w:val="008E59FD"/>
    <w:rsid w:val="009111CA"/>
    <w:rsid w:val="009408C1"/>
    <w:rsid w:val="0096699C"/>
    <w:rsid w:val="009A646F"/>
    <w:rsid w:val="009A64CC"/>
    <w:rsid w:val="00A52FC3"/>
    <w:rsid w:val="00A6628A"/>
    <w:rsid w:val="00A77EB5"/>
    <w:rsid w:val="00A86AF9"/>
    <w:rsid w:val="00A87D42"/>
    <w:rsid w:val="00AC0248"/>
    <w:rsid w:val="00AE4283"/>
    <w:rsid w:val="00B32AC2"/>
    <w:rsid w:val="00B94D50"/>
    <w:rsid w:val="00BF381A"/>
    <w:rsid w:val="00CA1C72"/>
    <w:rsid w:val="00CC4CAD"/>
    <w:rsid w:val="00CD74A1"/>
    <w:rsid w:val="00D04F5D"/>
    <w:rsid w:val="00D4216B"/>
    <w:rsid w:val="00D90A02"/>
    <w:rsid w:val="00DB0662"/>
    <w:rsid w:val="00DE6030"/>
    <w:rsid w:val="00E23B89"/>
    <w:rsid w:val="00E327FA"/>
    <w:rsid w:val="00E572D7"/>
    <w:rsid w:val="00E67D29"/>
    <w:rsid w:val="00F46DC2"/>
    <w:rsid w:val="00F609BE"/>
    <w:rsid w:val="00F66E6E"/>
    <w:rsid w:val="00FB7FD6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  <w14:docId w14:val="6CE97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23B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A68FB2EDF84EEC9016D17EB2CF9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02076-FECE-457F-98E2-CC690E9319DA}"/>
      </w:docPartPr>
      <w:docPartBody>
        <w:p w:rsidR="006313E2" w:rsidRDefault="00DE052A" w:rsidP="00DE052A">
          <w:pPr>
            <w:pStyle w:val="D7A68FB2EDF84EEC9016D17EB2CF94385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3F549E28EECC49A0883916426158C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947E6-912A-4EF8-B73D-C4204F28F9E0}"/>
      </w:docPartPr>
      <w:docPartBody>
        <w:p w:rsidR="006313E2" w:rsidRDefault="00DE052A" w:rsidP="00DE052A">
          <w:pPr>
            <w:pStyle w:val="3F549E28EECC49A0883916426158CA245"/>
          </w:pPr>
          <w:r w:rsidRPr="00CC4CAD">
            <w:rPr>
              <w:rStyle w:val="Textodelmarcadordeposicin"/>
              <w:rFonts w:ascii="Arial" w:hAnsi="Arial" w:cs="Arial"/>
              <w:color w:val="0070C0"/>
              <w:sz w:val="18"/>
              <w:szCs w:val="18"/>
            </w:rPr>
            <w:t>nombre departamento</w:t>
          </w:r>
        </w:p>
      </w:docPartBody>
    </w:docPart>
    <w:docPart>
      <w:docPartPr>
        <w:name w:val="96A7DABCE2EB4BABA18696648D892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7601A-28B6-438B-89DD-D16343249D94}"/>
      </w:docPartPr>
      <w:docPartBody>
        <w:p w:rsidR="006313E2" w:rsidRDefault="00DE052A" w:rsidP="00DE052A">
          <w:pPr>
            <w:pStyle w:val="96A7DABCE2EB4BABA18696648D892F6B5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</w:p>
      </w:docPartBody>
    </w:docPart>
    <w:docPart>
      <w:docPartPr>
        <w:name w:val="781FED8116954C65A69F3550DAEC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99D00-484E-4353-A00C-6BFD40539AAC}"/>
      </w:docPartPr>
      <w:docPartBody>
        <w:p w:rsidR="006313E2" w:rsidRDefault="00DE052A" w:rsidP="00DE052A">
          <w:pPr>
            <w:pStyle w:val="781FED8116954C65A69F3550DAEC08AB5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C9736A54D8DC4A66ACCC54766A92A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80630-5A60-43E1-85F2-730BFC80635B}"/>
      </w:docPartPr>
      <w:docPartBody>
        <w:p w:rsidR="006313E2" w:rsidRDefault="00DE052A" w:rsidP="00DE052A">
          <w:pPr>
            <w:pStyle w:val="C9736A54D8DC4A66ACCC54766A92A79E5"/>
          </w:pPr>
          <w:r w:rsidRPr="00CC4CAD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Nombre de la materia</w:t>
          </w:r>
        </w:p>
      </w:docPartBody>
    </w:docPart>
    <w:docPart>
      <w:docPartPr>
        <w:name w:val="F54E141154064368BA27B4CB0D641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745E8-00E5-41B2-AEF5-C6AF73748161}"/>
      </w:docPartPr>
      <w:docPartBody>
        <w:p w:rsidR="006313E2" w:rsidRDefault="00DE052A" w:rsidP="00DE052A">
          <w:pPr>
            <w:pStyle w:val="F54E141154064368BA27B4CB0D6412275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BE3AB8F9F1B94A5A8C6503F762C08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84EAE-A3FE-4EEB-8FFF-1C90715DA156}"/>
      </w:docPartPr>
      <w:docPartBody>
        <w:p w:rsidR="006313E2" w:rsidRDefault="00DE052A" w:rsidP="00DE052A">
          <w:pPr>
            <w:pStyle w:val="BE3AB8F9F1B94A5A8C6503F762C08E4C5"/>
          </w:pPr>
          <w:r w:rsidRPr="00CC4CAD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Nombre y apellidos del alumno/a</w:t>
          </w:r>
        </w:p>
      </w:docPartBody>
    </w:docPart>
    <w:docPart>
      <w:docPartPr>
        <w:name w:val="A4978E3B607B44CA9977EFB054B50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5139-E3AF-440A-81BA-A31A8C737F09}"/>
      </w:docPartPr>
      <w:docPartBody>
        <w:p w:rsidR="006313E2" w:rsidRDefault="00DE052A" w:rsidP="00DE052A">
          <w:pPr>
            <w:pStyle w:val="A4978E3B607B44CA9977EFB054B50B665"/>
          </w:pPr>
          <w:r w:rsidRPr="00CC4CAD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localidad</w:t>
          </w:r>
        </w:p>
      </w:docPartBody>
    </w:docPart>
    <w:docPart>
      <w:docPartPr>
        <w:name w:val="68A7E55E4C2F4FC59B259BE6F45D9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3081B-A701-4631-B2C5-BC8C9128AC09}"/>
      </w:docPartPr>
      <w:docPartBody>
        <w:p w:rsidR="006313E2" w:rsidRDefault="00DE052A" w:rsidP="00DE052A">
          <w:pPr>
            <w:pStyle w:val="68A7E55E4C2F4FC59B259BE6F45D95205"/>
          </w:pPr>
          <w:r w:rsidRPr="00CC4CAD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</w:t>
          </w:r>
        </w:p>
      </w:docPartBody>
    </w:docPart>
    <w:docPart>
      <w:docPartPr>
        <w:name w:val="95CFFB06A5854D5CA66FC81953A65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E7B34-05BF-4A57-8B97-FBBE7FF11A4A}"/>
      </w:docPartPr>
      <w:docPartBody>
        <w:p w:rsidR="006313E2" w:rsidRDefault="00DE052A" w:rsidP="00DE052A">
          <w:pPr>
            <w:pStyle w:val="95CFFB06A5854D5CA66FC81953A65ECA5"/>
          </w:pPr>
          <w:r w:rsidRPr="00CC4CAD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</w:t>
          </w:r>
        </w:p>
      </w:docPartBody>
    </w:docPart>
    <w:docPart>
      <w:docPartPr>
        <w:name w:val="2AE67DC08A3F4875963A5A23855EA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75A96-A976-4320-AB21-B0859F3413CA}"/>
      </w:docPartPr>
      <w:docPartBody>
        <w:p w:rsidR="006313E2" w:rsidRDefault="00DE052A" w:rsidP="00DE052A">
          <w:pPr>
            <w:pStyle w:val="2AE67DC08A3F4875963A5A23855EA49E5"/>
          </w:pPr>
          <w:r w:rsidRPr="00CC4CAD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Pr="00CC4CAD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CCB64-4042-4165-9D80-564DD1B46846}"/>
      </w:docPartPr>
      <w:docPartBody>
        <w:p w:rsidR="006313E2" w:rsidRDefault="006313E2">
          <w:r w:rsidRPr="003D526B">
            <w:rPr>
              <w:rStyle w:val="Textodelmarcadordeposicin"/>
            </w:rPr>
            <w:t>Elija un elemento.</w:t>
          </w:r>
        </w:p>
      </w:docPartBody>
    </w:docPart>
    <w:docPart>
      <w:docPartPr>
        <w:name w:val="9A3B47A9F8774328A50477F939CEC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26BC4-BCBE-4A7F-B771-0B9A1AB06C13}"/>
      </w:docPartPr>
      <w:docPartBody>
        <w:p w:rsidR="006313E2" w:rsidRDefault="00DE052A" w:rsidP="00DE052A">
          <w:pPr>
            <w:pStyle w:val="9A3B47A9F8774328A50477F939CEC0753"/>
          </w:pPr>
          <w:r w:rsidRPr="003C60F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destinatario</w:t>
          </w:r>
        </w:p>
      </w:docPartBody>
    </w:docPart>
    <w:docPart>
      <w:docPartPr>
        <w:name w:val="C7E26F9C367A42DFA7194BA5E0A3A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E7287-1ABB-4084-96EC-6BD1B00F6733}"/>
      </w:docPartPr>
      <w:docPartBody>
        <w:p w:rsidR="006313E2" w:rsidRDefault="00DE052A" w:rsidP="00DE052A">
          <w:pPr>
            <w:pStyle w:val="C7E26F9C367A42DFA7194BA5E0A3A4402"/>
          </w:pPr>
          <w:r w:rsidRPr="00D96F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F205C7246188453B9BE211621BE67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3265F-BBBB-4419-8C5F-EF35254C9018}"/>
      </w:docPartPr>
      <w:docPartBody>
        <w:p w:rsidR="006313E2" w:rsidRDefault="00DE052A" w:rsidP="00DE052A">
          <w:pPr>
            <w:pStyle w:val="F205C7246188453B9BE211621BE67F922"/>
          </w:pPr>
          <w:r w:rsidRPr="00D96F89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 xml:space="preserve">Nombre y apellidos </w:t>
          </w:r>
          <w:r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tutor/a</w:t>
          </w:r>
        </w:p>
      </w:docPartBody>
    </w:docPart>
    <w:docPart>
      <w:docPartPr>
        <w:name w:val="5704E6467A0B44FBAE4D32D43E068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D5BFB-28AA-40B5-81AB-2CAEB96A8FEB}"/>
      </w:docPartPr>
      <w:docPartBody>
        <w:p w:rsidR="006313E2" w:rsidRDefault="00DE052A" w:rsidP="00DE052A">
          <w:pPr>
            <w:pStyle w:val="5704E6467A0B44FBAE4D32D43E0684472"/>
          </w:pPr>
          <w:r w:rsidRPr="00133AC7">
            <w:rPr>
              <w:rStyle w:val="Textodelmarcadordeposicin"/>
              <w:rFonts w:ascii="Arial" w:eastAsiaTheme="minorHAnsi" w:hAnsi="Arial" w:cs="Arial"/>
              <w:b/>
              <w:color w:val="FF0000"/>
              <w:sz w:val="20"/>
            </w:rPr>
            <w:t>Elija género.</w:t>
          </w:r>
        </w:p>
      </w:docPartBody>
    </w:docPart>
    <w:docPart>
      <w:docPartPr>
        <w:name w:val="7B38E77934D74716BE48CEBC33FD7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36BF5-667F-4781-8E2A-2F8C15CA274B}"/>
      </w:docPartPr>
      <w:docPartBody>
        <w:p w:rsidR="006313E2" w:rsidRDefault="00DE052A" w:rsidP="00DE052A">
          <w:pPr>
            <w:pStyle w:val="7B38E77934D74716BE48CEBC33FD79D42"/>
          </w:pPr>
          <w:r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18"/>
              <w:szCs w:val="18"/>
            </w:rPr>
            <w:t>identificar grupo</w:t>
          </w:r>
        </w:p>
      </w:docPartBody>
    </w:docPart>
    <w:docPart>
      <w:docPartPr>
        <w:name w:val="12A0DCAD15F74B78A4FE276E11AE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938BC-763B-4F33-897B-2D831D31180A}"/>
      </w:docPartPr>
      <w:docPartBody>
        <w:p w:rsidR="00685D57" w:rsidRDefault="00DE052A" w:rsidP="00DE052A">
          <w:pPr>
            <w:pStyle w:val="12A0DCAD15F74B78A4FE276E11AECA13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26C62CF909CB46F199D95C90E1DCC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5155D-D01F-4956-96AC-A04C255EF228}"/>
      </w:docPartPr>
      <w:docPartBody>
        <w:p w:rsidR="00685D57" w:rsidRDefault="00DE052A" w:rsidP="00DE052A">
          <w:pPr>
            <w:pStyle w:val="26C62CF909CB46F199D95C90E1DCCF25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4069267D2A6847C5A16E0518DC19B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CAB7F-FE30-41B9-8E74-E5DC8DA6F73C}"/>
      </w:docPartPr>
      <w:docPartBody>
        <w:p w:rsidR="00685D57" w:rsidRDefault="00DE052A" w:rsidP="00DE052A">
          <w:pPr>
            <w:pStyle w:val="4069267D2A6847C5A16E0518DC19B7FB1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E2"/>
    <w:rsid w:val="006313E2"/>
    <w:rsid w:val="00685D57"/>
    <w:rsid w:val="00D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052A"/>
    <w:rPr>
      <w:color w:val="808080"/>
    </w:rPr>
  </w:style>
  <w:style w:type="paragraph" w:customStyle="1" w:styleId="D7A68FB2EDF84EEC9016D17EB2CF94385">
    <w:name w:val="D7A68FB2EDF84EEC9016D17EB2CF94385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F549E28EECC49A0883916426158CA245">
    <w:name w:val="3F549E28EECC49A0883916426158CA245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6A7DABCE2EB4BABA18696648D892F6B5">
    <w:name w:val="96A7DABCE2EB4BABA18696648D892F6B5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81FED8116954C65A69F3550DAEC08AB5">
    <w:name w:val="781FED8116954C65A69F3550DAEC08AB5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9736A54D8DC4A66ACCC54766A92A79E5">
    <w:name w:val="C9736A54D8DC4A66ACCC54766A92A79E5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54E141154064368BA27B4CB0D6412275">
    <w:name w:val="F54E141154064368BA27B4CB0D6412275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E3AB8F9F1B94A5A8C6503F762C08E4C5">
    <w:name w:val="BE3AB8F9F1B94A5A8C6503F762C08E4C5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2A0DCAD15F74B78A4FE276E11AECA131">
    <w:name w:val="12A0DCAD15F74B78A4FE276E11AECA131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6C62CF909CB46F199D95C90E1DCCF251">
    <w:name w:val="26C62CF909CB46F199D95C90E1DCCF251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069267D2A6847C5A16E0518DC19B7FB1">
    <w:name w:val="4069267D2A6847C5A16E0518DC19B7FB1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4978E3B607B44CA9977EFB054B50B665">
    <w:name w:val="A4978E3B607B44CA9977EFB054B50B665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8A7E55E4C2F4FC59B259BE6F45D95205">
    <w:name w:val="68A7E55E4C2F4FC59B259BE6F45D95205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CFFB06A5854D5CA66FC81953A65ECA5">
    <w:name w:val="95CFFB06A5854D5CA66FC81953A65ECA5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AE67DC08A3F4875963A5A23855EA49E5">
    <w:name w:val="2AE67DC08A3F4875963A5A23855EA49E5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A3B47A9F8774328A50477F939CEC0753">
    <w:name w:val="9A3B47A9F8774328A50477F939CEC0753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E26F9C367A42DFA7194BA5E0A3A4402">
    <w:name w:val="C7E26F9C367A42DFA7194BA5E0A3A4402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205C7246188453B9BE211621BE67F922">
    <w:name w:val="F205C7246188453B9BE211621BE67F922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04E6467A0B44FBAE4D32D43E0684472">
    <w:name w:val="5704E6467A0B44FBAE4D32D43E0684472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B38E77934D74716BE48CEBC33FD79D42">
    <w:name w:val="7B38E77934D74716BE48CEBC33FD79D42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55088-E99F-4BD2-BB3D-B267A3C1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2020-03-05T23:07:00Z</dcterms:created>
  <dcterms:modified xsi:type="dcterms:W3CDTF">2024-04-19T08:11:00Z</dcterms:modified>
</cp:coreProperties>
</file>