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6E349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095CB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5D5D16D63714085AA412DE1B7C434F2"/>
                </w:placeholder>
                <w:showingPlcHdr/>
              </w:sdtPr>
              <w:sdtEndPr/>
              <w:sdtContent>
                <w:r w:rsidR="00095CB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7E4582A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4F6F53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DEPARTAMENTO </w:t>
      </w:r>
      <w:r w:rsidR="0056596B">
        <w:rPr>
          <w:rFonts w:ascii="Arial" w:hAnsi="Arial" w:cs="Arial"/>
          <w:b/>
          <w:bCs/>
        </w:rPr>
        <w:t>DIDÁCTICO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0819660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4F6F53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CBA2C655DBBE48EBA9FC1E4AFEBB81A2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4F6F53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4F6F53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4F6F53">
        <w:rPr>
          <w:rFonts w:ascii="Arial" w:hAnsi="Arial" w:cs="Arial"/>
          <w:sz w:val="20"/>
          <w:szCs w:val="20"/>
        </w:rPr>
        <w:t>,</w:t>
      </w:r>
      <w:r w:rsidR="004F6F53" w:rsidRPr="00DF0E04">
        <w:rPr>
          <w:rFonts w:ascii="Arial" w:hAnsi="Arial" w:cs="Arial"/>
          <w:sz w:val="20"/>
          <w:szCs w:val="20"/>
        </w:rPr>
        <w:t xml:space="preserve"> otorgada </w:t>
      </w:r>
      <w:r w:rsidR="004F6F53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D9C3D4F89BB941009DF695A5356D4A6C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4F6F53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en </w:t>
      </w:r>
      <w:r w:rsidR="004F6F53" w:rsidRPr="007A0615">
        <w:rPr>
          <w:rFonts w:ascii="Arial" w:hAnsi="Arial" w:cs="Arial"/>
          <w:sz w:val="20"/>
          <w:szCs w:val="20"/>
        </w:rPr>
        <w:t>l</w:t>
      </w:r>
      <w:r w:rsidR="0056596B">
        <w:rPr>
          <w:rFonts w:ascii="Arial" w:hAnsi="Arial" w:cs="Arial"/>
          <w:sz w:val="20"/>
          <w:szCs w:val="20"/>
        </w:rPr>
        <w:t>a</w:t>
      </w:r>
      <w:r w:rsidR="004F6F53">
        <w:rPr>
          <w:rFonts w:ascii="Arial" w:hAnsi="Arial" w:cs="Arial"/>
          <w:sz w:val="20"/>
          <w:szCs w:val="20"/>
        </w:rPr>
        <w:t xml:space="preserve"> </w:t>
      </w:r>
      <w:r w:rsidR="0056596B">
        <w:rPr>
          <w:rFonts w:ascii="Arial" w:hAnsi="Arial" w:cs="Arial"/>
          <w:sz w:val="20"/>
          <w:szCs w:val="20"/>
        </w:rPr>
        <w:t>materia</w:t>
      </w:r>
      <w:r w:rsidR="004F6F53" w:rsidRPr="005E4D9C">
        <w:rPr>
          <w:rFonts w:ascii="Arial" w:hAnsi="Arial" w:cs="Arial"/>
          <w:sz w:val="20"/>
          <w:szCs w:val="20"/>
        </w:rPr>
        <w:t xml:space="preserve"> de</w:t>
      </w:r>
      <w:r w:rsidR="004F6F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31D9922B41A64CB2861F0C658A8F1B0C"/>
          </w:placeholder>
          <w:showingPlcHdr/>
        </w:sdtPr>
        <w:sdtEndPr>
          <w:rPr>
            <w:color w:val="auto"/>
          </w:rPr>
        </w:sdtEndPr>
        <w:sdtContent>
          <w:r w:rsidR="004F6F5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56596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56596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56596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4F6F5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6F53">
        <w:rPr>
          <w:rFonts w:ascii="Arial" w:hAnsi="Arial" w:cs="Arial"/>
          <w:noProof/>
          <w:sz w:val="20"/>
          <w:szCs w:val="20"/>
        </w:rPr>
        <w:t>a</w:t>
      </w:r>
      <w:r w:rsidR="004F6F53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55DB512D93C647ED995C829DE2BD786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4F6F5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0E58376B913B496EB2EC9C38527D2E80"/>
          </w:placeholder>
          <w:showingPlcHdr/>
        </w:sdtPr>
        <w:sdtEndPr>
          <w:rPr>
            <w:color w:val="auto"/>
          </w:rPr>
        </w:sdtEndPr>
        <w:sdtContent>
          <w:r w:rsidR="004F6F5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4F6F5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10A6720B52154DEA93CA399A5A53783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6596B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6596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6596B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6596B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72A57CB68B749B08B05AB60F9E2AC7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56596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56596B">
        <w:rPr>
          <w:rFonts w:ascii="Arial" w:hAnsi="Arial" w:cs="Arial"/>
          <w:sz w:val="20"/>
          <w:szCs w:val="20"/>
        </w:rPr>
        <w:t xml:space="preserve"> curso de Bachillerato</w:t>
      </w:r>
      <w:r w:rsidR="0056596B" w:rsidRPr="00D96F89">
        <w:rPr>
          <w:rFonts w:ascii="Arial" w:hAnsi="Arial" w:cs="Arial"/>
          <w:sz w:val="20"/>
          <w:szCs w:val="20"/>
        </w:rPr>
        <w:t xml:space="preserve">, </w:t>
      </w:r>
      <w:r w:rsidR="0056596B">
        <w:rPr>
          <w:rFonts w:ascii="Arial" w:hAnsi="Arial" w:cs="Arial"/>
          <w:sz w:val="20"/>
          <w:szCs w:val="20"/>
        </w:rPr>
        <w:t>modalidad de</w:t>
      </w:r>
      <w:r w:rsidR="0056596B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3337B7A56BB94267BDF4862E2DCB3B15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56596B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6596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56596B">
        <w:rPr>
          <w:rFonts w:ascii="Arial" w:hAnsi="Arial" w:cs="Arial"/>
          <w:noProof/>
          <w:sz w:val="20"/>
          <w:szCs w:val="20"/>
        </w:rPr>
        <w:t>,</w:t>
      </w:r>
      <w:r w:rsidR="000A64F2">
        <w:rPr>
          <w:rFonts w:ascii="Arial" w:hAnsi="Arial" w:cs="Arial"/>
          <w:sz w:val="20"/>
          <w:szCs w:val="20"/>
        </w:rPr>
        <w:t xml:space="preserve"> </w:t>
      </w:r>
      <w:r w:rsidR="00D853A0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C5D43200B7A4D6994BD1C24496FA1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F6F53" w:rsidRP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F6F53" w:rsidRPr="00C405BF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departamento </w:t>
      </w:r>
      <w:r w:rsidR="005D5802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18"/>
            <w:szCs w:val="18"/>
          </w:rPr>
          <w:id w:val="-184130700"/>
          <w:placeholder>
            <w:docPart w:val="0FD98A0C82014F03AF910C7EF302BD67"/>
          </w:placeholder>
          <w:showingPlcHdr/>
        </w:sdtPr>
        <w:sdtEndPr/>
        <w:sdtContent>
          <w:r w:rsidR="004F6F53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 xml:space="preserve">nombre </w:t>
          </w:r>
          <w:r w:rsidR="0056596B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departamento</w:t>
          </w:r>
        </w:sdtContent>
      </w:sdt>
      <w:r w:rsidRPr="00C405BF">
        <w:rPr>
          <w:rFonts w:ascii="Arial" w:hAnsi="Arial" w:cs="Arial"/>
          <w:sz w:val="20"/>
          <w:szCs w:val="20"/>
        </w:rPr>
        <w:t>, 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.5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720C666" w14:textId="1B1C8359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En el informe del departamento</w:t>
      </w:r>
      <w:r w:rsidR="00F14BB7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la decisión </w:t>
      </w:r>
      <w:r w:rsidR="004F6F53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9082089876644EAC8912DCADD8F28B05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la calificación objeto de revisión, otorgando la calificación final </w:t>
      </w:r>
      <w:r w:rsidR="004059B2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816834778"/>
          <w:placeholder>
            <w:docPart w:val="B1F4DFFBD3404CABAFC12870C93E98E2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4059B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4059B2">
        <w:rPr>
          <w:rFonts w:ascii="Arial" w:hAnsi="Arial" w:cs="Arial"/>
          <w:sz w:val="20"/>
          <w:szCs w:val="20"/>
        </w:rPr>
        <w:t>.</w:t>
      </w:r>
    </w:p>
    <w:p w14:paraId="143C13B5" w14:textId="6343B08F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 xml:space="preserve">ficación final, podrá solicitar por </w:t>
      </w:r>
      <w:r w:rsidR="00EE3476">
        <w:rPr>
          <w:rFonts w:ascii="Arial" w:hAnsi="Arial" w:cs="Arial"/>
          <w:sz w:val="20"/>
          <w:szCs w:val="20"/>
        </w:rPr>
        <w:t xml:space="preserve">escrito a la dirección </w:t>
      </w:r>
      <w:r w:rsidRPr="00095CB0">
        <w:rPr>
          <w:rFonts w:ascii="Arial" w:hAnsi="Arial" w:cs="Arial"/>
          <w:sz w:val="20"/>
          <w:szCs w:val="20"/>
        </w:rPr>
        <w:t xml:space="preserve">de este centro, </w:t>
      </w:r>
      <w:r w:rsidR="00723332" w:rsidRPr="00095CB0">
        <w:rPr>
          <w:rFonts w:ascii="Arial" w:hAnsi="Arial" w:cs="Arial"/>
          <w:sz w:val="20"/>
          <w:szCs w:val="20"/>
        </w:rPr>
        <w:t>en el plazo de dos días hábiles</w:t>
      </w:r>
      <w:r w:rsidRPr="00095CB0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 w:rsidRPr="00095CB0">
        <w:rPr>
          <w:rFonts w:ascii="Arial" w:hAnsi="Arial" w:cs="Arial"/>
          <w:sz w:val="20"/>
          <w:szCs w:val="20"/>
        </w:rPr>
        <w:t>ción</w:t>
      </w:r>
      <w:r w:rsidR="00786A11">
        <w:rPr>
          <w:rFonts w:ascii="Arial" w:hAnsi="Arial" w:cs="Arial"/>
          <w:sz w:val="20"/>
          <w:szCs w:val="20"/>
        </w:rPr>
        <w:t xml:space="preserve">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2C815706" w14:textId="77777777" w:rsidR="00095CB0" w:rsidRPr="002A2A58" w:rsidRDefault="00095CB0" w:rsidP="00095CB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64078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D52F9A81E694D6E8D6DFD5B8C26AD12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E02274DF907649D7899EEC25012FEF9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ACE0FCD" w14:textId="77777777" w:rsidR="00095CB0" w:rsidRDefault="004059B2" w:rsidP="00095CB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441FFFF310BC4077B4B3E5F2F59F9211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095CB0">
        <w:rPr>
          <w:rFonts w:ascii="Arial" w:hAnsi="Arial" w:cs="Arial"/>
          <w:sz w:val="20"/>
        </w:rPr>
        <w:t>de estudios</w:t>
      </w:r>
    </w:p>
    <w:p w14:paraId="4E41156C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31DFA415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6BA676EB" w14:textId="77777777" w:rsidR="00095CB0" w:rsidRPr="001C795E" w:rsidRDefault="00095CB0" w:rsidP="00095CB0">
      <w:pPr>
        <w:jc w:val="center"/>
        <w:rPr>
          <w:rFonts w:ascii="Arial" w:hAnsi="Arial" w:cs="Arial"/>
          <w:sz w:val="20"/>
        </w:rPr>
      </w:pPr>
    </w:p>
    <w:p w14:paraId="61622AC3" w14:textId="163F528F" w:rsidR="00C405BF" w:rsidRDefault="004059B2" w:rsidP="00095CB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30CBBB82470344E2B53657DB8190AA84"/>
          </w:placeholder>
          <w:showingPlcHdr/>
        </w:sdtPr>
        <w:sdtEndPr/>
        <w:sdtContent>
          <w:r w:rsidR="00095CB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095CB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D42DF6A" w14:textId="77777777" w:rsidR="00095CB0" w:rsidRPr="00880BEB" w:rsidRDefault="00095CB0" w:rsidP="00095CB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445BA4F9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5253BC">
              <w:rPr>
                <w:rFonts w:ascii="Arial" w:hAnsi="Arial" w:cs="Arial"/>
                <w:sz w:val="18"/>
                <w:szCs w:val="18"/>
              </w:rPr>
              <w:t>/La interesado-</w:t>
            </w:r>
            <w:r w:rsidR="000A64F2">
              <w:rPr>
                <w:rFonts w:ascii="Arial" w:hAnsi="Arial" w:cs="Arial"/>
                <w:sz w:val="18"/>
                <w:szCs w:val="18"/>
              </w:rPr>
              <w:t>a</w:t>
            </w:r>
            <w:r w:rsidR="0009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  <w:bookmarkEnd w:id="0"/>
    </w:tbl>
    <w:p w14:paraId="42233840" w14:textId="77777777" w:rsidR="00E136D1" w:rsidRPr="00880BEB" w:rsidRDefault="00E136D1" w:rsidP="00095CB0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095CB0">
      <w:headerReference w:type="first" r:id="rId7"/>
      <w:footerReference w:type="first" r:id="rId8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63A" w14:textId="17533BD7" w:rsidR="00095CB0" w:rsidRPr="00095CB0" w:rsidRDefault="00095CB0" w:rsidP="00095CB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D853A0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56596B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56596B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56596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253B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253B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77777777" w:rsidR="00F14BB7" w:rsidRDefault="004059B2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4059B2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1262E259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D853A0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56596B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95CB0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059B2"/>
    <w:rsid w:val="00437067"/>
    <w:rsid w:val="004B1990"/>
    <w:rsid w:val="004D2DCF"/>
    <w:rsid w:val="004F6F53"/>
    <w:rsid w:val="005253BC"/>
    <w:rsid w:val="0056596B"/>
    <w:rsid w:val="005A402D"/>
    <w:rsid w:val="005C34B8"/>
    <w:rsid w:val="005D5802"/>
    <w:rsid w:val="00653D6C"/>
    <w:rsid w:val="00655704"/>
    <w:rsid w:val="00667207"/>
    <w:rsid w:val="006A62B3"/>
    <w:rsid w:val="006A696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853A0"/>
    <w:rsid w:val="00DA0629"/>
    <w:rsid w:val="00DC0386"/>
    <w:rsid w:val="00DC49E5"/>
    <w:rsid w:val="00E136D1"/>
    <w:rsid w:val="00E52575"/>
    <w:rsid w:val="00E572D7"/>
    <w:rsid w:val="00EA314D"/>
    <w:rsid w:val="00EC3982"/>
    <w:rsid w:val="00EE3476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6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A2C655DBBE48EBA9FC1E4AFEBB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0C7C-8244-42FC-9FF6-6A9A5E790CD7}"/>
      </w:docPartPr>
      <w:docPartBody>
        <w:p w:rsidR="00214A32" w:rsidRDefault="001F2DBC" w:rsidP="001F2DBC">
          <w:pPr>
            <w:pStyle w:val="CBA2C655DBBE48EBA9FC1E4AFEBB81A2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9C3D4F89BB941009DF695A5356D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A300-B064-4551-941B-B3615C24E549}"/>
      </w:docPartPr>
      <w:docPartBody>
        <w:p w:rsidR="00214A32" w:rsidRDefault="001F2DBC" w:rsidP="001F2DBC">
          <w:pPr>
            <w:pStyle w:val="D9C3D4F89BB941009DF695A5356D4A6C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31D9922B41A64CB2861F0C658A8F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CA61-2E42-43F2-95EE-208BE5C93820}"/>
      </w:docPartPr>
      <w:docPartBody>
        <w:p w:rsidR="00214A32" w:rsidRDefault="001F2DBC" w:rsidP="001F2DBC">
          <w:pPr>
            <w:pStyle w:val="31D9922B41A64CB2861F0C658A8F1B0C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55DB512D93C647ED995C829DE2BD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8B8B-7D53-4B42-8FD2-239ECD400CF5}"/>
      </w:docPartPr>
      <w:docPartBody>
        <w:p w:rsidR="00214A32" w:rsidRDefault="001F2DBC" w:rsidP="001F2DBC">
          <w:pPr>
            <w:pStyle w:val="55DB512D93C647ED995C829DE2BD786F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0E58376B913B496EB2EC9C38527D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82AF-7633-48D6-ACDB-26F436E105C1}"/>
      </w:docPartPr>
      <w:docPartBody>
        <w:p w:rsidR="00214A32" w:rsidRDefault="001F2DBC" w:rsidP="001F2DBC">
          <w:pPr>
            <w:pStyle w:val="0E58376B913B496EB2EC9C38527D2E80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BC5D43200B7A4D6994BD1C24496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6BB-F52E-481D-A2B4-18ABC8A2AF06}"/>
      </w:docPartPr>
      <w:docPartBody>
        <w:p w:rsidR="00214A32" w:rsidRDefault="001F2DBC" w:rsidP="001F2DBC">
          <w:pPr>
            <w:pStyle w:val="BC5D43200B7A4D6994BD1C24496FA1221"/>
          </w:pPr>
          <w:r w:rsidRPr="004F6F5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FD98A0C82014F03AF910C7EF302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16A0-53FA-4FA2-9971-0CD9CF907405}"/>
      </w:docPartPr>
      <w:docPartBody>
        <w:p w:rsidR="00214A32" w:rsidRDefault="001F2DBC" w:rsidP="001F2DBC">
          <w:pPr>
            <w:pStyle w:val="0FD98A0C82014F03AF910C7EF302BD671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9082089876644EAC8912DCADD8F2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00D-8FC3-41F8-9EDD-694A63820597}"/>
      </w:docPartPr>
      <w:docPartBody>
        <w:p w:rsidR="00214A32" w:rsidRDefault="001F2DBC" w:rsidP="001F2DBC">
          <w:pPr>
            <w:pStyle w:val="9082089876644EAC8912DCADD8F28B05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D52F9A81E694D6E8D6DFD5B8C26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4218-7329-45E0-B502-F16DFEDCEC7C}"/>
      </w:docPartPr>
      <w:docPartBody>
        <w:p w:rsidR="00214A32" w:rsidRDefault="001F2DBC" w:rsidP="001F2DBC">
          <w:pPr>
            <w:pStyle w:val="2D52F9A81E694D6E8D6DFD5B8C26AD12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E02274DF907649D7899EEC25012F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741F-9F89-49F1-8D06-1DCE618EC97D}"/>
      </w:docPartPr>
      <w:docPartBody>
        <w:p w:rsidR="00214A32" w:rsidRDefault="001F2DBC" w:rsidP="001F2DBC">
          <w:pPr>
            <w:pStyle w:val="E02274DF907649D7899EEC25012FEF99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41FFFF310BC4077B4B3E5F2F59F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39E-E6A5-4668-A27F-004E52FD1E42}"/>
      </w:docPartPr>
      <w:docPartBody>
        <w:p w:rsidR="00214A32" w:rsidRDefault="001F2DBC" w:rsidP="001F2DBC">
          <w:pPr>
            <w:pStyle w:val="441FFFF310BC4077B4B3E5F2F59F9211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0CBBB82470344E2B53657DB8190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827B-3C80-465B-8C2F-0807DC10371B}"/>
      </w:docPartPr>
      <w:docPartBody>
        <w:p w:rsidR="00214A32" w:rsidRDefault="001F2DBC" w:rsidP="001F2DBC">
          <w:pPr>
            <w:pStyle w:val="30CBBB82470344E2B53657DB8190AA84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5D5D16D63714085AA412DE1B7C4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FD41-D843-4A1D-9CA9-2AA0F898E441}"/>
      </w:docPartPr>
      <w:docPartBody>
        <w:p w:rsidR="00214A32" w:rsidRDefault="001F2DBC" w:rsidP="001F2DBC">
          <w:pPr>
            <w:pStyle w:val="C5D5D16D63714085AA412DE1B7C434F2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10A6720B52154DEA93CA399A5A53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E80F-38E8-46F0-AB5D-86AFB39246B1}"/>
      </w:docPartPr>
      <w:docPartBody>
        <w:p w:rsidR="007C034C" w:rsidRDefault="001F2DBC" w:rsidP="001F2DBC">
          <w:pPr>
            <w:pStyle w:val="10A6720B52154DEA93CA399A5A53783C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72A57CB68B749B08B05AB60F9E2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C06C-9DE9-4972-AEFC-821DE87B8065}"/>
      </w:docPartPr>
      <w:docPartBody>
        <w:p w:rsidR="007C034C" w:rsidRDefault="001F2DBC" w:rsidP="001F2DBC">
          <w:pPr>
            <w:pStyle w:val="C72A57CB68B749B08B05AB60F9E2AC76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3337B7A56BB94267BDF4862E2DCB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79F9-9C0B-42EC-8D41-73C48694C1C1}"/>
      </w:docPartPr>
      <w:docPartBody>
        <w:p w:rsidR="007C034C" w:rsidRDefault="001F2DBC" w:rsidP="001F2DBC">
          <w:pPr>
            <w:pStyle w:val="3337B7A56BB94267BDF4862E2DCB3B15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B1F4DFFBD3404CABAFC12870C93E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E82E-78EB-4F27-A6C5-17F5916FB01D}"/>
      </w:docPartPr>
      <w:docPartBody>
        <w:p w:rsidR="00216335" w:rsidRDefault="00216335" w:rsidP="00216335">
          <w:pPr>
            <w:pStyle w:val="B1F4DFFBD3404CABAFC12870C93E98E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2A"/>
    <w:rsid w:val="001F2DBC"/>
    <w:rsid w:val="00214A32"/>
    <w:rsid w:val="00216335"/>
    <w:rsid w:val="007C034C"/>
    <w:rsid w:val="008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6335"/>
  </w:style>
  <w:style w:type="paragraph" w:customStyle="1" w:styleId="C5D5D16D63714085AA412DE1B7C434F22">
    <w:name w:val="C5D5D16D63714085AA412DE1B7C434F2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2C655DBBE48EBA9FC1E4AFEBB81A21">
    <w:name w:val="CBA2C655DBBE48EBA9FC1E4AFEBB81A2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3D4F89BB941009DF695A5356D4A6C1">
    <w:name w:val="D9C3D4F89BB941009DF695A5356D4A6C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9922B41A64CB2861F0C658A8F1B0C1">
    <w:name w:val="31D9922B41A64CB2861F0C658A8F1B0C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B512D93C647ED995C829DE2BD786F1">
    <w:name w:val="55DB512D93C647ED995C829DE2BD786F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8376B913B496EB2EC9C38527D2E801">
    <w:name w:val="0E58376B913B496EB2EC9C38527D2E80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6720B52154DEA93CA399A5A53783C1">
    <w:name w:val="10A6720B52154DEA93CA399A5A53783C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A57CB68B749B08B05AB60F9E2AC761">
    <w:name w:val="C72A57CB68B749B08B05AB60F9E2AC76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7B7A56BB94267BDF4862E2DCB3B151">
    <w:name w:val="3337B7A56BB94267BDF4862E2DCB3B15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43200B7A4D6994BD1C24496FA1221">
    <w:name w:val="BC5D43200B7A4D6994BD1C24496FA122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98A0C82014F03AF910C7EF302BD671">
    <w:name w:val="0FD98A0C82014F03AF910C7EF302BD67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89876644EAC8912DCADD8F28B051">
    <w:name w:val="9082089876644EAC8912DCADD8F28B05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CE3E2A044AEBB984B435646279A71">
    <w:name w:val="8926CE3E2A044AEBB984B435646279A7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F9A81E694D6E8D6DFD5B8C26AD122">
    <w:name w:val="2D52F9A81E694D6E8D6DFD5B8C26AD12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274DF907649D7899EEC25012FEF992">
    <w:name w:val="E02274DF907649D7899EEC25012FEF99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FFFF310BC4077B4B3E5F2F59F92112">
    <w:name w:val="441FFFF310BC4077B4B3E5F2F59F9211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BBB82470344E2B53657DB8190AA842">
    <w:name w:val="30CBBB82470344E2B53657DB8190AA84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DFFBD3404CABAFC12870C93E98E2">
    <w:name w:val="B1F4DFFBD3404CABAFC12870C93E98E2"/>
    <w:rsid w:val="002163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31D7-0424-498E-93EB-B18FF747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165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10</cp:revision>
  <dcterms:created xsi:type="dcterms:W3CDTF">2020-03-05T23:07:00Z</dcterms:created>
  <dcterms:modified xsi:type="dcterms:W3CDTF">2024-04-19T08:50:00Z</dcterms:modified>
</cp:coreProperties>
</file>