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1BBFC3BC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1B0A9004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F9245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BB4D9CC855364FD2B3336AA1945DB8CA"/>
                </w:placeholder>
                <w:showingPlcHdr/>
              </w:sdtPr>
              <w:sdtEndPr/>
              <w:sdtContent>
                <w:r w:rsidR="00F9245B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26C4CEAD" w:rsidR="009408C1" w:rsidRDefault="009408C1" w:rsidP="009408C1">
      <w:pPr>
        <w:rPr>
          <w:rFonts w:ascii="Arial" w:hAnsi="Arial" w:cs="Arial"/>
          <w:sz w:val="20"/>
          <w:szCs w:val="20"/>
        </w:rPr>
      </w:pPr>
    </w:p>
    <w:p w14:paraId="67399258" w14:textId="77777777" w:rsidR="006841C9" w:rsidRDefault="006841C9" w:rsidP="009408C1">
      <w:pPr>
        <w:rPr>
          <w:rFonts w:ascii="Arial" w:hAnsi="Arial" w:cs="Arial"/>
          <w:sz w:val="20"/>
          <w:szCs w:val="20"/>
        </w:rPr>
      </w:pPr>
    </w:p>
    <w:p w14:paraId="547CC816" w14:textId="1DFBFFC7" w:rsidR="007274CE" w:rsidRDefault="007274CE" w:rsidP="00880BEB">
      <w:pPr>
        <w:ind w:right="71"/>
        <w:jc w:val="center"/>
        <w:rPr>
          <w:rFonts w:ascii="Arial" w:hAnsi="Arial" w:cs="Arial"/>
          <w:b/>
          <w:bCs/>
        </w:rPr>
      </w:pPr>
      <w:r w:rsidRPr="007274CE">
        <w:rPr>
          <w:rFonts w:ascii="Arial" w:hAnsi="Arial" w:cs="Arial"/>
          <w:b/>
          <w:bCs/>
        </w:rPr>
        <w:t>TRASLADO DEL INFORME RELATIVO A</w:t>
      </w:r>
      <w:r w:rsidR="00891E7D">
        <w:rPr>
          <w:rFonts w:ascii="Arial" w:hAnsi="Arial" w:cs="Arial"/>
          <w:b/>
          <w:bCs/>
        </w:rPr>
        <w:t xml:space="preserve"> LA</w:t>
      </w:r>
      <w:r w:rsidRPr="007274CE">
        <w:rPr>
          <w:rFonts w:ascii="Arial" w:hAnsi="Arial" w:cs="Arial"/>
          <w:b/>
          <w:bCs/>
        </w:rPr>
        <w:t xml:space="preserve"> SOLICITUD DE REVISIÓN DE CALIFICACIÓN FINAL </w:t>
      </w:r>
      <w:r w:rsidR="000B1F7E" w:rsidRPr="007274CE">
        <w:rPr>
          <w:rFonts w:ascii="Arial" w:hAnsi="Arial" w:cs="Arial"/>
          <w:b/>
          <w:bCs/>
        </w:rPr>
        <w:t>A JEF</w:t>
      </w:r>
      <w:r w:rsidR="000B1F7E">
        <w:rPr>
          <w:rFonts w:ascii="Arial" w:hAnsi="Arial" w:cs="Arial"/>
          <w:b/>
          <w:bCs/>
        </w:rPr>
        <w:t>ATURA</w:t>
      </w:r>
      <w:r w:rsidR="000B1F7E" w:rsidRPr="007274CE">
        <w:rPr>
          <w:rFonts w:ascii="Arial" w:hAnsi="Arial" w:cs="Arial"/>
          <w:b/>
          <w:bCs/>
        </w:rPr>
        <w:t xml:space="preserve"> DE ESTUDIOS</w:t>
      </w:r>
    </w:p>
    <w:p w14:paraId="28C8A390" w14:textId="30184E11" w:rsidR="00880BEB" w:rsidRPr="006841C9" w:rsidRDefault="006841C9" w:rsidP="006841C9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40105A">
        <w:rPr>
          <w:rFonts w:ascii="Arial" w:hAnsi="Arial" w:cs="Arial"/>
          <w:sz w:val="16"/>
          <w:szCs w:val="16"/>
          <w:lang w:val="es-ES_tradnl"/>
        </w:rPr>
        <w:t>s. 6 y 7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de la Orden</w:t>
      </w:r>
      <w:r>
        <w:rPr>
          <w:rFonts w:ascii="Arial" w:hAnsi="Arial" w:cs="Arial"/>
          <w:sz w:val="16"/>
          <w:szCs w:val="16"/>
          <w:lang w:val="es-ES_tradnl"/>
        </w:rPr>
        <w:t xml:space="preserve">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0FC1ADFA" w14:textId="75D12B67" w:rsidR="00880BEB" w:rsidRPr="00880BEB" w:rsidRDefault="007274CE" w:rsidP="006841C9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274CE">
        <w:rPr>
          <w:rFonts w:ascii="Arial" w:hAnsi="Arial" w:cs="Arial"/>
          <w:sz w:val="20"/>
          <w:szCs w:val="20"/>
        </w:rPr>
        <w:t xml:space="preserve">De conformidad con lo establecido en </w:t>
      </w:r>
      <w:r w:rsidR="0040105A">
        <w:rPr>
          <w:rFonts w:ascii="Arial" w:hAnsi="Arial" w:cs="Arial"/>
          <w:sz w:val="20"/>
          <w:szCs w:val="20"/>
        </w:rPr>
        <w:t>el artículo 7</w:t>
      </w:r>
      <w:r>
        <w:rPr>
          <w:rFonts w:ascii="Arial" w:hAnsi="Arial" w:cs="Arial"/>
          <w:sz w:val="20"/>
          <w:szCs w:val="20"/>
        </w:rPr>
        <w:t xml:space="preserve"> de </w:t>
      </w:r>
      <w:r w:rsidRPr="007274CE">
        <w:rPr>
          <w:rFonts w:ascii="Arial" w:hAnsi="Arial" w:cs="Arial"/>
          <w:sz w:val="20"/>
          <w:szCs w:val="20"/>
        </w:rPr>
        <w:t xml:space="preserve">la </w:t>
      </w:r>
      <w:r w:rsidR="006841C9">
        <w:rPr>
          <w:rFonts w:ascii="Arial" w:hAnsi="Arial" w:cs="Arial"/>
          <w:i/>
          <w:sz w:val="20"/>
          <w:szCs w:val="20"/>
        </w:rPr>
        <w:t>Orden EDU/7/2023, de 23 de marzo</w:t>
      </w:r>
      <w:r w:rsidR="006841C9" w:rsidRPr="005A402D">
        <w:rPr>
          <w:rFonts w:ascii="Arial" w:hAnsi="Arial" w:cs="Arial"/>
          <w:i/>
          <w:sz w:val="20"/>
          <w:szCs w:val="20"/>
        </w:rPr>
        <w:t>, por la que se regula</w:t>
      </w:r>
      <w:r w:rsidR="006841C9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6841C9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6841C9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6841C9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</w:t>
      </w:r>
      <w:r w:rsidRPr="007274CE">
        <w:rPr>
          <w:rFonts w:ascii="Arial" w:hAnsi="Arial" w:cs="Arial"/>
          <w:sz w:val="20"/>
          <w:szCs w:val="20"/>
        </w:rPr>
        <w:t xml:space="preserve">, </w:t>
      </w:r>
      <w:r w:rsidR="00E01B75">
        <w:rPr>
          <w:rFonts w:ascii="Arial" w:hAnsi="Arial" w:cs="Arial"/>
          <w:sz w:val="20"/>
          <w:szCs w:val="20"/>
        </w:rPr>
        <w:t xml:space="preserve">le </w:t>
      </w:r>
      <w:r w:rsidRPr="007274CE">
        <w:rPr>
          <w:rFonts w:ascii="Arial" w:hAnsi="Arial" w:cs="Arial"/>
          <w:sz w:val="20"/>
          <w:szCs w:val="20"/>
        </w:rPr>
        <w:t xml:space="preserve">adjunto el informe con la decisión adoptada por los componentes del departamento </w:t>
      </w:r>
      <w:r w:rsidR="00F9245B">
        <w:rPr>
          <w:rFonts w:ascii="Arial" w:hAnsi="Arial" w:cs="Arial"/>
          <w:sz w:val="20"/>
          <w:szCs w:val="20"/>
        </w:rPr>
        <w:t>didáctico</w:t>
      </w:r>
      <w:r w:rsidRPr="007274CE">
        <w:rPr>
          <w:rFonts w:ascii="Arial" w:hAnsi="Arial" w:cs="Arial"/>
          <w:sz w:val="20"/>
          <w:szCs w:val="20"/>
        </w:rPr>
        <w:t xml:space="preserve"> </w:t>
      </w:r>
      <w:r w:rsidRPr="00895CC7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-184130700"/>
          <w:placeholder>
            <w:docPart w:val="E500711F45A2484390D49C4AC71476FC"/>
          </w:placeholder>
          <w:showingPlcHdr/>
        </w:sdtPr>
        <w:sdtEndPr/>
        <w:sdtContent>
          <w:r w:rsidR="00233B47" w:rsidRPr="00895CC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F9245B" w:rsidRPr="00895CC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departamento</w:t>
          </w:r>
        </w:sdtContent>
      </w:sdt>
      <w:r w:rsidRPr="00895CC7">
        <w:rPr>
          <w:rFonts w:ascii="Arial" w:hAnsi="Arial" w:cs="Arial"/>
          <w:sz w:val="20"/>
          <w:szCs w:val="20"/>
        </w:rPr>
        <w:t>, elaborado tras el estudio de la solicitud</w:t>
      </w:r>
      <w:r w:rsidRPr="007274CE">
        <w:rPr>
          <w:rFonts w:ascii="Arial" w:hAnsi="Arial" w:cs="Arial"/>
          <w:sz w:val="20"/>
          <w:szCs w:val="20"/>
        </w:rPr>
        <w:t xml:space="preserve"> de revisión de la calificación final </w:t>
      </w:r>
      <w:r w:rsidR="00233B47" w:rsidRPr="00DF0E04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676BEA7572C14BAAB0F83E6C633B04AC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233B47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="00233B47"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  <w:r w:rsidR="00233B47">
        <w:rPr>
          <w:rFonts w:ascii="Arial" w:hAnsi="Arial" w:cs="Arial"/>
          <w:sz w:val="20"/>
          <w:szCs w:val="20"/>
        </w:rPr>
        <w:t>,</w:t>
      </w:r>
      <w:r w:rsidR="00233B47" w:rsidRPr="00DF0E04">
        <w:rPr>
          <w:rFonts w:ascii="Arial" w:hAnsi="Arial" w:cs="Arial"/>
          <w:sz w:val="20"/>
          <w:szCs w:val="20"/>
        </w:rPr>
        <w:t xml:space="preserve"> otorgada </w:t>
      </w:r>
      <w:r w:rsidR="00233B47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1924522932"/>
          <w:placeholder>
            <w:docPart w:val="880680F36D3444338E48646F82875910"/>
          </w:placeholder>
          <w:showingPlcHdr/>
          <w:dropDownList>
            <w:listItem w:value="Elija un elemento."/>
            <w:listItem w:displayText="evaluacion final ordinaria" w:value="evaluacion final ordinaria"/>
            <w:listItem w:displayText="evaluación final extraordinaria" w:value="evaluación final extraordinaria"/>
          </w:dropDownList>
        </w:sdtPr>
        <w:sdtEndPr/>
        <w:sdtContent>
          <w:r w:rsidR="00233B47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233B47">
        <w:rPr>
          <w:rFonts w:ascii="Arial" w:hAnsi="Arial" w:cs="Arial"/>
          <w:sz w:val="20"/>
          <w:szCs w:val="20"/>
        </w:rPr>
        <w:t xml:space="preserve"> en </w:t>
      </w:r>
      <w:r w:rsidR="00F9245B">
        <w:rPr>
          <w:rFonts w:ascii="Arial" w:hAnsi="Arial" w:cs="Arial"/>
          <w:sz w:val="20"/>
          <w:szCs w:val="20"/>
        </w:rPr>
        <w:t>la materia de</w:t>
      </w:r>
      <w:r w:rsidR="00233B4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D47F9C3231DF4175A162AB9CA09394EC"/>
          </w:placeholder>
          <w:showingPlcHdr/>
        </w:sdtPr>
        <w:sdtEndPr>
          <w:rPr>
            <w:color w:val="auto"/>
          </w:rPr>
        </w:sdtEndPr>
        <w:sdtContent>
          <w:r w:rsidR="00233B47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F9245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 la materia</w:t>
          </w:r>
        </w:sdtContent>
      </w:sdt>
      <w:r w:rsidR="00233B47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233B47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233B47">
        <w:rPr>
          <w:rFonts w:ascii="Arial" w:hAnsi="Arial" w:cs="Arial"/>
          <w:noProof/>
          <w:sz w:val="20"/>
          <w:szCs w:val="20"/>
        </w:rPr>
        <w:t>a</w:t>
      </w:r>
      <w:r w:rsidR="00233B47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9342175886484A1A8197129E5C9D1F4B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233B47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233B47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DE7C5B1ED6EF4CAE9A5C20FD7CB99E23"/>
          </w:placeholder>
          <w:showingPlcHdr/>
        </w:sdtPr>
        <w:sdtEndPr>
          <w:rPr>
            <w:color w:val="auto"/>
          </w:rPr>
        </w:sdtEndPr>
        <w:sdtContent>
          <w:r w:rsidR="00233B47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233B4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233B47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233B47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59E8D91C40954D21ADC1B3CBF8D5A2E6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F9245B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F9245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F9245B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F9245B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9233DD97EED844459B776F5DBAE95BEA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EndPr/>
        <w:sdtContent>
          <w:r w:rsidR="00F9245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F9245B">
        <w:rPr>
          <w:rFonts w:ascii="Arial" w:hAnsi="Arial" w:cs="Arial"/>
          <w:sz w:val="20"/>
          <w:szCs w:val="20"/>
        </w:rPr>
        <w:t xml:space="preserve"> curso de Bachillerato</w:t>
      </w:r>
      <w:r w:rsidR="00F9245B" w:rsidRPr="00D96F89">
        <w:rPr>
          <w:rFonts w:ascii="Arial" w:hAnsi="Arial" w:cs="Arial"/>
          <w:sz w:val="20"/>
          <w:szCs w:val="20"/>
        </w:rPr>
        <w:t xml:space="preserve">, </w:t>
      </w:r>
      <w:r w:rsidR="00F9245B">
        <w:rPr>
          <w:rFonts w:ascii="Arial" w:hAnsi="Arial" w:cs="Arial"/>
          <w:sz w:val="20"/>
          <w:szCs w:val="20"/>
        </w:rPr>
        <w:t>modalidad de</w:t>
      </w:r>
      <w:r w:rsidR="00F9245B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8EFBF50253884B51B18FDC24D5FBA1C9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EndPr/>
        <w:sdtContent>
          <w:r w:rsidR="00F9245B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F9245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233B47">
        <w:rPr>
          <w:rFonts w:ascii="Arial" w:hAnsi="Arial" w:cs="Arial"/>
          <w:noProof/>
          <w:sz w:val="20"/>
          <w:szCs w:val="20"/>
        </w:rPr>
        <w:t>.</w:t>
      </w:r>
    </w:p>
    <w:p w14:paraId="143C13B5" w14:textId="02DFC5F6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BA1E18" w14:textId="6B09837F" w:rsidR="007274CE" w:rsidRPr="00880BEB" w:rsidRDefault="00F9245B" w:rsidP="00F9245B">
      <w:pPr>
        <w:tabs>
          <w:tab w:val="left" w:pos="88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A5AA421" w14:textId="77777777" w:rsidR="00233B47" w:rsidRPr="002A2A58" w:rsidRDefault="00233B47" w:rsidP="00233B47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8BB1B3B8292484FBC2498D7340BD26B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52D2DDCAE47B41AF8DF758AA45B3FEF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22573485" w14:textId="77777777" w:rsidR="00233B47" w:rsidRPr="002A2A58" w:rsidRDefault="00233B47" w:rsidP="00233B47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F52D59A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37D9487E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29A1105A" w14:textId="41B7572A" w:rsidR="00233B47" w:rsidRDefault="00895CC7" w:rsidP="00233B47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C370380B775447EBA059C28F786C8C5C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233B47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F9245B">
        <w:rPr>
          <w:rFonts w:ascii="Arial" w:hAnsi="Arial" w:cs="Arial"/>
          <w:sz w:val="20"/>
        </w:rPr>
        <w:t xml:space="preserve"> DE DEPARTAMENTO</w:t>
      </w:r>
    </w:p>
    <w:p w14:paraId="22FD0A37" w14:textId="77777777" w:rsidR="00233B47" w:rsidRDefault="00233B47" w:rsidP="00233B47">
      <w:pPr>
        <w:jc w:val="center"/>
        <w:rPr>
          <w:rFonts w:ascii="Arial" w:hAnsi="Arial" w:cs="Arial"/>
          <w:sz w:val="20"/>
        </w:rPr>
      </w:pPr>
    </w:p>
    <w:p w14:paraId="607D9853" w14:textId="77777777" w:rsidR="00233B47" w:rsidRDefault="00233B47" w:rsidP="00233B47">
      <w:pPr>
        <w:jc w:val="center"/>
        <w:rPr>
          <w:rFonts w:ascii="Arial" w:hAnsi="Arial" w:cs="Arial"/>
          <w:sz w:val="20"/>
        </w:rPr>
      </w:pPr>
    </w:p>
    <w:p w14:paraId="4D4998C5" w14:textId="77777777" w:rsidR="00233B47" w:rsidRDefault="00233B47" w:rsidP="00233B47">
      <w:pPr>
        <w:jc w:val="center"/>
        <w:rPr>
          <w:rFonts w:ascii="Arial" w:hAnsi="Arial" w:cs="Arial"/>
          <w:sz w:val="20"/>
        </w:rPr>
      </w:pPr>
    </w:p>
    <w:p w14:paraId="1B7697A2" w14:textId="77777777" w:rsidR="00233B47" w:rsidRPr="001C795E" w:rsidRDefault="00233B47" w:rsidP="00233B47">
      <w:pPr>
        <w:jc w:val="center"/>
        <w:rPr>
          <w:rFonts w:ascii="Arial" w:hAnsi="Arial" w:cs="Arial"/>
          <w:sz w:val="20"/>
        </w:rPr>
      </w:pPr>
    </w:p>
    <w:p w14:paraId="2FA3E211" w14:textId="77777777" w:rsidR="00233B47" w:rsidRDefault="00895CC7" w:rsidP="00233B47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758CE5C4EE994159920DD7EB4B3150CE"/>
          </w:placeholder>
          <w:showingPlcHdr/>
        </w:sdtPr>
        <w:sdtEndPr/>
        <w:sdtContent>
          <w:r w:rsidR="00233B47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233B47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233B47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60B55764" w14:textId="77777777" w:rsidR="00880BEB" w:rsidRPr="00880BEB" w:rsidRDefault="00880BEB" w:rsidP="00E572D7">
      <w:pPr>
        <w:jc w:val="both"/>
        <w:rPr>
          <w:rFonts w:ascii="Arial" w:hAnsi="Arial" w:cs="Arial"/>
          <w:sz w:val="20"/>
          <w:szCs w:val="20"/>
        </w:rPr>
      </w:pPr>
    </w:p>
    <w:p w14:paraId="27E691C3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730B1512" w14:textId="4BCBC4D5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634AFD69" w14:textId="77777777" w:rsidR="00233B47" w:rsidRPr="00880BEB" w:rsidRDefault="00233B47" w:rsidP="00880BE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880BEB" w14:paraId="3D23D66A" w14:textId="77777777" w:rsidTr="00233B47">
        <w:trPr>
          <w:trHeight w:val="2053"/>
        </w:trPr>
        <w:tc>
          <w:tcPr>
            <w:tcW w:w="5920" w:type="dxa"/>
          </w:tcPr>
          <w:p w14:paraId="7C372755" w14:textId="77777777" w:rsidR="00E572D7" w:rsidRDefault="00E572D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1094AFDF" w:rsidR="00880BEB" w:rsidRPr="00E572D7" w:rsidRDefault="00CD3B6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estudios</w:t>
            </w:r>
            <w:r w:rsidR="00EB2A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52DD89" w14:textId="77777777" w:rsidR="00880BEB" w:rsidRPr="00E572D7" w:rsidRDefault="00880BEB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0C047207" w:rsidR="00880BEB" w:rsidRPr="00E572D7" w:rsidRDefault="00880BEB" w:rsidP="00233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6841C9">
              <w:rPr>
                <w:rFonts w:ascii="Arial" w:hAnsi="Arial" w:cs="Arial"/>
                <w:sz w:val="18"/>
                <w:szCs w:val="18"/>
              </w:rPr>
              <w:t xml:space="preserve"> día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Start"/>
            <w:r w:rsidR="00E572D7" w:rsidRPr="00E572D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CD3B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6D864155" w:rsidR="00E572D7" w:rsidRPr="00E572D7" w:rsidRDefault="00E572D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233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proofErr w:type="gramStart"/>
            <w:r w:rsidRPr="00E572D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18D6C7B" w14:textId="36D5BF35" w:rsidR="00D04F5D" w:rsidRDefault="00233B47" w:rsidP="0088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1FA5CDBA" w14:textId="77777777" w:rsidR="00884F49" w:rsidRDefault="00884F49" w:rsidP="00880BEB">
      <w:pPr>
        <w:jc w:val="both"/>
        <w:rPr>
          <w:rFonts w:ascii="Arial" w:hAnsi="Arial" w:cs="Arial"/>
          <w:sz w:val="20"/>
          <w:szCs w:val="20"/>
        </w:rPr>
      </w:pPr>
    </w:p>
    <w:p w14:paraId="040F1AC1" w14:textId="52820693" w:rsidR="007274CE" w:rsidRDefault="007274CE" w:rsidP="00880BEB">
      <w:pPr>
        <w:jc w:val="both"/>
        <w:rPr>
          <w:rFonts w:ascii="Arial" w:hAnsi="Arial" w:cs="Arial"/>
          <w:sz w:val="20"/>
          <w:szCs w:val="20"/>
        </w:rPr>
      </w:pPr>
    </w:p>
    <w:p w14:paraId="7C0818AB" w14:textId="77777777" w:rsidR="00CA2F8E" w:rsidRDefault="00CA2F8E" w:rsidP="007274CE">
      <w:pPr>
        <w:jc w:val="both"/>
        <w:rPr>
          <w:rFonts w:ascii="Arial" w:hAnsi="Arial" w:cs="Arial"/>
          <w:b/>
          <w:sz w:val="20"/>
          <w:szCs w:val="20"/>
        </w:rPr>
      </w:pPr>
    </w:p>
    <w:p w14:paraId="4E81007D" w14:textId="77777777" w:rsidR="00757652" w:rsidRDefault="00757652" w:rsidP="007274CE">
      <w:pPr>
        <w:jc w:val="both"/>
        <w:rPr>
          <w:rFonts w:ascii="Arial" w:hAnsi="Arial" w:cs="Arial"/>
          <w:b/>
          <w:sz w:val="20"/>
          <w:szCs w:val="20"/>
        </w:rPr>
      </w:pPr>
    </w:p>
    <w:p w14:paraId="16B8DEA9" w14:textId="6794B486" w:rsidR="00233B47" w:rsidRPr="00233B47" w:rsidRDefault="007274CE" w:rsidP="00233B47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33B47">
        <w:rPr>
          <w:rFonts w:ascii="Arial" w:hAnsi="Arial" w:cs="Arial"/>
          <w:b/>
          <w:color w:val="000000" w:themeColor="text1"/>
          <w:sz w:val="20"/>
          <w:szCs w:val="20"/>
        </w:rPr>
        <w:t>JEFA</w:t>
      </w:r>
      <w:r w:rsidR="00233B47" w:rsidRPr="00233B47">
        <w:rPr>
          <w:rFonts w:ascii="Arial" w:hAnsi="Arial" w:cs="Arial"/>
          <w:b/>
          <w:color w:val="000000" w:themeColor="text1"/>
          <w:sz w:val="20"/>
          <w:szCs w:val="20"/>
        </w:rPr>
        <w:t>TURA</w:t>
      </w:r>
      <w:r w:rsidRPr="00233B47">
        <w:rPr>
          <w:rFonts w:ascii="Arial" w:hAnsi="Arial" w:cs="Arial"/>
          <w:b/>
          <w:color w:val="000000" w:themeColor="text1"/>
          <w:sz w:val="20"/>
          <w:szCs w:val="20"/>
        </w:rPr>
        <w:t xml:space="preserve"> DE ESTUDIOS DEL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195958654"/>
          <w:placeholder>
            <w:docPart w:val="966C2FDBDBAA49AD8903154BD55A95E6"/>
          </w:placeholder>
          <w:showingPlcHdr/>
        </w:sdtPr>
        <w:sdtEndPr/>
        <w:sdtContent>
          <w:r w:rsidR="00233B47" w:rsidRPr="00233B4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sdtContent>
      </w:sdt>
    </w:p>
    <w:sectPr w:rsidR="00233B47" w:rsidRPr="00233B47" w:rsidSect="00233B47">
      <w:headerReference w:type="first" r:id="rId7"/>
      <w:footerReference w:type="first" r:id="rId8"/>
      <w:pgSz w:w="11906" w:h="16838" w:code="9"/>
      <w:pgMar w:top="1560" w:right="1134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8C77" w14:textId="77777777" w:rsidR="00B070E9" w:rsidRDefault="00B070E9">
      <w:r>
        <w:separator/>
      </w:r>
    </w:p>
  </w:endnote>
  <w:endnote w:type="continuationSeparator" w:id="0">
    <w:p w14:paraId="2D32BCA2" w14:textId="77777777" w:rsidR="00B070E9" w:rsidRDefault="00B0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F610" w14:textId="3F3BD033" w:rsidR="00233B47" w:rsidRPr="00233B47" w:rsidRDefault="00233B47" w:rsidP="00233B47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5</w:t>
    </w:r>
    <w:r w:rsidRPr="0000596C">
      <w:rPr>
        <w:rFonts w:ascii="Arial" w:hAnsi="Arial" w:cs="Arial"/>
        <w:sz w:val="18"/>
        <w:szCs w:val="18"/>
      </w:rPr>
      <w:t>-</w:t>
    </w:r>
    <w:r w:rsidR="00F9245B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F9245B">
      <w:rPr>
        <w:rFonts w:ascii="Arial" w:hAnsi="Arial" w:cs="Arial"/>
        <w:sz w:val="18"/>
        <w:szCs w:val="18"/>
        <w:lang w:val="es-ES_tradnl" w:eastAsia="es-ES_tradnl"/>
      </w:rPr>
      <w:t>03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F9245B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9245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9245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A8F1" w14:textId="77777777" w:rsidR="00B070E9" w:rsidRDefault="00B070E9">
      <w:r>
        <w:separator/>
      </w:r>
    </w:p>
  </w:footnote>
  <w:footnote w:type="continuationSeparator" w:id="0">
    <w:p w14:paraId="4FB44FE4" w14:textId="77777777" w:rsidR="00B070E9" w:rsidRDefault="00B0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8675" w14:textId="77777777" w:rsidR="0086326D" w:rsidRDefault="0086326D">
    <w:pPr>
      <w:pStyle w:val="Encabezado"/>
    </w:pPr>
  </w:p>
  <w:p w14:paraId="107DA6C8" w14:textId="77777777" w:rsidR="006841C9" w:rsidRDefault="00895CC7" w:rsidP="006841C9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5F6DB2B">
        <v:group id="Grupo 5" o:spid="_x0000_s1034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5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6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1847562" w14:textId="77777777" w:rsidR="006841C9" w:rsidRDefault="006841C9" w:rsidP="006841C9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19817ED" w14:textId="77777777" w:rsidR="006841C9" w:rsidRDefault="006841C9" w:rsidP="006841C9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22DACB72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3EBBA0EB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3F73F915" w14:textId="77777777" w:rsidR="006841C9" w:rsidRDefault="006841C9" w:rsidP="006841C9">
    <w:pPr>
      <w:pStyle w:val="Encabezado"/>
      <w:jc w:val="both"/>
    </w:pPr>
  </w:p>
  <w:p w14:paraId="5F277DD5" w14:textId="77777777" w:rsidR="006841C9" w:rsidRDefault="006841C9" w:rsidP="006841C9">
    <w:pPr>
      <w:pStyle w:val="Encabezado"/>
      <w:jc w:val="both"/>
    </w:pPr>
  </w:p>
  <w:p w14:paraId="0913411B" w14:textId="77777777" w:rsidR="006841C9" w:rsidRDefault="006841C9" w:rsidP="006841C9">
    <w:pPr>
      <w:pStyle w:val="Encabezado"/>
    </w:pPr>
  </w:p>
  <w:p w14:paraId="42B54B6D" w14:textId="77777777" w:rsidR="006841C9" w:rsidRDefault="006841C9" w:rsidP="006841C9">
    <w:pPr>
      <w:pStyle w:val="Encabezado"/>
    </w:pPr>
  </w:p>
  <w:p w14:paraId="401B6B4A" w14:textId="57BE3039" w:rsidR="006841C9" w:rsidRDefault="00895CC7" w:rsidP="006841C9">
    <w:pPr>
      <w:pStyle w:val="Encabezado"/>
    </w:pPr>
    <w:r>
      <w:rPr>
        <w:noProof/>
      </w:rPr>
      <w:pict w14:anchorId="13923CFD">
        <v:shape id="Cuadro de texto 14" o:spid="_x0000_s1028" type="#_x0000_t202" style="position:absolute;margin-left:316.25pt;margin-top:1.9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" strokecolor="black [3213]" strokeweight="1.5pt">
          <v:textbox>
            <w:txbxContent>
              <w:p w14:paraId="0C4D34F9" w14:textId="7E8767CB" w:rsidR="00DF7BAD" w:rsidRPr="003E3542" w:rsidRDefault="00DF7BAD" w:rsidP="00DF7BAD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RCC5-</w:t>
                </w:r>
                <w:r w:rsidR="00F9245B">
                  <w:rPr>
                    <w:rFonts w:ascii="Arial" w:hAnsi="Arial" w:cs="Arial"/>
                    <w:b/>
                    <w:bCs/>
                  </w:rPr>
                  <w:t>BACH</w:t>
                </w:r>
              </w:p>
            </w:txbxContent>
          </v:textbox>
          <w10:wrap type="square"/>
        </v:shape>
      </w:pict>
    </w:r>
  </w:p>
  <w:p w14:paraId="76EFD5CA" w14:textId="77777777" w:rsidR="006841C9" w:rsidRDefault="006841C9" w:rsidP="006841C9">
    <w:pPr>
      <w:pStyle w:val="Encabezado"/>
    </w:pPr>
  </w:p>
  <w:p w14:paraId="600CC03A" w14:textId="66A67ABE" w:rsidR="0086326D" w:rsidRDefault="0086326D">
    <w:pPr>
      <w:pStyle w:val="Encabezado"/>
    </w:pPr>
  </w:p>
  <w:p w14:paraId="3BCDF573" w14:textId="77777777" w:rsidR="0086326D" w:rsidRDefault="008632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13A1C"/>
    <w:rsid w:val="00044647"/>
    <w:rsid w:val="00067436"/>
    <w:rsid w:val="00077AA0"/>
    <w:rsid w:val="000B1F7E"/>
    <w:rsid w:val="0014388E"/>
    <w:rsid w:val="00212B3E"/>
    <w:rsid w:val="00233B47"/>
    <w:rsid w:val="002C413B"/>
    <w:rsid w:val="002F3FE1"/>
    <w:rsid w:val="002F416C"/>
    <w:rsid w:val="0040105A"/>
    <w:rsid w:val="00537F6E"/>
    <w:rsid w:val="00571F87"/>
    <w:rsid w:val="00591C09"/>
    <w:rsid w:val="005A402D"/>
    <w:rsid w:val="005C34B8"/>
    <w:rsid w:val="005F74F2"/>
    <w:rsid w:val="00653D6C"/>
    <w:rsid w:val="006841C9"/>
    <w:rsid w:val="006A62B3"/>
    <w:rsid w:val="006F6625"/>
    <w:rsid w:val="00713587"/>
    <w:rsid w:val="007274CE"/>
    <w:rsid w:val="00757652"/>
    <w:rsid w:val="00837929"/>
    <w:rsid w:val="008509EF"/>
    <w:rsid w:val="0086326D"/>
    <w:rsid w:val="00880BEB"/>
    <w:rsid w:val="00884F49"/>
    <w:rsid w:val="00891E7D"/>
    <w:rsid w:val="00895CC7"/>
    <w:rsid w:val="008D23C2"/>
    <w:rsid w:val="009408C1"/>
    <w:rsid w:val="00942AAD"/>
    <w:rsid w:val="00966BC4"/>
    <w:rsid w:val="009A646F"/>
    <w:rsid w:val="009C799B"/>
    <w:rsid w:val="00A77EB5"/>
    <w:rsid w:val="00AA17EA"/>
    <w:rsid w:val="00AE4283"/>
    <w:rsid w:val="00B070E9"/>
    <w:rsid w:val="00B32AC2"/>
    <w:rsid w:val="00BA1FD5"/>
    <w:rsid w:val="00BE7351"/>
    <w:rsid w:val="00C0771A"/>
    <w:rsid w:val="00CA2F8E"/>
    <w:rsid w:val="00CD3B67"/>
    <w:rsid w:val="00CD74A1"/>
    <w:rsid w:val="00D04F5D"/>
    <w:rsid w:val="00D12FDC"/>
    <w:rsid w:val="00D24F69"/>
    <w:rsid w:val="00D4607E"/>
    <w:rsid w:val="00DB2432"/>
    <w:rsid w:val="00DB5DFD"/>
    <w:rsid w:val="00DF7BAD"/>
    <w:rsid w:val="00E00F4D"/>
    <w:rsid w:val="00E01B75"/>
    <w:rsid w:val="00E572D7"/>
    <w:rsid w:val="00EB2A9C"/>
    <w:rsid w:val="00ED3D3D"/>
    <w:rsid w:val="00F46DC2"/>
    <w:rsid w:val="00F9245B"/>
    <w:rsid w:val="00FB6A5D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4701E5A-14AC-474F-B9F0-BA52CF6A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33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00711F45A2484390D49C4AC714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1B5E-C698-4A6E-A365-63FB78560088}"/>
      </w:docPartPr>
      <w:docPartBody>
        <w:p w:rsidR="00E21C34" w:rsidRDefault="00E84DA4" w:rsidP="00E84DA4">
          <w:pPr>
            <w:pStyle w:val="E500711F45A2484390D49C4AC71476FC3"/>
          </w:pPr>
          <w:r w:rsidRPr="00D96F89"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>departamento</w:t>
          </w:r>
        </w:p>
      </w:docPartBody>
    </w:docPart>
    <w:docPart>
      <w:docPartPr>
        <w:name w:val="676BEA7572C14BAAB0F83E6C633B0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FF8D-C362-4727-8B9D-EB6566AC1973}"/>
      </w:docPartPr>
      <w:docPartBody>
        <w:p w:rsidR="00E21C34" w:rsidRDefault="00E84DA4" w:rsidP="00E84DA4">
          <w:pPr>
            <w:pStyle w:val="676BEA7572C14BAAB0F83E6C633B04AC3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880680F36D3444338E48646F82875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BB97-C3E8-4F7E-A4B1-0CE413747DA4}"/>
      </w:docPartPr>
      <w:docPartBody>
        <w:p w:rsidR="00E21C34" w:rsidRDefault="00E84DA4" w:rsidP="00E84DA4">
          <w:pPr>
            <w:pStyle w:val="880680F36D3444338E48646F828759103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D47F9C3231DF4175A162AB9CA093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D16ED-3E6E-4851-B5D1-CD1ECB56E3F3}"/>
      </w:docPartPr>
      <w:docPartBody>
        <w:p w:rsidR="00E21C34" w:rsidRDefault="00E84DA4" w:rsidP="00E84DA4">
          <w:pPr>
            <w:pStyle w:val="D47F9C3231DF4175A162AB9CA09394EC3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9342175886484A1A8197129E5C9D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C323C-975F-4710-A66E-7EBA2FE2FF8F}"/>
      </w:docPartPr>
      <w:docPartBody>
        <w:p w:rsidR="00E21C34" w:rsidRDefault="00E84DA4" w:rsidP="00E84DA4">
          <w:pPr>
            <w:pStyle w:val="9342175886484A1A8197129E5C9D1F4B3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DE7C5B1ED6EF4CAE9A5C20FD7CB9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8941-B577-4FAB-A184-B0DD7C949B63}"/>
      </w:docPartPr>
      <w:docPartBody>
        <w:p w:rsidR="00E21C34" w:rsidRDefault="00E84DA4" w:rsidP="00E84DA4">
          <w:pPr>
            <w:pStyle w:val="DE7C5B1ED6EF4CAE9A5C20FD7CB99E233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C8BB1B3B8292484FBC2498D7340B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BA04-B7F2-40A7-8AEF-10088945EA60}"/>
      </w:docPartPr>
      <w:docPartBody>
        <w:p w:rsidR="00E21C34" w:rsidRDefault="00E84DA4" w:rsidP="00E84DA4">
          <w:pPr>
            <w:pStyle w:val="C8BB1B3B8292484FBC2498D7340BD26B3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52D2DDCAE47B41AF8DF758AA45B3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787F-7C60-4148-8A44-A2D560FD100F}"/>
      </w:docPartPr>
      <w:docPartBody>
        <w:p w:rsidR="00E21C34" w:rsidRDefault="00E84DA4" w:rsidP="00E84DA4">
          <w:pPr>
            <w:pStyle w:val="52D2DDCAE47B41AF8DF758AA45B3FEF23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C370380B775447EBA059C28F786C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946E-3756-485F-B481-4CAFADC81F91}"/>
      </w:docPartPr>
      <w:docPartBody>
        <w:p w:rsidR="00E21C34" w:rsidRDefault="00E84DA4" w:rsidP="00E84DA4">
          <w:pPr>
            <w:pStyle w:val="C370380B775447EBA059C28F786C8C5C3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758CE5C4EE994159920DD7EB4B31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47EB-F341-4D36-AD80-AC1677968B16}"/>
      </w:docPartPr>
      <w:docPartBody>
        <w:p w:rsidR="00E21C34" w:rsidRDefault="00E84DA4" w:rsidP="00E84DA4">
          <w:pPr>
            <w:pStyle w:val="758CE5C4EE994159920DD7EB4B3150CE3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966C2FDBDBAA49AD8903154BD55A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4D3BE-AEB5-4176-9B39-BAC27B3018C6}"/>
      </w:docPartPr>
      <w:docPartBody>
        <w:p w:rsidR="00E21C34" w:rsidRDefault="00E84DA4" w:rsidP="00E84DA4">
          <w:pPr>
            <w:pStyle w:val="966C2FDBDBAA49AD8903154BD55A95E62"/>
          </w:pPr>
          <w:r w:rsidRPr="00233B4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p>
      </w:docPartBody>
    </w:docPart>
    <w:docPart>
      <w:docPartPr>
        <w:name w:val="BB4D9CC855364FD2B3336AA1945D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D2E5-7AF8-4A60-899B-71893171B107}"/>
      </w:docPartPr>
      <w:docPartBody>
        <w:p w:rsidR="00AD0A6E" w:rsidRDefault="00E84DA4" w:rsidP="00E84DA4">
          <w:pPr>
            <w:pStyle w:val="BB4D9CC855364FD2B3336AA1945DB8CA2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59E8D91C40954D21ADC1B3CBF8D5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BAD8-73F6-45F9-AFFF-7C4B22FCA3E0}"/>
      </w:docPartPr>
      <w:docPartBody>
        <w:p w:rsidR="00AD0A6E" w:rsidRDefault="00E84DA4" w:rsidP="00E84DA4">
          <w:pPr>
            <w:pStyle w:val="59E8D91C40954D21ADC1B3CBF8D5A2E6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9233DD97EED844459B776F5DBAE95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9DA4-C8F4-40FA-AC63-6A6CB44E0873}"/>
      </w:docPartPr>
      <w:docPartBody>
        <w:p w:rsidR="00AD0A6E" w:rsidRDefault="00E84DA4" w:rsidP="00E84DA4">
          <w:pPr>
            <w:pStyle w:val="9233DD97EED844459B776F5DBAE95BEA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8EFBF50253884B51B18FDC24D5FB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854D9-F1AB-41A4-8455-5D254DE92064}"/>
      </w:docPartPr>
      <w:docPartBody>
        <w:p w:rsidR="00AD0A6E" w:rsidRDefault="00E84DA4" w:rsidP="00E84DA4">
          <w:pPr>
            <w:pStyle w:val="8EFBF50253884B51B18FDC24D5FBA1C92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B8"/>
    <w:rsid w:val="004C5EB8"/>
    <w:rsid w:val="00AD0A6E"/>
    <w:rsid w:val="00E21C34"/>
    <w:rsid w:val="00E8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4DA4"/>
    <w:rPr>
      <w:color w:val="808080"/>
    </w:rPr>
  </w:style>
  <w:style w:type="paragraph" w:customStyle="1" w:styleId="BB4D9CC855364FD2B3336AA1945DB8CA2">
    <w:name w:val="BB4D9CC855364FD2B3336AA1945DB8CA2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0711F45A2484390D49C4AC71476FC3">
    <w:name w:val="E500711F45A2484390D49C4AC71476FC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BEA7572C14BAAB0F83E6C633B04AC3">
    <w:name w:val="676BEA7572C14BAAB0F83E6C633B04AC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680F36D3444338E48646F828759103">
    <w:name w:val="880680F36D3444338E48646F82875910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F9C3231DF4175A162AB9CA09394EC3">
    <w:name w:val="D47F9C3231DF4175A162AB9CA09394EC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175886484A1A8197129E5C9D1F4B3">
    <w:name w:val="9342175886484A1A8197129E5C9D1F4B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5B1ED6EF4CAE9A5C20FD7CB99E233">
    <w:name w:val="DE7C5B1ED6EF4CAE9A5C20FD7CB99E23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8D91C40954D21ADC1B3CBF8D5A2E62">
    <w:name w:val="59E8D91C40954D21ADC1B3CBF8D5A2E62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3DD97EED844459B776F5DBAE95BEA2">
    <w:name w:val="9233DD97EED844459B776F5DBAE95BEA2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BF50253884B51B18FDC24D5FBA1C92">
    <w:name w:val="8EFBF50253884B51B18FDC24D5FBA1C92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B1B3B8292484FBC2498D7340BD26B3">
    <w:name w:val="C8BB1B3B8292484FBC2498D7340BD26B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2DDCAE47B41AF8DF758AA45B3FEF23">
    <w:name w:val="52D2DDCAE47B41AF8DF758AA45B3FEF2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0380B775447EBA059C28F786C8C5C3">
    <w:name w:val="C370380B775447EBA059C28F786C8C5C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CE5C4EE994159920DD7EB4B3150CE3">
    <w:name w:val="758CE5C4EE994159920DD7EB4B3150CE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C2FDBDBAA49AD8903154BD55A95E62">
    <w:name w:val="966C2FDBDBAA49AD8903154BD55A95E62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E040-3CA4-4B76-8E09-17DD32FF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26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Cristina Bandrés Moro</cp:lastModifiedBy>
  <cp:revision>8</cp:revision>
  <dcterms:created xsi:type="dcterms:W3CDTF">2020-03-05T23:07:00Z</dcterms:created>
  <dcterms:modified xsi:type="dcterms:W3CDTF">2024-04-19T08:08:00Z</dcterms:modified>
</cp:coreProperties>
</file>