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70172C8C" w:rsidR="00987F4B" w:rsidRDefault="00987F4B" w:rsidP="00987F4B">
      <w:pPr>
        <w:ind w:right="74"/>
        <w:jc w:val="center"/>
        <w:rPr>
          <w:rFonts w:ascii="Arial" w:hAnsi="Arial" w:cs="Arial"/>
          <w:b/>
        </w:rPr>
      </w:pPr>
      <w:r w:rsidRPr="00152D6E">
        <w:rPr>
          <w:rFonts w:ascii="Arial" w:hAnsi="Arial" w:cs="Arial"/>
          <w:b/>
        </w:rPr>
        <w:t>SOLICITUD DE REVISI</w:t>
      </w:r>
      <w:r>
        <w:rPr>
          <w:rFonts w:ascii="Arial" w:hAnsi="Arial" w:cs="Arial"/>
          <w:b/>
        </w:rPr>
        <w:t>Ó</w:t>
      </w:r>
      <w:r w:rsidRPr="00152D6E">
        <w:rPr>
          <w:rFonts w:ascii="Arial" w:hAnsi="Arial" w:cs="Arial"/>
          <w:b/>
        </w:rPr>
        <w:t xml:space="preserve">N DE </w:t>
      </w:r>
      <w:r w:rsidR="00F55B2D">
        <w:rPr>
          <w:rFonts w:ascii="Arial" w:hAnsi="Arial" w:cs="Arial"/>
          <w:b/>
        </w:rPr>
        <w:t>CALIFICACIÓN FI</w:t>
      </w:r>
      <w:r w:rsidR="00736313">
        <w:rPr>
          <w:rFonts w:ascii="Arial" w:hAnsi="Arial" w:cs="Arial"/>
          <w:b/>
        </w:rPr>
        <w:t>N</w:t>
      </w:r>
      <w:r w:rsidR="00F55B2D">
        <w:rPr>
          <w:rFonts w:ascii="Arial" w:hAnsi="Arial" w:cs="Arial"/>
          <w:b/>
        </w:rPr>
        <w:t>A</w:t>
      </w:r>
      <w:r w:rsidR="00736313">
        <w:rPr>
          <w:rFonts w:ascii="Arial" w:hAnsi="Arial" w:cs="Arial"/>
          <w:b/>
        </w:rPr>
        <w:t>L</w:t>
      </w:r>
    </w:p>
    <w:p w14:paraId="7CCE0FA0" w14:textId="74217EF7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6, apartados 2 y 3,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3456889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E45D53">
        <w:rPr>
          <w:rFonts w:ascii="Arial" w:hAnsi="Arial" w:cs="Arial"/>
          <w:i/>
          <w:sz w:val="16"/>
          <w:szCs w:val="16"/>
        </w:rPr>
        <w:t>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</w:t>
      </w:r>
      <w:r w:rsidR="00E45D53">
        <w:rPr>
          <w:rFonts w:ascii="Arial" w:hAnsi="Arial" w:cs="Arial"/>
          <w:i/>
          <w:sz w:val="16"/>
          <w:szCs w:val="16"/>
        </w:rPr>
        <w:t>ontados a partir de la publicación</w:t>
      </w:r>
      <w:r w:rsidRPr="005A402D">
        <w:rPr>
          <w:rFonts w:ascii="Arial" w:hAnsi="Arial" w:cs="Arial"/>
          <w:i/>
          <w:sz w:val="16"/>
          <w:szCs w:val="16"/>
        </w:rPr>
        <w:t xml:space="preserve"> </w:t>
      </w:r>
      <w:r w:rsidR="00E45D53">
        <w:rPr>
          <w:rFonts w:ascii="Arial" w:hAnsi="Arial" w:cs="Arial"/>
          <w:i/>
          <w:sz w:val="16"/>
          <w:szCs w:val="16"/>
        </w:rPr>
        <w:t xml:space="preserve">oficial </w:t>
      </w:r>
      <w:r w:rsidRPr="005A402D">
        <w:rPr>
          <w:rFonts w:ascii="Arial" w:hAnsi="Arial" w:cs="Arial"/>
          <w:i/>
          <w:sz w:val="16"/>
          <w:szCs w:val="16"/>
        </w:rPr>
        <w:t>de la calificación objeto de reclamación)</w:t>
      </w:r>
    </w:p>
    <w:p w14:paraId="1FD20671" w14:textId="487BA2CA" w:rsidR="00FF4DA8" w:rsidRDefault="00FF4DA8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3272"/>
        <w:gridCol w:w="567"/>
        <w:gridCol w:w="642"/>
        <w:gridCol w:w="1898"/>
        <w:gridCol w:w="862"/>
        <w:gridCol w:w="563"/>
      </w:tblGrid>
      <w:tr w:rsidR="005C0B87" w:rsidRPr="005A402D" w14:paraId="4807C449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57AF7A11" w14:textId="056621E2" w:rsidR="005C0B87" w:rsidRPr="005A402D" w:rsidRDefault="005C0B87" w:rsidP="00C81843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3"/>
            <w:vAlign w:val="center"/>
          </w:tcPr>
          <w:p w14:paraId="01EAD338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28B5B42E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1425" w:type="dxa"/>
            <w:gridSpan w:val="2"/>
            <w:vAlign w:val="center"/>
          </w:tcPr>
          <w:p w14:paraId="5DCE2253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5C0B87" w:rsidRPr="005A402D" w14:paraId="7916FB1A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6D020134" w14:textId="346B2F88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 w:rsidR="00AD0DC9">
              <w:rPr>
                <w:rFonts w:ascii="Arial" w:hAnsi="Arial" w:cs="Arial"/>
                <w:sz w:val="18"/>
                <w:szCs w:val="18"/>
                <w:lang w:val="es-ES_tradnl"/>
              </w:rPr>
              <w:t>ateria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 w:rsidR="00AD0DC9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gridSpan w:val="3"/>
            <w:vAlign w:val="center"/>
          </w:tcPr>
          <w:p w14:paraId="00F51C2F" w14:textId="77777777" w:rsidR="005C0B87" w:rsidRPr="005A402D" w:rsidRDefault="005C0B87" w:rsidP="00146F67">
            <w:pPr>
              <w:tabs>
                <w:tab w:val="left" w:pos="2745"/>
              </w:tabs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646E6F4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</w:p>
        </w:tc>
      </w:tr>
      <w:tr w:rsidR="005C0B87" w:rsidRPr="005A402D" w14:paraId="12AB2E1E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01ABFF4C" w14:textId="73F738DF" w:rsidR="005C0B87" w:rsidRPr="005A402D" w:rsidRDefault="00244FAA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 w:rsidR="00AD0DC9">
              <w:rPr>
                <w:rFonts w:ascii="Arial" w:hAnsi="Arial" w:cs="Arial"/>
                <w:sz w:val="18"/>
                <w:szCs w:val="18"/>
                <w:lang w:val="es-ES_tradnl"/>
              </w:rPr>
              <w:t>la materia</w:t>
            </w:r>
          </w:p>
        </w:tc>
        <w:tc>
          <w:tcPr>
            <w:tcW w:w="7804" w:type="dxa"/>
            <w:gridSpan w:val="6"/>
            <w:vAlign w:val="center"/>
          </w:tcPr>
          <w:p w14:paraId="3E6DBAFC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D0DC9" w:rsidRPr="005A402D" w14:paraId="3DBB9291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4C14F3D6" w14:textId="77777777" w:rsidR="00AD0DC9" w:rsidRPr="005A402D" w:rsidRDefault="00AD0DC9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3272" w:type="dxa"/>
            <w:vAlign w:val="center"/>
          </w:tcPr>
          <w:p w14:paraId="5ADB48C2" w14:textId="3B4923F9" w:rsidR="00AD0DC9" w:rsidRPr="005A402D" w:rsidRDefault="006B5299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ORDINARIA</w:t>
            </w:r>
          </w:p>
        </w:tc>
        <w:tc>
          <w:tcPr>
            <w:tcW w:w="567" w:type="dxa"/>
            <w:vAlign w:val="center"/>
          </w:tcPr>
          <w:p w14:paraId="29832986" w14:textId="77777777" w:rsidR="00AD0DC9" w:rsidRPr="005A402D" w:rsidRDefault="00AD0DC9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7DCB480" w14:textId="0C39D801" w:rsidR="00AD0DC9" w:rsidRPr="005A402D" w:rsidRDefault="006B5299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EXTRAORDINARIA</w:t>
            </w:r>
          </w:p>
        </w:tc>
        <w:tc>
          <w:tcPr>
            <w:tcW w:w="563" w:type="dxa"/>
            <w:vAlign w:val="center"/>
          </w:tcPr>
          <w:p w14:paraId="33F59D39" w14:textId="77777777" w:rsidR="00AD0DC9" w:rsidRPr="005A402D" w:rsidRDefault="00AD0DC9" w:rsidP="00146F6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673FFFB" w14:textId="77777777" w:rsidR="005A402D" w:rsidRPr="00381BD1" w:rsidRDefault="005A402D" w:rsidP="008D4263">
      <w:pPr>
        <w:spacing w:after="80"/>
        <w:rPr>
          <w:rFonts w:ascii="Arial" w:hAnsi="Arial" w:cs="Arial"/>
          <w:sz w:val="16"/>
          <w:szCs w:val="16"/>
        </w:rPr>
      </w:pPr>
    </w:p>
    <w:p w14:paraId="0B303680" w14:textId="56EE47AE" w:rsidR="005A402D" w:rsidRPr="005A402D" w:rsidRDefault="005A402D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="00381BD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63614E">
        <w:rPr>
          <w:rFonts w:ascii="Arial" w:hAnsi="Arial" w:cs="Arial"/>
          <w:sz w:val="20"/>
          <w:szCs w:val="20"/>
        </w:rPr>
        <w:t xml:space="preserve"> como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Pr="00D07B7E">
        <w:rPr>
          <w:rFonts w:ascii="Arial" w:hAnsi="Arial" w:cs="Arial"/>
          <w:sz w:val="20"/>
          <w:szCs w:val="20"/>
        </w:rPr>
        <w:t>[</w:t>
      </w:r>
      <w:r w:rsidR="00622F7F">
        <w:rPr>
          <w:rFonts w:ascii="Arial" w:hAnsi="Arial" w:cs="Arial"/>
          <w:i/>
          <w:sz w:val="20"/>
          <w:szCs w:val="20"/>
        </w:rPr>
        <w:t>interesado</w:t>
      </w:r>
      <w:r w:rsidR="0063614E">
        <w:rPr>
          <w:rFonts w:ascii="Arial" w:hAnsi="Arial" w:cs="Arial"/>
          <w:i/>
          <w:sz w:val="20"/>
          <w:szCs w:val="20"/>
        </w:rPr>
        <w:t>/a</w:t>
      </w:r>
      <w:r w:rsidR="00622F7F">
        <w:rPr>
          <w:rFonts w:ascii="Arial" w:hAnsi="Arial" w:cs="Arial"/>
          <w:i/>
          <w:sz w:val="20"/>
          <w:szCs w:val="20"/>
        </w:rPr>
        <w:t xml:space="preserve">, </w:t>
      </w:r>
      <w:r w:rsidRPr="005A402D">
        <w:rPr>
          <w:rFonts w:ascii="Arial" w:hAnsi="Arial" w:cs="Arial"/>
          <w:i/>
          <w:sz w:val="20"/>
          <w:szCs w:val="20"/>
        </w:rPr>
        <w:t>padre / madre / tutor</w:t>
      </w:r>
      <w:r w:rsidR="00C81843">
        <w:rPr>
          <w:rFonts w:ascii="Arial" w:hAnsi="Arial" w:cs="Arial"/>
          <w:i/>
          <w:sz w:val="20"/>
          <w:szCs w:val="20"/>
        </w:rPr>
        <w:t>/a</w:t>
      </w:r>
      <w:r w:rsidRPr="005A402D">
        <w:rPr>
          <w:rFonts w:ascii="Arial" w:hAnsi="Arial" w:cs="Arial"/>
          <w:i/>
          <w:sz w:val="20"/>
          <w:szCs w:val="20"/>
        </w:rPr>
        <w:t xml:space="preserve"> legal </w:t>
      </w:r>
      <w:r w:rsidR="00BF2FFA" w:rsidRPr="00381BD1">
        <w:rPr>
          <w:rFonts w:ascii="Arial" w:hAnsi="Arial" w:cs="Arial"/>
          <w:i/>
          <w:sz w:val="20"/>
          <w:szCs w:val="20"/>
        </w:rPr>
        <w:t xml:space="preserve">del </w:t>
      </w:r>
      <w:r w:rsidRPr="00381BD1">
        <w:rPr>
          <w:rFonts w:ascii="Arial" w:hAnsi="Arial" w:cs="Arial"/>
          <w:i/>
          <w:sz w:val="20"/>
          <w:szCs w:val="20"/>
        </w:rPr>
        <w:t>alumno/a</w:t>
      </w:r>
      <w:r w:rsidR="00622F7F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987F4B" w:rsidRPr="00381BD1">
        <w:rPr>
          <w:rFonts w:ascii="Arial" w:hAnsi="Arial" w:cs="Arial"/>
          <w:i/>
          <w:sz w:val="20"/>
          <w:szCs w:val="20"/>
        </w:rPr>
        <w:t xml:space="preserve"> que se indica</w:t>
      </w:r>
      <w:r w:rsidR="00381BD1"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 w:rsidR="00A77EB5"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0516BEB0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r w:rsidR="00736313"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 de ……</w:t>
      </w:r>
      <w:r>
        <w:rPr>
          <w:rFonts w:ascii="Arial" w:hAnsi="Arial" w:cs="Arial"/>
          <w:sz w:val="20"/>
          <w:szCs w:val="20"/>
          <w:lang w:val="es-ES_tradnl"/>
        </w:rPr>
        <w:t>..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9A176B">
        <w:rPr>
          <w:rFonts w:ascii="Arial" w:hAnsi="Arial" w:cs="Arial"/>
          <w:sz w:val="20"/>
          <w:szCs w:val="20"/>
          <w:lang w:val="es-ES_tradnl"/>
        </w:rPr>
        <w:t xml:space="preserve"> de 20 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…. la comunicación de la calificación final otorgada en </w:t>
      </w:r>
      <w:r w:rsidR="006B5299">
        <w:rPr>
          <w:rFonts w:ascii="Arial" w:hAnsi="Arial" w:cs="Arial"/>
          <w:sz w:val="20"/>
          <w:szCs w:val="20"/>
          <w:lang w:val="es-ES_tradnl"/>
        </w:rPr>
        <w:t>la materia de</w:t>
      </w:r>
      <w:r w:rsidR="009E55C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14388E">
        <w:rPr>
          <w:rFonts w:ascii="Arial" w:hAnsi="Arial" w:cs="Arial"/>
          <w:sz w:val="20"/>
          <w:szCs w:val="20"/>
          <w:lang w:val="es-ES_tradnl"/>
        </w:rPr>
        <w:t>…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………</w:t>
      </w:r>
      <w:r>
        <w:rPr>
          <w:rFonts w:ascii="Arial" w:hAnsi="Arial" w:cs="Arial"/>
          <w:sz w:val="20"/>
          <w:szCs w:val="20"/>
          <w:lang w:val="es-ES_tradnl"/>
        </w:rPr>
        <w:t>…..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………………………………… y estando en desacuerdo con la misma, al amparo del </w:t>
      </w:r>
      <w:r w:rsidR="00256142">
        <w:rPr>
          <w:rFonts w:ascii="Arial" w:hAnsi="Arial" w:cs="Arial"/>
          <w:sz w:val="20"/>
          <w:szCs w:val="20"/>
        </w:rPr>
        <w:t>artículo 6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formula la presente solicitud de revisión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67E78656" w:rsidR="005A402D" w:rsidRP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revisión de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la calificación final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se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tendrán que contrastar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>las actuaciones seguidas en el proceso de evaluación del alumno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 xml:space="preserve"> o de la alumna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 xml:space="preserve"> con lo establecido en la programación didáctic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a o proyecto curricular respectivo contenido en el proyecto educativo”</w:t>
      </w:r>
      <w:r>
        <w:rPr>
          <w:rFonts w:ascii="Arial" w:hAnsi="Arial" w:cs="Arial"/>
          <w:sz w:val="20"/>
          <w:szCs w:val="20"/>
        </w:rPr>
        <w:t xml:space="preserve"> (art. 7.3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4A7AA26E" w14:textId="49DD6799" w:rsidR="00856146" w:rsidRDefault="003F13BB" w:rsidP="00856146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Inadecuación de </w:t>
            </w:r>
            <w:r w:rsidR="00856146">
              <w:rPr>
                <w:rFonts w:ascii="Arial" w:hAnsi="Arial" w:cs="Arial"/>
                <w:sz w:val="20"/>
                <w:szCs w:val="20"/>
              </w:rPr>
              <w:t xml:space="preserve">los elementos curriculares </w:t>
            </w:r>
            <w:r w:rsidR="00A97C20">
              <w:rPr>
                <w:rFonts w:ascii="Arial" w:hAnsi="Arial" w:cs="Arial"/>
                <w:sz w:val="20"/>
                <w:szCs w:val="20"/>
              </w:rPr>
              <w:t>sobre los que se ha llevado a cabo la evaluación</w:t>
            </w:r>
            <w:r w:rsidR="00A97C20" w:rsidRPr="005A402D">
              <w:rPr>
                <w:rFonts w:ascii="Arial" w:hAnsi="Arial" w:cs="Arial"/>
                <w:sz w:val="20"/>
                <w:szCs w:val="20"/>
              </w:rPr>
              <w:t xml:space="preserve"> con los recogidos en la correspondiente programación didáctica</w:t>
            </w:r>
            <w:r w:rsidR="005A402D"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D9D32D" w14:textId="69C6D789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3F13BB">
              <w:rPr>
                <w:rFonts w:ascii="Arial" w:hAnsi="Arial" w:cs="Arial"/>
                <w:sz w:val="20"/>
                <w:szCs w:val="20"/>
              </w:rPr>
              <w:t>…</w:t>
            </w:r>
            <w:r w:rsidR="008561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  <w:r w:rsidR="005E51B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</w:t>
            </w:r>
            <w:r w:rsidR="0011373F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</w:tc>
      </w:tr>
      <w:tr w:rsidR="005A402D" w:rsidRPr="005A402D" w14:paraId="2A26530A" w14:textId="77777777" w:rsidTr="00B32AC2">
        <w:trPr>
          <w:trHeight w:val="397"/>
        </w:trPr>
        <w:tc>
          <w:tcPr>
            <w:tcW w:w="9639" w:type="dxa"/>
            <w:vAlign w:val="center"/>
          </w:tcPr>
          <w:p w14:paraId="75A9465C" w14:textId="7290A404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lastRenderedPageBreak/>
              <w:t>Inadecuación de los procedimientos</w:t>
            </w:r>
            <w:r w:rsidR="00244FAA">
              <w:rPr>
                <w:rFonts w:ascii="Arial" w:hAnsi="Arial" w:cs="Arial"/>
                <w:sz w:val="20"/>
                <w:szCs w:val="20"/>
              </w:rPr>
              <w:t>, actividades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 instrumentos de evaluación aplicados con lo señalado en la programación </w:t>
            </w:r>
            <w:r w:rsidR="00A97C20" w:rsidRPr="005A402D">
              <w:rPr>
                <w:rFonts w:ascii="Arial" w:hAnsi="Arial" w:cs="Arial"/>
                <w:sz w:val="20"/>
                <w:szCs w:val="20"/>
              </w:rPr>
              <w:t>didáctica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8B0408" w14:textId="0636180A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1B4C7FF4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B32AC2">
        <w:trPr>
          <w:trHeight w:val="397"/>
        </w:trPr>
        <w:tc>
          <w:tcPr>
            <w:tcW w:w="9639" w:type="dxa"/>
            <w:vAlign w:val="center"/>
          </w:tcPr>
          <w:p w14:paraId="60D56B89" w14:textId="7108F06C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 xml:space="preserve">Incorrecta aplicación </w:t>
            </w:r>
            <w:r w:rsidR="005E51BB">
              <w:rPr>
                <w:rFonts w:ascii="Arial" w:hAnsi="Arial" w:cs="Arial"/>
                <w:sz w:val="20"/>
                <w:szCs w:val="20"/>
              </w:rPr>
              <w:t>de los criterios de evaluación y calificación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establecidos en la programación didáctica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para la superación de</w:t>
            </w:r>
            <w:r w:rsidR="00A97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1BB">
              <w:rPr>
                <w:rFonts w:ascii="Arial" w:hAnsi="Arial" w:cs="Arial"/>
                <w:sz w:val="20"/>
                <w:szCs w:val="20"/>
              </w:rPr>
              <w:t>l</w:t>
            </w:r>
            <w:r w:rsidR="00A97C20">
              <w:rPr>
                <w:rFonts w:ascii="Arial" w:hAnsi="Arial" w:cs="Arial"/>
                <w:sz w:val="20"/>
                <w:szCs w:val="20"/>
              </w:rPr>
              <w:t>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97C20">
              <w:rPr>
                <w:rFonts w:ascii="Arial" w:hAnsi="Arial" w:cs="Arial"/>
                <w:sz w:val="20"/>
                <w:szCs w:val="20"/>
              </w:rPr>
              <w:t>ateria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010FA" w14:textId="71C65DE6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54DC32F6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E729503" w14:textId="77777777" w:rsidR="00C7552E" w:rsidRDefault="00C7552E" w:rsidP="00C7552E">
      <w:pPr>
        <w:spacing w:before="6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Otras causas:   </w:t>
      </w:r>
    </w:p>
    <w:p w14:paraId="5CD0C349" w14:textId="16CD5640" w:rsidR="005A402D" w:rsidRPr="00C7552E" w:rsidRDefault="005A402D" w:rsidP="00C7552E">
      <w:pPr>
        <w:spacing w:before="60"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5E51BB">
        <w:rPr>
          <w:rFonts w:ascii="Arial" w:hAnsi="Arial" w:cs="Arial"/>
          <w:sz w:val="20"/>
          <w:szCs w:val="20"/>
        </w:rPr>
        <w:t>…….</w:t>
      </w:r>
      <w:r w:rsidR="00B32AC2">
        <w:rPr>
          <w:rFonts w:ascii="Arial" w:hAnsi="Arial" w:cs="Arial"/>
          <w:sz w:val="20"/>
          <w:szCs w:val="20"/>
        </w:rPr>
        <w:t>…….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E81DCF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……………………………………………………………………………………………………………………………...</w:t>
      </w:r>
      <w:r w:rsidR="005E51BB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..................................................................................................................</w:t>
      </w:r>
      <w:r w:rsidR="00C7552E">
        <w:rPr>
          <w:rFonts w:ascii="Arial" w:hAnsi="Arial" w:cs="Arial"/>
          <w:sz w:val="20"/>
          <w:szCs w:val="20"/>
          <w:lang w:val="es-ES_tradnl"/>
        </w:rPr>
        <w:t>............................................................</w:t>
      </w:r>
    </w:p>
    <w:p w14:paraId="4FE0BF54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33977E16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 xml:space="preserve">Que se revise la calificación final otorgada en </w:t>
      </w:r>
      <w:r w:rsidR="00BB06F7">
        <w:rPr>
          <w:rFonts w:ascii="Arial" w:hAnsi="Arial" w:cs="Arial"/>
          <w:sz w:val="20"/>
          <w:szCs w:val="20"/>
          <w:lang w:val="es-ES_tradnl"/>
        </w:rPr>
        <w:t>la materia señalada</w:t>
      </w:r>
      <w:r w:rsidRPr="005A402D">
        <w:rPr>
          <w:rFonts w:ascii="Arial" w:hAnsi="Arial" w:cs="Arial"/>
          <w:sz w:val="20"/>
          <w:szCs w:val="20"/>
          <w:lang w:val="es-ES_tradnl"/>
        </w:rPr>
        <w:t>,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247D68F" w14:textId="19A81BE3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8E0D75">
        <w:rPr>
          <w:rFonts w:ascii="Arial" w:hAnsi="Arial" w:cs="Arial"/>
          <w:sz w:val="20"/>
          <w:szCs w:val="20"/>
        </w:rPr>
        <w:t>……</w:t>
      </w:r>
      <w:r w:rsidR="00C7552E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</w:t>
      </w:r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r w:rsidR="006316C5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….</w:t>
      </w:r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7124B08" w14:textId="0C47A0F4" w:rsidR="005A402D" w:rsidRPr="005A402D" w:rsidRDefault="005A402D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………………………………….</w:t>
      </w:r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14A0FA9A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BAA661" w14:textId="598DDF8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C54DD5" w14:textId="5647ADA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6DDF899" w14:textId="77777777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574DE056" w:rsidR="00CE47F5" w:rsidRPr="00CE47F5" w:rsidRDefault="00C7552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Sr</w:t>
      </w:r>
      <w:r w:rsidR="00655EF9" w:rsidRPr="004E6B95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>
        <w:rPr>
          <w:rFonts w:ascii="Arial" w:hAnsi="Arial" w:cs="Arial"/>
          <w:b/>
          <w:sz w:val="20"/>
          <w:szCs w:val="20"/>
          <w:lang w:val="pt-BR"/>
        </w:rPr>
        <w:t>Sra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. DIRECTOR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.............</w:t>
      </w:r>
      <w:r>
        <w:rPr>
          <w:rFonts w:ascii="Arial" w:hAnsi="Arial" w:cs="Arial"/>
          <w:b/>
          <w:sz w:val="20"/>
          <w:szCs w:val="20"/>
          <w:lang w:val="pt-BR"/>
        </w:rPr>
        <w:t>………………………………………………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</w:t>
      </w:r>
    </w:p>
    <w:sectPr w:rsidR="00CE47F5" w:rsidRPr="00CE47F5" w:rsidSect="0000596C">
      <w:footerReference w:type="default" r:id="rId8"/>
      <w:headerReference w:type="first" r:id="rId9"/>
      <w:footerReference w:type="first" r:id="rId10"/>
      <w:pgSz w:w="11906" w:h="16838" w:code="9"/>
      <w:pgMar w:top="1361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C243" w14:textId="77777777" w:rsidR="00A6156D" w:rsidRDefault="00A6156D">
      <w:r>
        <w:separator/>
      </w:r>
    </w:p>
  </w:endnote>
  <w:endnote w:type="continuationSeparator" w:id="0">
    <w:p w14:paraId="48FE7D07" w14:textId="77777777" w:rsidR="00A6156D" w:rsidRDefault="00A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F6FB" w14:textId="674700CA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6B5299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B5299">
      <w:rPr>
        <w:rFonts w:ascii="Arial" w:hAnsi="Arial" w:cs="Arial"/>
        <w:sz w:val="18"/>
        <w:szCs w:val="18"/>
        <w:lang w:val="es-ES_tradnl" w:eastAsia="es-ES_tradnl"/>
      </w:rPr>
      <w:t>03/04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B06F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B06F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8C1C" w14:textId="42C6B0FB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6B5299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B5299">
      <w:rPr>
        <w:rFonts w:ascii="Arial" w:hAnsi="Arial" w:cs="Arial"/>
        <w:sz w:val="18"/>
        <w:szCs w:val="18"/>
        <w:lang w:val="es-ES_tradnl" w:eastAsia="es-ES_tradnl"/>
      </w:rPr>
      <w:t>03/04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B06F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B06F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D91C" w14:textId="77777777" w:rsidR="00A6156D" w:rsidRDefault="00A6156D">
      <w:r>
        <w:separator/>
      </w:r>
    </w:p>
  </w:footnote>
  <w:footnote w:type="continuationSeparator" w:id="0">
    <w:p w14:paraId="6C1D6312" w14:textId="77777777" w:rsidR="00A6156D" w:rsidRDefault="00A6156D">
      <w:r>
        <w:continuationSeparator/>
      </w:r>
    </w:p>
  </w:footnote>
  <w:footnote w:id="1">
    <w:p w14:paraId="00EA69A9" w14:textId="2C9EB581" w:rsidR="00622F7F" w:rsidRPr="00622F7F" w:rsidRDefault="00622F7F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6B5299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B068" w14:textId="5D417B40" w:rsidR="00474BC3" w:rsidRDefault="00A97C20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A97C20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7D968193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AD0DC9">
                  <w:rPr>
                    <w:rFonts w:ascii="Arial" w:hAnsi="Arial" w:cs="Arial"/>
                    <w:b/>
                    <w:bCs/>
                  </w:rPr>
                  <w:t>odelo RCC1-BACH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01428">
    <w:abstractNumId w:val="0"/>
  </w:num>
  <w:num w:numId="2" w16cid:durableId="141624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0596C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44FAA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F13BB"/>
    <w:rsid w:val="00430F8D"/>
    <w:rsid w:val="00434F3E"/>
    <w:rsid w:val="0044592C"/>
    <w:rsid w:val="00474BC3"/>
    <w:rsid w:val="004A27F6"/>
    <w:rsid w:val="004C4EFC"/>
    <w:rsid w:val="004E05F7"/>
    <w:rsid w:val="004E6B95"/>
    <w:rsid w:val="005020F3"/>
    <w:rsid w:val="00590F68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B5299"/>
    <w:rsid w:val="006C7CF6"/>
    <w:rsid w:val="00711A3A"/>
    <w:rsid w:val="00712B21"/>
    <w:rsid w:val="00713587"/>
    <w:rsid w:val="00736313"/>
    <w:rsid w:val="007D102F"/>
    <w:rsid w:val="007F0282"/>
    <w:rsid w:val="007F2288"/>
    <w:rsid w:val="008526F9"/>
    <w:rsid w:val="00856146"/>
    <w:rsid w:val="008828CC"/>
    <w:rsid w:val="00895BE8"/>
    <w:rsid w:val="008D23C2"/>
    <w:rsid w:val="008D4263"/>
    <w:rsid w:val="008E0D75"/>
    <w:rsid w:val="00903984"/>
    <w:rsid w:val="009408C1"/>
    <w:rsid w:val="0097169C"/>
    <w:rsid w:val="0097365D"/>
    <w:rsid w:val="00987F4B"/>
    <w:rsid w:val="009A176B"/>
    <w:rsid w:val="009A646F"/>
    <w:rsid w:val="009E55C9"/>
    <w:rsid w:val="00A033D8"/>
    <w:rsid w:val="00A6139C"/>
    <w:rsid w:val="00A6156D"/>
    <w:rsid w:val="00A77EB5"/>
    <w:rsid w:val="00A862AB"/>
    <w:rsid w:val="00A97C20"/>
    <w:rsid w:val="00AC6288"/>
    <w:rsid w:val="00AD0DC9"/>
    <w:rsid w:val="00B00B48"/>
    <w:rsid w:val="00B32AC2"/>
    <w:rsid w:val="00BB06F7"/>
    <w:rsid w:val="00BE5E9D"/>
    <w:rsid w:val="00BF2FFA"/>
    <w:rsid w:val="00BF3779"/>
    <w:rsid w:val="00C7552E"/>
    <w:rsid w:val="00C81843"/>
    <w:rsid w:val="00CA1924"/>
    <w:rsid w:val="00CD74A1"/>
    <w:rsid w:val="00CE47F5"/>
    <w:rsid w:val="00D04F5D"/>
    <w:rsid w:val="00D07B7E"/>
    <w:rsid w:val="00D45525"/>
    <w:rsid w:val="00D71BCE"/>
    <w:rsid w:val="00DB2AA1"/>
    <w:rsid w:val="00DE7B1C"/>
    <w:rsid w:val="00E20807"/>
    <w:rsid w:val="00E4115C"/>
    <w:rsid w:val="00E45D53"/>
    <w:rsid w:val="00E70226"/>
    <w:rsid w:val="00E81DCF"/>
    <w:rsid w:val="00F46DC2"/>
    <w:rsid w:val="00F55B2D"/>
    <w:rsid w:val="00F94BBF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D0D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4CF4-C7B6-4E1E-9188-3D98B030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75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7</cp:revision>
  <dcterms:created xsi:type="dcterms:W3CDTF">2020-03-05T23:07:00Z</dcterms:created>
  <dcterms:modified xsi:type="dcterms:W3CDTF">2024-04-19T07:53:00Z</dcterms:modified>
</cp:coreProperties>
</file>