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23B5F2BF" w:rsidR="009408C1" w:rsidRDefault="00FE4EA0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B6AE7AC7C9B34BFDB95B156A4CFAD927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4953F822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ALUMNA</w:t>
      </w:r>
      <w:r w:rsidR="00FE4EA0">
        <w:rPr>
          <w:rFonts w:ascii="Arial" w:hAnsi="Arial" w:cs="Arial"/>
          <w:b/>
          <w:bCs/>
        </w:rPr>
        <w:t>DO</w:t>
      </w:r>
      <w:r w:rsidRPr="00C405BF">
        <w:rPr>
          <w:rFonts w:ascii="Arial" w:hAnsi="Arial" w:cs="Arial"/>
          <w:b/>
          <w:bCs/>
        </w:rPr>
        <w:t xml:space="preserve">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DECISIÓN ADOPTADA POR</w:t>
      </w:r>
      <w:r w:rsidR="0095571F">
        <w:rPr>
          <w:rFonts w:ascii="Arial" w:hAnsi="Arial" w:cs="Arial"/>
          <w:b/>
          <w:bCs/>
        </w:rPr>
        <w:t xml:space="preserve"> EL</w:t>
      </w:r>
      <w:r w:rsidRPr="00C405BF">
        <w:rPr>
          <w:rFonts w:ascii="Arial" w:hAnsi="Arial" w:cs="Arial"/>
          <w:b/>
          <w:bCs/>
        </w:rPr>
        <w:t xml:space="preserve"> </w:t>
      </w:r>
      <w:r w:rsidR="00560D20">
        <w:rPr>
          <w:rFonts w:ascii="Arial" w:hAnsi="Arial" w:cs="Arial"/>
          <w:b/>
          <w:bCs/>
        </w:rPr>
        <w:t>EQUIPO DOCENTE</w:t>
      </w:r>
      <w:r w:rsidRPr="00C405BF">
        <w:rPr>
          <w:rFonts w:ascii="Arial" w:hAnsi="Arial" w:cs="Arial"/>
          <w:b/>
          <w:bCs/>
        </w:rPr>
        <w:t xml:space="preserve"> EN RELACIÓN CON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</w:t>
      </w:r>
      <w:r w:rsidR="00560D20">
        <w:rPr>
          <w:rFonts w:ascii="Arial" w:hAnsi="Arial" w:cs="Arial"/>
          <w:b/>
          <w:bCs/>
        </w:rPr>
        <w:t>RECLAMACIÓN CONTRA LA DECISIÓN DE PROMOCIÓN O TITULACIÓN</w:t>
      </w:r>
    </w:p>
    <w:p w14:paraId="05910DBC" w14:textId="6D449AA8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560D20">
        <w:rPr>
          <w:rFonts w:ascii="Arial" w:hAnsi="Arial" w:cs="Arial"/>
          <w:sz w:val="16"/>
          <w:szCs w:val="16"/>
          <w:lang w:val="es-ES_tradnl"/>
        </w:rPr>
        <w:t>8.5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FE4EA0">
      <w:pPr>
        <w:jc w:val="center"/>
        <w:rPr>
          <w:rFonts w:ascii="Arial" w:hAnsi="Arial" w:cs="Arial"/>
          <w:sz w:val="20"/>
          <w:szCs w:val="20"/>
        </w:rPr>
      </w:pPr>
    </w:p>
    <w:p w14:paraId="73BABE35" w14:textId="0A47A421" w:rsidR="00C405BF" w:rsidRP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</w:t>
      </w:r>
      <w:r w:rsidR="00560D20">
        <w:rPr>
          <w:rFonts w:ascii="Arial" w:hAnsi="Arial" w:cs="Arial"/>
          <w:sz w:val="20"/>
          <w:szCs w:val="20"/>
        </w:rPr>
        <w:t xml:space="preserve">reclamación contra la decisión </w:t>
      </w:r>
      <w:r w:rsidR="00FE4EA0" w:rsidRPr="00C07FE1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1130059249"/>
          <w:placeholder>
            <w:docPart w:val="987BB6F34315479894D1EE942544063C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FE4EA0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FE4EA0" w:rsidRPr="00C405BF">
        <w:rPr>
          <w:rFonts w:ascii="Arial" w:hAnsi="Arial" w:cs="Arial"/>
          <w:sz w:val="20"/>
          <w:szCs w:val="20"/>
        </w:rPr>
        <w:t xml:space="preserve"> </w:t>
      </w:r>
      <w:r w:rsidR="00786CD1" w:rsidRPr="00DF0E04">
        <w:rPr>
          <w:rFonts w:ascii="Arial" w:hAnsi="Arial" w:cs="Arial"/>
          <w:sz w:val="20"/>
          <w:szCs w:val="20"/>
        </w:rPr>
        <w:t xml:space="preserve">otorgada </w:t>
      </w:r>
      <w:r w:rsidR="00786CD1" w:rsidRPr="007A0615">
        <w:rPr>
          <w:rFonts w:ascii="Arial" w:hAnsi="Arial" w:cs="Arial"/>
          <w:sz w:val="20"/>
          <w:szCs w:val="20"/>
        </w:rPr>
        <w:t>en la</w:t>
      </w:r>
      <w:r w:rsidR="00D063C6">
        <w:rPr>
          <w:rFonts w:ascii="Arial" w:hAnsi="Arial" w:cs="Arial"/>
          <w:sz w:val="20"/>
          <w:szCs w:val="20"/>
        </w:rPr>
        <w:t xml:space="preserve"> evaluación final d</w:t>
      </w:r>
      <w:r w:rsidR="00786CD1">
        <w:rPr>
          <w:rFonts w:ascii="Arial" w:hAnsi="Arial" w:cs="Arial"/>
          <w:sz w:val="20"/>
          <w:szCs w:val="20"/>
        </w:rPr>
        <w:t>el</w:t>
      </w:r>
      <w:r w:rsidR="00786CD1" w:rsidRPr="00A251D1">
        <w:rPr>
          <w:rFonts w:ascii="Arial" w:hAnsi="Arial" w:cs="Arial"/>
          <w:sz w:val="20"/>
          <w:szCs w:val="20"/>
        </w:rPr>
        <w:t xml:space="preserve"> </w:t>
      </w:r>
      <w:r w:rsidR="00D063C6" w:rsidRPr="00A251D1">
        <w:rPr>
          <w:rFonts w:ascii="Arial" w:hAnsi="Arial" w:cs="Arial"/>
          <w:sz w:val="20"/>
          <w:szCs w:val="20"/>
        </w:rPr>
        <w:t>al</w:t>
      </w:r>
      <w:r w:rsidR="00D063C6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253AB2840FB841469E8ABD6D0132DE86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Content>
          <w:r w:rsidR="00D063C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D063C6">
        <w:rPr>
          <w:rFonts w:ascii="Arial" w:hAnsi="Arial" w:cs="Arial"/>
          <w:sz w:val="20"/>
          <w:szCs w:val="20"/>
        </w:rPr>
        <w:t xml:space="preserve"> </w:t>
      </w:r>
      <w:r w:rsidR="00D063C6" w:rsidRPr="00A251D1">
        <w:rPr>
          <w:rFonts w:ascii="Arial" w:hAnsi="Arial" w:cs="Arial"/>
          <w:sz w:val="20"/>
          <w:szCs w:val="20"/>
        </w:rPr>
        <w:t>curso</w:t>
      </w:r>
      <w:r w:rsidR="00D063C6">
        <w:rPr>
          <w:rFonts w:ascii="Arial" w:hAnsi="Arial" w:cs="Arial"/>
          <w:sz w:val="20"/>
          <w:szCs w:val="20"/>
        </w:rPr>
        <w:t xml:space="preserve"> de Educación Secundaria Obligatoria</w:t>
      </w:r>
      <w:r w:rsidR="00D063C6">
        <w:rPr>
          <w:rFonts w:ascii="Arial" w:hAnsi="Arial" w:cs="Arial"/>
          <w:sz w:val="20"/>
          <w:szCs w:val="20"/>
        </w:rPr>
        <w:t xml:space="preserve"> (ESO),</w:t>
      </w:r>
      <w:r w:rsidR="00786CD1">
        <w:rPr>
          <w:rFonts w:ascii="Arial" w:hAnsi="Arial" w:cs="Arial"/>
          <w:sz w:val="20"/>
          <w:szCs w:val="20"/>
        </w:rPr>
        <w:t xml:space="preserve"> </w:t>
      </w:r>
      <w:r w:rsidR="00FE4EA0">
        <w:rPr>
          <w:rFonts w:ascii="Arial" w:hAnsi="Arial" w:cs="Arial"/>
          <w:sz w:val="20"/>
          <w:szCs w:val="20"/>
        </w:rPr>
        <w:t xml:space="preserve">a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E5D24EE9FFE94D75AF145CF35B260543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FE4EA0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FE4EA0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E792F787355541ACB1C2BF0A0F49D246"/>
          </w:placeholder>
          <w:showingPlcHdr/>
        </w:sdtPr>
        <w:sdtEndPr>
          <w:rPr>
            <w:color w:val="auto"/>
          </w:rPr>
        </w:sdtEndPr>
        <w:sdtContent>
          <w:r w:rsidR="00FE4EA0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FE4EA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Pr="00C405BF">
        <w:rPr>
          <w:rFonts w:ascii="Arial" w:hAnsi="Arial" w:cs="Arial"/>
          <w:sz w:val="20"/>
          <w:szCs w:val="20"/>
        </w:rPr>
        <w:t xml:space="preserve">, </w:t>
      </w:r>
      <w:r w:rsidR="007E169A">
        <w:rPr>
          <w:rFonts w:ascii="Arial" w:hAnsi="Arial" w:cs="Arial"/>
          <w:sz w:val="20"/>
          <w:szCs w:val="20"/>
        </w:rPr>
        <w:t>se le comunica que</w:t>
      </w:r>
      <w:r w:rsidR="00FE4EA0">
        <w:rPr>
          <w:rFonts w:ascii="Arial" w:hAnsi="Arial" w:cs="Arial"/>
          <w:sz w:val="20"/>
          <w:szCs w:val="20"/>
        </w:rPr>
        <w:t>,</w:t>
      </w:r>
      <w:r w:rsidR="00F14BB7">
        <w:rPr>
          <w:rFonts w:ascii="Arial" w:hAnsi="Arial" w:cs="Arial"/>
          <w:sz w:val="20"/>
          <w:szCs w:val="20"/>
        </w:rPr>
        <w:t xml:space="preserve"> con fecha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DDA25BF5C5F94F1BBBFB4104CDE3233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FE4EA0" w:rsidRPr="00FE4EA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, </w:t>
      </w:r>
      <w:r w:rsidRPr="00C405BF">
        <w:rPr>
          <w:rFonts w:ascii="Arial" w:hAnsi="Arial" w:cs="Arial"/>
          <w:sz w:val="20"/>
          <w:szCs w:val="20"/>
        </w:rPr>
        <w:t xml:space="preserve">tuvo lugar la reunión de los componentes del </w:t>
      </w:r>
      <w:r w:rsidR="0046641D">
        <w:rPr>
          <w:rFonts w:ascii="Arial" w:hAnsi="Arial" w:cs="Arial"/>
          <w:sz w:val="20"/>
          <w:szCs w:val="20"/>
        </w:rPr>
        <w:t>equipo docente</w:t>
      </w:r>
      <w:r w:rsidR="00FE4EA0">
        <w:rPr>
          <w:rFonts w:ascii="Arial" w:hAnsi="Arial" w:cs="Arial"/>
          <w:sz w:val="20"/>
          <w:szCs w:val="20"/>
        </w:rPr>
        <w:t xml:space="preserve"> del grupo </w:t>
      </w:r>
      <w:r w:rsidR="00786CD1">
        <w:rPr>
          <w:rFonts w:ascii="Arial" w:hAnsi="Arial" w:cs="Arial"/>
          <w:sz w:val="20"/>
          <w:szCs w:val="20"/>
        </w:rPr>
        <w:t xml:space="preserve">de </w:t>
      </w:r>
      <w:r w:rsidR="00D063C6">
        <w:rPr>
          <w:rFonts w:ascii="Arial" w:hAnsi="Arial" w:cs="Arial"/>
          <w:sz w:val="20"/>
          <w:szCs w:val="20"/>
        </w:rPr>
        <w:t>ESO</w:t>
      </w:r>
      <w:r w:rsidR="00786CD1">
        <w:rPr>
          <w:rFonts w:ascii="Arial" w:hAnsi="Arial" w:cs="Arial"/>
          <w:sz w:val="20"/>
          <w:szCs w:val="20"/>
        </w:rPr>
        <w:t xml:space="preserve"> al que pertenece </w:t>
      </w:r>
      <w:sdt>
        <w:sdtPr>
          <w:rPr>
            <w:rFonts w:ascii="Arial" w:hAnsi="Arial" w:cs="Arial"/>
            <w:sz w:val="20"/>
            <w:szCs w:val="20"/>
          </w:rPr>
          <w:id w:val="-1405371920"/>
          <w:placeholder>
            <w:docPart w:val="6F8C3EA76F3E452F84B19F68CD15B97A"/>
          </w:placeholder>
          <w:showingPlcHdr/>
          <w:dropDownList>
            <w:listItem w:value="Elija un elemento."/>
            <w:listItem w:displayText="el citado alumno" w:value="el citado alumno"/>
            <w:listItem w:displayText="la citada alumna" w:value="la citada alumna"/>
          </w:dropDownList>
        </w:sdtPr>
        <w:sdtEndPr/>
        <w:sdtContent>
          <w:r w:rsidR="00786CD1" w:rsidRPr="00786C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786C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>en la que se pr</w:t>
      </w:r>
      <w:r w:rsidR="00F14BB7">
        <w:rPr>
          <w:rFonts w:ascii="Arial" w:hAnsi="Arial" w:cs="Arial"/>
          <w:sz w:val="20"/>
          <w:szCs w:val="20"/>
        </w:rPr>
        <w:t>ocedió a la revisión solicitada</w:t>
      </w:r>
      <w:r w:rsidRPr="00C405BF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 xml:space="preserve">conforme determina el artículo </w:t>
      </w:r>
      <w:r w:rsidR="0046641D">
        <w:rPr>
          <w:rFonts w:ascii="Arial" w:hAnsi="Arial" w:cs="Arial"/>
          <w:sz w:val="20"/>
          <w:szCs w:val="20"/>
        </w:rPr>
        <w:t>8</w:t>
      </w:r>
      <w:r w:rsidR="009E35EC">
        <w:rPr>
          <w:rFonts w:ascii="Arial" w:hAnsi="Arial" w:cs="Arial"/>
          <w:sz w:val="20"/>
          <w:szCs w:val="20"/>
        </w:rPr>
        <w:t>.</w:t>
      </w:r>
      <w:r w:rsidR="0046641D">
        <w:rPr>
          <w:rFonts w:ascii="Arial" w:hAnsi="Arial" w:cs="Arial"/>
          <w:sz w:val="20"/>
          <w:szCs w:val="20"/>
        </w:rPr>
        <w:t>4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5833CA1F" w14:textId="1FDB64D1" w:rsidR="00FE4EA0" w:rsidRPr="002A2A58" w:rsidRDefault="00C405BF" w:rsidP="00FE4EA0">
      <w:pPr>
        <w:spacing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C405BF">
        <w:rPr>
          <w:rFonts w:ascii="Arial" w:hAnsi="Arial" w:cs="Arial"/>
          <w:sz w:val="20"/>
          <w:szCs w:val="20"/>
        </w:rPr>
        <w:t xml:space="preserve">En el </w:t>
      </w:r>
      <w:r w:rsidR="0046641D">
        <w:rPr>
          <w:rFonts w:ascii="Arial" w:hAnsi="Arial" w:cs="Arial"/>
          <w:sz w:val="20"/>
          <w:szCs w:val="20"/>
        </w:rPr>
        <w:t>acta de</w:t>
      </w:r>
      <w:r w:rsidR="00760DED">
        <w:rPr>
          <w:rFonts w:ascii="Arial" w:hAnsi="Arial" w:cs="Arial"/>
          <w:sz w:val="20"/>
          <w:szCs w:val="20"/>
        </w:rPr>
        <w:t xml:space="preserve"> la sesión extraordinaria del equipo docente</w:t>
      </w:r>
      <w:r w:rsidR="0046641D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que se adjunta a esta comunicación, se ha adoptado </w:t>
      </w:r>
      <w:r w:rsidR="00FE4EA0" w:rsidRPr="005876B3">
        <w:rPr>
          <w:rFonts w:ascii="Arial" w:hAnsi="Arial" w:cs="Arial"/>
          <w:sz w:val="20"/>
          <w:szCs w:val="20"/>
          <w:lang w:val="es-ES_tradnl"/>
        </w:rPr>
        <w:t>l</w:t>
      </w:r>
      <w:r w:rsidR="00FE4EA0" w:rsidRPr="002A2A58">
        <w:rPr>
          <w:rFonts w:ascii="Arial" w:hAnsi="Arial" w:cs="Arial"/>
          <w:sz w:val="20"/>
          <w:szCs w:val="20"/>
          <w:lang w:val="es-ES_tradnl"/>
        </w:rPr>
        <w:t xml:space="preserve">a decisión </w:t>
      </w:r>
      <w:r w:rsidR="00FE4EA0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-1423637133"/>
          <w:placeholder>
            <w:docPart w:val="C18224393FFB48D7A3AE69E645F67D4F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FE4EA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 el resultado correspondiente a</w:t>
      </w:r>
      <w:r w:rsidR="00786CD1">
        <w:rPr>
          <w:rFonts w:ascii="Arial" w:hAnsi="Arial" w:cs="Arial"/>
          <w:sz w:val="20"/>
          <w:szCs w:val="20"/>
        </w:rPr>
        <w:t xml:space="preserve"> la</w:t>
      </w:r>
      <w:r w:rsidR="00FE4EA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99337074"/>
          <w:placeholder>
            <w:docPart w:val="752ACDF60E2A40F4B6FFD9D1D8B73534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FE4EA0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D063C6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470881047"/>
          <w:placeholder>
            <w:docPart w:val="C13A644BE4134C6A8DD3085889A5B9DE"/>
          </w:placeholder>
          <w:showingPlcHdr/>
          <w:dropDownList>
            <w:listItem w:value="Elija un elemento."/>
            <w:listItem w:displayText="no promocionando al siguiente curso" w:value="no promocionando al siguiente curso"/>
            <w:listItem w:displayText="promocionando al siguiente curso" w:value="promocionando al siguiente curso"/>
            <w:listItem w:displayText="no obteniento título" w:value="no obteniento título"/>
            <w:listItem w:displayText="obteniendo título" w:value="obteniendo título"/>
          </w:dropDownList>
        </w:sdtPr>
        <w:sdtContent>
          <w:r w:rsidR="00D063C6" w:rsidRPr="00F24D6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resultado</w:t>
          </w:r>
        </w:sdtContent>
      </w:sdt>
      <w:r w:rsidR="00D063C6">
        <w:rPr>
          <w:rFonts w:ascii="Arial" w:hAnsi="Arial" w:cs="Arial"/>
          <w:sz w:val="20"/>
          <w:szCs w:val="20"/>
        </w:rPr>
        <w:t xml:space="preserve"> </w:t>
      </w:r>
      <w:r w:rsidR="00D063C6" w:rsidRPr="007A0615">
        <w:rPr>
          <w:rFonts w:ascii="Arial" w:hAnsi="Arial" w:cs="Arial"/>
          <w:sz w:val="20"/>
          <w:szCs w:val="20"/>
        </w:rPr>
        <w:t xml:space="preserve">en </w:t>
      </w:r>
      <w:r w:rsidR="00D063C6">
        <w:rPr>
          <w:rFonts w:ascii="Arial" w:hAnsi="Arial" w:cs="Arial"/>
          <w:sz w:val="20"/>
          <w:szCs w:val="20"/>
        </w:rPr>
        <w:t>la evaluación final.</w:t>
      </w:r>
    </w:p>
    <w:p w14:paraId="143C13B5" w14:textId="0D4F9CE6" w:rsidR="00880BEB" w:rsidRPr="00880BEB" w:rsidRDefault="00C405BF" w:rsidP="00786CD1">
      <w:pPr>
        <w:spacing w:before="80"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Le comunico, asimismo, que, de persistir su desacuerdo con dicha </w:t>
      </w:r>
      <w:r w:rsidR="00760DED">
        <w:rPr>
          <w:rFonts w:ascii="Arial" w:hAnsi="Arial" w:cs="Arial"/>
          <w:sz w:val="20"/>
          <w:szCs w:val="20"/>
        </w:rPr>
        <w:t>decisión</w:t>
      </w:r>
      <w:r w:rsidR="00723332">
        <w:rPr>
          <w:rFonts w:ascii="Arial" w:hAnsi="Arial" w:cs="Arial"/>
          <w:sz w:val="20"/>
          <w:szCs w:val="20"/>
        </w:rPr>
        <w:t>, podrá solicitar por escrito</w:t>
      </w:r>
      <w:r w:rsidRPr="00C405BF">
        <w:rPr>
          <w:rFonts w:ascii="Arial" w:hAnsi="Arial" w:cs="Arial"/>
          <w:sz w:val="20"/>
          <w:szCs w:val="20"/>
        </w:rPr>
        <w:t xml:space="preserve"> a</w:t>
      </w:r>
      <w:r w:rsidR="00FE4EA0">
        <w:rPr>
          <w:rFonts w:ascii="Arial" w:hAnsi="Arial" w:cs="Arial"/>
          <w:sz w:val="20"/>
          <w:szCs w:val="20"/>
        </w:rPr>
        <w:t xml:space="preserve"> la dirección </w:t>
      </w:r>
      <w:r w:rsidRPr="00C405BF">
        <w:rPr>
          <w:rFonts w:ascii="Arial" w:hAnsi="Arial" w:cs="Arial"/>
          <w:sz w:val="20"/>
          <w:szCs w:val="20"/>
        </w:rPr>
        <w:t xml:space="preserve">de este centro, </w:t>
      </w:r>
      <w:r w:rsidR="00723332">
        <w:rPr>
          <w:rFonts w:ascii="Arial" w:hAnsi="Arial" w:cs="Arial"/>
          <w:sz w:val="20"/>
          <w:szCs w:val="20"/>
        </w:rPr>
        <w:t xml:space="preserve">en el plazo de </w:t>
      </w:r>
      <w:r w:rsidR="00723332" w:rsidRPr="00760DED">
        <w:rPr>
          <w:rFonts w:ascii="Arial" w:hAnsi="Arial" w:cs="Arial"/>
          <w:b/>
          <w:bCs/>
          <w:sz w:val="20"/>
          <w:szCs w:val="20"/>
        </w:rPr>
        <w:t>dos días hábiles</w:t>
      </w:r>
      <w:r w:rsidRPr="00C405BF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>
        <w:rPr>
          <w:rFonts w:ascii="Arial" w:hAnsi="Arial" w:cs="Arial"/>
          <w:sz w:val="20"/>
          <w:szCs w:val="20"/>
        </w:rPr>
        <w:t xml:space="preserve">ción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1360F4F1" w14:textId="77777777" w:rsidR="00FE4EA0" w:rsidRPr="002A2A58" w:rsidRDefault="00FE4EA0" w:rsidP="00FE4EA0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0CF1AB51113841A497F5B0B65DA7F125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34602149"/>
          <w:placeholder>
            <w:docPart w:val="A03D6D450B984AFDA9025B2A2B1BF66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786C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09A17D1F" w14:textId="77777777" w:rsidR="00FE4EA0" w:rsidRPr="00880BEB" w:rsidRDefault="00FE4EA0" w:rsidP="00FE4EA0">
      <w:pPr>
        <w:jc w:val="both"/>
        <w:rPr>
          <w:rFonts w:ascii="Arial" w:hAnsi="Arial" w:cs="Arial"/>
          <w:sz w:val="20"/>
          <w:szCs w:val="20"/>
        </w:rPr>
      </w:pPr>
    </w:p>
    <w:p w14:paraId="1349D140" w14:textId="77777777" w:rsidR="00FE4EA0" w:rsidRDefault="00D063C6" w:rsidP="00FE4EA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B1405D945E1D43CDB726678FA3739267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FE4EA0" w:rsidRPr="00786CD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FE4EA0">
        <w:rPr>
          <w:rFonts w:ascii="Arial" w:hAnsi="Arial" w:cs="Arial"/>
          <w:sz w:val="20"/>
        </w:rPr>
        <w:t>de estudios</w:t>
      </w:r>
    </w:p>
    <w:p w14:paraId="11ED4691" w14:textId="77777777" w:rsidR="00FE4EA0" w:rsidRDefault="00FE4EA0" w:rsidP="00FE4EA0">
      <w:pPr>
        <w:jc w:val="center"/>
        <w:rPr>
          <w:rFonts w:ascii="Arial" w:hAnsi="Arial" w:cs="Arial"/>
          <w:sz w:val="20"/>
        </w:rPr>
      </w:pPr>
    </w:p>
    <w:p w14:paraId="56B8D2A2" w14:textId="77777777" w:rsidR="00FE4EA0" w:rsidRDefault="00FE4EA0" w:rsidP="00FE4EA0">
      <w:pPr>
        <w:jc w:val="center"/>
        <w:rPr>
          <w:rFonts w:ascii="Arial" w:hAnsi="Arial" w:cs="Arial"/>
          <w:sz w:val="20"/>
        </w:rPr>
      </w:pPr>
    </w:p>
    <w:p w14:paraId="0B758645" w14:textId="77777777" w:rsidR="00FE4EA0" w:rsidRPr="001C795E" w:rsidRDefault="00FE4EA0" w:rsidP="00FE4EA0">
      <w:pPr>
        <w:jc w:val="center"/>
        <w:rPr>
          <w:rFonts w:ascii="Arial" w:hAnsi="Arial" w:cs="Arial"/>
          <w:sz w:val="20"/>
        </w:rPr>
      </w:pPr>
    </w:p>
    <w:p w14:paraId="36ACAA62" w14:textId="77777777" w:rsidR="00FE4EA0" w:rsidRDefault="00D063C6" w:rsidP="00FE4EA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E6641CEEB0114DC0A7F6D49F21980552"/>
          </w:placeholder>
          <w:showingPlcHdr/>
        </w:sdtPr>
        <w:sdtEndPr/>
        <w:sdtContent>
          <w:r w:rsidR="00FE4EA0" w:rsidRPr="00786CD1">
            <w:rPr>
              <w:rFonts w:ascii="Arial" w:hAnsi="Arial" w:cs="Arial"/>
              <w:color w:val="365F91" w:themeColor="accent1" w:themeShade="BF"/>
              <w:sz w:val="20"/>
            </w:rPr>
            <w:t xml:space="preserve">Firme y </w:t>
          </w:r>
          <w:r w:rsidR="00FE4EA0" w:rsidRPr="00786CD1">
            <w:rPr>
              <w:rStyle w:val="Textodelmarcadordeposicin"/>
              <w:rFonts w:ascii="Arial" w:eastAsiaTheme="minorHAnsi" w:hAnsi="Arial" w:cs="Arial"/>
              <w:color w:val="365F91" w:themeColor="accent1" w:themeShade="BF"/>
              <w:sz w:val="20"/>
            </w:rPr>
            <w:t>Haga clic para escribir el nombre.</w:t>
          </w:r>
        </w:sdtContent>
      </w:sdt>
    </w:p>
    <w:p w14:paraId="1911369D" w14:textId="77777777" w:rsidR="00FE4EA0" w:rsidRPr="00880BEB" w:rsidRDefault="00FE4EA0" w:rsidP="00FE4EA0">
      <w:pPr>
        <w:ind w:left="5670" w:hanging="567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FE4EA0" w14:paraId="74D33F7B" w14:textId="77777777" w:rsidTr="00E90A45">
        <w:trPr>
          <w:trHeight w:val="2355"/>
        </w:trPr>
        <w:tc>
          <w:tcPr>
            <w:tcW w:w="5920" w:type="dxa"/>
          </w:tcPr>
          <w:p w14:paraId="4468E3AD" w14:textId="77777777" w:rsidR="00FE4EA0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F337FF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El/La interesado/a / padre / madre / tutor legal.</w:t>
            </w:r>
          </w:p>
          <w:p w14:paraId="3BB7E470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C37C60" w14:textId="77777777" w:rsidR="00FE4EA0" w:rsidRPr="00E572D7" w:rsidRDefault="00FE4EA0" w:rsidP="00E90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E8720A1" w14:textId="77777777" w:rsidR="00FE4EA0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FB8B58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1D740E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FA02B2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4636B0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ACD77B" w14:textId="77777777" w:rsidR="00FE4EA0" w:rsidRDefault="00FE4EA0" w:rsidP="00E90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</w:t>
            </w:r>
            <w:proofErr w:type="gramStart"/>
            <w:r w:rsidRPr="00E572D7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7373B8E" w14:textId="77777777" w:rsidR="00FE4EA0" w:rsidRPr="00880BEB" w:rsidRDefault="00FE4EA0" w:rsidP="00FE4EA0">
      <w:pPr>
        <w:jc w:val="both"/>
        <w:rPr>
          <w:rFonts w:ascii="Arial" w:hAnsi="Arial" w:cs="Arial"/>
          <w:sz w:val="20"/>
          <w:szCs w:val="20"/>
        </w:rPr>
      </w:pPr>
    </w:p>
    <w:p w14:paraId="42233840" w14:textId="3E11CAAF" w:rsidR="00E136D1" w:rsidRPr="00880BEB" w:rsidRDefault="00624043" w:rsidP="00624043">
      <w:pPr>
        <w:tabs>
          <w:tab w:val="left" w:pos="33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E136D1" w:rsidRPr="00880BEB" w:rsidSect="00246C73">
      <w:headerReference w:type="first" r:id="rId7"/>
      <w:footerReference w:type="first" r:id="rId8"/>
      <w:pgSz w:w="11906" w:h="16838" w:code="9"/>
      <w:pgMar w:top="15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9A225" w14:textId="77777777" w:rsidR="00246C73" w:rsidRDefault="00246C73">
      <w:r>
        <w:separator/>
      </w:r>
    </w:p>
  </w:endnote>
  <w:endnote w:type="continuationSeparator" w:id="0">
    <w:p w14:paraId="022DDD18" w14:textId="77777777" w:rsidR="00246C73" w:rsidRDefault="0024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1C49E" w14:textId="71E17791" w:rsidR="00FE4EA0" w:rsidRPr="00FE4EA0" w:rsidRDefault="00FE4EA0" w:rsidP="00FE4EA0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 w:rsidR="003C44B6">
      <w:rPr>
        <w:rFonts w:ascii="Arial" w:hAnsi="Arial" w:cs="Arial"/>
        <w:sz w:val="18"/>
        <w:szCs w:val="18"/>
      </w:rPr>
      <w:t>6a</w:t>
    </w:r>
    <w:r w:rsidRPr="0000596C">
      <w:rPr>
        <w:rFonts w:ascii="Arial" w:hAnsi="Arial" w:cs="Arial"/>
        <w:sz w:val="18"/>
        <w:szCs w:val="18"/>
      </w:rPr>
      <w:t>-</w:t>
    </w:r>
    <w:r w:rsidR="00D063C6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86CD1">
      <w:rPr>
        <w:rFonts w:ascii="Arial" w:hAnsi="Arial" w:cs="Arial"/>
        <w:sz w:val="18"/>
        <w:szCs w:val="18"/>
        <w:lang w:val="es-ES_tradnl" w:eastAsia="es-ES_tradnl"/>
      </w:rPr>
      <w:t>0</w:t>
    </w:r>
    <w:r w:rsidR="00D063C6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86CD1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86CD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86CD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A9701" w14:textId="77777777" w:rsidR="00246C73" w:rsidRDefault="00246C73">
      <w:r>
        <w:separator/>
      </w:r>
    </w:p>
  </w:footnote>
  <w:footnote w:type="continuationSeparator" w:id="0">
    <w:p w14:paraId="6D4E83BA" w14:textId="77777777" w:rsidR="00246C73" w:rsidRDefault="0024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F8B4" w14:textId="77777777" w:rsidR="00F14BB7" w:rsidRDefault="00D063C6" w:rsidP="00560D20">
    <w:pPr>
      <w:pStyle w:val="Encabezado"/>
      <w:tabs>
        <w:tab w:val="left" w:pos="75"/>
      </w:tabs>
      <w:snapToGrid w:val="0"/>
      <w:jc w:val="both"/>
      <w:rPr>
        <w:rFonts w:ascii="Arial" w:hAnsi="Arial" w:cs="Arial"/>
        <w:b/>
      </w:rPr>
    </w:pPr>
    <w:r>
      <w:rPr>
        <w:noProof/>
      </w:rPr>
      <w:pict w14:anchorId="472F889A">
        <v:group id="Grupo 5" o:spid="_x0000_s1031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424A98BB" w14:textId="77777777" w:rsidR="00F14BB7" w:rsidRDefault="00F14BB7" w:rsidP="00F14BB7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2D22197" w14:textId="77777777" w:rsidR="00F14BB7" w:rsidRDefault="00F14BB7" w:rsidP="00F14BB7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125F67AA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1189502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4C041A91" w:rsidR="00F14BB7" w:rsidRDefault="00D063C6" w:rsidP="00F14BB7">
    <w:pPr>
      <w:pStyle w:val="Encabezado"/>
    </w:pPr>
    <w:r>
      <w:rPr>
        <w:noProof/>
      </w:rPr>
      <w:pict w14:anchorId="05986440">
        <v:shape id="Cuadro de texto 10" o:spid="_x0000_s1030" type="#_x0000_t202" style="position:absolute;margin-left:316.1pt;margin-top:3.2pt;width:164.35pt;height:30.7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057896C3" w14:textId="58B803E9" w:rsidR="00F14BB7" w:rsidRPr="003E3542" w:rsidRDefault="00F14BB7" w:rsidP="00F14BB7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</w:t>
                </w:r>
                <w:r w:rsidR="00560D20">
                  <w:rPr>
                    <w:rFonts w:ascii="Arial" w:hAnsi="Arial" w:cs="Arial"/>
                    <w:b/>
                    <w:bCs/>
                  </w:rPr>
                  <w:t>PT</w:t>
                </w:r>
                <w:r>
                  <w:rPr>
                    <w:rFonts w:ascii="Arial" w:hAnsi="Arial" w:cs="Arial"/>
                    <w:b/>
                    <w:bCs/>
                  </w:rPr>
                  <w:t>C6</w:t>
                </w:r>
                <w:r w:rsidR="003C44B6">
                  <w:rPr>
                    <w:rFonts w:ascii="Arial" w:hAnsi="Arial" w:cs="Arial"/>
                    <w:b/>
                    <w:bCs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D063C6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07DC7"/>
    <w:rsid w:val="00013A1C"/>
    <w:rsid w:val="000605DC"/>
    <w:rsid w:val="00072F4D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46C73"/>
    <w:rsid w:val="00297420"/>
    <w:rsid w:val="002E3EAF"/>
    <w:rsid w:val="003A4436"/>
    <w:rsid w:val="003C44B6"/>
    <w:rsid w:val="0043652C"/>
    <w:rsid w:val="00437067"/>
    <w:rsid w:val="0046641D"/>
    <w:rsid w:val="004B1990"/>
    <w:rsid w:val="004D2DCF"/>
    <w:rsid w:val="00560D20"/>
    <w:rsid w:val="005A402D"/>
    <w:rsid w:val="005C34B8"/>
    <w:rsid w:val="005D5802"/>
    <w:rsid w:val="00624043"/>
    <w:rsid w:val="00653D6C"/>
    <w:rsid w:val="00655704"/>
    <w:rsid w:val="006A62B3"/>
    <w:rsid w:val="00713274"/>
    <w:rsid w:val="00713587"/>
    <w:rsid w:val="00723332"/>
    <w:rsid w:val="00760DED"/>
    <w:rsid w:val="00786A11"/>
    <w:rsid w:val="00786CD1"/>
    <w:rsid w:val="007D5FD2"/>
    <w:rsid w:val="007E169A"/>
    <w:rsid w:val="00880BEB"/>
    <w:rsid w:val="008D23C2"/>
    <w:rsid w:val="009111CA"/>
    <w:rsid w:val="00936CE1"/>
    <w:rsid w:val="009408C1"/>
    <w:rsid w:val="0095571F"/>
    <w:rsid w:val="009A646F"/>
    <w:rsid w:val="009C5A7B"/>
    <w:rsid w:val="009E35EC"/>
    <w:rsid w:val="00A77EB5"/>
    <w:rsid w:val="00AB0709"/>
    <w:rsid w:val="00AE4283"/>
    <w:rsid w:val="00B32AC2"/>
    <w:rsid w:val="00B551D9"/>
    <w:rsid w:val="00BC2A8B"/>
    <w:rsid w:val="00BE7B9E"/>
    <w:rsid w:val="00C405BF"/>
    <w:rsid w:val="00CD74A1"/>
    <w:rsid w:val="00CF7EE1"/>
    <w:rsid w:val="00D04F5D"/>
    <w:rsid w:val="00D063C6"/>
    <w:rsid w:val="00D476B1"/>
    <w:rsid w:val="00D64D76"/>
    <w:rsid w:val="00D867AA"/>
    <w:rsid w:val="00DA0629"/>
    <w:rsid w:val="00DC0386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E4E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AE7AC7C9B34BFDB95B156A4CFAD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5B7D-1D64-4E73-9EC6-2F3B93DB376C}"/>
      </w:docPartPr>
      <w:docPartBody>
        <w:p w:rsidR="00D229F1" w:rsidRDefault="00CE1971" w:rsidP="00CE1971">
          <w:pPr>
            <w:pStyle w:val="B6AE7AC7C9B34BFDB95B156A4CFAD9274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987BB6F34315479894D1EE942544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0D48-6AD1-4105-AC55-44EDFF20DE0D}"/>
      </w:docPartPr>
      <w:docPartBody>
        <w:p w:rsidR="00D229F1" w:rsidRDefault="00CE1971" w:rsidP="00CE1971">
          <w:pPr>
            <w:pStyle w:val="987BB6F34315479894D1EE942544063C4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E5D24EE9FFE94D75AF145CF35B26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F137-BBF4-48B6-8AA9-3952B3C30999}"/>
      </w:docPartPr>
      <w:docPartBody>
        <w:p w:rsidR="00D229F1" w:rsidRDefault="00CE1971" w:rsidP="00CE1971">
          <w:pPr>
            <w:pStyle w:val="E5D24EE9FFE94D75AF145CF35B2605434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E792F787355541ACB1C2BF0A0F49D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F62A4-BB57-49E4-9F49-B3D696E2F61B}"/>
      </w:docPartPr>
      <w:docPartBody>
        <w:p w:rsidR="00D229F1" w:rsidRDefault="00CE1971" w:rsidP="00CE1971">
          <w:pPr>
            <w:pStyle w:val="E792F787355541ACB1C2BF0A0F49D2464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DDA25BF5C5F94F1BBBFB4104CDE3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C95D4-D1D0-4DC2-B4CC-EB038BA7A224}"/>
      </w:docPartPr>
      <w:docPartBody>
        <w:p w:rsidR="00D229F1" w:rsidRDefault="00CE1971" w:rsidP="00CE1971">
          <w:pPr>
            <w:pStyle w:val="DDA25BF5C5F94F1BBBFB4104CDE3233B4"/>
          </w:pPr>
          <w:r w:rsidRPr="00FE4EA0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C18224393FFB48D7A3AE69E645F6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4F0D-626B-416F-ACD2-27D7E0522F9B}"/>
      </w:docPartPr>
      <w:docPartBody>
        <w:p w:rsidR="00D229F1" w:rsidRDefault="00CE1971" w:rsidP="00CE1971">
          <w:pPr>
            <w:pStyle w:val="C18224393FFB48D7A3AE69E645F67D4F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752ACDF60E2A40F4B6FFD9D1D8B73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67F18-C6F9-4F6B-8324-552AB6445B24}"/>
      </w:docPartPr>
      <w:docPartBody>
        <w:p w:rsidR="00D229F1" w:rsidRDefault="00CE1971" w:rsidP="00CE1971">
          <w:pPr>
            <w:pStyle w:val="752ACDF60E2A40F4B6FFD9D1D8B735342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0CF1AB51113841A497F5B0B65DA7F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0BDD-D136-4FAD-9AFB-D9C8AA2EC5D0}"/>
      </w:docPartPr>
      <w:docPartBody>
        <w:p w:rsidR="00D229F1" w:rsidRDefault="00CE1971" w:rsidP="00CE1971">
          <w:pPr>
            <w:pStyle w:val="0CF1AB51113841A497F5B0B65DA7F125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A03D6D450B984AFDA9025B2A2B1B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B3F8-F5B0-4334-B980-2AA3F84815C3}"/>
      </w:docPartPr>
      <w:docPartBody>
        <w:p w:rsidR="00D229F1" w:rsidRDefault="00CE1971" w:rsidP="00CE1971">
          <w:pPr>
            <w:pStyle w:val="A03D6D450B984AFDA9025B2A2B1BF6602"/>
          </w:pPr>
          <w:r w:rsidRPr="00786C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B1405D945E1D43CDB726678FA373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CE6C-A721-41E5-ABD1-954F619A7CA1}"/>
      </w:docPartPr>
      <w:docPartBody>
        <w:p w:rsidR="00D229F1" w:rsidRDefault="00CE1971" w:rsidP="00CE1971">
          <w:pPr>
            <w:pStyle w:val="B1405D945E1D43CDB726678FA37392672"/>
          </w:pPr>
          <w:r w:rsidRPr="00786CD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E6641CEEB0114DC0A7F6D49F2198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BCD8-8609-4067-9CA2-C9D557AE23B3}"/>
      </w:docPartPr>
      <w:docPartBody>
        <w:p w:rsidR="00D229F1" w:rsidRDefault="00CE1971" w:rsidP="00CE1971">
          <w:pPr>
            <w:pStyle w:val="E6641CEEB0114DC0A7F6D49F219805522"/>
          </w:pPr>
          <w:r w:rsidRPr="00786CD1">
            <w:rPr>
              <w:rFonts w:ascii="Arial" w:hAnsi="Arial" w:cs="Arial"/>
              <w:color w:val="0F4761" w:themeColor="accent1" w:themeShade="BF"/>
              <w:sz w:val="20"/>
            </w:rPr>
            <w:t xml:space="preserve">Firme y </w:t>
          </w:r>
          <w:r w:rsidRPr="00786CD1">
            <w:rPr>
              <w:rStyle w:val="Textodelmarcadordeposicin"/>
              <w:rFonts w:ascii="Arial" w:eastAsiaTheme="minorHAnsi" w:hAnsi="Arial" w:cs="Arial"/>
              <w:color w:val="0F4761" w:themeColor="accent1" w:themeShade="BF"/>
              <w:sz w:val="20"/>
            </w:rPr>
            <w:t>Haga clic para escribir el nombre.</w:t>
          </w:r>
        </w:p>
      </w:docPartBody>
    </w:docPart>
    <w:docPart>
      <w:docPartPr>
        <w:name w:val="6F8C3EA76F3E452F84B19F68CD15B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48A3-6E40-4C93-A096-AD1A72EC42C4}"/>
      </w:docPartPr>
      <w:docPartBody>
        <w:p w:rsidR="00910AD0" w:rsidRDefault="00CE1971" w:rsidP="00CE1971">
          <w:pPr>
            <w:pStyle w:val="6F8C3EA76F3E452F84B19F68CD15B97A1"/>
          </w:pPr>
          <w:r w:rsidRPr="00786C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253AB2840FB841469E8ABD6D0132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E558-3FF4-457C-8AA7-F5DAA27F590D}"/>
      </w:docPartPr>
      <w:docPartBody>
        <w:p w:rsidR="00910AD0" w:rsidRDefault="00910AD0" w:rsidP="00910AD0">
          <w:pPr>
            <w:pStyle w:val="253AB2840FB841469E8ABD6D0132DE86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C13A644BE4134C6A8DD3085889A5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2C06F-2A19-4700-B705-F6B6AA316DF7}"/>
      </w:docPartPr>
      <w:docPartBody>
        <w:p w:rsidR="00910AD0" w:rsidRDefault="00910AD0" w:rsidP="00910AD0">
          <w:pPr>
            <w:pStyle w:val="C13A644BE4134C6A8DD3085889A5B9DE"/>
          </w:pPr>
          <w:r w:rsidRPr="00F24D6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resultado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F1"/>
    <w:rsid w:val="00910AD0"/>
    <w:rsid w:val="00CE1971"/>
    <w:rsid w:val="00D2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0AD0"/>
    <w:rPr>
      <w:color w:val="808080"/>
    </w:rPr>
  </w:style>
  <w:style w:type="paragraph" w:customStyle="1" w:styleId="253AB2840FB841469E8ABD6D0132DE86">
    <w:name w:val="253AB2840FB841469E8ABD6D0132DE86"/>
    <w:rsid w:val="00910AD0"/>
  </w:style>
  <w:style w:type="paragraph" w:customStyle="1" w:styleId="C13A644BE4134C6A8DD3085889A5B9DE">
    <w:name w:val="C13A644BE4134C6A8DD3085889A5B9DE"/>
    <w:rsid w:val="00910AD0"/>
  </w:style>
  <w:style w:type="paragraph" w:customStyle="1" w:styleId="B6AE7AC7C9B34BFDB95B156A4CFAD9274">
    <w:name w:val="B6AE7AC7C9B34BFDB95B156A4CFAD9274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BB6F34315479894D1EE942544063C4">
    <w:name w:val="987BB6F34315479894D1EE942544063C4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2EFB6C714C4360A18987D17EF9EA202">
    <w:name w:val="B42EFB6C714C4360A18987D17EF9EA20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780F860FA34F96AF57CCE5EA561FB92">
    <w:name w:val="E5780F860FA34F96AF57CCE5EA561FB9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352DA635E94FDD8A34021DC4070DF52">
    <w:name w:val="AA352DA635E94FDD8A34021DC4070DF5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D24EE9FFE94D75AF145CF35B2605434">
    <w:name w:val="E5D24EE9FFE94D75AF145CF35B2605434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92F787355541ACB1C2BF0A0F49D2464">
    <w:name w:val="E792F787355541ACB1C2BF0A0F49D2464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A25BF5C5F94F1BBBFB4104CDE3233B4">
    <w:name w:val="DDA25BF5C5F94F1BBBFB4104CDE3233B4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F8C3EA76F3E452F84B19F68CD15B97A1">
    <w:name w:val="6F8C3EA76F3E452F84B19F68CD15B97A1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8224393FFB48D7A3AE69E645F67D4F2">
    <w:name w:val="C18224393FFB48D7A3AE69E645F67D4F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52ACDF60E2A40F4B6FFD9D1D8B735342">
    <w:name w:val="752ACDF60E2A40F4B6FFD9D1D8B73534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B65A88E04C49968F131A20AE89642C2">
    <w:name w:val="1BB65A88E04C49968F131A20AE89642C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CD61E0894A407DB83ACE73F5599FAA2">
    <w:name w:val="89CD61E0894A407DB83ACE73F5599FAA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F1AB51113841A497F5B0B65DA7F1252">
    <w:name w:val="0CF1AB51113841A497F5B0B65DA7F125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3D6D450B984AFDA9025B2A2B1BF6602">
    <w:name w:val="A03D6D450B984AFDA9025B2A2B1BF660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1405D945E1D43CDB726678FA37392672">
    <w:name w:val="B1405D945E1D43CDB726678FA3739267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6641CEEB0114DC0A7F6D49F219805522">
    <w:name w:val="E6641CEEB0114DC0A7F6D49F21980552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6638-6B25-40A8-95C8-590530CF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42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Cristina Bandrés Moro</cp:lastModifiedBy>
  <cp:revision>12</cp:revision>
  <dcterms:created xsi:type="dcterms:W3CDTF">2020-03-05T23:07:00Z</dcterms:created>
  <dcterms:modified xsi:type="dcterms:W3CDTF">2024-04-16T19:55:00Z</dcterms:modified>
</cp:coreProperties>
</file>