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95D96A" w14:textId="5FC27180" w:rsidR="00071665" w:rsidRDefault="00071665" w:rsidP="009408C1">
      <w:pPr>
        <w:rPr>
          <w:rFonts w:ascii="Arial" w:hAnsi="Arial" w:cs="Arial"/>
          <w:sz w:val="20"/>
          <w:szCs w:val="20"/>
        </w:rPr>
      </w:pPr>
    </w:p>
    <w:p w14:paraId="3A79FF5F" w14:textId="77777777" w:rsidR="00A77EB5" w:rsidRDefault="00A77EB5" w:rsidP="009408C1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779"/>
      </w:tblGrid>
      <w:tr w:rsidR="009408C1" w14:paraId="359A9F5C" w14:textId="77777777" w:rsidTr="00A77EB5">
        <w:trPr>
          <w:trHeight w:val="379"/>
          <w:jc w:val="center"/>
        </w:trPr>
        <w:tc>
          <w:tcPr>
            <w:tcW w:w="9779" w:type="dxa"/>
            <w:vAlign w:val="center"/>
          </w:tcPr>
          <w:p w14:paraId="7546BBAC" w14:textId="7EC1B4A0" w:rsidR="009408C1" w:rsidRDefault="00A251D1" w:rsidP="009408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CENTRO: </w:t>
            </w:r>
            <w:sdt>
              <w:sdtPr>
                <w:rPr>
                  <w:rFonts w:ascii="Arial" w:hAnsi="Arial" w:cs="Arial"/>
                  <w:b/>
                  <w:noProof/>
                  <w:sz w:val="20"/>
                  <w:szCs w:val="20"/>
                </w:rPr>
                <w:id w:val="2091570917"/>
                <w:placeholder>
                  <w:docPart w:val="E62CB54E39884F7CA9EB2BF5CE82726A"/>
                </w:placeholder>
                <w:showingPlcHdr/>
              </w:sdtPr>
              <w:sdtEndPr/>
              <w:sdtContent>
                <w:r w:rsidRPr="00095CB0">
                  <w:rPr>
                    <w:rStyle w:val="Textodelmarcadordeposicin"/>
                    <w:rFonts w:ascii="Arial" w:hAnsi="Arial" w:cs="Arial"/>
                    <w:b/>
                    <w:color w:val="365F91" w:themeColor="accent1" w:themeShade="BF"/>
                    <w:sz w:val="20"/>
                    <w:szCs w:val="20"/>
                  </w:rPr>
                  <w:t>Haga clic y escriba el nombre del centro</w:t>
                </w:r>
              </w:sdtContent>
            </w:sdt>
          </w:p>
        </w:tc>
      </w:tr>
    </w:tbl>
    <w:p w14:paraId="7DFC56F9" w14:textId="08A6544B" w:rsidR="00D81ABF" w:rsidRDefault="00D81ABF" w:rsidP="009408C1">
      <w:pPr>
        <w:rPr>
          <w:rFonts w:ascii="Arial" w:hAnsi="Arial" w:cs="Arial"/>
          <w:sz w:val="20"/>
          <w:szCs w:val="20"/>
        </w:rPr>
      </w:pPr>
    </w:p>
    <w:p w14:paraId="33A81900" w14:textId="3D906177" w:rsidR="00071665" w:rsidRPr="004B7F2F" w:rsidRDefault="00017756" w:rsidP="004B7F2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ACTA DE LA SESIÓN EXTRAORDINARIA DEL</w:t>
      </w:r>
      <w:r w:rsidR="004B7F2F">
        <w:rPr>
          <w:rFonts w:ascii="Arial" w:hAnsi="Arial" w:cs="Arial"/>
          <w:b/>
        </w:rPr>
        <w:t xml:space="preserve"> EQUIPO DOCENTE</w:t>
      </w:r>
      <w:r>
        <w:rPr>
          <w:rFonts w:ascii="Arial" w:hAnsi="Arial" w:cs="Arial"/>
          <w:b/>
        </w:rPr>
        <w:t xml:space="preserve"> RELATIVA A LA DECISIÓN DE PROMOCIÓN O TITULACIÓN</w:t>
      </w:r>
    </w:p>
    <w:p w14:paraId="581AE5F8" w14:textId="20231592" w:rsidR="00071665" w:rsidRPr="00071665" w:rsidRDefault="00071665" w:rsidP="00071665">
      <w:pPr>
        <w:jc w:val="center"/>
        <w:rPr>
          <w:rFonts w:ascii="Arial" w:hAnsi="Arial" w:cs="Arial"/>
          <w:sz w:val="16"/>
          <w:szCs w:val="16"/>
          <w:lang w:val="es-ES_tradnl"/>
        </w:rPr>
      </w:pPr>
      <w:r w:rsidRPr="005A402D">
        <w:rPr>
          <w:rFonts w:ascii="Arial" w:hAnsi="Arial" w:cs="Arial"/>
          <w:sz w:val="16"/>
          <w:szCs w:val="16"/>
          <w:lang w:val="es-ES_tradnl"/>
        </w:rPr>
        <w:t>(</w:t>
      </w:r>
      <w:r>
        <w:rPr>
          <w:rFonts w:ascii="Arial" w:hAnsi="Arial" w:cs="Arial"/>
          <w:sz w:val="16"/>
          <w:szCs w:val="16"/>
          <w:lang w:val="es-ES_tradnl"/>
        </w:rPr>
        <w:t>a</w:t>
      </w:r>
      <w:r w:rsidRPr="005A402D">
        <w:rPr>
          <w:rFonts w:ascii="Arial" w:hAnsi="Arial" w:cs="Arial"/>
          <w:sz w:val="16"/>
          <w:szCs w:val="16"/>
          <w:lang w:val="es-ES_tradnl"/>
        </w:rPr>
        <w:t>rt</w:t>
      </w:r>
      <w:r>
        <w:rPr>
          <w:rFonts w:ascii="Arial" w:hAnsi="Arial" w:cs="Arial"/>
          <w:sz w:val="16"/>
          <w:szCs w:val="16"/>
          <w:lang w:val="es-ES_tradnl"/>
        </w:rPr>
        <w:t>.</w:t>
      </w:r>
      <w:r w:rsidRPr="005A402D">
        <w:rPr>
          <w:rFonts w:ascii="Arial" w:hAnsi="Arial" w:cs="Arial"/>
          <w:sz w:val="16"/>
          <w:szCs w:val="16"/>
          <w:lang w:val="es-ES_tradnl"/>
        </w:rPr>
        <w:t xml:space="preserve"> </w:t>
      </w:r>
      <w:r w:rsidR="00017756">
        <w:rPr>
          <w:rFonts w:ascii="Arial" w:hAnsi="Arial" w:cs="Arial"/>
          <w:sz w:val="16"/>
          <w:szCs w:val="16"/>
          <w:lang w:val="es-ES_tradnl"/>
        </w:rPr>
        <w:t>8.4</w:t>
      </w:r>
      <w:r>
        <w:rPr>
          <w:rFonts w:ascii="Arial" w:hAnsi="Arial" w:cs="Arial"/>
          <w:sz w:val="16"/>
          <w:szCs w:val="16"/>
          <w:lang w:val="es-ES_tradnl"/>
        </w:rPr>
        <w:t xml:space="preserve"> </w:t>
      </w:r>
      <w:r w:rsidRPr="005A402D">
        <w:rPr>
          <w:rFonts w:ascii="Arial" w:hAnsi="Arial" w:cs="Arial"/>
          <w:sz w:val="16"/>
          <w:szCs w:val="16"/>
          <w:lang w:val="es-ES_tradnl"/>
        </w:rPr>
        <w:t>d</w:t>
      </w:r>
      <w:r>
        <w:rPr>
          <w:rFonts w:ascii="Arial" w:hAnsi="Arial" w:cs="Arial"/>
          <w:sz w:val="16"/>
          <w:szCs w:val="16"/>
          <w:lang w:val="es-ES_tradnl"/>
        </w:rPr>
        <w:t>e la Orden EDU/7/2023, de 23 de marzo</w:t>
      </w:r>
      <w:r w:rsidRPr="005A402D">
        <w:rPr>
          <w:rFonts w:ascii="Arial" w:hAnsi="Arial" w:cs="Arial"/>
          <w:sz w:val="16"/>
          <w:szCs w:val="16"/>
          <w:lang w:val="es-ES_tradnl"/>
        </w:rPr>
        <w:t>)</w:t>
      </w:r>
    </w:p>
    <w:p w14:paraId="16BB0DB7" w14:textId="40DD77C3" w:rsidR="00D81ABF" w:rsidRPr="005E4D9C" w:rsidRDefault="00D81ABF" w:rsidP="00BE65B4">
      <w:pPr>
        <w:spacing w:line="360" w:lineRule="auto"/>
        <w:ind w:right="71"/>
        <w:rPr>
          <w:rFonts w:ascii="Arial" w:hAnsi="Arial" w:cs="Arial"/>
          <w:bCs/>
          <w:sz w:val="16"/>
          <w:szCs w:val="16"/>
          <w:lang w:val="es-ES_tradnl"/>
        </w:rPr>
      </w:pPr>
    </w:p>
    <w:p w14:paraId="21F357D3" w14:textId="77777777" w:rsidR="00D04F5D" w:rsidRPr="00D04F5D" w:rsidRDefault="00D04F5D" w:rsidP="00BE65B4">
      <w:pPr>
        <w:spacing w:line="360" w:lineRule="auto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page" w:horzAnchor="margin" w:tblpY="5062"/>
        <w:tblW w:w="9671" w:type="dxa"/>
        <w:tblLook w:val="00A0" w:firstRow="1" w:lastRow="0" w:firstColumn="1" w:lastColumn="0" w:noHBand="0" w:noVBand="0"/>
      </w:tblPr>
      <w:tblGrid>
        <w:gridCol w:w="3510"/>
        <w:gridCol w:w="6161"/>
      </w:tblGrid>
      <w:tr w:rsidR="00A251D1" w14:paraId="2394DF09" w14:textId="77777777" w:rsidTr="00A251D1">
        <w:trPr>
          <w:trHeight w:val="298"/>
        </w:trPr>
        <w:tc>
          <w:tcPr>
            <w:tcW w:w="3510" w:type="dxa"/>
          </w:tcPr>
          <w:p w14:paraId="3DA39F25" w14:textId="77777777" w:rsidR="00A251D1" w:rsidRDefault="00A251D1" w:rsidP="00A251D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7F06FA0" w14:textId="491D1C11" w:rsidR="00A251D1" w:rsidRPr="005E4D9C" w:rsidRDefault="00A251D1" w:rsidP="00A251D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4D9C">
              <w:rPr>
                <w:rFonts w:ascii="Arial" w:hAnsi="Arial" w:cs="Arial"/>
                <w:sz w:val="20"/>
                <w:szCs w:val="20"/>
              </w:rPr>
              <w:t>Asistentes:</w:t>
            </w:r>
          </w:p>
        </w:tc>
        <w:tc>
          <w:tcPr>
            <w:tcW w:w="6161" w:type="dxa"/>
            <w:vMerge w:val="restart"/>
            <w:tcMar>
              <w:left w:w="284" w:type="dxa"/>
            </w:tcMar>
            <w:vAlign w:val="center"/>
          </w:tcPr>
          <w:p w14:paraId="3DD42851" w14:textId="77777777" w:rsidR="00A251D1" w:rsidRDefault="00A251D1" w:rsidP="00A251D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3C0B963" w14:textId="77DE4692" w:rsidR="00A251D1" w:rsidRPr="005E4D9C" w:rsidRDefault="00A251D1" w:rsidP="006D3FB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4D9C">
              <w:rPr>
                <w:rFonts w:ascii="Arial" w:hAnsi="Arial" w:cs="Arial"/>
                <w:sz w:val="20"/>
                <w:szCs w:val="20"/>
              </w:rPr>
              <w:t xml:space="preserve">Reunidos </w:t>
            </w:r>
            <w:r w:rsidR="00222D01">
              <w:rPr>
                <w:rFonts w:ascii="Arial" w:hAnsi="Arial" w:cs="Arial"/>
                <w:sz w:val="20"/>
                <w:szCs w:val="20"/>
              </w:rPr>
              <w:t>en la fecha indicada</w:t>
            </w:r>
            <w:r>
              <w:rPr>
                <w:rFonts w:ascii="Arial" w:hAnsi="Arial" w:cs="Arial"/>
                <w:sz w:val="20"/>
                <w:szCs w:val="20"/>
              </w:rPr>
              <w:t xml:space="preserve"> el profesorado del equipo docente del grupo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968178131"/>
                <w:placeholder>
                  <w:docPart w:val="A44D60A8DA6243DAB6E11D1BD9784DFB"/>
                </w:placeholder>
                <w:showingPlcHdr/>
              </w:sdtPr>
              <w:sdtEndPr/>
              <w:sdtContent>
                <w:r w:rsidR="006D3FB6" w:rsidRPr="006D3FB6">
                  <w:rPr>
                    <w:rStyle w:val="Textodelmarcadordeposicin"/>
                    <w:rFonts w:ascii="Arial" w:hAnsi="Arial" w:cs="Arial"/>
                    <w:color w:val="0070C0"/>
                    <w:sz w:val="20"/>
                    <w:szCs w:val="20"/>
                  </w:rPr>
                  <w:t>indique grupo</w:t>
                </w:r>
              </w:sdtContent>
            </w:sdt>
            <w:r w:rsidR="006D3FB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D3FB6" w:rsidRPr="00A251D1">
              <w:rPr>
                <w:rFonts w:ascii="Arial" w:hAnsi="Arial" w:cs="Arial"/>
                <w:sz w:val="20"/>
                <w:szCs w:val="20"/>
              </w:rPr>
              <w:t>correspondiente al</w:t>
            </w:r>
            <w:r w:rsidR="003B31DB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noProof/>
                  <w:sz w:val="20"/>
                  <w:szCs w:val="20"/>
                </w:rPr>
                <w:alias w:val="curso"/>
                <w:tag w:val="curso"/>
                <w:id w:val="1064294403"/>
                <w:placeholder>
                  <w:docPart w:val="489EB6A4EA7744A783788781072C59E7"/>
                </w:placeholder>
                <w:showingPlcHdr/>
                <w:dropDownList>
                  <w:listItem w:value="Elija un elemento."/>
                  <w:listItem w:displayText="primer" w:value="primer"/>
                  <w:listItem w:displayText="segundo" w:value="segundo"/>
                  <w:listItem w:displayText="tercer" w:value="tercer"/>
                  <w:listItem w:displayText="cuarto" w:value="cuarto"/>
                </w:dropDownList>
              </w:sdtPr>
              <w:sdtContent>
                <w:r w:rsidR="003B31DB">
                  <w:rPr>
                    <w:rStyle w:val="Textodelmarcadordeposicin"/>
                    <w:rFonts w:ascii="Arial" w:hAnsi="Arial" w:cs="Arial"/>
                    <w:color w:val="FF0000"/>
                    <w:sz w:val="20"/>
                    <w:szCs w:val="20"/>
                  </w:rPr>
                  <w:t>elija curso</w:t>
                </w:r>
              </w:sdtContent>
            </w:sdt>
            <w:r w:rsidR="003B31D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D3FB6" w:rsidRPr="00A251D1">
              <w:rPr>
                <w:rFonts w:ascii="Arial" w:hAnsi="Arial" w:cs="Arial"/>
                <w:sz w:val="20"/>
                <w:szCs w:val="20"/>
              </w:rPr>
              <w:t>curso</w:t>
            </w:r>
            <w:r w:rsidR="006D3FB6">
              <w:rPr>
                <w:rFonts w:ascii="Arial" w:hAnsi="Arial" w:cs="Arial"/>
                <w:sz w:val="20"/>
                <w:szCs w:val="20"/>
              </w:rPr>
              <w:t xml:space="preserve"> de</w:t>
            </w:r>
            <w:r w:rsidR="003B31DB">
              <w:rPr>
                <w:rFonts w:ascii="Arial" w:hAnsi="Arial" w:cs="Arial"/>
                <w:sz w:val="20"/>
                <w:szCs w:val="20"/>
              </w:rPr>
              <w:t xml:space="preserve"> Educación Secundaria Obligatoria</w:t>
            </w:r>
            <w:r w:rsidR="006D3FB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5E4D9C">
              <w:rPr>
                <w:rFonts w:ascii="Arial" w:hAnsi="Arial" w:cs="Arial"/>
                <w:sz w:val="20"/>
                <w:szCs w:val="20"/>
              </w:rPr>
              <w:t>que se relacionan al margen, con el objeto de estudiar</w:t>
            </w:r>
            <w:r>
              <w:rPr>
                <w:rFonts w:ascii="Arial" w:hAnsi="Arial" w:cs="Arial"/>
                <w:sz w:val="20"/>
                <w:szCs w:val="20"/>
              </w:rPr>
              <w:t xml:space="preserve"> la reclamación </w:t>
            </w:r>
            <w:r w:rsidRPr="00C07FE1">
              <w:rPr>
                <w:rFonts w:ascii="Arial" w:hAnsi="Arial" w:cs="Arial"/>
                <w:sz w:val="20"/>
                <w:szCs w:val="20"/>
              </w:rPr>
              <w:t xml:space="preserve">contra la decisión de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130059249"/>
                <w:placeholder>
                  <w:docPart w:val="B6C58879D65146109BC996234103C0D2"/>
                </w:placeholder>
                <w:showingPlcHdr/>
                <w:dropDownList>
                  <w:listItem w:value="Elija un elemento."/>
                  <w:listItem w:displayText="promoción" w:value="promoción"/>
                  <w:listItem w:displayText="titulación" w:value="titulación"/>
                </w:dropDownList>
              </w:sdtPr>
              <w:sdtEndPr/>
              <w:sdtContent>
                <w:r w:rsidRPr="00C07FE1">
                  <w:rPr>
                    <w:rStyle w:val="Textodelmarcadordeposicin"/>
                    <w:rFonts w:ascii="Arial" w:hAnsi="Arial" w:cs="Arial"/>
                    <w:color w:val="FF0000"/>
                    <w:sz w:val="20"/>
                    <w:szCs w:val="20"/>
                  </w:rPr>
                  <w:t>Elija reclamación</w:t>
                </w:r>
              </w:sdtContent>
            </w:sdt>
            <w:r w:rsidR="009368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3689C" w:rsidRPr="00DF0E04">
              <w:rPr>
                <w:rFonts w:ascii="Arial" w:hAnsi="Arial" w:cs="Arial"/>
                <w:sz w:val="20"/>
                <w:szCs w:val="20"/>
              </w:rPr>
              <w:t xml:space="preserve">otorgada </w:t>
            </w:r>
            <w:r w:rsidR="0093689C" w:rsidRPr="007A0615">
              <w:rPr>
                <w:rFonts w:ascii="Arial" w:hAnsi="Arial" w:cs="Arial"/>
                <w:sz w:val="20"/>
                <w:szCs w:val="20"/>
              </w:rPr>
              <w:t>en la</w:t>
            </w:r>
            <w:r w:rsidR="003B31DB">
              <w:rPr>
                <w:rFonts w:ascii="Arial" w:hAnsi="Arial" w:cs="Arial"/>
                <w:sz w:val="20"/>
                <w:szCs w:val="20"/>
              </w:rPr>
              <w:t xml:space="preserve"> evaluación final a </w:t>
            </w:r>
            <w:sdt>
              <w:sdtPr>
                <w:rPr>
                  <w:rFonts w:ascii="Arial" w:hAnsi="Arial" w:cs="Arial"/>
                  <w:noProof/>
                  <w:color w:val="365F91" w:themeColor="accent1" w:themeShade="BF"/>
                  <w:sz w:val="20"/>
                  <w:szCs w:val="20"/>
                </w:rPr>
                <w:id w:val="-182674991"/>
                <w:placeholder>
                  <w:docPart w:val="D364CE9C68A6482FA93373D7F5C862DE"/>
                </w:placeholder>
                <w:showingPlcHdr/>
              </w:sdtPr>
              <w:sdtEndPr>
                <w:rPr>
                  <w:color w:val="auto"/>
                </w:rPr>
              </w:sdtEndPr>
              <w:sdtContent>
                <w:r w:rsidRPr="006D3FB6">
                  <w:rPr>
                    <w:rStyle w:val="Textodelmarcadordeposicin"/>
                    <w:rFonts w:ascii="Arial" w:hAnsi="Arial" w:cs="Arial"/>
                    <w:color w:val="0070C0"/>
                    <w:sz w:val="20"/>
                    <w:szCs w:val="20"/>
                  </w:rPr>
                  <w:t>Nombre y apellidos del alumno/a</w:t>
                </w:r>
              </w:sdtContent>
            </w:sdt>
            <w:r w:rsidR="0093689C">
              <w:rPr>
                <w:rFonts w:ascii="Arial" w:hAnsi="Arial" w:cs="Arial"/>
                <w:noProof/>
                <w:color w:val="365F91" w:themeColor="accent1" w:themeShade="BF"/>
                <w:sz w:val="20"/>
                <w:szCs w:val="20"/>
              </w:rPr>
              <w:t>,</w:t>
            </w:r>
            <w:r w:rsidRPr="008935B3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noProof/>
                  <w:sz w:val="20"/>
                  <w:szCs w:val="20"/>
                </w:rPr>
                <w:alias w:val="alumno-a"/>
                <w:tag w:val="alumno-a"/>
                <w:id w:val="891391343"/>
                <w:placeholder>
                  <w:docPart w:val="91F81DB23FAC41A287C77F85100E743E"/>
                </w:placeholder>
                <w:showingPlcHdr/>
                <w:dropDownList>
                  <w:listItem w:value="Elija un elemento."/>
                  <w:listItem w:displayText="alumno" w:value="alumno"/>
                  <w:listItem w:displayText="alumna" w:value="alumna"/>
                </w:dropDownList>
              </w:sdtPr>
              <w:sdtEndPr/>
              <w:sdtContent>
                <w:r w:rsidRPr="008935B3">
                  <w:rPr>
                    <w:rStyle w:val="Textodelmarcadordeposicin"/>
                    <w:rFonts w:ascii="Arial" w:hAnsi="Arial" w:cs="Arial"/>
                    <w:color w:val="FF0000"/>
                    <w:sz w:val="20"/>
                    <w:szCs w:val="20"/>
                  </w:rPr>
                  <w:t xml:space="preserve">Elija </w:t>
                </w:r>
                <w:r>
                  <w:rPr>
                    <w:rStyle w:val="Textodelmarcadordeposicin"/>
                    <w:rFonts w:ascii="Arial" w:hAnsi="Arial" w:cs="Arial"/>
                    <w:color w:val="FF0000"/>
                    <w:sz w:val="20"/>
                    <w:szCs w:val="20"/>
                  </w:rPr>
                  <w:t>género</w:t>
                </w:r>
              </w:sdtContent>
            </w:sdt>
            <w:r w:rsidRPr="008935B3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del citado </w:t>
            </w:r>
            <w:r w:rsidR="006D3FB6">
              <w:rPr>
                <w:rFonts w:ascii="Arial" w:hAnsi="Arial" w:cs="Arial"/>
                <w:sz w:val="20"/>
                <w:szCs w:val="20"/>
              </w:rPr>
              <w:t xml:space="preserve">grupo de </w:t>
            </w:r>
            <w:r w:rsidR="003B31DB">
              <w:rPr>
                <w:rFonts w:ascii="Arial" w:hAnsi="Arial" w:cs="Arial"/>
                <w:sz w:val="20"/>
                <w:szCs w:val="20"/>
              </w:rPr>
              <w:t>Educación Secundaria Obligatoria</w:t>
            </w:r>
            <w:r w:rsidR="006D3FB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5E4D9C">
              <w:rPr>
                <w:rFonts w:ascii="Arial" w:hAnsi="Arial" w:cs="Arial"/>
                <w:sz w:val="20"/>
                <w:szCs w:val="20"/>
              </w:rPr>
              <w:t>se hace constar lo siguiente:</w:t>
            </w:r>
          </w:p>
        </w:tc>
      </w:tr>
      <w:tr w:rsidR="00A251D1" w14:paraId="1AAC8403" w14:textId="77777777" w:rsidTr="00A251D1">
        <w:trPr>
          <w:trHeight w:val="263"/>
        </w:trPr>
        <w:tc>
          <w:tcPr>
            <w:tcW w:w="3510" w:type="dxa"/>
          </w:tcPr>
          <w:p w14:paraId="08745EE5" w14:textId="7CCA98E8" w:rsidR="00A251D1" w:rsidRPr="005E4D9C" w:rsidRDefault="00DD238B" w:rsidP="00A251D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noProof/>
                  <w:color w:val="365F91" w:themeColor="accent1" w:themeShade="BF"/>
                  <w:sz w:val="20"/>
                  <w:szCs w:val="20"/>
                </w:rPr>
                <w:id w:val="-1414239915"/>
                <w:placeholder>
                  <w:docPart w:val="902118C4831945E191D1966AC0FA4254"/>
                </w:placeholder>
                <w:showingPlcHdr/>
              </w:sdtPr>
              <w:sdtEndPr>
                <w:rPr>
                  <w:color w:val="auto"/>
                </w:rPr>
              </w:sdtEndPr>
              <w:sdtContent>
                <w:r w:rsidR="00A251D1" w:rsidRPr="00550F9D">
                  <w:rPr>
                    <w:rStyle w:val="Textodelmarcadordeposicin"/>
                    <w:rFonts w:ascii="Arial" w:hAnsi="Arial" w:cs="Arial"/>
                    <w:color w:val="365F91" w:themeColor="accent1" w:themeShade="BF"/>
                    <w:sz w:val="20"/>
                    <w:szCs w:val="20"/>
                  </w:rPr>
                  <w:t xml:space="preserve">Nombre y apellidos del </w:t>
                </w:r>
                <w:r w:rsidR="00A251D1">
                  <w:rPr>
                    <w:rStyle w:val="Textodelmarcadordeposicin"/>
                    <w:rFonts w:ascii="Arial" w:hAnsi="Arial" w:cs="Arial"/>
                    <w:color w:val="365F91" w:themeColor="accent1" w:themeShade="BF"/>
                    <w:sz w:val="20"/>
                    <w:szCs w:val="20"/>
                  </w:rPr>
                  <w:t>asistente1</w:t>
                </w:r>
              </w:sdtContent>
            </w:sdt>
          </w:p>
        </w:tc>
        <w:tc>
          <w:tcPr>
            <w:tcW w:w="6161" w:type="dxa"/>
            <w:vMerge/>
          </w:tcPr>
          <w:p w14:paraId="432C6F09" w14:textId="77777777" w:rsidR="00A251D1" w:rsidRPr="001B5609" w:rsidRDefault="00A251D1" w:rsidP="00A251D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51D1" w14:paraId="210CF479" w14:textId="77777777" w:rsidTr="00A251D1">
        <w:trPr>
          <w:trHeight w:val="280"/>
        </w:trPr>
        <w:tc>
          <w:tcPr>
            <w:tcW w:w="3510" w:type="dxa"/>
          </w:tcPr>
          <w:p w14:paraId="26EC98E5" w14:textId="7849401A" w:rsidR="00A251D1" w:rsidRPr="00A04805" w:rsidRDefault="00DD238B" w:rsidP="00A251D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noProof/>
                  <w:color w:val="365F91" w:themeColor="accent1" w:themeShade="BF"/>
                  <w:sz w:val="20"/>
                  <w:szCs w:val="20"/>
                </w:rPr>
                <w:id w:val="-1224983108"/>
                <w:placeholder>
                  <w:docPart w:val="DF35684015EB42B3B720114D525561CE"/>
                </w:placeholder>
                <w:showingPlcHdr/>
              </w:sdtPr>
              <w:sdtEndPr>
                <w:rPr>
                  <w:color w:val="auto"/>
                </w:rPr>
              </w:sdtEndPr>
              <w:sdtContent>
                <w:r w:rsidR="00A251D1" w:rsidRPr="00550F9D">
                  <w:rPr>
                    <w:rStyle w:val="Textodelmarcadordeposicin"/>
                    <w:rFonts w:ascii="Arial" w:hAnsi="Arial" w:cs="Arial"/>
                    <w:color w:val="365F91" w:themeColor="accent1" w:themeShade="BF"/>
                    <w:sz w:val="20"/>
                    <w:szCs w:val="20"/>
                  </w:rPr>
                  <w:t xml:space="preserve">Nombre y apellidos del </w:t>
                </w:r>
                <w:r w:rsidR="00A251D1">
                  <w:rPr>
                    <w:rStyle w:val="Textodelmarcadordeposicin"/>
                    <w:rFonts w:ascii="Arial" w:hAnsi="Arial" w:cs="Arial"/>
                    <w:color w:val="365F91" w:themeColor="accent1" w:themeShade="BF"/>
                    <w:sz w:val="20"/>
                    <w:szCs w:val="20"/>
                  </w:rPr>
                  <w:t>asistente2</w:t>
                </w:r>
              </w:sdtContent>
            </w:sdt>
          </w:p>
        </w:tc>
        <w:tc>
          <w:tcPr>
            <w:tcW w:w="6161" w:type="dxa"/>
            <w:vMerge/>
          </w:tcPr>
          <w:p w14:paraId="317CEFEC" w14:textId="77777777" w:rsidR="00A251D1" w:rsidRPr="001B5609" w:rsidRDefault="00A251D1" w:rsidP="00A251D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51D1" w14:paraId="79E9DCA7" w14:textId="77777777" w:rsidTr="00A251D1">
        <w:trPr>
          <w:trHeight w:val="263"/>
        </w:trPr>
        <w:tc>
          <w:tcPr>
            <w:tcW w:w="3510" w:type="dxa"/>
          </w:tcPr>
          <w:p w14:paraId="1D8892DC" w14:textId="6DB82EAF" w:rsidR="00A251D1" w:rsidRPr="00A04805" w:rsidRDefault="00DD238B" w:rsidP="00A251D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noProof/>
                  <w:color w:val="365F91" w:themeColor="accent1" w:themeShade="BF"/>
                  <w:sz w:val="20"/>
                  <w:szCs w:val="20"/>
                </w:rPr>
                <w:id w:val="-586074478"/>
                <w:placeholder>
                  <w:docPart w:val="8985DA77032E43ACA6161DE89A4470DF"/>
                </w:placeholder>
                <w:showingPlcHdr/>
              </w:sdtPr>
              <w:sdtEndPr>
                <w:rPr>
                  <w:color w:val="auto"/>
                </w:rPr>
              </w:sdtEndPr>
              <w:sdtContent>
                <w:r w:rsidR="00A251D1" w:rsidRPr="00550F9D">
                  <w:rPr>
                    <w:rStyle w:val="Textodelmarcadordeposicin"/>
                    <w:rFonts w:ascii="Arial" w:hAnsi="Arial" w:cs="Arial"/>
                    <w:color w:val="365F91" w:themeColor="accent1" w:themeShade="BF"/>
                    <w:sz w:val="20"/>
                    <w:szCs w:val="20"/>
                  </w:rPr>
                  <w:t xml:space="preserve">Nombre y apellidos del </w:t>
                </w:r>
                <w:r w:rsidR="00A251D1">
                  <w:rPr>
                    <w:rStyle w:val="Textodelmarcadordeposicin"/>
                    <w:rFonts w:ascii="Arial" w:hAnsi="Arial" w:cs="Arial"/>
                    <w:color w:val="365F91" w:themeColor="accent1" w:themeShade="BF"/>
                    <w:sz w:val="20"/>
                    <w:szCs w:val="20"/>
                  </w:rPr>
                  <w:t>asistente3</w:t>
                </w:r>
              </w:sdtContent>
            </w:sdt>
          </w:p>
        </w:tc>
        <w:tc>
          <w:tcPr>
            <w:tcW w:w="6161" w:type="dxa"/>
            <w:vMerge/>
          </w:tcPr>
          <w:p w14:paraId="19695B8D" w14:textId="77777777" w:rsidR="00A251D1" w:rsidRPr="001B5609" w:rsidRDefault="00A251D1" w:rsidP="00A251D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51D1" w14:paraId="4C261309" w14:textId="77777777" w:rsidTr="00A251D1">
        <w:trPr>
          <w:trHeight w:val="263"/>
        </w:trPr>
        <w:tc>
          <w:tcPr>
            <w:tcW w:w="3510" w:type="dxa"/>
          </w:tcPr>
          <w:p w14:paraId="35F70642" w14:textId="4171EAD6" w:rsidR="00A251D1" w:rsidRPr="00A04805" w:rsidRDefault="00DD238B" w:rsidP="00A251D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noProof/>
                  <w:color w:val="365F91" w:themeColor="accent1" w:themeShade="BF"/>
                  <w:sz w:val="20"/>
                  <w:szCs w:val="20"/>
                </w:rPr>
                <w:id w:val="1398786265"/>
                <w:placeholder>
                  <w:docPart w:val="4A39AD6410A940E38BB70597D132AE8C"/>
                </w:placeholder>
                <w:showingPlcHdr/>
              </w:sdtPr>
              <w:sdtEndPr>
                <w:rPr>
                  <w:color w:val="auto"/>
                </w:rPr>
              </w:sdtEndPr>
              <w:sdtContent>
                <w:r w:rsidR="00A251D1" w:rsidRPr="00550F9D">
                  <w:rPr>
                    <w:rStyle w:val="Textodelmarcadordeposicin"/>
                    <w:rFonts w:ascii="Arial" w:hAnsi="Arial" w:cs="Arial"/>
                    <w:color w:val="365F91" w:themeColor="accent1" w:themeShade="BF"/>
                    <w:sz w:val="20"/>
                    <w:szCs w:val="20"/>
                  </w:rPr>
                  <w:t xml:space="preserve">Nombre y apellidos del </w:t>
                </w:r>
                <w:r w:rsidR="00A251D1">
                  <w:rPr>
                    <w:rStyle w:val="Textodelmarcadordeposicin"/>
                    <w:rFonts w:ascii="Arial" w:hAnsi="Arial" w:cs="Arial"/>
                    <w:color w:val="365F91" w:themeColor="accent1" w:themeShade="BF"/>
                    <w:sz w:val="20"/>
                    <w:szCs w:val="20"/>
                  </w:rPr>
                  <w:t>asistente4</w:t>
                </w:r>
              </w:sdtContent>
            </w:sdt>
          </w:p>
        </w:tc>
        <w:tc>
          <w:tcPr>
            <w:tcW w:w="6161" w:type="dxa"/>
            <w:vMerge/>
          </w:tcPr>
          <w:p w14:paraId="1F4599B2" w14:textId="77777777" w:rsidR="00A251D1" w:rsidRPr="001B5609" w:rsidRDefault="00A251D1" w:rsidP="00A251D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51D1" w14:paraId="5B0C2635" w14:textId="77777777" w:rsidTr="00A251D1">
        <w:trPr>
          <w:trHeight w:val="263"/>
        </w:trPr>
        <w:tc>
          <w:tcPr>
            <w:tcW w:w="3510" w:type="dxa"/>
          </w:tcPr>
          <w:p w14:paraId="0BC47841" w14:textId="4BDDA02B" w:rsidR="00A251D1" w:rsidRPr="00A04805" w:rsidRDefault="00DD238B" w:rsidP="00A251D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noProof/>
                  <w:color w:val="365F91" w:themeColor="accent1" w:themeShade="BF"/>
                  <w:sz w:val="20"/>
                  <w:szCs w:val="20"/>
                </w:rPr>
                <w:id w:val="857856949"/>
                <w:placeholder>
                  <w:docPart w:val="E7576DC6B8624123A25803189EAA88C2"/>
                </w:placeholder>
                <w:showingPlcHdr/>
              </w:sdtPr>
              <w:sdtEndPr>
                <w:rPr>
                  <w:color w:val="auto"/>
                </w:rPr>
              </w:sdtEndPr>
              <w:sdtContent>
                <w:r w:rsidR="00A251D1" w:rsidRPr="00550F9D">
                  <w:rPr>
                    <w:rStyle w:val="Textodelmarcadordeposicin"/>
                    <w:rFonts w:ascii="Arial" w:hAnsi="Arial" w:cs="Arial"/>
                    <w:color w:val="365F91" w:themeColor="accent1" w:themeShade="BF"/>
                    <w:sz w:val="20"/>
                    <w:szCs w:val="20"/>
                  </w:rPr>
                  <w:t xml:space="preserve">Nombre y apellidos del </w:t>
                </w:r>
                <w:r w:rsidR="00A251D1">
                  <w:rPr>
                    <w:rStyle w:val="Textodelmarcadordeposicin"/>
                    <w:rFonts w:ascii="Arial" w:hAnsi="Arial" w:cs="Arial"/>
                    <w:color w:val="365F91" w:themeColor="accent1" w:themeShade="BF"/>
                    <w:sz w:val="20"/>
                    <w:szCs w:val="20"/>
                  </w:rPr>
                  <w:t>asistente5</w:t>
                </w:r>
              </w:sdtContent>
            </w:sdt>
          </w:p>
        </w:tc>
        <w:tc>
          <w:tcPr>
            <w:tcW w:w="6161" w:type="dxa"/>
            <w:vMerge/>
          </w:tcPr>
          <w:p w14:paraId="1F38A484" w14:textId="77777777" w:rsidR="00A251D1" w:rsidRPr="001B5609" w:rsidRDefault="00A251D1" w:rsidP="00A251D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51D1" w14:paraId="53C0B677" w14:textId="77777777" w:rsidTr="00A251D1">
        <w:trPr>
          <w:trHeight w:val="263"/>
        </w:trPr>
        <w:tc>
          <w:tcPr>
            <w:tcW w:w="3510" w:type="dxa"/>
          </w:tcPr>
          <w:p w14:paraId="1B1C2EE8" w14:textId="62445A69" w:rsidR="00A251D1" w:rsidRPr="00A04805" w:rsidRDefault="00DD238B" w:rsidP="00A251D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noProof/>
                  <w:color w:val="365F91" w:themeColor="accent1" w:themeShade="BF"/>
                  <w:sz w:val="20"/>
                  <w:szCs w:val="20"/>
                </w:rPr>
                <w:id w:val="650559934"/>
                <w:placeholder>
                  <w:docPart w:val="98FD8A3F25A44ED08DE79AF60FF0E863"/>
                </w:placeholder>
                <w:showingPlcHdr/>
              </w:sdtPr>
              <w:sdtEndPr>
                <w:rPr>
                  <w:color w:val="auto"/>
                </w:rPr>
              </w:sdtEndPr>
              <w:sdtContent>
                <w:r w:rsidR="00A251D1" w:rsidRPr="00550F9D">
                  <w:rPr>
                    <w:rStyle w:val="Textodelmarcadordeposicin"/>
                    <w:rFonts w:ascii="Arial" w:hAnsi="Arial" w:cs="Arial"/>
                    <w:color w:val="365F91" w:themeColor="accent1" w:themeShade="BF"/>
                    <w:sz w:val="20"/>
                    <w:szCs w:val="20"/>
                  </w:rPr>
                  <w:t xml:space="preserve">Nombre y apellidos del </w:t>
                </w:r>
                <w:r w:rsidR="00A251D1">
                  <w:rPr>
                    <w:rStyle w:val="Textodelmarcadordeposicin"/>
                    <w:rFonts w:ascii="Arial" w:hAnsi="Arial" w:cs="Arial"/>
                    <w:color w:val="365F91" w:themeColor="accent1" w:themeShade="BF"/>
                    <w:sz w:val="20"/>
                    <w:szCs w:val="20"/>
                  </w:rPr>
                  <w:t xml:space="preserve"> asistente6</w:t>
                </w:r>
              </w:sdtContent>
            </w:sdt>
          </w:p>
        </w:tc>
        <w:tc>
          <w:tcPr>
            <w:tcW w:w="6161" w:type="dxa"/>
            <w:vMerge/>
          </w:tcPr>
          <w:p w14:paraId="56609F00" w14:textId="77777777" w:rsidR="00A251D1" w:rsidRPr="001B5609" w:rsidRDefault="00A251D1" w:rsidP="00A251D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51D1" w14:paraId="34A06926" w14:textId="77777777" w:rsidTr="00A251D1">
        <w:trPr>
          <w:trHeight w:val="280"/>
        </w:trPr>
        <w:tc>
          <w:tcPr>
            <w:tcW w:w="3510" w:type="dxa"/>
          </w:tcPr>
          <w:p w14:paraId="71D1AA01" w14:textId="683DA05D" w:rsidR="00A251D1" w:rsidRPr="00A04805" w:rsidRDefault="00DD238B" w:rsidP="00A251D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noProof/>
                  <w:color w:val="365F91" w:themeColor="accent1" w:themeShade="BF"/>
                  <w:sz w:val="20"/>
                  <w:szCs w:val="20"/>
                </w:rPr>
                <w:id w:val="-1612513406"/>
                <w:placeholder>
                  <w:docPart w:val="A8CBD76DF89D4AE3BC520C2B81B0BE57"/>
                </w:placeholder>
                <w:showingPlcHdr/>
              </w:sdtPr>
              <w:sdtEndPr>
                <w:rPr>
                  <w:color w:val="auto"/>
                </w:rPr>
              </w:sdtEndPr>
              <w:sdtContent>
                <w:r w:rsidR="00A251D1" w:rsidRPr="00550F9D">
                  <w:rPr>
                    <w:rStyle w:val="Textodelmarcadordeposicin"/>
                    <w:rFonts w:ascii="Arial" w:hAnsi="Arial" w:cs="Arial"/>
                    <w:color w:val="365F91" w:themeColor="accent1" w:themeShade="BF"/>
                    <w:sz w:val="20"/>
                    <w:szCs w:val="20"/>
                  </w:rPr>
                  <w:t xml:space="preserve">Nombre y apellidos del </w:t>
                </w:r>
                <w:r w:rsidR="00A251D1">
                  <w:rPr>
                    <w:rStyle w:val="Textodelmarcadordeposicin"/>
                    <w:rFonts w:ascii="Arial" w:hAnsi="Arial" w:cs="Arial"/>
                    <w:color w:val="365F91" w:themeColor="accent1" w:themeShade="BF"/>
                    <w:sz w:val="20"/>
                    <w:szCs w:val="20"/>
                  </w:rPr>
                  <w:t xml:space="preserve"> asistente7</w:t>
                </w:r>
              </w:sdtContent>
            </w:sdt>
          </w:p>
        </w:tc>
        <w:tc>
          <w:tcPr>
            <w:tcW w:w="6161" w:type="dxa"/>
            <w:vMerge/>
          </w:tcPr>
          <w:p w14:paraId="5554E34A" w14:textId="77777777" w:rsidR="00A251D1" w:rsidRPr="001B5609" w:rsidRDefault="00A251D1" w:rsidP="00A251D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51D1" w14:paraId="167CBE12" w14:textId="77777777" w:rsidTr="00A251D1">
        <w:trPr>
          <w:trHeight w:val="263"/>
        </w:trPr>
        <w:tc>
          <w:tcPr>
            <w:tcW w:w="3510" w:type="dxa"/>
          </w:tcPr>
          <w:p w14:paraId="61320E79" w14:textId="062AFC17" w:rsidR="00A251D1" w:rsidRPr="00A04805" w:rsidRDefault="00DD238B" w:rsidP="00A251D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noProof/>
                  <w:color w:val="365F91" w:themeColor="accent1" w:themeShade="BF"/>
                  <w:sz w:val="20"/>
                  <w:szCs w:val="20"/>
                </w:rPr>
                <w:id w:val="-936675941"/>
                <w:placeholder>
                  <w:docPart w:val="392D35F1160E4B3FB154116504395997"/>
                </w:placeholder>
                <w:showingPlcHdr/>
              </w:sdtPr>
              <w:sdtEndPr>
                <w:rPr>
                  <w:color w:val="auto"/>
                </w:rPr>
              </w:sdtEndPr>
              <w:sdtContent>
                <w:r w:rsidR="00A251D1" w:rsidRPr="00550F9D">
                  <w:rPr>
                    <w:rStyle w:val="Textodelmarcadordeposicin"/>
                    <w:rFonts w:ascii="Arial" w:hAnsi="Arial" w:cs="Arial"/>
                    <w:color w:val="365F91" w:themeColor="accent1" w:themeShade="BF"/>
                    <w:sz w:val="20"/>
                    <w:szCs w:val="20"/>
                  </w:rPr>
                  <w:t xml:space="preserve">Nombre y apellidos del </w:t>
                </w:r>
                <w:r w:rsidR="00A251D1">
                  <w:rPr>
                    <w:rStyle w:val="Textodelmarcadordeposicin"/>
                    <w:rFonts w:ascii="Arial" w:hAnsi="Arial" w:cs="Arial"/>
                    <w:color w:val="365F91" w:themeColor="accent1" w:themeShade="BF"/>
                    <w:sz w:val="20"/>
                    <w:szCs w:val="20"/>
                  </w:rPr>
                  <w:t xml:space="preserve"> asistente8</w:t>
                </w:r>
              </w:sdtContent>
            </w:sdt>
          </w:p>
        </w:tc>
        <w:tc>
          <w:tcPr>
            <w:tcW w:w="6161" w:type="dxa"/>
            <w:vMerge/>
          </w:tcPr>
          <w:p w14:paraId="439A6E0D" w14:textId="77777777" w:rsidR="00A251D1" w:rsidRPr="001B5609" w:rsidRDefault="00A251D1" w:rsidP="00A251D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51D1" w14:paraId="156ABC40" w14:textId="77777777" w:rsidTr="00A251D1">
        <w:trPr>
          <w:trHeight w:val="280"/>
        </w:trPr>
        <w:tc>
          <w:tcPr>
            <w:tcW w:w="3510" w:type="dxa"/>
          </w:tcPr>
          <w:p w14:paraId="46A1E1A6" w14:textId="2479A9D5" w:rsidR="00A251D1" w:rsidRPr="00A04805" w:rsidRDefault="00DD238B" w:rsidP="00A251D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noProof/>
                  <w:color w:val="365F91" w:themeColor="accent1" w:themeShade="BF"/>
                  <w:sz w:val="20"/>
                  <w:szCs w:val="20"/>
                </w:rPr>
                <w:id w:val="308206590"/>
                <w:placeholder>
                  <w:docPart w:val="1F8EA72DF35C48E0AF2310F38288D22B"/>
                </w:placeholder>
                <w:showingPlcHdr/>
              </w:sdtPr>
              <w:sdtEndPr>
                <w:rPr>
                  <w:color w:val="auto"/>
                </w:rPr>
              </w:sdtEndPr>
              <w:sdtContent>
                <w:r w:rsidR="00A251D1" w:rsidRPr="00550F9D">
                  <w:rPr>
                    <w:rStyle w:val="Textodelmarcadordeposicin"/>
                    <w:rFonts w:ascii="Arial" w:hAnsi="Arial" w:cs="Arial"/>
                    <w:color w:val="365F91" w:themeColor="accent1" w:themeShade="BF"/>
                    <w:sz w:val="20"/>
                    <w:szCs w:val="20"/>
                  </w:rPr>
                  <w:t xml:space="preserve">Nombre y apellidos del </w:t>
                </w:r>
                <w:r w:rsidR="00A251D1">
                  <w:rPr>
                    <w:rStyle w:val="Textodelmarcadordeposicin"/>
                    <w:rFonts w:ascii="Arial" w:hAnsi="Arial" w:cs="Arial"/>
                    <w:color w:val="365F91" w:themeColor="accent1" w:themeShade="BF"/>
                    <w:sz w:val="20"/>
                    <w:szCs w:val="20"/>
                  </w:rPr>
                  <w:t xml:space="preserve"> asistente9</w:t>
                </w:r>
              </w:sdtContent>
            </w:sdt>
          </w:p>
        </w:tc>
        <w:tc>
          <w:tcPr>
            <w:tcW w:w="6161" w:type="dxa"/>
            <w:vMerge/>
          </w:tcPr>
          <w:p w14:paraId="3A5CCE7F" w14:textId="77777777" w:rsidR="00A251D1" w:rsidRPr="001B5609" w:rsidRDefault="00A251D1" w:rsidP="00A251D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34AC42D" w14:textId="7D27DAD5" w:rsidR="005E4D9C" w:rsidRDefault="00A04805" w:rsidP="00D04F5D">
      <w:pPr>
        <w:rPr>
          <w:rFonts w:ascii="Arial" w:hAnsi="Arial" w:cs="Arial"/>
          <w:sz w:val="20"/>
          <w:szCs w:val="20"/>
        </w:rPr>
      </w:pPr>
      <w:r w:rsidRPr="00A04805">
        <w:rPr>
          <w:rFonts w:ascii="Arial" w:hAnsi="Arial" w:cs="Arial"/>
          <w:sz w:val="20"/>
          <w:szCs w:val="20"/>
        </w:rPr>
        <w:t>I.- DESCRIPCIÓN DE HECHOS Y ACTUACIONES PREVIAS</w:t>
      </w:r>
      <w:r w:rsidR="004731BD">
        <w:rPr>
          <w:rFonts w:ascii="Arial" w:hAnsi="Arial" w:cs="Arial"/>
          <w:sz w:val="20"/>
          <w:szCs w:val="20"/>
        </w:rPr>
        <w:t>:</w:t>
      </w:r>
    </w:p>
    <w:p w14:paraId="2D7881FF" w14:textId="031FE204" w:rsidR="005E4D9C" w:rsidRDefault="005E4D9C" w:rsidP="00D04F5D">
      <w:pPr>
        <w:rPr>
          <w:rFonts w:ascii="Arial" w:hAnsi="Arial" w:cs="Arial"/>
          <w:sz w:val="20"/>
          <w:szCs w:val="2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639"/>
      </w:tblGrid>
      <w:tr w:rsidR="005A402D" w:rsidRPr="005A402D" w14:paraId="048708DE" w14:textId="77777777" w:rsidTr="00A251D1">
        <w:trPr>
          <w:trHeight w:val="2075"/>
        </w:trPr>
        <w:tc>
          <w:tcPr>
            <w:tcW w:w="9639" w:type="dxa"/>
            <w:vAlign w:val="center"/>
          </w:tcPr>
          <w:p w14:paraId="09D9D32D" w14:textId="000085B4" w:rsidR="005A402D" w:rsidRPr="005A402D" w:rsidRDefault="00A251D1" w:rsidP="003049C6">
            <w:pPr>
              <w:spacing w:before="60" w:after="60" w:line="360" w:lineRule="auto"/>
              <w:ind w:firstLine="3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Haga referencia a la justificación de la decisión de promoción / titulación reflejada en el acta de la sesión de evaluación correspondiente, así como a lo alegado en la reclamación.</w:t>
            </w:r>
          </w:p>
        </w:tc>
      </w:tr>
    </w:tbl>
    <w:p w14:paraId="4B6BE3DF" w14:textId="628A0601" w:rsidR="005A402D" w:rsidRDefault="005A402D" w:rsidP="005A402D">
      <w:pPr>
        <w:rPr>
          <w:rFonts w:ascii="Arial" w:hAnsi="Arial" w:cs="Arial"/>
          <w:sz w:val="20"/>
          <w:szCs w:val="20"/>
          <w:lang w:val="es-ES_tradnl"/>
        </w:rPr>
      </w:pPr>
    </w:p>
    <w:p w14:paraId="22254765" w14:textId="77777777" w:rsidR="00BE65B4" w:rsidRDefault="00BE65B4" w:rsidP="005A402D">
      <w:pPr>
        <w:rPr>
          <w:rFonts w:ascii="Arial" w:hAnsi="Arial" w:cs="Arial"/>
          <w:sz w:val="20"/>
          <w:szCs w:val="20"/>
          <w:lang w:val="es-ES_tradnl"/>
        </w:rPr>
      </w:pPr>
    </w:p>
    <w:p w14:paraId="64153505" w14:textId="368544EE" w:rsidR="00A04805" w:rsidRDefault="00017756" w:rsidP="005A402D">
      <w:pPr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sz w:val="20"/>
          <w:szCs w:val="20"/>
          <w:lang w:val="es-ES_tradnl"/>
        </w:rPr>
        <w:t>II.- PUNTOS PRINCIPALES DE LAS DELIBERACIONES</w:t>
      </w:r>
      <w:r w:rsidR="004731BD">
        <w:rPr>
          <w:rFonts w:ascii="Arial" w:hAnsi="Arial" w:cs="Arial"/>
          <w:sz w:val="20"/>
          <w:szCs w:val="20"/>
          <w:lang w:val="es-ES_tradnl"/>
        </w:rPr>
        <w:t>:</w:t>
      </w:r>
    </w:p>
    <w:p w14:paraId="3D65DBC1" w14:textId="77777777" w:rsidR="00A04805" w:rsidRPr="005A402D" w:rsidRDefault="00A04805" w:rsidP="005A402D">
      <w:pPr>
        <w:rPr>
          <w:rFonts w:ascii="Arial" w:hAnsi="Arial" w:cs="Arial"/>
          <w:sz w:val="20"/>
          <w:szCs w:val="20"/>
          <w:lang w:val="es-ES_tradnl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639"/>
      </w:tblGrid>
      <w:tr w:rsidR="005A402D" w:rsidRPr="005A402D" w14:paraId="2A26530A" w14:textId="77777777" w:rsidTr="00A251D1">
        <w:trPr>
          <w:trHeight w:val="3451"/>
        </w:trPr>
        <w:tc>
          <w:tcPr>
            <w:tcW w:w="9639" w:type="dxa"/>
          </w:tcPr>
          <w:p w14:paraId="79FD3945" w14:textId="4A7D8F22" w:rsidR="005A402D" w:rsidRDefault="00017756" w:rsidP="004731BD">
            <w:pPr>
              <w:pStyle w:val="Prrafodelista"/>
              <w:numPr>
                <w:ilvl w:val="0"/>
                <w:numId w:val="2"/>
              </w:numPr>
              <w:spacing w:before="60" w:after="120"/>
              <w:ind w:left="319" w:hanging="319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Respuesta a las alegaciones del alumno/a</w:t>
            </w:r>
            <w:r w:rsidR="00A04805" w:rsidRPr="001872EE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79EEB7C9" w14:textId="77777777" w:rsidR="00957D7C" w:rsidRPr="001872EE" w:rsidRDefault="00957D7C" w:rsidP="00957D7C">
            <w:pPr>
              <w:pStyle w:val="Prrafodelista"/>
              <w:spacing w:before="60" w:after="120"/>
              <w:ind w:left="319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28B0408" w14:textId="3227C611" w:rsidR="005A402D" w:rsidRPr="005A402D" w:rsidRDefault="005A402D" w:rsidP="00BE65B4">
            <w:pPr>
              <w:spacing w:before="60" w:after="60" w:line="360" w:lineRule="auto"/>
              <w:ind w:firstLine="3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2E2E98C" w14:textId="56264E64" w:rsidR="00A04805" w:rsidRDefault="00A04805" w:rsidP="009A646F">
      <w:pPr>
        <w:spacing w:line="276" w:lineRule="auto"/>
        <w:ind w:right="71"/>
        <w:jc w:val="both"/>
        <w:rPr>
          <w:rFonts w:ascii="Arial" w:hAnsi="Arial" w:cs="Arial"/>
          <w:sz w:val="20"/>
          <w:szCs w:val="20"/>
          <w:lang w:val="es-ES_tradnl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639"/>
      </w:tblGrid>
      <w:tr w:rsidR="00A251D1" w:rsidRPr="005A402D" w14:paraId="1C3180D2" w14:textId="77777777" w:rsidTr="00BE71F9">
        <w:trPr>
          <w:trHeight w:val="6659"/>
        </w:trPr>
        <w:tc>
          <w:tcPr>
            <w:tcW w:w="9639" w:type="dxa"/>
          </w:tcPr>
          <w:p w14:paraId="20F8AACD" w14:textId="4E843B39" w:rsidR="00A251D1" w:rsidRPr="00A251D1" w:rsidRDefault="00A251D1" w:rsidP="00E90A45">
            <w:pPr>
              <w:pStyle w:val="Prrafodelista"/>
              <w:numPr>
                <w:ilvl w:val="0"/>
                <w:numId w:val="2"/>
              </w:numPr>
              <w:spacing w:before="60" w:after="120"/>
              <w:ind w:left="319" w:hanging="285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51D1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lastRenderedPageBreak/>
              <w:t>Correcta aplicación</w:t>
            </w:r>
            <w:r w:rsidRPr="00A251D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de los criterios generales establecidos en el proyecto educativo / proyecto curricular </w:t>
            </w:r>
            <w:r w:rsidR="006D3FB6">
              <w:rPr>
                <w:rFonts w:ascii="Arial" w:hAnsi="Arial" w:cs="Arial"/>
                <w:b/>
                <w:bCs/>
                <w:sz w:val="20"/>
                <w:szCs w:val="20"/>
              </w:rPr>
              <w:t>de la etapa</w:t>
            </w:r>
            <w:r w:rsidR="00BE71F9">
              <w:rPr>
                <w:rFonts w:ascii="Arial" w:hAnsi="Arial" w:cs="Arial"/>
                <w:b/>
                <w:bCs/>
                <w:sz w:val="20"/>
                <w:szCs w:val="20"/>
              </w:rPr>
              <w:t>, los descriptores operativos del perfil de salida</w:t>
            </w:r>
            <w:r w:rsidR="006D3FB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y </w:t>
            </w:r>
            <w:r w:rsidR="00BE71F9">
              <w:rPr>
                <w:rFonts w:ascii="Arial" w:hAnsi="Arial" w:cs="Arial"/>
                <w:b/>
                <w:bCs/>
                <w:sz w:val="20"/>
                <w:szCs w:val="20"/>
              </w:rPr>
              <w:t>l</w:t>
            </w:r>
            <w:r w:rsidR="006D3FB6" w:rsidRPr="006D3FB6">
              <w:rPr>
                <w:rFonts w:ascii="Arial" w:hAnsi="Arial" w:cs="Arial"/>
                <w:b/>
                <w:sz w:val="18"/>
                <w:szCs w:val="18"/>
              </w:rPr>
              <w:t xml:space="preserve">os artículos </w:t>
            </w:r>
            <w:r w:rsidR="00BE71F9">
              <w:rPr>
                <w:rFonts w:ascii="Arial" w:hAnsi="Arial" w:cs="Arial"/>
                <w:b/>
                <w:sz w:val="18"/>
                <w:szCs w:val="18"/>
              </w:rPr>
              <w:t>31</w:t>
            </w:r>
            <w:r w:rsidR="006D3FB6" w:rsidRPr="006D3FB6">
              <w:rPr>
                <w:rFonts w:ascii="Arial" w:hAnsi="Arial" w:cs="Arial"/>
                <w:b/>
                <w:sz w:val="18"/>
                <w:szCs w:val="18"/>
              </w:rPr>
              <w:t xml:space="preserve"> y </w:t>
            </w:r>
            <w:r w:rsidR="00BE71F9">
              <w:rPr>
                <w:rFonts w:ascii="Arial" w:hAnsi="Arial" w:cs="Arial"/>
                <w:b/>
                <w:sz w:val="18"/>
                <w:szCs w:val="18"/>
              </w:rPr>
              <w:t>38</w:t>
            </w:r>
            <w:r w:rsidR="006D3FB6" w:rsidRPr="006D3FB6">
              <w:rPr>
                <w:rFonts w:ascii="Arial" w:hAnsi="Arial" w:cs="Arial"/>
                <w:b/>
                <w:sz w:val="18"/>
                <w:szCs w:val="18"/>
              </w:rPr>
              <w:t xml:space="preserve"> de la Orden EDU/3/2023, de 3 de marzo</w:t>
            </w:r>
            <w:r w:rsidRPr="006D3FB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ref</w:t>
            </w:r>
            <w:r w:rsidRPr="00A251D1">
              <w:rPr>
                <w:rFonts w:ascii="Arial" w:hAnsi="Arial" w:cs="Arial"/>
                <w:b/>
                <w:bCs/>
                <w:sz w:val="20"/>
                <w:szCs w:val="20"/>
              </w:rPr>
              <w:t>eridos a la promoción y/o titulación del alumnado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A251D1">
              <w:rPr>
                <w:rFonts w:ascii="Arial" w:hAnsi="Arial" w:cs="Arial"/>
                <w:sz w:val="20"/>
                <w:szCs w:val="20"/>
              </w:rPr>
              <w:t>(Determinar si dichos criterios se han tenido en cuenta para la toma de la decisión y si se han aplicado correcta o incorrectamente</w:t>
            </w:r>
            <w:r>
              <w:rPr>
                <w:rFonts w:ascii="Arial" w:hAnsi="Arial" w:cs="Arial"/>
                <w:sz w:val="20"/>
                <w:szCs w:val="20"/>
              </w:rPr>
              <w:t>, identificándolos en su caso</w:t>
            </w:r>
            <w:r w:rsidRPr="00A251D1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7EBD32BE" w14:textId="77777777" w:rsidR="00A251D1" w:rsidRPr="001872EE" w:rsidRDefault="00A251D1" w:rsidP="00E90A45">
            <w:pPr>
              <w:pStyle w:val="Prrafodelista"/>
              <w:spacing w:before="60" w:after="120"/>
              <w:ind w:left="319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B508CAC" w14:textId="41E0DBB7" w:rsidR="00A251D1" w:rsidRPr="005A402D" w:rsidRDefault="00A251D1" w:rsidP="00E90A45">
            <w:pPr>
              <w:spacing w:before="60" w:after="60" w:line="360" w:lineRule="auto"/>
              <w:ind w:firstLine="31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07B01F5" w14:textId="77777777" w:rsidR="00BE65B4" w:rsidRDefault="00BE65B4" w:rsidP="002A2A58">
      <w:pPr>
        <w:spacing w:line="276" w:lineRule="auto"/>
        <w:ind w:right="71"/>
        <w:jc w:val="both"/>
        <w:rPr>
          <w:rFonts w:ascii="Arial" w:hAnsi="Arial" w:cs="Arial"/>
          <w:sz w:val="20"/>
          <w:szCs w:val="20"/>
          <w:lang w:val="es-ES_tradnl"/>
        </w:rPr>
      </w:pPr>
    </w:p>
    <w:p w14:paraId="0C9B9D7E" w14:textId="08C81FDC" w:rsidR="002A2A58" w:rsidRPr="002A2A58" w:rsidRDefault="002A2A58" w:rsidP="002A2A58">
      <w:pPr>
        <w:spacing w:line="276" w:lineRule="auto"/>
        <w:ind w:right="71"/>
        <w:jc w:val="both"/>
        <w:rPr>
          <w:rFonts w:ascii="Arial" w:hAnsi="Arial" w:cs="Arial"/>
          <w:sz w:val="20"/>
          <w:szCs w:val="20"/>
          <w:lang w:val="es-ES_tradnl"/>
        </w:rPr>
      </w:pPr>
      <w:r w:rsidRPr="002A2A58">
        <w:rPr>
          <w:rFonts w:ascii="Arial" w:hAnsi="Arial" w:cs="Arial"/>
          <w:sz w:val="20"/>
          <w:szCs w:val="20"/>
          <w:lang w:val="es-ES_tradnl"/>
        </w:rPr>
        <w:t>III.- DECISIÓN SOBRE LA RECLAMACIÓN</w:t>
      </w:r>
      <w:r w:rsidR="004731BD">
        <w:rPr>
          <w:rFonts w:ascii="Arial" w:hAnsi="Arial" w:cs="Arial"/>
          <w:sz w:val="20"/>
          <w:szCs w:val="20"/>
          <w:lang w:val="es-ES_tradnl"/>
        </w:rPr>
        <w:t>:</w:t>
      </w:r>
    </w:p>
    <w:p w14:paraId="48F5A9F0" w14:textId="77777777" w:rsidR="002A2A58" w:rsidRPr="002A2A58" w:rsidRDefault="002A2A58" w:rsidP="002A2A58">
      <w:pPr>
        <w:spacing w:line="276" w:lineRule="auto"/>
        <w:ind w:right="71"/>
        <w:jc w:val="both"/>
        <w:rPr>
          <w:rFonts w:ascii="Arial" w:hAnsi="Arial" w:cs="Arial"/>
          <w:sz w:val="20"/>
          <w:szCs w:val="20"/>
          <w:lang w:val="es-ES_tradnl"/>
        </w:rPr>
      </w:pPr>
    </w:p>
    <w:p w14:paraId="13853AC0" w14:textId="0705D326" w:rsidR="002A2A58" w:rsidRPr="002A2A58" w:rsidRDefault="002A2A58" w:rsidP="00BE65B4">
      <w:pPr>
        <w:spacing w:line="360" w:lineRule="auto"/>
        <w:ind w:right="74" w:firstLine="284"/>
        <w:jc w:val="both"/>
        <w:rPr>
          <w:rFonts w:ascii="Arial" w:hAnsi="Arial" w:cs="Arial"/>
          <w:sz w:val="20"/>
          <w:szCs w:val="20"/>
          <w:lang w:val="es-ES_tradnl"/>
        </w:rPr>
      </w:pPr>
      <w:r w:rsidRPr="002A2A58">
        <w:rPr>
          <w:rFonts w:ascii="Arial" w:hAnsi="Arial" w:cs="Arial"/>
          <w:sz w:val="20"/>
          <w:szCs w:val="20"/>
          <w:lang w:val="es-ES_tradnl"/>
        </w:rPr>
        <w:t>A la vista del análisis de los motivos de la reclamación y de la revisión realizada según se detalla en los apartados</w:t>
      </w:r>
      <w:r w:rsidR="00957D7C">
        <w:rPr>
          <w:rFonts w:ascii="Arial" w:hAnsi="Arial" w:cs="Arial"/>
          <w:sz w:val="20"/>
          <w:szCs w:val="20"/>
          <w:lang w:val="es-ES_tradnl"/>
        </w:rPr>
        <w:t xml:space="preserve"> anteriores, el equipo docente</w:t>
      </w:r>
      <w:r w:rsidR="009C332F">
        <w:rPr>
          <w:rFonts w:ascii="Arial" w:hAnsi="Arial" w:cs="Arial"/>
          <w:sz w:val="20"/>
          <w:szCs w:val="20"/>
          <w:lang w:val="es-ES_tradnl"/>
        </w:rPr>
        <w:t xml:space="preserve"> </w:t>
      </w:r>
      <w:bookmarkStart w:id="0" w:name="_Hlk160363788"/>
      <w:r w:rsidR="00A251D1">
        <w:rPr>
          <w:rFonts w:ascii="Arial" w:hAnsi="Arial" w:cs="Arial"/>
          <w:sz w:val="20"/>
          <w:szCs w:val="20"/>
        </w:rPr>
        <w:t xml:space="preserve">del grupo </w:t>
      </w:r>
      <w:sdt>
        <w:sdtPr>
          <w:rPr>
            <w:rFonts w:ascii="Arial" w:hAnsi="Arial" w:cs="Arial"/>
            <w:sz w:val="20"/>
            <w:szCs w:val="20"/>
          </w:rPr>
          <w:id w:val="179937547"/>
          <w:placeholder>
            <w:docPart w:val="357831DFA7F6400A88304509DBB0D005"/>
          </w:placeholder>
          <w:showingPlcHdr/>
        </w:sdtPr>
        <w:sdtEndPr/>
        <w:sdtContent>
          <w:r w:rsidR="006D3FB6" w:rsidRPr="006D3FB6">
            <w:rPr>
              <w:rStyle w:val="Textodelmarcadordeposicin"/>
              <w:rFonts w:ascii="Arial" w:hAnsi="Arial" w:cs="Arial"/>
              <w:color w:val="0070C0"/>
              <w:sz w:val="20"/>
              <w:szCs w:val="20"/>
            </w:rPr>
            <w:t>indique grupo</w:t>
          </w:r>
        </w:sdtContent>
      </w:sdt>
      <w:r w:rsidR="006D3FB6">
        <w:rPr>
          <w:rFonts w:ascii="Arial" w:hAnsi="Arial" w:cs="Arial"/>
          <w:sz w:val="20"/>
          <w:szCs w:val="20"/>
        </w:rPr>
        <w:t xml:space="preserve"> </w:t>
      </w:r>
      <w:r w:rsidR="006D3FB6" w:rsidRPr="00A251D1">
        <w:rPr>
          <w:rFonts w:ascii="Arial" w:hAnsi="Arial" w:cs="Arial"/>
          <w:sz w:val="20"/>
          <w:szCs w:val="20"/>
        </w:rPr>
        <w:t xml:space="preserve">correspondiente al </w:t>
      </w:r>
      <w:sdt>
        <w:sdtPr>
          <w:rPr>
            <w:rFonts w:ascii="Arial" w:hAnsi="Arial" w:cs="Arial"/>
            <w:noProof/>
            <w:sz w:val="20"/>
            <w:szCs w:val="20"/>
          </w:rPr>
          <w:alias w:val="curso"/>
          <w:tag w:val="curso"/>
          <w:id w:val="735057877"/>
          <w:placeholder>
            <w:docPart w:val="C0CF7AB28C5E49488029C72A8165E41F"/>
          </w:placeholder>
          <w:showingPlcHdr/>
          <w:dropDownList>
            <w:listItem w:value="Elija un elemento."/>
            <w:listItem w:displayText="primer" w:value="primer"/>
            <w:listItem w:displayText="segundo" w:value="segundo"/>
            <w:listItem w:displayText="tercer" w:value="tercer"/>
            <w:listItem w:displayText="cuarto" w:value="cuarto"/>
          </w:dropDownList>
        </w:sdtPr>
        <w:sdtContent>
          <w:r w:rsidR="00BE71F9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curso</w:t>
          </w:r>
        </w:sdtContent>
      </w:sdt>
      <w:r w:rsidR="00BE71F9">
        <w:rPr>
          <w:rFonts w:ascii="Arial" w:hAnsi="Arial" w:cs="Arial"/>
          <w:sz w:val="20"/>
          <w:szCs w:val="20"/>
        </w:rPr>
        <w:t xml:space="preserve"> </w:t>
      </w:r>
      <w:r w:rsidR="00BE71F9" w:rsidRPr="00A251D1">
        <w:rPr>
          <w:rFonts w:ascii="Arial" w:hAnsi="Arial" w:cs="Arial"/>
          <w:sz w:val="20"/>
          <w:szCs w:val="20"/>
        </w:rPr>
        <w:t>curso</w:t>
      </w:r>
      <w:r w:rsidR="00BE71F9">
        <w:rPr>
          <w:rFonts w:ascii="Arial" w:hAnsi="Arial" w:cs="Arial"/>
          <w:sz w:val="20"/>
          <w:szCs w:val="20"/>
        </w:rPr>
        <w:t xml:space="preserve"> de Educación Secundaria Obligatoria,</w:t>
      </w:r>
      <w:r w:rsidR="006D3FB6">
        <w:rPr>
          <w:rFonts w:ascii="Arial" w:hAnsi="Arial" w:cs="Arial"/>
          <w:sz w:val="20"/>
          <w:szCs w:val="20"/>
        </w:rPr>
        <w:t xml:space="preserve"> </w:t>
      </w:r>
      <w:r w:rsidR="009C332F">
        <w:rPr>
          <w:rFonts w:ascii="Arial" w:hAnsi="Arial" w:cs="Arial"/>
          <w:sz w:val="20"/>
          <w:szCs w:val="20"/>
          <w:lang w:val="es-ES_tradnl"/>
        </w:rPr>
        <w:t xml:space="preserve"> </w:t>
      </w:r>
      <w:bookmarkEnd w:id="0"/>
      <w:r w:rsidRPr="002A2A58">
        <w:rPr>
          <w:rFonts w:ascii="Arial" w:hAnsi="Arial" w:cs="Arial"/>
          <w:sz w:val="20"/>
          <w:szCs w:val="20"/>
          <w:lang w:val="es-ES_tradnl"/>
        </w:rPr>
        <w:t xml:space="preserve">cuyo número de componentes es de </w:t>
      </w:r>
      <w:sdt>
        <w:sdtPr>
          <w:rPr>
            <w:rFonts w:ascii="Arial" w:hAnsi="Arial" w:cs="Arial"/>
            <w:sz w:val="20"/>
            <w:szCs w:val="20"/>
            <w:lang w:val="es-ES_tradnl"/>
          </w:rPr>
          <w:id w:val="1191801944"/>
          <w:placeholder>
            <w:docPart w:val="25F6BE066D1747A0A6725C15E72AB256"/>
          </w:placeholder>
        </w:sdtPr>
        <w:sdtEndPr/>
        <w:sdtContent>
          <w:r w:rsidR="00A251D1">
            <w:rPr>
              <w:rFonts w:ascii="Arial" w:hAnsi="Arial" w:cs="Arial"/>
              <w:sz w:val="20"/>
              <w:szCs w:val="20"/>
              <w:lang w:val="es-ES_tradnl"/>
            </w:rPr>
            <w:t xml:space="preserve"> </w:t>
          </w:r>
          <w:proofErr w:type="spellStart"/>
          <w:r w:rsidR="00A251D1" w:rsidRPr="006D3FB6">
            <w:rPr>
              <w:rFonts w:ascii="Arial" w:hAnsi="Arial" w:cs="Arial"/>
              <w:color w:val="0070C0"/>
              <w:sz w:val="20"/>
              <w:szCs w:val="20"/>
              <w:lang w:val="es-ES_tradnl"/>
            </w:rPr>
            <w:t>nº</w:t>
          </w:r>
          <w:proofErr w:type="spellEnd"/>
          <w:r w:rsidR="00A251D1" w:rsidRPr="006D3FB6">
            <w:rPr>
              <w:rFonts w:ascii="Arial" w:hAnsi="Arial" w:cs="Arial"/>
              <w:color w:val="0070C0"/>
              <w:sz w:val="20"/>
              <w:szCs w:val="20"/>
              <w:lang w:val="es-ES_tradnl"/>
            </w:rPr>
            <w:t xml:space="preserve"> total docentes equipo</w:t>
          </w:r>
        </w:sdtContent>
      </w:sdt>
      <w:r w:rsidR="00A251D1" w:rsidRPr="002A2A58">
        <w:rPr>
          <w:rFonts w:ascii="Arial" w:hAnsi="Arial" w:cs="Arial"/>
          <w:sz w:val="20"/>
          <w:szCs w:val="20"/>
          <w:lang w:val="es-ES_tradnl"/>
        </w:rPr>
        <w:t xml:space="preserve">, de los que han asistido a la reunión </w:t>
      </w:r>
      <w:sdt>
        <w:sdtPr>
          <w:rPr>
            <w:rFonts w:ascii="Arial" w:hAnsi="Arial" w:cs="Arial"/>
            <w:sz w:val="20"/>
            <w:szCs w:val="20"/>
            <w:lang w:val="es-ES_tradnl"/>
          </w:rPr>
          <w:id w:val="-725377536"/>
          <w:placeholder>
            <w:docPart w:val="25F6BE066D1747A0A6725C15E72AB256"/>
          </w:placeholder>
        </w:sdtPr>
        <w:sdtEndPr/>
        <w:sdtContent>
          <w:proofErr w:type="spellStart"/>
          <w:r w:rsidR="00A251D1" w:rsidRPr="006D3FB6">
            <w:rPr>
              <w:rFonts w:ascii="Arial" w:hAnsi="Arial" w:cs="Arial"/>
              <w:color w:val="0070C0"/>
              <w:sz w:val="20"/>
              <w:szCs w:val="20"/>
              <w:lang w:val="es-ES_tradnl"/>
            </w:rPr>
            <w:t>nº</w:t>
          </w:r>
          <w:proofErr w:type="spellEnd"/>
          <w:r w:rsidR="00A251D1" w:rsidRPr="006D3FB6">
            <w:rPr>
              <w:rFonts w:ascii="Arial" w:hAnsi="Arial" w:cs="Arial"/>
              <w:color w:val="0070C0"/>
              <w:sz w:val="20"/>
              <w:szCs w:val="20"/>
              <w:lang w:val="es-ES_tradnl"/>
            </w:rPr>
            <w:t xml:space="preserve"> asistentes reunión</w:t>
          </w:r>
        </w:sdtContent>
      </w:sdt>
      <w:r w:rsidR="00A251D1" w:rsidRPr="002A2A58">
        <w:rPr>
          <w:rFonts w:ascii="Arial" w:hAnsi="Arial" w:cs="Arial"/>
          <w:sz w:val="20"/>
          <w:szCs w:val="20"/>
          <w:lang w:val="es-ES_tradnl"/>
        </w:rPr>
        <w:t>,</w:t>
      </w:r>
      <w:r w:rsidRPr="002A2A58">
        <w:rPr>
          <w:rFonts w:ascii="Arial" w:hAnsi="Arial" w:cs="Arial"/>
          <w:sz w:val="20"/>
          <w:szCs w:val="20"/>
          <w:lang w:val="es-ES_tradnl"/>
        </w:rPr>
        <w:t xml:space="preserve"> ha adoptado </w:t>
      </w:r>
      <w:r w:rsidR="0093689C" w:rsidRPr="002A2A58">
        <w:rPr>
          <w:rFonts w:ascii="Arial" w:hAnsi="Arial" w:cs="Arial"/>
          <w:sz w:val="20"/>
          <w:szCs w:val="20"/>
          <w:lang w:val="es-ES_tradnl"/>
        </w:rPr>
        <w:t>por</w:t>
      </w:r>
      <w:r w:rsidR="0093689C">
        <w:rPr>
          <w:rFonts w:ascii="Arial" w:hAnsi="Arial" w:cs="Arial"/>
          <w:sz w:val="20"/>
          <w:szCs w:val="20"/>
          <w:lang w:val="es-ES_tradnl"/>
        </w:rPr>
        <w:t xml:space="preserve"> </w:t>
      </w:r>
      <w:sdt>
        <w:sdtPr>
          <w:rPr>
            <w:rFonts w:ascii="Arial" w:hAnsi="Arial" w:cs="Arial"/>
            <w:sz w:val="20"/>
            <w:szCs w:val="20"/>
            <w:lang w:val="es-ES_tradnl"/>
          </w:rPr>
          <w:id w:val="-196317683"/>
          <w:placeholder>
            <w:docPart w:val="183A8C06328F46638C3EA5D88B3381B7"/>
          </w:placeholder>
          <w:showingPlcHdr/>
          <w:dropDownList>
            <w:listItem w:value="Elija un elemento."/>
            <w:listItem w:displayText="unanimidad" w:value="unanimidad"/>
            <w:listItem w:displayText="mayoría" w:value="mayoría"/>
          </w:dropDownList>
        </w:sdtPr>
        <w:sdtEndPr/>
        <w:sdtContent>
          <w:r w:rsidR="0093689C" w:rsidRPr="0034340D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un elemento.</w:t>
          </w:r>
        </w:sdtContent>
      </w:sdt>
      <w:r w:rsidR="0093689C" w:rsidRPr="002A2A58">
        <w:rPr>
          <w:rFonts w:ascii="Arial" w:hAnsi="Arial" w:cs="Arial"/>
          <w:sz w:val="20"/>
          <w:szCs w:val="20"/>
          <w:lang w:val="es-ES_tradnl"/>
        </w:rPr>
        <w:t xml:space="preserve"> </w:t>
      </w:r>
      <w:bookmarkStart w:id="1" w:name="_Hlk160364001"/>
      <w:r w:rsidR="0093689C" w:rsidRPr="005876B3">
        <w:rPr>
          <w:rFonts w:ascii="Arial" w:hAnsi="Arial" w:cs="Arial"/>
          <w:sz w:val="20"/>
          <w:szCs w:val="20"/>
          <w:lang w:val="es-ES_tradnl"/>
        </w:rPr>
        <w:t>l</w:t>
      </w:r>
      <w:r w:rsidR="0093689C" w:rsidRPr="002A2A58">
        <w:rPr>
          <w:rFonts w:ascii="Arial" w:hAnsi="Arial" w:cs="Arial"/>
          <w:sz w:val="20"/>
          <w:szCs w:val="20"/>
          <w:lang w:val="es-ES_tradnl"/>
        </w:rPr>
        <w:t xml:space="preserve">a decisión </w:t>
      </w:r>
      <w:r w:rsidR="0093689C">
        <w:rPr>
          <w:rFonts w:ascii="Arial" w:hAnsi="Arial" w:cs="Arial"/>
          <w:sz w:val="20"/>
          <w:szCs w:val="20"/>
          <w:lang w:val="es-ES_tradnl"/>
        </w:rPr>
        <w:t xml:space="preserve">de </w:t>
      </w:r>
      <w:sdt>
        <w:sdtPr>
          <w:rPr>
            <w:rFonts w:ascii="Arial" w:hAnsi="Arial" w:cs="Arial"/>
            <w:noProof/>
            <w:sz w:val="20"/>
            <w:szCs w:val="20"/>
          </w:rPr>
          <w:alias w:val="conclusión"/>
          <w:tag w:val="conclusión"/>
          <w:id w:val="-1423637133"/>
          <w:placeholder>
            <w:docPart w:val="D020607878BF4609985C5DFBD98251FB"/>
          </w:placeholder>
          <w:showingPlcHdr/>
          <w:dropDownList>
            <w:listItem w:value="Elija un elemento."/>
            <w:listItem w:displayText="RATIFICAR" w:value="RATIFICAR"/>
            <w:listItem w:displayText="MODIFICAR" w:value="MODIFICAR"/>
          </w:dropDownList>
        </w:sdtPr>
        <w:sdtEndPr/>
        <w:sdtContent>
          <w:r w:rsidR="0093689C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conclusión</w:t>
          </w:r>
        </w:sdtContent>
      </w:sdt>
      <w:r w:rsidR="0093689C">
        <w:rPr>
          <w:rFonts w:ascii="Arial" w:hAnsi="Arial" w:cs="Arial"/>
          <w:sz w:val="20"/>
          <w:szCs w:val="20"/>
        </w:rPr>
        <w:t xml:space="preserve"> el resultado correspondiente a </w:t>
      </w:r>
      <w:sdt>
        <w:sdtPr>
          <w:rPr>
            <w:rFonts w:ascii="Arial" w:hAnsi="Arial" w:cs="Arial"/>
            <w:sz w:val="20"/>
            <w:szCs w:val="20"/>
          </w:rPr>
          <w:id w:val="399337074"/>
          <w:placeholder>
            <w:docPart w:val="D88A0DEDF4254E20B6A7E98AC60A0CD8"/>
          </w:placeholder>
          <w:showingPlcHdr/>
          <w:dropDownList>
            <w:listItem w:value="Elija un elemento."/>
            <w:listItem w:displayText="promoción" w:value="promoción"/>
            <w:listItem w:displayText="titulación" w:value="titulación"/>
          </w:dropDownList>
        </w:sdtPr>
        <w:sdtEndPr/>
        <w:sdtContent>
          <w:r w:rsidR="0093689C" w:rsidRPr="00C07FE1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reclamación</w:t>
          </w:r>
        </w:sdtContent>
      </w:sdt>
      <w:r w:rsidR="00F24D67">
        <w:rPr>
          <w:rFonts w:ascii="Arial" w:hAnsi="Arial" w:cs="Arial"/>
          <w:sz w:val="20"/>
          <w:szCs w:val="20"/>
        </w:rPr>
        <w:t xml:space="preserve">, </w:t>
      </w:r>
      <w:sdt>
        <w:sdtPr>
          <w:rPr>
            <w:rFonts w:ascii="Arial" w:hAnsi="Arial" w:cs="Arial"/>
            <w:sz w:val="20"/>
            <w:szCs w:val="20"/>
          </w:rPr>
          <w:id w:val="470881047"/>
          <w:placeholder>
            <w:docPart w:val="E31A773E414D439AB15AC1AE6E4FE939"/>
          </w:placeholder>
          <w:showingPlcHdr/>
          <w:dropDownList>
            <w:listItem w:value="Elija un elemento."/>
            <w:listItem w:displayText="no promocionando al siguiente curso" w:value="no promocionando al siguiente curso"/>
            <w:listItem w:displayText="promocionando al siguiente curso" w:value="promocionando al siguiente curso"/>
            <w:listItem w:displayText="no obteniento título" w:value="no obteniento título"/>
            <w:listItem w:displayText="obteniendo título" w:value="obteniendo título"/>
          </w:dropDownList>
        </w:sdtPr>
        <w:sdtEndPr/>
        <w:sdtContent>
          <w:r w:rsidR="00F24D67" w:rsidRPr="00F24D67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un resultado</w:t>
          </w:r>
        </w:sdtContent>
      </w:sdt>
      <w:r w:rsidR="00F24D67">
        <w:rPr>
          <w:rFonts w:ascii="Arial" w:hAnsi="Arial" w:cs="Arial"/>
          <w:sz w:val="20"/>
          <w:szCs w:val="20"/>
        </w:rPr>
        <w:t xml:space="preserve"> </w:t>
      </w:r>
      <w:r w:rsidR="00F24D67" w:rsidRPr="007A0615">
        <w:rPr>
          <w:rFonts w:ascii="Arial" w:hAnsi="Arial" w:cs="Arial"/>
          <w:sz w:val="20"/>
          <w:szCs w:val="20"/>
        </w:rPr>
        <w:t>en la</w:t>
      </w:r>
      <w:r w:rsidR="00DD238B">
        <w:rPr>
          <w:rFonts w:ascii="Arial" w:hAnsi="Arial" w:cs="Arial"/>
          <w:sz w:val="20"/>
          <w:szCs w:val="20"/>
        </w:rPr>
        <w:t xml:space="preserve"> evaluación final del </w:t>
      </w:r>
      <w:sdt>
        <w:sdtPr>
          <w:rPr>
            <w:rFonts w:ascii="Arial" w:hAnsi="Arial" w:cs="Arial"/>
            <w:noProof/>
            <w:sz w:val="20"/>
            <w:szCs w:val="20"/>
          </w:rPr>
          <w:alias w:val="curso"/>
          <w:tag w:val="curso"/>
          <w:id w:val="-304633037"/>
          <w:placeholder>
            <w:docPart w:val="4005606230684B7EBADB559D935E4BD6"/>
          </w:placeholder>
          <w:showingPlcHdr/>
          <w:dropDownList>
            <w:listItem w:value="Elija un elemento."/>
            <w:listItem w:displayText="primer" w:value="primer"/>
            <w:listItem w:displayText="segundo" w:value="segundo"/>
            <w:listItem w:displayText="tercer" w:value="tercer"/>
            <w:listItem w:displayText="cuarto" w:value="cuarto"/>
          </w:dropDownList>
        </w:sdtPr>
        <w:sdtContent>
          <w:r w:rsidR="00DD238B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curso</w:t>
          </w:r>
        </w:sdtContent>
      </w:sdt>
      <w:r w:rsidR="00DD238B">
        <w:rPr>
          <w:rFonts w:ascii="Arial" w:hAnsi="Arial" w:cs="Arial"/>
          <w:sz w:val="20"/>
          <w:szCs w:val="20"/>
        </w:rPr>
        <w:t xml:space="preserve"> </w:t>
      </w:r>
      <w:r w:rsidR="00DD238B" w:rsidRPr="00A251D1">
        <w:rPr>
          <w:rFonts w:ascii="Arial" w:hAnsi="Arial" w:cs="Arial"/>
          <w:sz w:val="20"/>
          <w:szCs w:val="20"/>
        </w:rPr>
        <w:t>curso</w:t>
      </w:r>
      <w:r w:rsidR="00DD238B">
        <w:rPr>
          <w:rFonts w:ascii="Arial" w:hAnsi="Arial" w:cs="Arial"/>
          <w:sz w:val="20"/>
          <w:szCs w:val="20"/>
        </w:rPr>
        <w:t xml:space="preserve"> de Educación Secundaria Obligatoria</w:t>
      </w:r>
    </w:p>
    <w:bookmarkEnd w:id="1"/>
    <w:p w14:paraId="792B9410" w14:textId="77777777" w:rsidR="002A2A58" w:rsidRPr="00DD238B" w:rsidRDefault="002A2A58" w:rsidP="007103A9">
      <w:pPr>
        <w:rPr>
          <w:rFonts w:ascii="Arial" w:hAnsi="Arial" w:cs="Arial"/>
          <w:sz w:val="20"/>
          <w:szCs w:val="20"/>
          <w:lang w:val="es-ES_tradnl"/>
        </w:rPr>
      </w:pPr>
    </w:p>
    <w:p w14:paraId="03231D9D" w14:textId="77777777" w:rsidR="0093689C" w:rsidRPr="002A2A58" w:rsidRDefault="0093689C" w:rsidP="0093689C">
      <w:pPr>
        <w:spacing w:before="120" w:line="276" w:lineRule="auto"/>
        <w:ind w:right="74"/>
        <w:jc w:val="center"/>
        <w:rPr>
          <w:rFonts w:ascii="Arial" w:hAnsi="Arial" w:cs="Arial"/>
          <w:sz w:val="20"/>
          <w:szCs w:val="20"/>
          <w:lang w:val="es-ES_tradnl"/>
        </w:rPr>
      </w:pPr>
      <w:bookmarkStart w:id="2" w:name="_Hlk160363729"/>
      <w:r>
        <w:rPr>
          <w:rFonts w:ascii="Arial" w:hAnsi="Arial" w:cs="Arial"/>
          <w:sz w:val="20"/>
          <w:szCs w:val="20"/>
          <w:lang w:val="es-ES_tradnl"/>
        </w:rPr>
        <w:t>E</w:t>
      </w:r>
      <w:r w:rsidRPr="002A2A58">
        <w:rPr>
          <w:rFonts w:ascii="Arial" w:hAnsi="Arial" w:cs="Arial"/>
          <w:sz w:val="20"/>
          <w:szCs w:val="20"/>
          <w:lang w:val="es-ES_tradnl"/>
        </w:rPr>
        <w:t>n</w:t>
      </w:r>
      <w:r>
        <w:rPr>
          <w:rFonts w:ascii="Arial" w:hAnsi="Arial" w:cs="Arial"/>
          <w:sz w:val="20"/>
          <w:szCs w:val="20"/>
          <w:lang w:val="es-ES_tradnl"/>
        </w:rPr>
        <w:t xml:space="preserve"> </w:t>
      </w:r>
      <w:sdt>
        <w:sdtPr>
          <w:rPr>
            <w:rFonts w:ascii="Arial" w:hAnsi="Arial" w:cs="Arial"/>
            <w:b/>
            <w:noProof/>
            <w:sz w:val="20"/>
            <w:szCs w:val="20"/>
          </w:rPr>
          <w:id w:val="2105763070"/>
          <w:placeholder>
            <w:docPart w:val="015B30B4088F4D2F8EE21315C130F3F1"/>
          </w:placeholder>
          <w:showingPlcHdr/>
        </w:sdtPr>
        <w:sdtEndPr/>
        <w:sdtContent>
          <w:r w:rsidRPr="006D3FB6">
            <w:rPr>
              <w:rStyle w:val="Textodelmarcadordeposicin"/>
              <w:rFonts w:ascii="Arial" w:hAnsi="Arial" w:cs="Arial"/>
              <w:color w:val="0070C0"/>
              <w:sz w:val="20"/>
              <w:szCs w:val="20"/>
            </w:rPr>
            <w:t>Indique localidad</w:t>
          </w:r>
        </w:sdtContent>
      </w:sdt>
      <w:r>
        <w:rPr>
          <w:rFonts w:ascii="Arial" w:hAnsi="Arial" w:cs="Arial"/>
          <w:sz w:val="20"/>
          <w:szCs w:val="20"/>
          <w:lang w:val="es-ES_tradnl"/>
        </w:rPr>
        <w:t xml:space="preserve">, a </w:t>
      </w:r>
      <w:sdt>
        <w:sdtPr>
          <w:rPr>
            <w:rFonts w:ascii="Arial" w:hAnsi="Arial" w:cs="Arial"/>
            <w:sz w:val="20"/>
            <w:szCs w:val="20"/>
            <w:lang w:val="es-ES_tradnl"/>
          </w:rPr>
          <w:id w:val="1649392667"/>
          <w:placeholder>
            <w:docPart w:val="B29DD0ED51E747DD8CDE71573C26F022"/>
          </w:placeholder>
          <w:showingPlcHdr/>
          <w:date>
            <w:dateFormat w:val="d' de 'MMMM' de 'yyyy"/>
            <w:lid w:val="es-ES"/>
            <w:storeMappedDataAs w:val="dateTime"/>
            <w:calendar w:val="gregorian"/>
          </w:date>
        </w:sdtPr>
        <w:sdtEndPr/>
        <w:sdtContent>
          <w:r w:rsidRPr="006D3FB6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Haga clic aquí o pulse para escribir una fecha.</w:t>
          </w:r>
        </w:sdtContent>
      </w:sdt>
    </w:p>
    <w:bookmarkEnd w:id="2"/>
    <w:p w14:paraId="7533BF76" w14:textId="77777777" w:rsidR="0093689C" w:rsidRPr="002A2A58" w:rsidRDefault="0093689C" w:rsidP="0093689C">
      <w:pPr>
        <w:spacing w:line="276" w:lineRule="auto"/>
        <w:ind w:right="71"/>
        <w:jc w:val="both"/>
        <w:rPr>
          <w:rFonts w:ascii="Arial" w:hAnsi="Arial" w:cs="Arial"/>
          <w:sz w:val="20"/>
          <w:szCs w:val="20"/>
          <w:lang w:val="es-ES_tradnl"/>
        </w:rPr>
      </w:pPr>
    </w:p>
    <w:p w14:paraId="5D45113F" w14:textId="77777777" w:rsidR="0093689C" w:rsidRPr="002A2A58" w:rsidRDefault="0093689C" w:rsidP="0093689C">
      <w:pPr>
        <w:spacing w:line="276" w:lineRule="auto"/>
        <w:ind w:right="71"/>
        <w:jc w:val="center"/>
        <w:rPr>
          <w:rFonts w:ascii="Arial" w:hAnsi="Arial" w:cs="Arial"/>
          <w:sz w:val="20"/>
          <w:szCs w:val="20"/>
          <w:lang w:val="es-ES_tradnl"/>
        </w:rPr>
      </w:pPr>
    </w:p>
    <w:p w14:paraId="3DB386B6" w14:textId="77777777" w:rsidR="0093689C" w:rsidRPr="002A2A58" w:rsidRDefault="0093689C" w:rsidP="0093689C">
      <w:pPr>
        <w:spacing w:line="276" w:lineRule="auto"/>
        <w:ind w:right="71"/>
        <w:jc w:val="both"/>
        <w:rPr>
          <w:rFonts w:ascii="Arial" w:hAnsi="Arial" w:cs="Arial"/>
          <w:sz w:val="20"/>
          <w:szCs w:val="20"/>
          <w:lang w:val="es-ES_tradnl"/>
        </w:rPr>
      </w:pPr>
    </w:p>
    <w:tbl>
      <w:tblPr>
        <w:tblStyle w:val="Tablaconcuadrcul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387"/>
      </w:tblGrid>
      <w:tr w:rsidR="0093689C" w14:paraId="56267CDA" w14:textId="77777777" w:rsidTr="00E90A45">
        <w:tc>
          <w:tcPr>
            <w:tcW w:w="4219" w:type="dxa"/>
          </w:tcPr>
          <w:p w14:paraId="2B43D261" w14:textId="101475A3" w:rsidR="0093689C" w:rsidRDefault="00DD238B" w:rsidP="00E90A45">
            <w:pPr>
              <w:jc w:val="center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alias w:val="Cargo"/>
                <w:tag w:val="Cargo"/>
                <w:id w:val="9115326"/>
                <w:placeholder>
                  <w:docPart w:val="DB8220F671914D22B98338FD4B2D02CE"/>
                </w:placeholder>
                <w:showingPlcHdr/>
                <w:comboBox>
                  <w:listItem w:value="Elija un elemento."/>
                  <w:listItem w:displayText="EL TUTOR" w:value="EL TUTOR"/>
                  <w:listItem w:displayText="LA TUTORA" w:value="LA TUTORA"/>
                </w:comboBox>
              </w:sdtPr>
              <w:sdtEndPr/>
              <w:sdtContent>
                <w:r w:rsidR="0093689C" w:rsidRPr="006D3FB6">
                  <w:rPr>
                    <w:rStyle w:val="Textodelmarcadordeposicin"/>
                    <w:rFonts w:ascii="Arial" w:eastAsiaTheme="minorHAnsi" w:hAnsi="Arial" w:cs="Arial"/>
                    <w:color w:val="FF0000"/>
                    <w:sz w:val="20"/>
                  </w:rPr>
                  <w:t>Elija género.</w:t>
                </w:r>
              </w:sdtContent>
            </w:sdt>
            <w:r w:rsidR="0093689C">
              <w:rPr>
                <w:rFonts w:ascii="Arial" w:hAnsi="Arial" w:cs="Arial"/>
                <w:sz w:val="20"/>
              </w:rPr>
              <w:t xml:space="preserve"> </w:t>
            </w:r>
          </w:p>
          <w:p w14:paraId="63EA9A0B" w14:textId="77777777" w:rsidR="0093689C" w:rsidRDefault="0093689C" w:rsidP="00E90A45">
            <w:pPr>
              <w:jc w:val="center"/>
              <w:rPr>
                <w:rFonts w:ascii="Arial" w:hAnsi="Arial" w:cs="Arial"/>
                <w:sz w:val="20"/>
              </w:rPr>
            </w:pPr>
          </w:p>
          <w:p w14:paraId="3A248AC9" w14:textId="77777777" w:rsidR="0093689C" w:rsidRDefault="0093689C" w:rsidP="00E90A45">
            <w:pPr>
              <w:jc w:val="center"/>
              <w:rPr>
                <w:rFonts w:ascii="Arial" w:hAnsi="Arial" w:cs="Arial"/>
                <w:sz w:val="20"/>
              </w:rPr>
            </w:pPr>
          </w:p>
          <w:p w14:paraId="26ED255A" w14:textId="77777777" w:rsidR="0093689C" w:rsidRDefault="0093689C" w:rsidP="00E90A45">
            <w:pPr>
              <w:jc w:val="center"/>
              <w:rPr>
                <w:rFonts w:ascii="Arial" w:hAnsi="Arial" w:cs="Arial"/>
                <w:sz w:val="20"/>
              </w:rPr>
            </w:pPr>
          </w:p>
          <w:p w14:paraId="72BEA97C" w14:textId="77777777" w:rsidR="0093689C" w:rsidRPr="001C795E" w:rsidRDefault="0093689C" w:rsidP="00E90A45">
            <w:pPr>
              <w:jc w:val="center"/>
              <w:rPr>
                <w:rFonts w:ascii="Arial" w:hAnsi="Arial" w:cs="Arial"/>
                <w:sz w:val="20"/>
              </w:rPr>
            </w:pPr>
          </w:p>
          <w:p w14:paraId="1778F84E" w14:textId="77777777" w:rsidR="0093689C" w:rsidRPr="006D3FB6" w:rsidRDefault="00DD238B" w:rsidP="00E90A45">
            <w:pPr>
              <w:ind w:left="5670" w:hanging="5670"/>
              <w:jc w:val="center"/>
              <w:rPr>
                <w:rFonts w:ascii="Arial" w:hAnsi="Arial" w:cs="Arial"/>
                <w:color w:val="0070C0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alias w:val="Nombre docente"/>
                <w:tag w:val="Nombre docente"/>
                <w:id w:val="792632464"/>
                <w:placeholder>
                  <w:docPart w:val="803E72995B6E46EFBACBF3BB3636EA1C"/>
                </w:placeholder>
                <w:showingPlcHdr/>
              </w:sdtPr>
              <w:sdtEndPr>
                <w:rPr>
                  <w:color w:val="0070C0"/>
                </w:rPr>
              </w:sdtEndPr>
              <w:sdtContent>
                <w:r w:rsidR="0093689C" w:rsidRPr="006D3FB6">
                  <w:rPr>
                    <w:rFonts w:ascii="Arial" w:hAnsi="Arial" w:cs="Arial"/>
                    <w:color w:val="0070C0"/>
                    <w:sz w:val="20"/>
                  </w:rPr>
                  <w:t xml:space="preserve">Firme y </w:t>
                </w:r>
                <w:r w:rsidR="0093689C" w:rsidRPr="006D3FB6">
                  <w:rPr>
                    <w:rStyle w:val="Textodelmarcadordeposicin"/>
                    <w:rFonts w:ascii="Arial" w:eastAsiaTheme="minorHAnsi" w:hAnsi="Arial" w:cs="Arial"/>
                    <w:color w:val="0070C0"/>
                    <w:sz w:val="20"/>
                  </w:rPr>
                  <w:t>Haga clic para</w:t>
                </w:r>
                <w:r w:rsidR="0093689C">
                  <w:rPr>
                    <w:rStyle w:val="Textodelmarcadordeposicin"/>
                    <w:rFonts w:ascii="Arial" w:eastAsiaTheme="minorHAnsi" w:hAnsi="Arial" w:cs="Arial"/>
                    <w:sz w:val="20"/>
                  </w:rPr>
                  <w:t xml:space="preserve"> </w:t>
                </w:r>
                <w:r w:rsidR="0093689C" w:rsidRPr="006D3FB6">
                  <w:rPr>
                    <w:rStyle w:val="Textodelmarcadordeposicin"/>
                    <w:rFonts w:ascii="Arial" w:eastAsiaTheme="minorHAnsi" w:hAnsi="Arial" w:cs="Arial"/>
                    <w:color w:val="0070C0"/>
                    <w:sz w:val="20"/>
                  </w:rPr>
                  <w:t>escribir el nombre.</w:t>
                </w:r>
              </w:sdtContent>
            </w:sdt>
          </w:p>
          <w:p w14:paraId="16DA7E5D" w14:textId="77777777" w:rsidR="0093689C" w:rsidRPr="006D3FB6" w:rsidRDefault="0093689C" w:rsidP="00E90A45">
            <w:pPr>
              <w:spacing w:line="276" w:lineRule="auto"/>
              <w:ind w:right="71"/>
              <w:jc w:val="center"/>
              <w:rPr>
                <w:rFonts w:ascii="Arial" w:hAnsi="Arial" w:cs="Arial"/>
                <w:color w:val="0070C0"/>
                <w:sz w:val="20"/>
                <w:szCs w:val="20"/>
                <w:lang w:val="es-ES_tradnl"/>
              </w:rPr>
            </w:pPr>
          </w:p>
          <w:p w14:paraId="572E67D6" w14:textId="77777777" w:rsidR="0093689C" w:rsidRDefault="0093689C" w:rsidP="00E90A45">
            <w:pPr>
              <w:spacing w:line="276" w:lineRule="auto"/>
              <w:ind w:right="71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5387" w:type="dxa"/>
          </w:tcPr>
          <w:p w14:paraId="2A526378" w14:textId="12F78AED" w:rsidR="0093689C" w:rsidRDefault="0093689C" w:rsidP="00E90A45">
            <w:pPr>
              <w:spacing w:line="276" w:lineRule="auto"/>
              <w:ind w:right="71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EL PROFESORADO </w:t>
            </w:r>
            <w:r w:rsidRPr="003A1B7D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DEL </w: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t>EQUIPO DOCENTE</w:t>
            </w:r>
          </w:p>
          <w:p w14:paraId="35BECD8F" w14:textId="77777777" w:rsidR="0093689C" w:rsidRDefault="0093689C" w:rsidP="00E90A45">
            <w:pPr>
              <w:spacing w:line="276" w:lineRule="auto"/>
              <w:ind w:right="71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14:paraId="73E0AE0E" w14:textId="77777777" w:rsidR="0093689C" w:rsidRDefault="0093689C" w:rsidP="00E90A45">
            <w:pPr>
              <w:spacing w:line="276" w:lineRule="auto"/>
              <w:ind w:right="71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14:paraId="0D823764" w14:textId="77777777" w:rsidR="0093689C" w:rsidRDefault="0093689C" w:rsidP="00E90A45">
            <w:pPr>
              <w:spacing w:line="276" w:lineRule="auto"/>
              <w:ind w:right="71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14:paraId="5793A4CF" w14:textId="77777777" w:rsidR="0093689C" w:rsidRPr="00FD7034" w:rsidRDefault="0093689C" w:rsidP="00E90A45">
            <w:pPr>
              <w:spacing w:line="276" w:lineRule="auto"/>
              <w:ind w:right="71"/>
              <w:jc w:val="center"/>
              <w:rPr>
                <w:rFonts w:ascii="Arial" w:hAnsi="Arial" w:cs="Arial"/>
                <w:i/>
                <w:sz w:val="20"/>
                <w:szCs w:val="20"/>
                <w:lang w:val="es-ES_tradnl"/>
              </w:rPr>
            </w:pPr>
            <w:r w:rsidRPr="00FD7034">
              <w:rPr>
                <w:rFonts w:ascii="Arial" w:hAnsi="Arial" w:cs="Arial"/>
                <w:i/>
                <w:sz w:val="20"/>
                <w:szCs w:val="20"/>
                <w:lang w:val="es-ES_tradnl"/>
              </w:rPr>
              <w:t>(FIRMAS y pie de firmas)</w:t>
            </w:r>
          </w:p>
        </w:tc>
      </w:tr>
    </w:tbl>
    <w:p w14:paraId="7D797F1B" w14:textId="77777777" w:rsidR="005A402D" w:rsidRPr="005A402D" w:rsidRDefault="005A402D" w:rsidP="00812431">
      <w:pPr>
        <w:jc w:val="both"/>
        <w:rPr>
          <w:rFonts w:ascii="Arial" w:hAnsi="Arial" w:cs="Arial"/>
          <w:bCs/>
          <w:sz w:val="20"/>
          <w:szCs w:val="20"/>
        </w:rPr>
      </w:pPr>
    </w:p>
    <w:sectPr w:rsidR="005A402D" w:rsidRPr="005A402D" w:rsidSect="00F24D67">
      <w:footerReference w:type="default" r:id="rId8"/>
      <w:headerReference w:type="first" r:id="rId9"/>
      <w:footerReference w:type="first" r:id="rId10"/>
      <w:pgSz w:w="11906" w:h="16838" w:code="9"/>
      <w:pgMar w:top="1560" w:right="1134" w:bottom="851" w:left="1134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994760" w14:textId="77777777" w:rsidR="00BB3910" w:rsidRDefault="00BB3910">
      <w:r>
        <w:separator/>
      </w:r>
    </w:p>
  </w:endnote>
  <w:endnote w:type="continuationSeparator" w:id="0">
    <w:p w14:paraId="1204B65D" w14:textId="77777777" w:rsidR="00BB3910" w:rsidRDefault="00BB3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48FC87" w14:textId="0B411967" w:rsidR="00A97FC3" w:rsidRDefault="00F24D67">
    <w:pPr>
      <w:pStyle w:val="Piedepgina"/>
    </w:pPr>
    <w:r w:rsidRPr="0000596C">
      <w:rPr>
        <w:rFonts w:ascii="Arial" w:hAnsi="Arial" w:cs="Arial"/>
        <w:sz w:val="18"/>
        <w:szCs w:val="18"/>
        <w:lang w:val="es-ES_tradnl" w:eastAsia="es-ES_tradnl"/>
      </w:rPr>
      <w:t>MD040004/</w:t>
    </w:r>
    <w:r w:rsidRPr="0000596C">
      <w:rPr>
        <w:rFonts w:ascii="Arial" w:hAnsi="Arial" w:cs="Arial"/>
        <w:sz w:val="18"/>
        <w:szCs w:val="18"/>
      </w:rPr>
      <w:t>R</w:t>
    </w:r>
    <w:r>
      <w:rPr>
        <w:rFonts w:ascii="Arial" w:hAnsi="Arial" w:cs="Arial"/>
        <w:sz w:val="18"/>
        <w:szCs w:val="18"/>
      </w:rPr>
      <w:t>PT</w:t>
    </w:r>
    <w:r w:rsidRPr="0000596C">
      <w:rPr>
        <w:rFonts w:ascii="Arial" w:hAnsi="Arial" w:cs="Arial"/>
        <w:sz w:val="18"/>
        <w:szCs w:val="18"/>
      </w:rPr>
      <w:t>C</w:t>
    </w:r>
    <w:r>
      <w:rPr>
        <w:rFonts w:ascii="Arial" w:hAnsi="Arial" w:cs="Arial"/>
        <w:sz w:val="18"/>
        <w:szCs w:val="18"/>
      </w:rPr>
      <w:t>4</w:t>
    </w:r>
    <w:r w:rsidRPr="0000596C">
      <w:rPr>
        <w:rFonts w:ascii="Arial" w:hAnsi="Arial" w:cs="Arial"/>
        <w:sz w:val="18"/>
        <w:szCs w:val="18"/>
      </w:rPr>
      <w:t>-</w:t>
    </w:r>
    <w:r w:rsidR="00DD238B">
      <w:rPr>
        <w:rFonts w:ascii="Arial" w:hAnsi="Arial" w:cs="Arial"/>
        <w:sz w:val="18"/>
        <w:szCs w:val="18"/>
      </w:rPr>
      <w:t>ESO</w:t>
    </w:r>
    <w:r w:rsidRPr="0000596C">
      <w:rPr>
        <w:rFonts w:ascii="Arial" w:hAnsi="Arial" w:cs="Arial"/>
        <w:sz w:val="18"/>
        <w:szCs w:val="18"/>
        <w:lang w:val="es-ES_tradnl" w:eastAsia="es-ES_tradnl"/>
      </w:rPr>
      <w:t xml:space="preserve"> - REV. 0 - FECHA: </w:t>
    </w:r>
    <w:r w:rsidR="006D3FB6">
      <w:rPr>
        <w:rFonts w:ascii="Arial" w:hAnsi="Arial" w:cs="Arial"/>
        <w:sz w:val="18"/>
        <w:szCs w:val="18"/>
        <w:lang w:val="es-ES_tradnl" w:eastAsia="es-ES_tradnl"/>
      </w:rPr>
      <w:t>0</w:t>
    </w:r>
    <w:r w:rsidR="00DD238B">
      <w:rPr>
        <w:rFonts w:ascii="Arial" w:hAnsi="Arial" w:cs="Arial"/>
        <w:sz w:val="18"/>
        <w:szCs w:val="18"/>
        <w:lang w:val="es-ES_tradnl" w:eastAsia="es-ES_tradnl"/>
      </w:rPr>
      <w:t>8</w:t>
    </w:r>
    <w:r w:rsidRPr="0000596C">
      <w:rPr>
        <w:rFonts w:ascii="Arial" w:hAnsi="Arial" w:cs="Arial"/>
        <w:sz w:val="18"/>
        <w:szCs w:val="18"/>
        <w:lang w:val="es-ES_tradnl" w:eastAsia="es-ES_tradnl"/>
      </w:rPr>
      <w:t>/0</w:t>
    </w:r>
    <w:r w:rsidR="006D3FB6">
      <w:rPr>
        <w:rFonts w:ascii="Arial" w:hAnsi="Arial" w:cs="Arial"/>
        <w:sz w:val="18"/>
        <w:szCs w:val="18"/>
        <w:lang w:val="es-ES_tradnl" w:eastAsia="es-ES_tradnl"/>
      </w:rPr>
      <w:t>4</w:t>
    </w:r>
    <w:r w:rsidRPr="0000596C">
      <w:rPr>
        <w:rFonts w:ascii="Arial" w:hAnsi="Arial" w:cs="Arial"/>
        <w:sz w:val="18"/>
        <w:szCs w:val="18"/>
        <w:lang w:val="es-ES_tradnl" w:eastAsia="es-ES_tradnl"/>
      </w:rPr>
      <w:t>/2024</w:t>
    </w:r>
    <w:r w:rsidRPr="0000596C">
      <w:rPr>
        <w:rFonts w:ascii="Arial" w:hAnsi="Arial" w:cs="Arial"/>
        <w:sz w:val="18"/>
        <w:szCs w:val="18"/>
        <w:lang w:val="es-ES_tradnl" w:eastAsia="es-ES_tradnl"/>
      </w:rPr>
      <w:tab/>
    </w:r>
    <w:r>
      <w:rPr>
        <w:rFonts w:ascii="Arial" w:hAnsi="Arial" w:cs="Arial"/>
        <w:sz w:val="18"/>
        <w:szCs w:val="18"/>
        <w:lang w:val="es-ES_tradnl" w:eastAsia="es-ES_tradnl"/>
      </w:rPr>
      <w:tab/>
    </w:r>
    <w:r w:rsidRPr="0000596C">
      <w:rPr>
        <w:rFonts w:ascii="Arial" w:hAnsi="Arial" w:cs="Arial"/>
        <w:sz w:val="18"/>
        <w:szCs w:val="18"/>
        <w:lang w:val="es-ES_tradnl" w:eastAsia="es-ES_tradnl"/>
      </w:rPr>
      <w:t xml:space="preserve">Página 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begin"/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instrText>PAGE</w:instrTex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separate"/>
    </w:r>
    <w:r w:rsidR="00E93EA9">
      <w:rPr>
        <w:rFonts w:ascii="Arial" w:hAnsi="Arial" w:cs="Arial"/>
        <w:b/>
        <w:bCs/>
        <w:noProof/>
        <w:sz w:val="18"/>
        <w:szCs w:val="18"/>
        <w:lang w:val="es-ES_tradnl" w:eastAsia="es-ES_tradnl"/>
      </w:rPr>
      <w:t>2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end"/>
    </w:r>
    <w:r w:rsidRPr="0000596C">
      <w:rPr>
        <w:rFonts w:ascii="Arial" w:hAnsi="Arial" w:cs="Arial"/>
        <w:sz w:val="18"/>
        <w:szCs w:val="18"/>
        <w:lang w:val="es-ES_tradnl" w:eastAsia="es-ES_tradnl"/>
      </w:rPr>
      <w:t xml:space="preserve"> de 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begin"/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instrText>NUMPAGES</w:instrTex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separate"/>
    </w:r>
    <w:r w:rsidR="00E93EA9">
      <w:rPr>
        <w:rFonts w:ascii="Arial" w:hAnsi="Arial" w:cs="Arial"/>
        <w:b/>
        <w:bCs/>
        <w:noProof/>
        <w:sz w:val="18"/>
        <w:szCs w:val="18"/>
        <w:lang w:val="es-ES_tradnl" w:eastAsia="es-ES_tradnl"/>
      </w:rPr>
      <w:t>2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BABF6E" w14:textId="6555292F" w:rsidR="00A97FC3" w:rsidRDefault="00F24D67">
    <w:pPr>
      <w:pStyle w:val="Piedepgina"/>
    </w:pPr>
    <w:r w:rsidRPr="0000596C">
      <w:rPr>
        <w:rFonts w:ascii="Arial" w:hAnsi="Arial" w:cs="Arial"/>
        <w:sz w:val="18"/>
        <w:szCs w:val="18"/>
        <w:lang w:val="es-ES_tradnl" w:eastAsia="es-ES_tradnl"/>
      </w:rPr>
      <w:t>MD040004/</w:t>
    </w:r>
    <w:r w:rsidRPr="0000596C">
      <w:rPr>
        <w:rFonts w:ascii="Arial" w:hAnsi="Arial" w:cs="Arial"/>
        <w:sz w:val="18"/>
        <w:szCs w:val="18"/>
      </w:rPr>
      <w:t>R</w:t>
    </w:r>
    <w:r>
      <w:rPr>
        <w:rFonts w:ascii="Arial" w:hAnsi="Arial" w:cs="Arial"/>
        <w:sz w:val="18"/>
        <w:szCs w:val="18"/>
      </w:rPr>
      <w:t>PT</w:t>
    </w:r>
    <w:r w:rsidRPr="0000596C">
      <w:rPr>
        <w:rFonts w:ascii="Arial" w:hAnsi="Arial" w:cs="Arial"/>
        <w:sz w:val="18"/>
        <w:szCs w:val="18"/>
      </w:rPr>
      <w:t>C</w:t>
    </w:r>
    <w:r>
      <w:rPr>
        <w:rFonts w:ascii="Arial" w:hAnsi="Arial" w:cs="Arial"/>
        <w:sz w:val="18"/>
        <w:szCs w:val="18"/>
      </w:rPr>
      <w:t>4</w:t>
    </w:r>
    <w:r w:rsidRPr="0000596C">
      <w:rPr>
        <w:rFonts w:ascii="Arial" w:hAnsi="Arial" w:cs="Arial"/>
        <w:sz w:val="18"/>
        <w:szCs w:val="18"/>
      </w:rPr>
      <w:t>-</w:t>
    </w:r>
    <w:r w:rsidR="00DD238B">
      <w:rPr>
        <w:rFonts w:ascii="Arial" w:hAnsi="Arial" w:cs="Arial"/>
        <w:sz w:val="18"/>
        <w:szCs w:val="18"/>
      </w:rPr>
      <w:t>ESO</w:t>
    </w:r>
    <w:r w:rsidRPr="0000596C">
      <w:rPr>
        <w:rFonts w:ascii="Arial" w:hAnsi="Arial" w:cs="Arial"/>
        <w:sz w:val="18"/>
        <w:szCs w:val="18"/>
        <w:lang w:val="es-ES_tradnl" w:eastAsia="es-ES_tradnl"/>
      </w:rPr>
      <w:t xml:space="preserve"> - REV. 0 - FECHA: </w:t>
    </w:r>
    <w:r w:rsidR="006D3FB6">
      <w:rPr>
        <w:rFonts w:ascii="Arial" w:hAnsi="Arial" w:cs="Arial"/>
        <w:sz w:val="18"/>
        <w:szCs w:val="18"/>
        <w:lang w:val="es-ES_tradnl" w:eastAsia="es-ES_tradnl"/>
      </w:rPr>
      <w:t>0</w:t>
    </w:r>
    <w:r w:rsidR="00DD238B">
      <w:rPr>
        <w:rFonts w:ascii="Arial" w:hAnsi="Arial" w:cs="Arial"/>
        <w:sz w:val="18"/>
        <w:szCs w:val="18"/>
        <w:lang w:val="es-ES_tradnl" w:eastAsia="es-ES_tradnl"/>
      </w:rPr>
      <w:t>8</w:t>
    </w:r>
    <w:r w:rsidR="006D3FB6">
      <w:rPr>
        <w:rFonts w:ascii="Arial" w:hAnsi="Arial" w:cs="Arial"/>
        <w:sz w:val="18"/>
        <w:szCs w:val="18"/>
        <w:lang w:val="es-ES_tradnl" w:eastAsia="es-ES_tradnl"/>
      </w:rPr>
      <w:t>/04</w:t>
    </w:r>
    <w:r w:rsidRPr="0000596C">
      <w:rPr>
        <w:rFonts w:ascii="Arial" w:hAnsi="Arial" w:cs="Arial"/>
        <w:sz w:val="18"/>
        <w:szCs w:val="18"/>
        <w:lang w:val="es-ES_tradnl" w:eastAsia="es-ES_tradnl"/>
      </w:rPr>
      <w:t>/2024</w:t>
    </w:r>
    <w:r w:rsidRPr="0000596C">
      <w:rPr>
        <w:rFonts w:ascii="Arial" w:hAnsi="Arial" w:cs="Arial"/>
        <w:sz w:val="18"/>
        <w:szCs w:val="18"/>
        <w:lang w:val="es-ES_tradnl" w:eastAsia="es-ES_tradnl"/>
      </w:rPr>
      <w:tab/>
    </w:r>
    <w:r>
      <w:rPr>
        <w:rFonts w:ascii="Arial" w:hAnsi="Arial" w:cs="Arial"/>
        <w:sz w:val="18"/>
        <w:szCs w:val="18"/>
        <w:lang w:val="es-ES_tradnl" w:eastAsia="es-ES_tradnl"/>
      </w:rPr>
      <w:tab/>
    </w:r>
    <w:r w:rsidRPr="0000596C">
      <w:rPr>
        <w:rFonts w:ascii="Arial" w:hAnsi="Arial" w:cs="Arial"/>
        <w:sz w:val="18"/>
        <w:szCs w:val="18"/>
        <w:lang w:val="es-ES_tradnl" w:eastAsia="es-ES_tradnl"/>
      </w:rPr>
      <w:t xml:space="preserve">Página 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begin"/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instrText>PAGE</w:instrTex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separate"/>
    </w:r>
    <w:r w:rsidR="00E93EA9">
      <w:rPr>
        <w:rFonts w:ascii="Arial" w:hAnsi="Arial" w:cs="Arial"/>
        <w:b/>
        <w:bCs/>
        <w:noProof/>
        <w:sz w:val="18"/>
        <w:szCs w:val="18"/>
        <w:lang w:val="es-ES_tradnl" w:eastAsia="es-ES_tradnl"/>
      </w:rPr>
      <w:t>1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end"/>
    </w:r>
    <w:r w:rsidRPr="0000596C">
      <w:rPr>
        <w:rFonts w:ascii="Arial" w:hAnsi="Arial" w:cs="Arial"/>
        <w:sz w:val="18"/>
        <w:szCs w:val="18"/>
        <w:lang w:val="es-ES_tradnl" w:eastAsia="es-ES_tradnl"/>
      </w:rPr>
      <w:t xml:space="preserve"> de 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begin"/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instrText>NUMPAGES</w:instrTex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separate"/>
    </w:r>
    <w:r w:rsidR="00E93EA9">
      <w:rPr>
        <w:rFonts w:ascii="Arial" w:hAnsi="Arial" w:cs="Arial"/>
        <w:b/>
        <w:bCs/>
        <w:noProof/>
        <w:sz w:val="18"/>
        <w:szCs w:val="18"/>
        <w:lang w:val="es-ES_tradnl" w:eastAsia="es-ES_tradnl"/>
      </w:rPr>
      <w:t>2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EEB9D8" w14:textId="77777777" w:rsidR="00BB3910" w:rsidRDefault="00BB3910">
      <w:r>
        <w:separator/>
      </w:r>
    </w:p>
  </w:footnote>
  <w:footnote w:type="continuationSeparator" w:id="0">
    <w:p w14:paraId="3707E85C" w14:textId="77777777" w:rsidR="00BB3910" w:rsidRDefault="00BB39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F38F6D" w14:textId="77777777" w:rsidR="00D81ABF" w:rsidRDefault="00DD238B" w:rsidP="00D81ABF">
    <w:pPr>
      <w:pStyle w:val="Encabezado"/>
      <w:rPr>
        <w:rFonts w:ascii="Arial" w:hAnsi="Arial" w:cs="Arial"/>
        <w:noProof/>
      </w:rPr>
    </w:pPr>
    <w:r>
      <w:rPr>
        <w:noProof/>
      </w:rPr>
      <w:pict w14:anchorId="27D1AB23">
        <v:shapetype id="_x0000_t202" coordsize="21600,21600" o:spt="202" path="m,l,21600r21600,l21600,xe">
          <v:stroke joinstyle="miter"/>
          <v:path gradientshapeok="t" o:connecttype="rect"/>
        </v:shapetype>
        <v:shape id="Cuadro de texto 13" o:spid="_x0000_s1028" type="#_x0000_t202" style="position:absolute;margin-left:321pt;margin-top:70.3pt;width:164.35pt;height:32.5pt;z-index:251659264;visibility:visible;mso-wrap-style:square;mso-width-percent:0;mso-height-percent:0;mso-wrap-distance-left:9pt;mso-wrap-distance-top:3.6pt;mso-wrap-distance-right:9pt;mso-wrap-distance-bottom:3.6pt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" strokecolor="black [3213]" strokeweight="1.5pt">
          <v:textbox style="mso-next-textbox:#Cuadro de texto 13">
            <w:txbxContent>
              <w:p w14:paraId="1F91406F" w14:textId="77777777" w:rsidR="005F01CA" w:rsidRPr="003E3542" w:rsidRDefault="005F01CA" w:rsidP="005F01CA">
                <w:pPr>
                  <w:spacing w:before="120"/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Modelo RCC4-FP</w:t>
                </w:r>
              </w:p>
            </w:txbxContent>
          </v:textbox>
          <w10:wrap type="square"/>
        </v:shape>
      </w:pict>
    </w:r>
    <w:r>
      <w:rPr>
        <w:noProof/>
      </w:rPr>
      <w:pict w14:anchorId="64EDDC0A">
        <v:group id="Grupo 5" o:spid="_x0000_s1031" style="position:absolute;margin-left:7.15pt;margin-top:4.65pt;width:226.25pt;height:110.2pt;z-index:251662336;mso-position-horizontal-relative:margin" coordsize="30175,140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5" o:spid="_x0000_s1032" type="#_x0000_t75" style="position:absolute;left:666;width:29509;height:114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">
            <v:imagedata r:id="rId1" o:title=""/>
            <v:path arrowok="t"/>
          </v:shape>
          <v:shape id="Cuadro de texto 2" o:spid="_x0000_s1033" type="#_x0000_t202" style="position:absolute;top:6374;width:17914;height:76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<v:textbox style="mso-next-textbox:#Cuadro de texto 2">
              <w:txbxContent>
                <w:p w14:paraId="10FDAA82" w14:textId="77777777" w:rsidR="00D81ABF" w:rsidRDefault="00D81ABF" w:rsidP="00D81ABF">
                  <w:pPr>
                    <w:jc w:val="center"/>
                    <w:rPr>
                      <w:rFonts w:ascii="Arial" w:hAnsi="Arial" w:cs="Arial"/>
                      <w:color w:val="080808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80808"/>
                      <w:sz w:val="16"/>
                      <w:szCs w:val="16"/>
                    </w:rPr>
                    <w:t>CONSEJERÍA DE EDUCACIÓN, FORMACIÓN PROFESIONAL Y UNIVERSIDADES</w:t>
                  </w:r>
                </w:p>
                <w:p w14:paraId="6E82FBCA" w14:textId="77777777" w:rsidR="00D81ABF" w:rsidRDefault="00D81ABF" w:rsidP="00D81ABF">
                  <w:pPr>
                    <w:spacing w:line="180" w:lineRule="atLeast"/>
                    <w:jc w:val="center"/>
                    <w:rPr>
                      <w:rFonts w:ascii="Arial" w:hAnsi="Arial" w:cs="Arial"/>
                      <w:color w:val="080808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color w:val="080808"/>
                      <w:sz w:val="15"/>
                      <w:szCs w:val="15"/>
                    </w:rPr>
                    <w:t>Dirección General de Calidad y Equidad Educativa y Ordenación Académica</w:t>
                  </w:r>
                </w:p>
                <w:p w14:paraId="320267EC" w14:textId="77777777" w:rsidR="00D81ABF" w:rsidRDefault="00D81ABF" w:rsidP="00D81ABF">
                  <w:pPr>
                    <w:rPr>
                      <w:rFonts w:cs="Arial"/>
                      <w:color w:val="080808"/>
                      <w:sz w:val="15"/>
                      <w:szCs w:val="15"/>
                    </w:rPr>
                  </w:pPr>
                </w:p>
                <w:p w14:paraId="2159A62C" w14:textId="77777777" w:rsidR="00D81ABF" w:rsidRDefault="00D81ABF" w:rsidP="00D81ABF">
                  <w:pPr>
                    <w:rPr>
                      <w:rFonts w:cs="Arial"/>
                      <w:color w:val="080808"/>
                      <w:sz w:val="15"/>
                      <w:szCs w:val="15"/>
                    </w:rPr>
                  </w:pPr>
                </w:p>
              </w:txbxContent>
            </v:textbox>
          </v:shape>
          <w10:wrap type="square" anchorx="margin"/>
        </v:group>
      </w:pict>
    </w:r>
    <w:r>
      <w:rPr>
        <w:noProof/>
      </w:rPr>
      <w:pict w14:anchorId="141F549C">
        <v:shape id="Cuadro de texto 12" o:spid="_x0000_s1030" type="#_x0000_t202" style="position:absolute;margin-left:320.25pt;margin-top:69.55pt;width:164.35pt;height:32.5pt;z-index:251661312;visibility:visible;mso-wrap-style:square;mso-width-percent:0;mso-height-percent:0;mso-wrap-distance-left:9pt;mso-wrap-distance-top:3.6pt;mso-wrap-distance-right:9pt;mso-wrap-distance-bottom:3.6pt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" strokecolor="black [3213]" strokeweight="1.5pt">
          <v:textbox style="mso-next-textbox:#Cuadro de texto 12">
            <w:txbxContent>
              <w:p w14:paraId="0A1C940C" w14:textId="44AD689B" w:rsidR="00D81ABF" w:rsidRPr="003E3542" w:rsidRDefault="00D81ABF" w:rsidP="00D81ABF">
                <w:pPr>
                  <w:spacing w:before="120"/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Modelo R</w:t>
                </w:r>
                <w:r w:rsidR="00A97FC3">
                  <w:rPr>
                    <w:rFonts w:ascii="Arial" w:hAnsi="Arial" w:cs="Arial"/>
                    <w:b/>
                    <w:bCs/>
                  </w:rPr>
                  <w:t>PT</w:t>
                </w:r>
                <w:r>
                  <w:rPr>
                    <w:rFonts w:ascii="Arial" w:hAnsi="Arial" w:cs="Arial"/>
                    <w:b/>
                    <w:bCs/>
                  </w:rPr>
                  <w:t>C4-</w:t>
                </w:r>
                <w:r w:rsidR="003B31DB">
                  <w:rPr>
                    <w:rFonts w:ascii="Arial" w:hAnsi="Arial" w:cs="Arial"/>
                    <w:b/>
                    <w:bCs/>
                  </w:rPr>
                  <w:t>ESO</w:t>
                </w:r>
              </w:p>
            </w:txbxContent>
          </v:textbox>
          <w10:wrap type="square"/>
        </v:shape>
      </w:pict>
    </w:r>
  </w:p>
  <w:p w14:paraId="76D1F69A" w14:textId="77777777" w:rsidR="00D81ABF" w:rsidRDefault="00D81ABF" w:rsidP="00D81ABF">
    <w:pPr>
      <w:pStyle w:val="Encabezado"/>
      <w:rPr>
        <w:rFonts w:ascii="Arial" w:hAnsi="Arial" w:cs="Arial"/>
        <w:noProof/>
      </w:rPr>
    </w:pPr>
  </w:p>
  <w:p w14:paraId="6FEE6003" w14:textId="77777777" w:rsidR="00D81ABF" w:rsidRDefault="00D81ABF" w:rsidP="00D81ABF">
    <w:pPr>
      <w:pStyle w:val="Encabezado"/>
      <w:rPr>
        <w:rFonts w:ascii="Arial" w:hAnsi="Arial" w:cs="Arial"/>
        <w:noProof/>
      </w:rPr>
    </w:pPr>
  </w:p>
  <w:p w14:paraId="26E64CDA" w14:textId="77777777" w:rsidR="00D81ABF" w:rsidRDefault="00D81ABF" w:rsidP="00D81ABF">
    <w:pPr>
      <w:pStyle w:val="Encabezado"/>
      <w:rPr>
        <w:rFonts w:ascii="Arial" w:hAnsi="Arial" w:cs="Arial"/>
        <w:noProof/>
      </w:rPr>
    </w:pPr>
  </w:p>
  <w:p w14:paraId="6C1F011D" w14:textId="77777777" w:rsidR="00D81ABF" w:rsidRDefault="00D81ABF" w:rsidP="00D81ABF">
    <w:pPr>
      <w:pStyle w:val="Encabezado"/>
      <w:rPr>
        <w:rFonts w:ascii="Arial" w:hAnsi="Arial" w:cs="Arial"/>
        <w:noProof/>
      </w:rPr>
    </w:pPr>
  </w:p>
  <w:p w14:paraId="5B708E12" w14:textId="1301BF7C" w:rsidR="00DD24A6" w:rsidRDefault="00DD24A6">
    <w:pPr>
      <w:pStyle w:val="Encabezado"/>
    </w:pPr>
  </w:p>
  <w:p w14:paraId="451BC227" w14:textId="54F41E4B" w:rsidR="00D81ABF" w:rsidRDefault="00D81ABF">
    <w:pPr>
      <w:pStyle w:val="Encabezado"/>
    </w:pPr>
  </w:p>
  <w:p w14:paraId="343B1211" w14:textId="5930E274" w:rsidR="00D81ABF" w:rsidRDefault="00D81ABF">
    <w:pPr>
      <w:pStyle w:val="Encabezado"/>
    </w:pPr>
  </w:p>
  <w:p w14:paraId="436C5288" w14:textId="77777777" w:rsidR="00D81ABF" w:rsidRDefault="00D81AB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37C2C"/>
    <w:multiLevelType w:val="hybridMultilevel"/>
    <w:tmpl w:val="DF94E6D6"/>
    <w:lvl w:ilvl="0" w:tplc="2260035C">
      <w:start w:val="1"/>
      <w:numFmt w:val="lowerLetter"/>
      <w:lvlText w:val="%1)"/>
      <w:lvlJc w:val="left"/>
      <w:pPr>
        <w:ind w:left="394" w:hanging="360"/>
      </w:pPr>
      <w:rPr>
        <w:rFonts w:hint="default"/>
        <w:b w:val="0"/>
        <w:bCs/>
      </w:rPr>
    </w:lvl>
    <w:lvl w:ilvl="1" w:tplc="0C0A0019" w:tentative="1">
      <w:start w:val="1"/>
      <w:numFmt w:val="lowerLetter"/>
      <w:lvlText w:val="%2."/>
      <w:lvlJc w:val="left"/>
      <w:pPr>
        <w:ind w:left="1114" w:hanging="360"/>
      </w:pPr>
    </w:lvl>
    <w:lvl w:ilvl="2" w:tplc="0C0A001B" w:tentative="1">
      <w:start w:val="1"/>
      <w:numFmt w:val="lowerRoman"/>
      <w:lvlText w:val="%3."/>
      <w:lvlJc w:val="right"/>
      <w:pPr>
        <w:ind w:left="1834" w:hanging="180"/>
      </w:pPr>
    </w:lvl>
    <w:lvl w:ilvl="3" w:tplc="0C0A000F" w:tentative="1">
      <w:start w:val="1"/>
      <w:numFmt w:val="decimal"/>
      <w:lvlText w:val="%4."/>
      <w:lvlJc w:val="left"/>
      <w:pPr>
        <w:ind w:left="2554" w:hanging="360"/>
      </w:pPr>
    </w:lvl>
    <w:lvl w:ilvl="4" w:tplc="0C0A0019" w:tentative="1">
      <w:start w:val="1"/>
      <w:numFmt w:val="lowerLetter"/>
      <w:lvlText w:val="%5."/>
      <w:lvlJc w:val="left"/>
      <w:pPr>
        <w:ind w:left="3274" w:hanging="360"/>
      </w:pPr>
    </w:lvl>
    <w:lvl w:ilvl="5" w:tplc="0C0A001B" w:tentative="1">
      <w:start w:val="1"/>
      <w:numFmt w:val="lowerRoman"/>
      <w:lvlText w:val="%6."/>
      <w:lvlJc w:val="right"/>
      <w:pPr>
        <w:ind w:left="3994" w:hanging="180"/>
      </w:pPr>
    </w:lvl>
    <w:lvl w:ilvl="6" w:tplc="0C0A000F" w:tentative="1">
      <w:start w:val="1"/>
      <w:numFmt w:val="decimal"/>
      <w:lvlText w:val="%7."/>
      <w:lvlJc w:val="left"/>
      <w:pPr>
        <w:ind w:left="4714" w:hanging="360"/>
      </w:pPr>
    </w:lvl>
    <w:lvl w:ilvl="7" w:tplc="0C0A0019" w:tentative="1">
      <w:start w:val="1"/>
      <w:numFmt w:val="lowerLetter"/>
      <w:lvlText w:val="%8."/>
      <w:lvlJc w:val="left"/>
      <w:pPr>
        <w:ind w:left="5434" w:hanging="360"/>
      </w:pPr>
    </w:lvl>
    <w:lvl w:ilvl="8" w:tplc="0C0A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 w15:restartNumberingAfterBreak="0">
    <w:nsid w:val="36D075D9"/>
    <w:multiLevelType w:val="hybridMultilevel"/>
    <w:tmpl w:val="63E231D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4528178">
    <w:abstractNumId w:val="1"/>
  </w:num>
  <w:num w:numId="2" w16cid:durableId="21146640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08C1"/>
    <w:rsid w:val="00017756"/>
    <w:rsid w:val="00071665"/>
    <w:rsid w:val="000D12E4"/>
    <w:rsid w:val="00130DF9"/>
    <w:rsid w:val="0014089A"/>
    <w:rsid w:val="0014388E"/>
    <w:rsid w:val="001504C3"/>
    <w:rsid w:val="001513BB"/>
    <w:rsid w:val="00155A0D"/>
    <w:rsid w:val="001872EE"/>
    <w:rsid w:val="00192DC8"/>
    <w:rsid w:val="001B1473"/>
    <w:rsid w:val="001F43C7"/>
    <w:rsid w:val="00222D01"/>
    <w:rsid w:val="00230617"/>
    <w:rsid w:val="002A25FB"/>
    <w:rsid w:val="002A2A58"/>
    <w:rsid w:val="002D165A"/>
    <w:rsid w:val="002D4BFF"/>
    <w:rsid w:val="003049C6"/>
    <w:rsid w:val="00353007"/>
    <w:rsid w:val="0035460D"/>
    <w:rsid w:val="00356303"/>
    <w:rsid w:val="00363869"/>
    <w:rsid w:val="003914FA"/>
    <w:rsid w:val="003A1B7D"/>
    <w:rsid w:val="003A7593"/>
    <w:rsid w:val="003B31DB"/>
    <w:rsid w:val="003D498C"/>
    <w:rsid w:val="00420020"/>
    <w:rsid w:val="004731BD"/>
    <w:rsid w:val="00483B23"/>
    <w:rsid w:val="004B7F2F"/>
    <w:rsid w:val="00530B84"/>
    <w:rsid w:val="0053535E"/>
    <w:rsid w:val="005876B3"/>
    <w:rsid w:val="005918CA"/>
    <w:rsid w:val="00596973"/>
    <w:rsid w:val="005A402D"/>
    <w:rsid w:val="005C34B8"/>
    <w:rsid w:val="005E4C73"/>
    <w:rsid w:val="005E4D9C"/>
    <w:rsid w:val="005F01CA"/>
    <w:rsid w:val="006164C2"/>
    <w:rsid w:val="00653D6C"/>
    <w:rsid w:val="00657246"/>
    <w:rsid w:val="00661805"/>
    <w:rsid w:val="006A2A08"/>
    <w:rsid w:val="006C3B72"/>
    <w:rsid w:val="006D3FB6"/>
    <w:rsid w:val="007103A9"/>
    <w:rsid w:val="00713587"/>
    <w:rsid w:val="00742A56"/>
    <w:rsid w:val="007C3448"/>
    <w:rsid w:val="00812431"/>
    <w:rsid w:val="008B6C84"/>
    <w:rsid w:val="008D23C2"/>
    <w:rsid w:val="008D3881"/>
    <w:rsid w:val="00906B4B"/>
    <w:rsid w:val="009226D4"/>
    <w:rsid w:val="00923C30"/>
    <w:rsid w:val="0093689C"/>
    <w:rsid w:val="009408C1"/>
    <w:rsid w:val="00957D7C"/>
    <w:rsid w:val="009A646F"/>
    <w:rsid w:val="009C332F"/>
    <w:rsid w:val="009D34D6"/>
    <w:rsid w:val="00A04805"/>
    <w:rsid w:val="00A10DFE"/>
    <w:rsid w:val="00A251D1"/>
    <w:rsid w:val="00A3735B"/>
    <w:rsid w:val="00A77EB5"/>
    <w:rsid w:val="00A97FC3"/>
    <w:rsid w:val="00B0082B"/>
    <w:rsid w:val="00B32AC2"/>
    <w:rsid w:val="00B578C3"/>
    <w:rsid w:val="00BB3910"/>
    <w:rsid w:val="00BB55A3"/>
    <w:rsid w:val="00BE65B4"/>
    <w:rsid w:val="00BE71F9"/>
    <w:rsid w:val="00C15D70"/>
    <w:rsid w:val="00CB25EC"/>
    <w:rsid w:val="00CD0425"/>
    <w:rsid w:val="00CD74A1"/>
    <w:rsid w:val="00D038E5"/>
    <w:rsid w:val="00D04F5D"/>
    <w:rsid w:val="00D27B9D"/>
    <w:rsid w:val="00D31A2C"/>
    <w:rsid w:val="00D45525"/>
    <w:rsid w:val="00D81ABF"/>
    <w:rsid w:val="00DB5232"/>
    <w:rsid w:val="00DD238B"/>
    <w:rsid w:val="00DD24A6"/>
    <w:rsid w:val="00DE2878"/>
    <w:rsid w:val="00E060A1"/>
    <w:rsid w:val="00E36813"/>
    <w:rsid w:val="00E93EA9"/>
    <w:rsid w:val="00F233ED"/>
    <w:rsid w:val="00F24D67"/>
    <w:rsid w:val="00F25302"/>
    <w:rsid w:val="00F3214E"/>
    <w:rsid w:val="00F32F75"/>
    <w:rsid w:val="00F46DC2"/>
    <w:rsid w:val="00F569C0"/>
    <w:rsid w:val="00F76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CE97F39"/>
  <w15:docId w15:val="{87BE0BAA-B0EB-458A-BB54-D484B4F9C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04805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58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587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58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587"/>
    <w:rPr>
      <w:sz w:val="24"/>
      <w:szCs w:val="24"/>
      <w:lang w:val="es-ES" w:eastAsia="es-ES"/>
    </w:rPr>
  </w:style>
  <w:style w:type="table" w:styleId="Tablaconcuadrcula">
    <w:name w:val="Table Grid"/>
    <w:basedOn w:val="Tablanormal"/>
    <w:rsid w:val="009408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872EE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A251D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Root\Templates\3082\Office%20Word%202003%20Look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62CB54E39884F7CA9EB2BF5CE8272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630DD9-D195-4685-8BAB-838DD50E75C4}"/>
      </w:docPartPr>
      <w:docPartBody>
        <w:p w:rsidR="00B268EA" w:rsidRDefault="00A93722" w:rsidP="00A93722">
          <w:pPr>
            <w:pStyle w:val="E62CB54E39884F7CA9EB2BF5CE82726A5"/>
          </w:pPr>
          <w:r w:rsidRPr="00095CB0">
            <w:rPr>
              <w:rStyle w:val="Textodelmarcadordeposicin"/>
              <w:rFonts w:ascii="Arial" w:hAnsi="Arial" w:cs="Arial"/>
              <w:b/>
              <w:color w:val="0F4761" w:themeColor="accent1" w:themeShade="BF"/>
              <w:sz w:val="20"/>
              <w:szCs w:val="20"/>
            </w:rPr>
            <w:t>Haga clic y escriba el nombre del centro</w:t>
          </w:r>
        </w:p>
      </w:docPartBody>
    </w:docPart>
    <w:docPart>
      <w:docPartPr>
        <w:name w:val="902118C4831945E191D1966AC0FA42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45A369-6402-4FF2-98FA-0EA4C4FE2FD5}"/>
      </w:docPartPr>
      <w:docPartBody>
        <w:p w:rsidR="00B268EA" w:rsidRDefault="00A93722" w:rsidP="00A93722">
          <w:pPr>
            <w:pStyle w:val="902118C4831945E191D1966AC0FA42545"/>
          </w:pPr>
          <w:r w:rsidRPr="00550F9D">
            <w:rPr>
              <w:rStyle w:val="Textodelmarcadordeposicin"/>
              <w:rFonts w:ascii="Arial" w:hAnsi="Arial" w:cs="Arial"/>
              <w:color w:val="0F4761" w:themeColor="accent1" w:themeShade="BF"/>
              <w:sz w:val="20"/>
              <w:szCs w:val="20"/>
            </w:rPr>
            <w:t xml:space="preserve">Nombre y apellidos del </w:t>
          </w:r>
          <w:r>
            <w:rPr>
              <w:rStyle w:val="Textodelmarcadordeposicin"/>
              <w:rFonts w:ascii="Arial" w:hAnsi="Arial" w:cs="Arial"/>
              <w:color w:val="0F4761" w:themeColor="accent1" w:themeShade="BF"/>
              <w:sz w:val="20"/>
              <w:szCs w:val="20"/>
            </w:rPr>
            <w:t>asistente1</w:t>
          </w:r>
        </w:p>
      </w:docPartBody>
    </w:docPart>
    <w:docPart>
      <w:docPartPr>
        <w:name w:val="DF35684015EB42B3B720114D525561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867CE9-79B5-4A50-AFE4-6162DAE8B7D2}"/>
      </w:docPartPr>
      <w:docPartBody>
        <w:p w:rsidR="00B268EA" w:rsidRDefault="00A93722" w:rsidP="00A93722">
          <w:pPr>
            <w:pStyle w:val="DF35684015EB42B3B720114D525561CE5"/>
          </w:pPr>
          <w:r w:rsidRPr="00550F9D">
            <w:rPr>
              <w:rStyle w:val="Textodelmarcadordeposicin"/>
              <w:rFonts w:ascii="Arial" w:hAnsi="Arial" w:cs="Arial"/>
              <w:color w:val="0F4761" w:themeColor="accent1" w:themeShade="BF"/>
              <w:sz w:val="20"/>
              <w:szCs w:val="20"/>
            </w:rPr>
            <w:t xml:space="preserve">Nombre y apellidos del </w:t>
          </w:r>
          <w:r>
            <w:rPr>
              <w:rStyle w:val="Textodelmarcadordeposicin"/>
              <w:rFonts w:ascii="Arial" w:hAnsi="Arial" w:cs="Arial"/>
              <w:color w:val="0F4761" w:themeColor="accent1" w:themeShade="BF"/>
              <w:sz w:val="20"/>
              <w:szCs w:val="20"/>
            </w:rPr>
            <w:t>asistente2</w:t>
          </w:r>
        </w:p>
      </w:docPartBody>
    </w:docPart>
    <w:docPart>
      <w:docPartPr>
        <w:name w:val="8985DA77032E43ACA6161DE89A4470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63C22C-2B57-4AB7-9DF1-0904B0E4406A}"/>
      </w:docPartPr>
      <w:docPartBody>
        <w:p w:rsidR="00B268EA" w:rsidRDefault="00A93722" w:rsidP="00A93722">
          <w:pPr>
            <w:pStyle w:val="8985DA77032E43ACA6161DE89A4470DF5"/>
          </w:pPr>
          <w:r w:rsidRPr="00550F9D">
            <w:rPr>
              <w:rStyle w:val="Textodelmarcadordeposicin"/>
              <w:rFonts w:ascii="Arial" w:hAnsi="Arial" w:cs="Arial"/>
              <w:color w:val="0F4761" w:themeColor="accent1" w:themeShade="BF"/>
              <w:sz w:val="20"/>
              <w:szCs w:val="20"/>
            </w:rPr>
            <w:t xml:space="preserve">Nombre y apellidos del </w:t>
          </w:r>
          <w:r>
            <w:rPr>
              <w:rStyle w:val="Textodelmarcadordeposicin"/>
              <w:rFonts w:ascii="Arial" w:hAnsi="Arial" w:cs="Arial"/>
              <w:color w:val="0F4761" w:themeColor="accent1" w:themeShade="BF"/>
              <w:sz w:val="20"/>
              <w:szCs w:val="20"/>
            </w:rPr>
            <w:t>asistente3</w:t>
          </w:r>
        </w:p>
      </w:docPartBody>
    </w:docPart>
    <w:docPart>
      <w:docPartPr>
        <w:name w:val="4A39AD6410A940E38BB70597D132AE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5C3C6C-CED1-46C9-9787-C74BF72650AF}"/>
      </w:docPartPr>
      <w:docPartBody>
        <w:p w:rsidR="00B268EA" w:rsidRDefault="00A93722" w:rsidP="00A93722">
          <w:pPr>
            <w:pStyle w:val="4A39AD6410A940E38BB70597D132AE8C5"/>
          </w:pPr>
          <w:r w:rsidRPr="00550F9D">
            <w:rPr>
              <w:rStyle w:val="Textodelmarcadordeposicin"/>
              <w:rFonts w:ascii="Arial" w:hAnsi="Arial" w:cs="Arial"/>
              <w:color w:val="0F4761" w:themeColor="accent1" w:themeShade="BF"/>
              <w:sz w:val="20"/>
              <w:szCs w:val="20"/>
            </w:rPr>
            <w:t xml:space="preserve">Nombre y apellidos del </w:t>
          </w:r>
          <w:r>
            <w:rPr>
              <w:rStyle w:val="Textodelmarcadordeposicin"/>
              <w:rFonts w:ascii="Arial" w:hAnsi="Arial" w:cs="Arial"/>
              <w:color w:val="0F4761" w:themeColor="accent1" w:themeShade="BF"/>
              <w:sz w:val="20"/>
              <w:szCs w:val="20"/>
            </w:rPr>
            <w:t>asistente4</w:t>
          </w:r>
        </w:p>
      </w:docPartBody>
    </w:docPart>
    <w:docPart>
      <w:docPartPr>
        <w:name w:val="E7576DC6B8624123A25803189EAA88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D779DE-C87C-4BEC-AA1C-5CCBB66D5980}"/>
      </w:docPartPr>
      <w:docPartBody>
        <w:p w:rsidR="00B268EA" w:rsidRDefault="00A93722" w:rsidP="00A93722">
          <w:pPr>
            <w:pStyle w:val="E7576DC6B8624123A25803189EAA88C25"/>
          </w:pPr>
          <w:r w:rsidRPr="00550F9D">
            <w:rPr>
              <w:rStyle w:val="Textodelmarcadordeposicin"/>
              <w:rFonts w:ascii="Arial" w:hAnsi="Arial" w:cs="Arial"/>
              <w:color w:val="0F4761" w:themeColor="accent1" w:themeShade="BF"/>
              <w:sz w:val="20"/>
              <w:szCs w:val="20"/>
            </w:rPr>
            <w:t xml:space="preserve">Nombre y apellidos del </w:t>
          </w:r>
          <w:r>
            <w:rPr>
              <w:rStyle w:val="Textodelmarcadordeposicin"/>
              <w:rFonts w:ascii="Arial" w:hAnsi="Arial" w:cs="Arial"/>
              <w:color w:val="0F4761" w:themeColor="accent1" w:themeShade="BF"/>
              <w:sz w:val="20"/>
              <w:szCs w:val="20"/>
            </w:rPr>
            <w:t>asistente5</w:t>
          </w:r>
        </w:p>
      </w:docPartBody>
    </w:docPart>
    <w:docPart>
      <w:docPartPr>
        <w:name w:val="98FD8A3F25A44ED08DE79AF60FF0E8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24BA01-935D-4226-9F44-8AE338939983}"/>
      </w:docPartPr>
      <w:docPartBody>
        <w:p w:rsidR="00B268EA" w:rsidRDefault="00A93722" w:rsidP="00A93722">
          <w:pPr>
            <w:pStyle w:val="98FD8A3F25A44ED08DE79AF60FF0E8635"/>
          </w:pPr>
          <w:r w:rsidRPr="00550F9D">
            <w:rPr>
              <w:rStyle w:val="Textodelmarcadordeposicin"/>
              <w:rFonts w:ascii="Arial" w:hAnsi="Arial" w:cs="Arial"/>
              <w:color w:val="0F4761" w:themeColor="accent1" w:themeShade="BF"/>
              <w:sz w:val="20"/>
              <w:szCs w:val="20"/>
            </w:rPr>
            <w:t xml:space="preserve">Nombre y apellidos del </w:t>
          </w:r>
          <w:r>
            <w:rPr>
              <w:rStyle w:val="Textodelmarcadordeposicin"/>
              <w:rFonts w:ascii="Arial" w:hAnsi="Arial" w:cs="Arial"/>
              <w:color w:val="0F4761" w:themeColor="accent1" w:themeShade="BF"/>
              <w:sz w:val="20"/>
              <w:szCs w:val="20"/>
            </w:rPr>
            <w:t xml:space="preserve"> asistente6</w:t>
          </w:r>
        </w:p>
      </w:docPartBody>
    </w:docPart>
    <w:docPart>
      <w:docPartPr>
        <w:name w:val="A8CBD76DF89D4AE3BC520C2B81B0BE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FC3BC7-0369-456F-96E4-1ADF3F6211BD}"/>
      </w:docPartPr>
      <w:docPartBody>
        <w:p w:rsidR="00B268EA" w:rsidRDefault="00A93722" w:rsidP="00A93722">
          <w:pPr>
            <w:pStyle w:val="A8CBD76DF89D4AE3BC520C2B81B0BE575"/>
          </w:pPr>
          <w:r w:rsidRPr="00550F9D">
            <w:rPr>
              <w:rStyle w:val="Textodelmarcadordeposicin"/>
              <w:rFonts w:ascii="Arial" w:hAnsi="Arial" w:cs="Arial"/>
              <w:color w:val="0F4761" w:themeColor="accent1" w:themeShade="BF"/>
              <w:sz w:val="20"/>
              <w:szCs w:val="20"/>
            </w:rPr>
            <w:t xml:space="preserve">Nombre y apellidos del </w:t>
          </w:r>
          <w:r>
            <w:rPr>
              <w:rStyle w:val="Textodelmarcadordeposicin"/>
              <w:rFonts w:ascii="Arial" w:hAnsi="Arial" w:cs="Arial"/>
              <w:color w:val="0F4761" w:themeColor="accent1" w:themeShade="BF"/>
              <w:sz w:val="20"/>
              <w:szCs w:val="20"/>
            </w:rPr>
            <w:t xml:space="preserve"> asistente7</w:t>
          </w:r>
        </w:p>
      </w:docPartBody>
    </w:docPart>
    <w:docPart>
      <w:docPartPr>
        <w:name w:val="392D35F1160E4B3FB1541165043959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BEB216-C2C7-448D-91BB-89A3D4AB3744}"/>
      </w:docPartPr>
      <w:docPartBody>
        <w:p w:rsidR="00B268EA" w:rsidRDefault="00A93722" w:rsidP="00A93722">
          <w:pPr>
            <w:pStyle w:val="392D35F1160E4B3FB1541165043959975"/>
          </w:pPr>
          <w:r w:rsidRPr="00550F9D">
            <w:rPr>
              <w:rStyle w:val="Textodelmarcadordeposicin"/>
              <w:rFonts w:ascii="Arial" w:hAnsi="Arial" w:cs="Arial"/>
              <w:color w:val="0F4761" w:themeColor="accent1" w:themeShade="BF"/>
              <w:sz w:val="20"/>
              <w:szCs w:val="20"/>
            </w:rPr>
            <w:t xml:space="preserve">Nombre y apellidos del </w:t>
          </w:r>
          <w:r>
            <w:rPr>
              <w:rStyle w:val="Textodelmarcadordeposicin"/>
              <w:rFonts w:ascii="Arial" w:hAnsi="Arial" w:cs="Arial"/>
              <w:color w:val="0F4761" w:themeColor="accent1" w:themeShade="BF"/>
              <w:sz w:val="20"/>
              <w:szCs w:val="20"/>
            </w:rPr>
            <w:t xml:space="preserve"> asistente8</w:t>
          </w:r>
        </w:p>
      </w:docPartBody>
    </w:docPart>
    <w:docPart>
      <w:docPartPr>
        <w:name w:val="1F8EA72DF35C48E0AF2310F38288D2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41714A-B481-4BF4-B463-70661241C061}"/>
      </w:docPartPr>
      <w:docPartBody>
        <w:p w:rsidR="00B268EA" w:rsidRDefault="00A93722" w:rsidP="00A93722">
          <w:pPr>
            <w:pStyle w:val="1F8EA72DF35C48E0AF2310F38288D22B5"/>
          </w:pPr>
          <w:r w:rsidRPr="00550F9D">
            <w:rPr>
              <w:rStyle w:val="Textodelmarcadordeposicin"/>
              <w:rFonts w:ascii="Arial" w:hAnsi="Arial" w:cs="Arial"/>
              <w:color w:val="0F4761" w:themeColor="accent1" w:themeShade="BF"/>
              <w:sz w:val="20"/>
              <w:szCs w:val="20"/>
            </w:rPr>
            <w:t xml:space="preserve">Nombre y apellidos del </w:t>
          </w:r>
          <w:r>
            <w:rPr>
              <w:rStyle w:val="Textodelmarcadordeposicin"/>
              <w:rFonts w:ascii="Arial" w:hAnsi="Arial" w:cs="Arial"/>
              <w:color w:val="0F4761" w:themeColor="accent1" w:themeShade="BF"/>
              <w:sz w:val="20"/>
              <w:szCs w:val="20"/>
            </w:rPr>
            <w:t xml:space="preserve"> asistente9</w:t>
          </w:r>
        </w:p>
      </w:docPartBody>
    </w:docPart>
    <w:docPart>
      <w:docPartPr>
        <w:name w:val="B6C58879D65146109BC996234103C0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D53234-45CF-4D25-A5DD-33CA0E04941E}"/>
      </w:docPartPr>
      <w:docPartBody>
        <w:p w:rsidR="00B268EA" w:rsidRDefault="00A93722" w:rsidP="00A93722">
          <w:pPr>
            <w:pStyle w:val="B6C58879D65146109BC996234103C0D25"/>
          </w:pPr>
          <w:r w:rsidRPr="00C07FE1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reclamación</w:t>
          </w:r>
        </w:p>
      </w:docPartBody>
    </w:docPart>
    <w:docPart>
      <w:docPartPr>
        <w:name w:val="D364CE9C68A6482FA93373D7F5C862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682721-8384-4A5F-966F-EAED2B1D55A7}"/>
      </w:docPartPr>
      <w:docPartBody>
        <w:p w:rsidR="00B268EA" w:rsidRDefault="00A93722" w:rsidP="00A93722">
          <w:pPr>
            <w:pStyle w:val="D364CE9C68A6482FA93373D7F5C862DE5"/>
          </w:pPr>
          <w:r w:rsidRPr="006D3FB6">
            <w:rPr>
              <w:rStyle w:val="Textodelmarcadordeposicin"/>
              <w:rFonts w:ascii="Arial" w:hAnsi="Arial" w:cs="Arial"/>
              <w:color w:val="0070C0"/>
              <w:sz w:val="20"/>
              <w:szCs w:val="20"/>
            </w:rPr>
            <w:t>Nombre y apellidos del alumno/a</w:t>
          </w:r>
        </w:p>
      </w:docPartBody>
    </w:docPart>
    <w:docPart>
      <w:docPartPr>
        <w:name w:val="91F81DB23FAC41A287C77F85100E74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7EE667-3054-4C21-A3C8-AFC581D0574C}"/>
      </w:docPartPr>
      <w:docPartBody>
        <w:p w:rsidR="00B268EA" w:rsidRDefault="00A93722" w:rsidP="00A93722">
          <w:pPr>
            <w:pStyle w:val="91F81DB23FAC41A287C77F85100E743E5"/>
          </w:pPr>
          <w:r w:rsidRPr="008935B3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 xml:space="preserve">Elija </w:t>
          </w:r>
          <w:r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género</w:t>
          </w:r>
        </w:p>
      </w:docPartBody>
    </w:docPart>
    <w:docPart>
      <w:docPartPr>
        <w:name w:val="25F6BE066D1747A0A6725C15E72AB2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6CFBF9-E4B3-41BB-92A5-7C4BCF6BC23E}"/>
      </w:docPartPr>
      <w:docPartBody>
        <w:p w:rsidR="00B268EA" w:rsidRDefault="00B268EA" w:rsidP="00B268EA">
          <w:pPr>
            <w:pStyle w:val="25F6BE066D1747A0A6725C15E72AB256"/>
          </w:pPr>
          <w:r w:rsidRPr="00F5004E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83A8C06328F46638C3EA5D88B3381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795580-DA7F-4AF6-9A1A-B54750A15B08}"/>
      </w:docPartPr>
      <w:docPartBody>
        <w:p w:rsidR="00B268EA" w:rsidRDefault="00A93722" w:rsidP="00A93722">
          <w:pPr>
            <w:pStyle w:val="183A8C06328F46638C3EA5D88B3381B75"/>
          </w:pPr>
          <w:r w:rsidRPr="0034340D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un elemento.</w:t>
          </w:r>
        </w:p>
      </w:docPartBody>
    </w:docPart>
    <w:docPart>
      <w:docPartPr>
        <w:name w:val="D020607878BF4609985C5DFBD98251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9FFDC1-ECD5-4C7F-9C52-0562ADF1EBC3}"/>
      </w:docPartPr>
      <w:docPartBody>
        <w:p w:rsidR="00B268EA" w:rsidRDefault="00A93722" w:rsidP="00A93722">
          <w:pPr>
            <w:pStyle w:val="D020607878BF4609985C5DFBD98251FB5"/>
          </w:pPr>
          <w:r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conclusión</w:t>
          </w:r>
        </w:p>
      </w:docPartBody>
    </w:docPart>
    <w:docPart>
      <w:docPartPr>
        <w:name w:val="D88A0DEDF4254E20B6A7E98AC60A0C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070473-28AB-4CFC-8D2B-16F66358253E}"/>
      </w:docPartPr>
      <w:docPartBody>
        <w:p w:rsidR="00B268EA" w:rsidRDefault="00A93722" w:rsidP="00A93722">
          <w:pPr>
            <w:pStyle w:val="D88A0DEDF4254E20B6A7E98AC60A0CD85"/>
          </w:pPr>
          <w:r w:rsidRPr="00C07FE1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reclamación</w:t>
          </w:r>
        </w:p>
      </w:docPartBody>
    </w:docPart>
    <w:docPart>
      <w:docPartPr>
        <w:name w:val="015B30B4088F4D2F8EE21315C130F3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8773E8-79A2-42B3-A632-2674509960FB}"/>
      </w:docPartPr>
      <w:docPartBody>
        <w:p w:rsidR="00B268EA" w:rsidRDefault="00A93722" w:rsidP="00A93722">
          <w:pPr>
            <w:pStyle w:val="015B30B4088F4D2F8EE21315C130F3F15"/>
          </w:pPr>
          <w:r w:rsidRPr="006D3FB6">
            <w:rPr>
              <w:rStyle w:val="Textodelmarcadordeposicin"/>
              <w:rFonts w:ascii="Arial" w:hAnsi="Arial" w:cs="Arial"/>
              <w:color w:val="0070C0"/>
              <w:sz w:val="20"/>
              <w:szCs w:val="20"/>
            </w:rPr>
            <w:t>Indique localidad</w:t>
          </w:r>
        </w:p>
      </w:docPartBody>
    </w:docPart>
    <w:docPart>
      <w:docPartPr>
        <w:name w:val="B29DD0ED51E747DD8CDE71573C26F0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05E086-5D5D-4D6E-ABA3-96DA347933A4}"/>
      </w:docPartPr>
      <w:docPartBody>
        <w:p w:rsidR="00B268EA" w:rsidRDefault="00A93722" w:rsidP="00A93722">
          <w:pPr>
            <w:pStyle w:val="B29DD0ED51E747DD8CDE71573C26F0225"/>
          </w:pPr>
          <w:r w:rsidRPr="006D3FB6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Haga clic aquí o pulse para escribir una fecha.</w:t>
          </w:r>
        </w:p>
      </w:docPartBody>
    </w:docPart>
    <w:docPart>
      <w:docPartPr>
        <w:name w:val="DB8220F671914D22B98338FD4B2D02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B6BD2D-13CD-4C7F-88F5-5F84B1C0D560}"/>
      </w:docPartPr>
      <w:docPartBody>
        <w:p w:rsidR="00B268EA" w:rsidRDefault="00A93722" w:rsidP="00A93722">
          <w:pPr>
            <w:pStyle w:val="DB8220F671914D22B98338FD4B2D02CE5"/>
          </w:pPr>
          <w:r w:rsidRPr="006D3FB6">
            <w:rPr>
              <w:rStyle w:val="Textodelmarcadordeposicin"/>
              <w:rFonts w:ascii="Arial" w:eastAsiaTheme="minorHAnsi" w:hAnsi="Arial" w:cs="Arial"/>
              <w:color w:val="FF0000"/>
              <w:sz w:val="20"/>
            </w:rPr>
            <w:t>Elija género.</w:t>
          </w:r>
        </w:p>
      </w:docPartBody>
    </w:docPart>
    <w:docPart>
      <w:docPartPr>
        <w:name w:val="803E72995B6E46EFBACBF3BB3636EA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495AA2-7802-4554-8A80-749A7F9100D8}"/>
      </w:docPartPr>
      <w:docPartBody>
        <w:p w:rsidR="00B268EA" w:rsidRDefault="00A93722" w:rsidP="00A93722">
          <w:pPr>
            <w:pStyle w:val="803E72995B6E46EFBACBF3BB3636EA1C5"/>
          </w:pPr>
          <w:r w:rsidRPr="006D3FB6">
            <w:rPr>
              <w:rFonts w:ascii="Arial" w:hAnsi="Arial" w:cs="Arial"/>
              <w:color w:val="0070C0"/>
              <w:sz w:val="20"/>
            </w:rPr>
            <w:t xml:space="preserve">Firme y </w:t>
          </w:r>
          <w:r w:rsidRPr="006D3FB6">
            <w:rPr>
              <w:rStyle w:val="Textodelmarcadordeposicin"/>
              <w:rFonts w:ascii="Arial" w:eastAsiaTheme="minorHAnsi" w:hAnsi="Arial" w:cs="Arial"/>
              <w:color w:val="0070C0"/>
              <w:sz w:val="20"/>
            </w:rPr>
            <w:t>Haga clic para</w:t>
          </w:r>
          <w:r>
            <w:rPr>
              <w:rStyle w:val="Textodelmarcadordeposicin"/>
              <w:rFonts w:ascii="Arial" w:eastAsiaTheme="minorHAnsi" w:hAnsi="Arial" w:cs="Arial"/>
              <w:sz w:val="20"/>
            </w:rPr>
            <w:t xml:space="preserve"> </w:t>
          </w:r>
          <w:r w:rsidRPr="006D3FB6">
            <w:rPr>
              <w:rStyle w:val="Textodelmarcadordeposicin"/>
              <w:rFonts w:ascii="Arial" w:eastAsiaTheme="minorHAnsi" w:hAnsi="Arial" w:cs="Arial"/>
              <w:color w:val="0070C0"/>
              <w:sz w:val="20"/>
            </w:rPr>
            <w:t>escribir el nombre.</w:t>
          </w:r>
        </w:p>
      </w:docPartBody>
    </w:docPart>
    <w:docPart>
      <w:docPartPr>
        <w:name w:val="E31A773E414D439AB15AC1AE6E4FE9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BF2596-B798-4044-BECC-A53886E202E8}"/>
      </w:docPartPr>
      <w:docPartBody>
        <w:p w:rsidR="00B268EA" w:rsidRDefault="00A93722" w:rsidP="00A93722">
          <w:pPr>
            <w:pStyle w:val="E31A773E414D439AB15AC1AE6E4FE9395"/>
          </w:pPr>
          <w:r w:rsidRPr="00F24D67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un resultado</w:t>
          </w:r>
        </w:p>
      </w:docPartBody>
    </w:docPart>
    <w:docPart>
      <w:docPartPr>
        <w:name w:val="A44D60A8DA6243DAB6E11D1BD9784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A57406-2B07-44BE-8870-42D1532CCCFC}"/>
      </w:docPartPr>
      <w:docPartBody>
        <w:p w:rsidR="00571AC9" w:rsidRDefault="00A93722" w:rsidP="00A93722">
          <w:pPr>
            <w:pStyle w:val="A44D60A8DA6243DAB6E11D1BD9784DFB5"/>
          </w:pPr>
          <w:r w:rsidRPr="006D3FB6">
            <w:rPr>
              <w:rStyle w:val="Textodelmarcadordeposicin"/>
              <w:rFonts w:ascii="Arial" w:hAnsi="Arial" w:cs="Arial"/>
              <w:color w:val="0070C0"/>
              <w:sz w:val="20"/>
              <w:szCs w:val="20"/>
            </w:rPr>
            <w:t>indique grupo</w:t>
          </w:r>
        </w:p>
      </w:docPartBody>
    </w:docPart>
    <w:docPart>
      <w:docPartPr>
        <w:name w:val="357831DFA7F6400A88304509DBB0D0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654D87-8428-4690-B47D-B633FB9DC61F}"/>
      </w:docPartPr>
      <w:docPartBody>
        <w:p w:rsidR="00571AC9" w:rsidRDefault="00A93722" w:rsidP="00A93722">
          <w:pPr>
            <w:pStyle w:val="357831DFA7F6400A88304509DBB0D0053"/>
          </w:pPr>
          <w:r w:rsidRPr="006D3FB6">
            <w:rPr>
              <w:rStyle w:val="Textodelmarcadordeposicin"/>
              <w:rFonts w:ascii="Arial" w:hAnsi="Arial" w:cs="Arial"/>
              <w:color w:val="0070C0"/>
              <w:sz w:val="20"/>
              <w:szCs w:val="20"/>
            </w:rPr>
            <w:t>indique grupo</w:t>
          </w:r>
        </w:p>
      </w:docPartBody>
    </w:docPart>
    <w:docPart>
      <w:docPartPr>
        <w:name w:val="489EB6A4EA7744A783788781072C59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BD7CA4-1BA6-42AC-8E91-9410DA4CAC1A}"/>
      </w:docPartPr>
      <w:docPartBody>
        <w:p w:rsidR="00571AC9" w:rsidRDefault="00571AC9" w:rsidP="00571AC9">
          <w:pPr>
            <w:pStyle w:val="489EB6A4EA7744A783788781072C59E7"/>
          </w:pPr>
          <w:r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curso</w:t>
          </w:r>
        </w:p>
      </w:docPartBody>
    </w:docPart>
    <w:docPart>
      <w:docPartPr>
        <w:name w:val="C0CF7AB28C5E49488029C72A8165E4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BE35C6-E643-42AD-B333-73C89D3D1A2F}"/>
      </w:docPartPr>
      <w:docPartBody>
        <w:p w:rsidR="00571AC9" w:rsidRDefault="00571AC9" w:rsidP="00571AC9">
          <w:pPr>
            <w:pStyle w:val="C0CF7AB28C5E49488029C72A8165E41F"/>
          </w:pPr>
          <w:r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curso</w:t>
          </w:r>
        </w:p>
      </w:docPartBody>
    </w:docPart>
    <w:docPart>
      <w:docPartPr>
        <w:name w:val="4005606230684B7EBADB559D935E4B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71E2FD-739F-4C21-AA47-C051D981BCB3}"/>
      </w:docPartPr>
      <w:docPartBody>
        <w:p w:rsidR="00571AC9" w:rsidRDefault="00571AC9" w:rsidP="00571AC9">
          <w:pPr>
            <w:pStyle w:val="4005606230684B7EBADB559D935E4BD6"/>
          </w:pPr>
          <w:r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curso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8EA"/>
    <w:rsid w:val="00571AC9"/>
    <w:rsid w:val="00A93722"/>
    <w:rsid w:val="00B2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571AC9"/>
    <w:rPr>
      <w:color w:val="808080"/>
    </w:rPr>
  </w:style>
  <w:style w:type="paragraph" w:customStyle="1" w:styleId="25F6BE066D1747A0A6725C15E72AB256">
    <w:name w:val="25F6BE066D1747A0A6725C15E72AB256"/>
    <w:rsid w:val="00B268EA"/>
  </w:style>
  <w:style w:type="paragraph" w:customStyle="1" w:styleId="489EB6A4EA7744A783788781072C59E7">
    <w:name w:val="489EB6A4EA7744A783788781072C59E7"/>
    <w:rsid w:val="00571AC9"/>
  </w:style>
  <w:style w:type="paragraph" w:customStyle="1" w:styleId="C0CF7AB28C5E49488029C72A8165E41F">
    <w:name w:val="C0CF7AB28C5E49488029C72A8165E41F"/>
    <w:rsid w:val="00571AC9"/>
  </w:style>
  <w:style w:type="paragraph" w:customStyle="1" w:styleId="4005606230684B7EBADB559D935E4BD6">
    <w:name w:val="4005606230684B7EBADB559D935E4BD6"/>
    <w:rsid w:val="00571AC9"/>
  </w:style>
  <w:style w:type="paragraph" w:customStyle="1" w:styleId="E62CB54E39884F7CA9EB2BF5CE82726A5">
    <w:name w:val="E62CB54E39884F7CA9EB2BF5CE82726A5"/>
    <w:rsid w:val="00A93722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A44D60A8DA6243DAB6E11D1BD9784DFB5">
    <w:name w:val="A44D60A8DA6243DAB6E11D1BD9784DFB5"/>
    <w:rsid w:val="00A93722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2422E589128B4B35A9E550BDE0651D775">
    <w:name w:val="2422E589128B4B35A9E550BDE0651D775"/>
    <w:rsid w:val="00A93722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8F7D98B0669D443EBE804A7EB02907B35">
    <w:name w:val="8F7D98B0669D443EBE804A7EB02907B35"/>
    <w:rsid w:val="00A93722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B6C58879D65146109BC996234103C0D25">
    <w:name w:val="B6C58879D65146109BC996234103C0D25"/>
    <w:rsid w:val="00A93722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32BEDC1139B84CF2BEE82D0298C786F25">
    <w:name w:val="32BEDC1139B84CF2BEE82D0298C786F25"/>
    <w:rsid w:val="00A93722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BBC8CCB76A604CA69E681EC1384601A15">
    <w:name w:val="BBC8CCB76A604CA69E681EC1384601A15"/>
    <w:rsid w:val="00A93722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D364CE9C68A6482FA93373D7F5C862DE5">
    <w:name w:val="D364CE9C68A6482FA93373D7F5C862DE5"/>
    <w:rsid w:val="00A93722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91F81DB23FAC41A287C77F85100E743E5">
    <w:name w:val="91F81DB23FAC41A287C77F85100E743E5"/>
    <w:rsid w:val="00A93722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902118C4831945E191D1966AC0FA42545">
    <w:name w:val="902118C4831945E191D1966AC0FA42545"/>
    <w:rsid w:val="00A93722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DF35684015EB42B3B720114D525561CE5">
    <w:name w:val="DF35684015EB42B3B720114D525561CE5"/>
    <w:rsid w:val="00A93722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8985DA77032E43ACA6161DE89A4470DF5">
    <w:name w:val="8985DA77032E43ACA6161DE89A4470DF5"/>
    <w:rsid w:val="00A93722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4A39AD6410A940E38BB70597D132AE8C5">
    <w:name w:val="4A39AD6410A940E38BB70597D132AE8C5"/>
    <w:rsid w:val="00A93722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E7576DC6B8624123A25803189EAA88C25">
    <w:name w:val="E7576DC6B8624123A25803189EAA88C25"/>
    <w:rsid w:val="00A93722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98FD8A3F25A44ED08DE79AF60FF0E8635">
    <w:name w:val="98FD8A3F25A44ED08DE79AF60FF0E8635"/>
    <w:rsid w:val="00A93722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A8CBD76DF89D4AE3BC520C2B81B0BE575">
    <w:name w:val="A8CBD76DF89D4AE3BC520C2B81B0BE575"/>
    <w:rsid w:val="00A93722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392D35F1160E4B3FB1541165043959975">
    <w:name w:val="392D35F1160E4B3FB1541165043959975"/>
    <w:rsid w:val="00A93722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1F8EA72DF35C48E0AF2310F38288D22B5">
    <w:name w:val="1F8EA72DF35C48E0AF2310F38288D22B5"/>
    <w:rsid w:val="00A93722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357831DFA7F6400A88304509DBB0D0053">
    <w:name w:val="357831DFA7F6400A88304509DBB0D0053"/>
    <w:rsid w:val="00A93722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C1811AE7D2DA42008B1823CDE942BB423">
    <w:name w:val="C1811AE7D2DA42008B1823CDE942BB423"/>
    <w:rsid w:val="00A93722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BC77BE8EE47B47D8990962F833D61CD43">
    <w:name w:val="BC77BE8EE47B47D8990962F833D61CD43"/>
    <w:rsid w:val="00A93722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183A8C06328F46638C3EA5D88B3381B75">
    <w:name w:val="183A8C06328F46638C3EA5D88B3381B75"/>
    <w:rsid w:val="00A93722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D020607878BF4609985C5DFBD98251FB5">
    <w:name w:val="D020607878BF4609985C5DFBD98251FB5"/>
    <w:rsid w:val="00A93722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D88A0DEDF4254E20B6A7E98AC60A0CD85">
    <w:name w:val="D88A0DEDF4254E20B6A7E98AC60A0CD85"/>
    <w:rsid w:val="00A93722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E31A773E414D439AB15AC1AE6E4FE9395">
    <w:name w:val="E31A773E414D439AB15AC1AE6E4FE9395"/>
    <w:rsid w:val="00A93722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624961DCDE9441658235FA7A3542610B5">
    <w:name w:val="624961DCDE9441658235FA7A3542610B5"/>
    <w:rsid w:val="00A93722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015B30B4088F4D2F8EE21315C130F3F15">
    <w:name w:val="015B30B4088F4D2F8EE21315C130F3F15"/>
    <w:rsid w:val="00A93722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B29DD0ED51E747DD8CDE71573C26F0225">
    <w:name w:val="B29DD0ED51E747DD8CDE71573C26F0225"/>
    <w:rsid w:val="00A93722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DB8220F671914D22B98338FD4B2D02CE5">
    <w:name w:val="DB8220F671914D22B98338FD4B2D02CE5"/>
    <w:rsid w:val="00A93722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803E72995B6E46EFBACBF3BB3636EA1C5">
    <w:name w:val="803E72995B6E46EFBACBF3BB3636EA1C5"/>
    <w:rsid w:val="00A93722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42A3DB-EDFF-4D89-941A-F778C85C2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Office Word 2003 Look.dotx</Template>
  <TotalTime>66</TotalTime>
  <Pages>2</Pages>
  <Words>407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María Cristina Bandrés Moro</cp:lastModifiedBy>
  <cp:revision>12</cp:revision>
  <dcterms:created xsi:type="dcterms:W3CDTF">2020-03-05T23:07:00Z</dcterms:created>
  <dcterms:modified xsi:type="dcterms:W3CDTF">2024-04-08T19:18:00Z</dcterms:modified>
</cp:coreProperties>
</file>