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A108F" w14:textId="57E57032" w:rsidR="00E81DCF" w:rsidRDefault="00E81DCF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60BB05FF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  <w:r w:rsidR="00910B7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3A6C4E1437E44DA59FF4CBF58C5DF51C"/>
                </w:placeholder>
                <w:showingPlcHdr/>
              </w:sdtPr>
              <w:sdtEndPr/>
              <w:sdtContent>
                <w:r w:rsidR="00910B73"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66054DD7" w14:textId="77777777" w:rsidR="00101D41" w:rsidRDefault="00101D41" w:rsidP="00101D41">
      <w:pPr>
        <w:rPr>
          <w:rFonts w:ascii="Arial" w:hAnsi="Arial" w:cs="Arial"/>
          <w:sz w:val="20"/>
          <w:szCs w:val="20"/>
        </w:rPr>
      </w:pPr>
    </w:p>
    <w:p w14:paraId="4414EED2" w14:textId="77777777" w:rsidR="008E0D75" w:rsidRDefault="008E0D75" w:rsidP="00987F4B">
      <w:pPr>
        <w:ind w:right="74"/>
        <w:jc w:val="center"/>
        <w:rPr>
          <w:rFonts w:ascii="Arial" w:hAnsi="Arial" w:cs="Arial"/>
          <w:b/>
        </w:rPr>
      </w:pPr>
    </w:p>
    <w:p w14:paraId="291C6B45" w14:textId="4BE57A2D" w:rsidR="00987F4B" w:rsidRDefault="003E5C2D" w:rsidP="00987F4B">
      <w:pPr>
        <w:ind w:right="7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RECLAMACIÓN</w:t>
      </w:r>
      <w:r w:rsidR="00987F4B" w:rsidRPr="00152D6E">
        <w:rPr>
          <w:rFonts w:ascii="Arial" w:hAnsi="Arial" w:cs="Arial"/>
          <w:b/>
        </w:rPr>
        <w:t xml:space="preserve"> DE </w:t>
      </w:r>
      <w:r w:rsidR="008A7CA1">
        <w:rPr>
          <w:rFonts w:ascii="Arial" w:hAnsi="Arial" w:cs="Arial"/>
          <w:b/>
        </w:rPr>
        <w:t>LA DECISIÓN DE PROMOCIÓN O TITULACIÓN</w:t>
      </w:r>
    </w:p>
    <w:p w14:paraId="7CCE0FA0" w14:textId="4AE56E6D" w:rsidR="005A402D" w:rsidRPr="005A402D" w:rsidRDefault="005A402D" w:rsidP="006116E3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856146"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856146">
        <w:rPr>
          <w:rFonts w:ascii="Arial" w:hAnsi="Arial" w:cs="Arial"/>
          <w:sz w:val="16"/>
          <w:szCs w:val="16"/>
          <w:lang w:val="es-ES_tradnl"/>
        </w:rPr>
        <w:t>ículo</w:t>
      </w:r>
      <w:r w:rsidR="008A7CA1">
        <w:rPr>
          <w:rFonts w:ascii="Arial" w:hAnsi="Arial" w:cs="Arial"/>
          <w:sz w:val="16"/>
          <w:szCs w:val="16"/>
          <w:lang w:val="es-ES_tradnl"/>
        </w:rPr>
        <w:t xml:space="preserve"> 8</w:t>
      </w:r>
      <w:r w:rsidR="00E91578">
        <w:rPr>
          <w:rFonts w:ascii="Arial" w:hAnsi="Arial" w:cs="Arial"/>
          <w:sz w:val="16"/>
          <w:szCs w:val="16"/>
          <w:lang w:val="es-ES_tradnl"/>
        </w:rPr>
        <w:t>, apartados 1 y 2,</w:t>
      </w:r>
      <w:r w:rsidR="00474BC3">
        <w:rPr>
          <w:rFonts w:ascii="Arial" w:hAnsi="Arial" w:cs="Arial"/>
          <w:sz w:val="16"/>
          <w:szCs w:val="16"/>
          <w:lang w:val="es-ES_tradnl"/>
        </w:rPr>
        <w:t xml:space="preserve">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23C5B63" w14:textId="42868354" w:rsidR="005A402D" w:rsidRDefault="005A402D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  <w:r w:rsidRPr="005A402D">
        <w:rPr>
          <w:rFonts w:ascii="Arial" w:hAnsi="Arial" w:cs="Arial"/>
          <w:i/>
          <w:sz w:val="16"/>
          <w:szCs w:val="16"/>
        </w:rPr>
        <w:t xml:space="preserve">(Este impreso debe ser entregado, para su tramitación, en </w:t>
      </w:r>
      <w:r w:rsidR="00497C46">
        <w:rPr>
          <w:rFonts w:ascii="Arial" w:hAnsi="Arial" w:cs="Arial"/>
          <w:i/>
          <w:sz w:val="16"/>
          <w:szCs w:val="16"/>
        </w:rPr>
        <w:t>la secretaría del centro</w:t>
      </w:r>
      <w:r w:rsidRPr="005A402D">
        <w:rPr>
          <w:rFonts w:ascii="Arial" w:hAnsi="Arial" w:cs="Arial"/>
          <w:i/>
          <w:sz w:val="16"/>
          <w:szCs w:val="16"/>
        </w:rPr>
        <w:t xml:space="preserve">, en el plazo de </w:t>
      </w:r>
      <w:r w:rsidRPr="005A402D">
        <w:rPr>
          <w:rFonts w:ascii="Arial" w:hAnsi="Arial" w:cs="Arial"/>
          <w:b/>
          <w:i/>
          <w:sz w:val="16"/>
          <w:szCs w:val="16"/>
        </w:rPr>
        <w:t>tres días hábiles</w:t>
      </w:r>
      <w:r w:rsidRPr="005A402D">
        <w:rPr>
          <w:rFonts w:ascii="Arial" w:hAnsi="Arial" w:cs="Arial"/>
          <w:i/>
          <w:sz w:val="16"/>
          <w:szCs w:val="16"/>
        </w:rPr>
        <w:t>, contados a partir de la recepción de la comunicación de la calificación objeto de reclamación)</w:t>
      </w:r>
    </w:p>
    <w:p w14:paraId="349DAF03" w14:textId="77777777" w:rsidR="00910B73" w:rsidRDefault="00910B73" w:rsidP="00910B73">
      <w:pPr>
        <w:spacing w:line="360" w:lineRule="auto"/>
        <w:jc w:val="center"/>
        <w:rPr>
          <w:rFonts w:ascii="Arial" w:hAnsi="Arial" w:cs="Arial"/>
          <w:iCs/>
          <w:sz w:val="16"/>
          <w:szCs w:val="16"/>
        </w:rPr>
      </w:pPr>
      <w:bookmarkStart w:id="0" w:name="_Hlk160367008"/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4481"/>
        <w:gridCol w:w="1898"/>
        <w:gridCol w:w="1401"/>
      </w:tblGrid>
      <w:tr w:rsidR="00910B73" w:rsidRPr="005A402D" w14:paraId="064319DA" w14:textId="77777777" w:rsidTr="004B62C7">
        <w:trPr>
          <w:trHeight w:val="340"/>
          <w:jc w:val="center"/>
        </w:trPr>
        <w:tc>
          <w:tcPr>
            <w:tcW w:w="1829" w:type="dxa"/>
            <w:vAlign w:val="center"/>
          </w:tcPr>
          <w:p w14:paraId="204FCC00" w14:textId="77777777" w:rsidR="00910B73" w:rsidRPr="005A402D" w:rsidRDefault="00910B73" w:rsidP="004B62C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Alumno/a</w:t>
            </w:r>
          </w:p>
        </w:tc>
        <w:tc>
          <w:tcPr>
            <w:tcW w:w="4481" w:type="dxa"/>
            <w:vAlign w:val="center"/>
          </w:tcPr>
          <w:p w14:paraId="3051E189" w14:textId="77777777" w:rsidR="00910B73" w:rsidRPr="005A402D" w:rsidRDefault="009D69A0" w:rsidP="004B62C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82674991"/>
                <w:placeholder>
                  <w:docPart w:val="6738CF56155A4FE99CC1F343428D925A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910B73" w:rsidRPr="00731EF8">
                  <w:rPr>
                    <w:rStyle w:val="Textodelmarcadordeposicin"/>
                    <w:rFonts w:ascii="Arial" w:hAnsi="Arial" w:cs="Arial"/>
                    <w:color w:val="548DD4" w:themeColor="text2" w:themeTint="99"/>
                    <w:sz w:val="20"/>
                    <w:szCs w:val="20"/>
                  </w:rPr>
                  <w:t>Nombre y apellidos del alumno/a</w:t>
                </w:r>
              </w:sdtContent>
            </w:sdt>
          </w:p>
        </w:tc>
        <w:tc>
          <w:tcPr>
            <w:tcW w:w="1898" w:type="dxa"/>
            <w:vAlign w:val="center"/>
          </w:tcPr>
          <w:p w14:paraId="50460DD3" w14:textId="77777777" w:rsidR="00910B73" w:rsidRPr="005A402D" w:rsidRDefault="00910B73" w:rsidP="004B62C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Curso: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401" w:type="dxa"/>
            <w:vAlign w:val="center"/>
          </w:tcPr>
          <w:p w14:paraId="2A8D3550" w14:textId="77777777" w:rsidR="00910B73" w:rsidRPr="005A402D" w:rsidRDefault="00910B73" w:rsidP="004B62C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Grupo:</w:t>
            </w:r>
          </w:p>
        </w:tc>
      </w:tr>
    </w:tbl>
    <w:p w14:paraId="33C4F2F5" w14:textId="77777777" w:rsidR="00910B73" w:rsidRDefault="00910B73" w:rsidP="00910B73">
      <w:pPr>
        <w:spacing w:line="360" w:lineRule="auto"/>
        <w:jc w:val="center"/>
        <w:rPr>
          <w:rFonts w:ascii="Arial" w:hAnsi="Arial" w:cs="Arial"/>
          <w:iCs/>
          <w:sz w:val="16"/>
          <w:szCs w:val="16"/>
        </w:rPr>
      </w:pPr>
    </w:p>
    <w:p w14:paraId="3E172F81" w14:textId="77777777" w:rsidR="00647A4C" w:rsidRDefault="00647A4C" w:rsidP="00910B73">
      <w:pPr>
        <w:spacing w:line="360" w:lineRule="auto"/>
        <w:jc w:val="center"/>
        <w:rPr>
          <w:rFonts w:ascii="Arial" w:hAnsi="Arial" w:cs="Arial"/>
          <w:iCs/>
          <w:sz w:val="16"/>
          <w:szCs w:val="16"/>
        </w:rPr>
      </w:pPr>
    </w:p>
    <w:p w14:paraId="25A9656A" w14:textId="77777777" w:rsidR="00910B73" w:rsidRDefault="009D69A0" w:rsidP="00910B73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-1321576801"/>
          <w:placeholder>
            <w:docPart w:val="2A06F35403D84C2CB824A865B2002BE6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910B73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910B7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889609413"/>
          <w:placeholder>
            <w:docPart w:val="56F868AA83CB49A8B4788E140A33DA9D"/>
          </w:placeholder>
          <w:showingPlcHdr/>
        </w:sdtPr>
        <w:sdtEndPr>
          <w:rPr>
            <w:color w:val="auto"/>
          </w:rPr>
        </w:sdtEndPr>
        <w:sdtContent>
          <w:r w:rsidR="00910B73" w:rsidRPr="00731EF8">
            <w:rPr>
              <w:rStyle w:val="Textodelmarcadordeposicin"/>
              <w:rFonts w:ascii="Arial" w:hAnsi="Arial" w:cs="Arial"/>
              <w:color w:val="548DD4" w:themeColor="text2" w:themeTint="99"/>
              <w:sz w:val="20"/>
              <w:szCs w:val="20"/>
            </w:rPr>
            <w:t>Nombre y apellidos del reclamante</w:t>
          </w:r>
        </w:sdtContent>
      </w:sdt>
      <w:r w:rsidR="00910B73" w:rsidRPr="00381BD1">
        <w:rPr>
          <w:rStyle w:val="Refdenotaalpie"/>
          <w:rFonts w:ascii="Arial" w:hAnsi="Arial" w:cs="Arial"/>
          <w:i/>
          <w:sz w:val="20"/>
          <w:szCs w:val="20"/>
        </w:rPr>
        <w:footnoteReference w:id="1"/>
      </w:r>
      <w:r w:rsidR="00910B73" w:rsidRPr="00D96F89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910B73" w:rsidRPr="00200DC0">
        <w:rPr>
          <w:rStyle w:val="Refdenotaalpie"/>
          <w:rFonts w:ascii="Arial" w:hAnsi="Arial" w:cs="Arial"/>
          <w:i/>
          <w:sz w:val="20"/>
          <w:szCs w:val="20"/>
        </w:rPr>
        <w:t xml:space="preserve"> </w:t>
      </w:r>
      <w:r w:rsidR="00910B73" w:rsidRPr="00D96F89">
        <w:rPr>
          <w:rFonts w:ascii="Arial" w:hAnsi="Arial" w:cs="Arial"/>
          <w:sz w:val="20"/>
          <w:szCs w:val="20"/>
        </w:rPr>
        <w:t xml:space="preserve">como </w:t>
      </w:r>
      <w:sdt>
        <w:sdtPr>
          <w:rPr>
            <w:rFonts w:ascii="Arial" w:hAnsi="Arial" w:cs="Arial"/>
            <w:sz w:val="20"/>
            <w:szCs w:val="20"/>
          </w:rPr>
          <w:id w:val="1634214832"/>
          <w:placeholder>
            <w:docPart w:val="4D10BF6228464BFEB2D058236112D295"/>
          </w:placeholder>
          <w:showingPlcHdr/>
          <w:dropDownList>
            <w:listItem w:value="Elija un elemento."/>
            <w:listItem w:displayText="interesado" w:value="interesado"/>
            <w:listItem w:displayText="interesada" w:value="interesada"/>
            <w:listItem w:displayText="padre" w:value="padre"/>
            <w:listItem w:displayText="madre" w:value="madre"/>
            <w:listItem w:displayText="tutor legal" w:value="tutor legal"/>
            <w:listItem w:displayText="tutora legal" w:value="tutora legal"/>
          </w:dropDownList>
        </w:sdtPr>
        <w:sdtEndPr/>
        <w:sdtContent>
          <w:r w:rsidR="00910B73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sdtContent>
      </w:sdt>
      <w:r w:rsidR="00910B73" w:rsidRPr="00D96F89">
        <w:rPr>
          <w:rFonts w:ascii="Arial" w:hAnsi="Arial" w:cs="Arial"/>
          <w:sz w:val="20"/>
          <w:szCs w:val="20"/>
        </w:rPr>
        <w:t>.</w:t>
      </w:r>
      <w:r w:rsidR="00910B73">
        <w:rPr>
          <w:rFonts w:ascii="Arial" w:hAnsi="Arial" w:cs="Arial"/>
          <w:sz w:val="20"/>
          <w:szCs w:val="20"/>
        </w:rPr>
        <w:t xml:space="preserve"> </w:t>
      </w:r>
      <w:r w:rsidR="00910B73" w:rsidRPr="005A402D">
        <w:rPr>
          <w:rFonts w:ascii="Arial" w:hAnsi="Arial" w:cs="Arial"/>
          <w:sz w:val="20"/>
          <w:szCs w:val="20"/>
        </w:rPr>
        <w:t>con DNI:</w:t>
      </w:r>
      <w:r w:rsidR="00910B7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609388567"/>
          <w:placeholder>
            <w:docPart w:val="48904AFF91C1461382634A80BC3528B8"/>
          </w:placeholder>
          <w:showingPlcHdr/>
        </w:sdtPr>
        <w:sdtEndPr>
          <w:rPr>
            <w:color w:val="auto"/>
          </w:rPr>
        </w:sdtEndPr>
        <w:sdtContent>
          <w:r w:rsidR="00910B73">
            <w:rPr>
              <w:rFonts w:ascii="Arial" w:hAnsi="Arial" w:cs="Arial"/>
              <w:noProof/>
              <w:color w:val="365F91" w:themeColor="accent1" w:themeShade="BF"/>
              <w:sz w:val="20"/>
              <w:szCs w:val="20"/>
            </w:rPr>
            <w:t>DNI</w:t>
          </w:r>
        </w:sdtContent>
      </w:sdt>
      <w:r w:rsidR="00910B73" w:rsidRPr="005A402D">
        <w:rPr>
          <w:rFonts w:ascii="Arial" w:hAnsi="Arial" w:cs="Arial"/>
          <w:sz w:val="20"/>
          <w:szCs w:val="20"/>
        </w:rPr>
        <w:t xml:space="preserve"> y domicilio en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2112698770"/>
          <w:placeholder>
            <w:docPart w:val="710C5BB07AF147BB92C482D2BF0E2E29"/>
          </w:placeholder>
          <w:showingPlcHdr/>
        </w:sdtPr>
        <w:sdtEndPr>
          <w:rPr>
            <w:color w:val="auto"/>
          </w:rPr>
        </w:sdtEndPr>
        <w:sdtContent>
          <w:r w:rsidR="00910B73" w:rsidRPr="00731EF8">
            <w:rPr>
              <w:rFonts w:ascii="Arial" w:hAnsi="Arial" w:cs="Arial"/>
              <w:noProof/>
              <w:color w:val="548DD4" w:themeColor="text2" w:themeTint="99"/>
              <w:sz w:val="20"/>
              <w:szCs w:val="20"/>
            </w:rPr>
            <w:t>indicar d</w:t>
          </w:r>
          <w:r w:rsidR="00910B73" w:rsidRPr="00731EF8">
            <w:rPr>
              <w:rStyle w:val="Textodelmarcadordeposicin"/>
              <w:rFonts w:ascii="Arial" w:hAnsi="Arial" w:cs="Arial"/>
              <w:color w:val="548DD4" w:themeColor="text2" w:themeTint="99"/>
              <w:sz w:val="20"/>
              <w:szCs w:val="20"/>
            </w:rPr>
            <w:t>omicilio completo</w:t>
          </w:r>
        </w:sdtContent>
      </w:sdt>
      <w:r w:rsidR="00910B73" w:rsidRPr="005A402D">
        <w:rPr>
          <w:rFonts w:ascii="Arial" w:hAnsi="Arial" w:cs="Arial"/>
          <w:sz w:val="20"/>
          <w:szCs w:val="20"/>
        </w:rPr>
        <w:t>, en su nombre y representación</w:t>
      </w:r>
      <w:r w:rsidR="00910B73">
        <w:rPr>
          <w:rFonts w:ascii="Arial" w:hAnsi="Arial" w:cs="Arial"/>
          <w:sz w:val="20"/>
          <w:szCs w:val="20"/>
        </w:rPr>
        <w:t>,</w:t>
      </w:r>
    </w:p>
    <w:p w14:paraId="7D84F516" w14:textId="77777777" w:rsidR="00910B73" w:rsidRPr="005A402D" w:rsidRDefault="00910B73" w:rsidP="00C7552E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bookmarkEnd w:id="0"/>
    <w:p w14:paraId="5ACE9809" w14:textId="77777777" w:rsidR="005A402D" w:rsidRPr="005A402D" w:rsidRDefault="005A402D" w:rsidP="00C7552E">
      <w:pPr>
        <w:spacing w:after="80"/>
        <w:ind w:right="74" w:firstLine="142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EXPONE</w:t>
      </w:r>
    </w:p>
    <w:p w14:paraId="4791A7D1" w14:textId="34AA4B36" w:rsidR="005A402D" w:rsidRPr="005A402D" w:rsidRDefault="00910B73" w:rsidP="00856146">
      <w:pPr>
        <w:spacing w:after="80" w:line="360" w:lineRule="auto"/>
        <w:ind w:firstLine="284"/>
        <w:jc w:val="both"/>
        <w:rPr>
          <w:rFonts w:ascii="Arial" w:hAnsi="Arial" w:cs="Arial"/>
          <w:i/>
          <w:sz w:val="20"/>
          <w:szCs w:val="20"/>
          <w:lang w:val="es-ES_tradnl"/>
        </w:rPr>
      </w:pPr>
      <w:r w:rsidRPr="00200DC0">
        <w:rPr>
          <w:rFonts w:ascii="Arial" w:hAnsi="Arial" w:cs="Arial"/>
          <w:sz w:val="20"/>
          <w:szCs w:val="20"/>
          <w:lang w:val="es-ES_tradnl"/>
        </w:rPr>
        <w:t xml:space="preserve">Que habiendo recibido el día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896188437"/>
          <w:placeholder>
            <w:docPart w:val="B320B834F569446BB6C86C9586007EFD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731EF8">
            <w:rPr>
              <w:rStyle w:val="Textodelmarcadordeposicin"/>
              <w:rFonts w:ascii="Arial" w:hAnsi="Arial" w:cs="Arial"/>
              <w:color w:val="548DD4" w:themeColor="text2" w:themeTint="99"/>
              <w:sz w:val="20"/>
              <w:szCs w:val="20"/>
            </w:rPr>
            <w:t>Haga clic aquí o pulse para escribir una fecha</w:t>
          </w:r>
        </w:sdtContent>
      </w:sdt>
      <w:r w:rsidRPr="00200DC0">
        <w:rPr>
          <w:rFonts w:ascii="Arial" w:hAnsi="Arial" w:cs="Arial"/>
          <w:sz w:val="20"/>
          <w:szCs w:val="20"/>
          <w:lang w:val="es-ES_tradnl"/>
        </w:rPr>
        <w:t xml:space="preserve"> la comunicación de la decisión de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539640519"/>
          <w:placeholder>
            <w:docPart w:val="98E55F04BACB494F99279BB3981DE545"/>
          </w:placeholder>
          <w:showingPlcHdr/>
          <w:dropDownList>
            <w:listItem w:value="Elija un elemento."/>
            <w:listItem w:displayText="promoción" w:value="promoción"/>
            <w:listItem w:displayText="titulación" w:value="titulación"/>
          </w:dropDownList>
        </w:sdtPr>
        <w:sdtEndPr/>
        <w:sdtContent>
          <w:r w:rsidRPr="00200DC0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sdtContent>
      </w:sdt>
      <w:r w:rsidRPr="00200DC0">
        <w:rPr>
          <w:rFonts w:ascii="Arial" w:hAnsi="Arial" w:cs="Arial"/>
          <w:sz w:val="20"/>
          <w:szCs w:val="20"/>
          <w:lang w:val="es-ES_tradnl"/>
        </w:rPr>
        <w:t xml:space="preserve"> otorgada en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647A4C" w:rsidRPr="007A0615">
        <w:rPr>
          <w:rFonts w:ascii="Arial" w:hAnsi="Arial" w:cs="Arial"/>
          <w:sz w:val="20"/>
          <w:szCs w:val="20"/>
        </w:rPr>
        <w:t>la</w:t>
      </w:r>
      <w:r w:rsidR="00647A4C">
        <w:rPr>
          <w:rFonts w:ascii="Arial" w:hAnsi="Arial" w:cs="Arial"/>
          <w:sz w:val="20"/>
          <w:szCs w:val="20"/>
        </w:rPr>
        <w:t xml:space="preserve"> evaluación final 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91D64F12B5FA4BCBB27F29AE0DD3DBC0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</w:dropDownList>
        </w:sdtPr>
        <w:sdtContent>
          <w:r w:rsidR="00647A4C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647A4C">
        <w:rPr>
          <w:rFonts w:ascii="Arial" w:hAnsi="Arial" w:cs="Arial"/>
          <w:sz w:val="20"/>
          <w:szCs w:val="20"/>
        </w:rPr>
        <w:t xml:space="preserve"> curso de Educación Secundaria Obligatoria 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y, 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estando en desacuerdo con la misma, al amparo del </w:t>
      </w:r>
      <w:r w:rsidR="00F23960">
        <w:rPr>
          <w:rFonts w:ascii="Arial" w:hAnsi="Arial" w:cs="Arial"/>
          <w:sz w:val="20"/>
          <w:szCs w:val="20"/>
        </w:rPr>
        <w:t>artículo 8</w:t>
      </w:r>
      <w:r w:rsidR="005A402D" w:rsidRPr="005A402D">
        <w:rPr>
          <w:rFonts w:ascii="Arial" w:hAnsi="Arial" w:cs="Arial"/>
          <w:sz w:val="20"/>
          <w:szCs w:val="20"/>
        </w:rPr>
        <w:t xml:space="preserve"> de la </w:t>
      </w:r>
      <w:r w:rsidR="00256142">
        <w:rPr>
          <w:rFonts w:ascii="Arial" w:hAnsi="Arial" w:cs="Arial"/>
          <w:i/>
          <w:sz w:val="20"/>
          <w:szCs w:val="20"/>
        </w:rPr>
        <w:t>Orden EDU/7/2023, de 23 de marzo</w:t>
      </w:r>
      <w:r w:rsidR="005A402D" w:rsidRPr="005A402D">
        <w:rPr>
          <w:rFonts w:ascii="Arial" w:hAnsi="Arial" w:cs="Arial"/>
          <w:i/>
          <w:sz w:val="20"/>
          <w:szCs w:val="20"/>
        </w:rPr>
        <w:t>, por la que se regula</w:t>
      </w:r>
      <w:r w:rsidR="00256142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5A402D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5A402D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256142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,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formul</w:t>
      </w:r>
      <w:r w:rsidR="00F23960">
        <w:rPr>
          <w:rFonts w:ascii="Arial" w:hAnsi="Arial" w:cs="Arial"/>
          <w:sz w:val="20"/>
          <w:szCs w:val="20"/>
          <w:lang w:val="es-ES_tradnl"/>
        </w:rPr>
        <w:t>a la presente reclamación</w:t>
      </w:r>
      <w:r w:rsidR="00712B21">
        <w:rPr>
          <w:rFonts w:ascii="Arial" w:hAnsi="Arial" w:cs="Arial"/>
          <w:sz w:val="20"/>
          <w:szCs w:val="20"/>
          <w:lang w:val="es-ES_tradnl"/>
        </w:rPr>
        <w:t>.</w:t>
      </w:r>
    </w:p>
    <w:p w14:paraId="044A1FC4" w14:textId="2A311A75" w:rsidR="00910B73" w:rsidRPr="005A402D" w:rsidRDefault="00910B73" w:rsidP="00910B73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12365">
        <w:rPr>
          <w:rFonts w:ascii="Arial" w:hAnsi="Arial" w:cs="Arial"/>
          <w:sz w:val="20"/>
          <w:szCs w:val="20"/>
          <w:lang w:val="es-ES_tradnl"/>
        </w:rPr>
        <w:t>Respecto a l</w:t>
      </w:r>
      <w:r>
        <w:rPr>
          <w:rFonts w:ascii="Arial" w:hAnsi="Arial" w:cs="Arial"/>
          <w:sz w:val="20"/>
          <w:szCs w:val="20"/>
          <w:lang w:val="es-ES_tradnl"/>
        </w:rPr>
        <w:t>o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 establecido por el </w:t>
      </w:r>
      <w:r>
        <w:rPr>
          <w:rFonts w:ascii="Arial" w:hAnsi="Arial" w:cs="Arial"/>
          <w:sz w:val="20"/>
          <w:szCs w:val="20"/>
          <w:lang w:val="es-ES_tradnl"/>
        </w:rPr>
        <w:t xml:space="preserve">equipo docente </w:t>
      </w:r>
      <w:r>
        <w:rPr>
          <w:rFonts w:ascii="Arial" w:hAnsi="Arial" w:cs="Arial"/>
          <w:sz w:val="20"/>
          <w:szCs w:val="20"/>
        </w:rPr>
        <w:t xml:space="preserve">del grupo </w:t>
      </w:r>
      <w:sdt>
        <w:sdtPr>
          <w:rPr>
            <w:rFonts w:ascii="Arial" w:hAnsi="Arial" w:cs="Arial"/>
            <w:sz w:val="20"/>
            <w:szCs w:val="20"/>
          </w:rPr>
          <w:id w:val="968178131"/>
          <w:placeholder>
            <w:docPart w:val="985DE895488C484CB9856FD6F4261DB3"/>
          </w:placeholder>
          <w:showingPlcHdr/>
        </w:sdtPr>
        <w:sdtEndPr/>
        <w:sdtContent>
          <w:r w:rsidR="00731EF8" w:rsidRPr="00731EF8">
            <w:rPr>
              <w:rStyle w:val="Textodelmarcadordeposicin"/>
              <w:rFonts w:ascii="Arial" w:hAnsi="Arial" w:cs="Arial"/>
              <w:color w:val="548DD4" w:themeColor="text2" w:themeTint="99"/>
              <w:sz w:val="20"/>
              <w:szCs w:val="20"/>
            </w:rPr>
            <w:t>Haga clic o pulse para indicar grupo</w:t>
          </w:r>
        </w:sdtContent>
      </w:sdt>
      <w:r w:rsidR="00731EF8">
        <w:rPr>
          <w:rFonts w:ascii="Arial" w:hAnsi="Arial" w:cs="Arial"/>
          <w:sz w:val="20"/>
          <w:szCs w:val="20"/>
        </w:rPr>
        <w:t xml:space="preserve"> </w:t>
      </w:r>
      <w:r w:rsidRPr="00A251D1">
        <w:rPr>
          <w:rFonts w:ascii="Arial" w:hAnsi="Arial" w:cs="Arial"/>
          <w:sz w:val="20"/>
          <w:szCs w:val="20"/>
        </w:rPr>
        <w:t xml:space="preserve">correspondiente al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-1948852958"/>
          <w:placeholder>
            <w:docPart w:val="EE070F9188AF455AB00128593B952F4D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</w:dropDownList>
        </w:sdtPr>
        <w:sdtContent>
          <w:r w:rsidR="00647A4C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647A4C">
        <w:rPr>
          <w:rFonts w:ascii="Arial" w:hAnsi="Arial" w:cs="Arial"/>
          <w:sz w:val="20"/>
          <w:szCs w:val="20"/>
        </w:rPr>
        <w:t xml:space="preserve"> curso de Educación Secundaria Obligatoria</w:t>
      </w:r>
      <w:r w:rsidR="00647A4C" w:rsidRPr="00412365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412365">
        <w:rPr>
          <w:rFonts w:ascii="Arial" w:hAnsi="Arial" w:cs="Arial"/>
          <w:sz w:val="20"/>
          <w:szCs w:val="20"/>
          <w:lang w:val="es-ES_tradnl"/>
        </w:rPr>
        <w:t>se presentan las siguientes alegaciones: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10B73" w:rsidRPr="005A402D" w14:paraId="3B03FAC2" w14:textId="77777777" w:rsidTr="00647A4C">
        <w:trPr>
          <w:trHeight w:val="4118"/>
        </w:trPr>
        <w:tc>
          <w:tcPr>
            <w:tcW w:w="9639" w:type="dxa"/>
          </w:tcPr>
          <w:p w14:paraId="644C58A4" w14:textId="77777777" w:rsidR="00910B73" w:rsidRPr="009861A7" w:rsidRDefault="00910B73" w:rsidP="004B62C7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9861A7">
              <w:rPr>
                <w:rFonts w:ascii="Arial" w:hAnsi="Arial" w:cs="Arial"/>
                <w:i/>
                <w:sz w:val="20"/>
                <w:szCs w:val="20"/>
              </w:rPr>
              <w:t>(Expon</w:t>
            </w:r>
            <w:r>
              <w:rPr>
                <w:rFonts w:ascii="Arial" w:hAnsi="Arial" w:cs="Arial"/>
                <w:i/>
                <w:sz w:val="20"/>
                <w:szCs w:val="20"/>
              </w:rPr>
              <w:t>er de forma clara y concisa</w:t>
            </w:r>
            <w:r w:rsidRPr="009861A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5FF180EA" w14:textId="77777777" w:rsidR="00910B73" w:rsidRDefault="00910B73" w:rsidP="004B62C7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EB7C14" w14:textId="77777777" w:rsidR="00910B73" w:rsidRPr="005A402D" w:rsidRDefault="00910B73" w:rsidP="004B62C7">
            <w:pPr>
              <w:spacing w:before="60" w:after="60" w:line="360" w:lineRule="auto"/>
              <w:ind w:firstLine="3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A4C" w:rsidRPr="005A402D" w14:paraId="291FD2EE" w14:textId="77777777" w:rsidTr="00647A4C">
        <w:trPr>
          <w:trHeight w:val="51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224" w14:textId="77777777" w:rsidR="00647A4C" w:rsidRPr="00647A4C" w:rsidRDefault="00647A4C" w:rsidP="00647A4C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785F549" w14:textId="77777777" w:rsidR="00647A4C" w:rsidRPr="00647A4C" w:rsidRDefault="00647A4C" w:rsidP="00647A4C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578CCB9" w14:textId="77777777" w:rsidR="00647A4C" w:rsidRPr="00647A4C" w:rsidRDefault="00647A4C" w:rsidP="00910B73">
      <w:pPr>
        <w:spacing w:after="80"/>
        <w:ind w:right="71" w:firstLine="284"/>
        <w:jc w:val="both"/>
        <w:rPr>
          <w:rFonts w:ascii="Arial" w:hAnsi="Arial" w:cs="Arial"/>
          <w:sz w:val="20"/>
          <w:szCs w:val="20"/>
        </w:rPr>
      </w:pPr>
    </w:p>
    <w:p w14:paraId="7FAAE879" w14:textId="67893310" w:rsidR="00910B73" w:rsidRPr="005A402D" w:rsidRDefault="00910B73" w:rsidP="00910B73">
      <w:pPr>
        <w:spacing w:after="80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Por lo expuesto</w:t>
      </w:r>
    </w:p>
    <w:p w14:paraId="5AA557BA" w14:textId="77777777" w:rsidR="00910B73" w:rsidRPr="005A402D" w:rsidRDefault="00910B73" w:rsidP="00910B73">
      <w:pPr>
        <w:spacing w:after="80" w:line="276" w:lineRule="auto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9B19394" w14:textId="77777777" w:rsidR="005A402D" w:rsidRPr="005A402D" w:rsidRDefault="005A402D" w:rsidP="00C7552E">
      <w:pPr>
        <w:spacing w:after="80"/>
        <w:ind w:right="71" w:firstLine="28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SOLICITA</w:t>
      </w:r>
    </w:p>
    <w:p w14:paraId="5D67DBA4" w14:textId="3AF5B9AB" w:rsidR="005A402D" w:rsidRPr="005A402D" w:rsidRDefault="005A402D" w:rsidP="00C7552E">
      <w:pPr>
        <w:spacing w:after="80" w:line="360" w:lineRule="auto"/>
        <w:ind w:right="74" w:firstLine="567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Que se revise la</w:t>
      </w:r>
      <w:r w:rsidR="008475F4">
        <w:rPr>
          <w:rFonts w:ascii="Arial" w:hAnsi="Arial" w:cs="Arial"/>
          <w:sz w:val="20"/>
          <w:szCs w:val="20"/>
          <w:lang w:val="es-ES_tradnl"/>
        </w:rPr>
        <w:t xml:space="preserve"> decisión de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478429148"/>
          <w:placeholder>
            <w:docPart w:val="FF368FD82AD747E69F7E8AAD037A8FA9"/>
          </w:placeholder>
          <w:showingPlcHdr/>
          <w:dropDownList>
            <w:listItem w:value="Elija un elemento."/>
            <w:listItem w:displayText="promoción" w:value="promoción"/>
            <w:listItem w:displayText="titulación" w:value="titulación"/>
          </w:dropDownList>
        </w:sdtPr>
        <w:sdtEndPr/>
        <w:sdtContent>
          <w:r w:rsidR="00731EF8" w:rsidRPr="00200DC0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sdtContent>
      </w:sdt>
      <w:r w:rsidR="00731EF8" w:rsidRPr="00200DC0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5A402D">
        <w:rPr>
          <w:rFonts w:ascii="Arial" w:hAnsi="Arial" w:cs="Arial"/>
          <w:sz w:val="20"/>
          <w:szCs w:val="20"/>
          <w:lang w:val="es-ES_tradnl"/>
        </w:rPr>
        <w:t>a tenor de lo establecido en la</w:t>
      </w:r>
      <w:r w:rsidR="00C7552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7552E">
        <w:rPr>
          <w:rFonts w:ascii="Arial" w:hAnsi="Arial" w:cs="Arial"/>
          <w:i/>
          <w:sz w:val="20"/>
          <w:szCs w:val="20"/>
        </w:rPr>
        <w:t>Orden EDU/7/2023, de 23 de marzo</w:t>
      </w:r>
      <w:r w:rsidR="00C7552E" w:rsidRPr="005A402D">
        <w:rPr>
          <w:rFonts w:ascii="Arial" w:hAnsi="Arial" w:cs="Arial"/>
          <w:i/>
          <w:sz w:val="20"/>
          <w:szCs w:val="20"/>
        </w:rPr>
        <w:t>, por la que se regula</w:t>
      </w:r>
      <w:r w:rsidR="00C7552E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C7552E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C7552E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C7552E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5A402D">
        <w:rPr>
          <w:rFonts w:ascii="Arial" w:hAnsi="Arial" w:cs="Arial"/>
          <w:i/>
          <w:sz w:val="20"/>
          <w:szCs w:val="20"/>
          <w:lang w:val="es-ES_tradnl"/>
        </w:rPr>
        <w:t>.</w:t>
      </w:r>
    </w:p>
    <w:p w14:paraId="35846A28" w14:textId="77777777" w:rsidR="00910B73" w:rsidRPr="002A2A58" w:rsidRDefault="00910B73" w:rsidP="00910B73">
      <w:pPr>
        <w:spacing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54054E14CC344943987C4BF906A19E2B"/>
          </w:placeholder>
          <w:showingPlcHdr/>
        </w:sdtPr>
        <w:sdtEndPr/>
        <w:sdtContent>
          <w:r w:rsidRPr="00731EF8">
            <w:rPr>
              <w:rStyle w:val="Textodelmarcadordeposicin"/>
              <w:rFonts w:ascii="Arial" w:hAnsi="Arial" w:cs="Arial"/>
              <w:color w:val="548DD4" w:themeColor="text2" w:themeTint="99"/>
              <w:sz w:val="20"/>
              <w:szCs w:val="20"/>
            </w:rPr>
            <w:t>Indique 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0EF34D2F2CB84F648275974436818EDB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731EF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sdtContent>
      </w:sdt>
    </w:p>
    <w:p w14:paraId="33E94671" w14:textId="77777777" w:rsidR="00910B73" w:rsidRPr="005A402D" w:rsidRDefault="00910B73" w:rsidP="00910B73">
      <w:pPr>
        <w:rPr>
          <w:rFonts w:ascii="Arial" w:hAnsi="Arial" w:cs="Arial"/>
          <w:sz w:val="20"/>
          <w:szCs w:val="20"/>
        </w:rPr>
      </w:pPr>
    </w:p>
    <w:p w14:paraId="17402296" w14:textId="77777777" w:rsidR="00910B73" w:rsidRDefault="00910B73" w:rsidP="00910B73">
      <w:pPr>
        <w:rPr>
          <w:rFonts w:ascii="Arial" w:hAnsi="Arial" w:cs="Arial"/>
          <w:sz w:val="20"/>
          <w:szCs w:val="20"/>
        </w:rPr>
      </w:pPr>
    </w:p>
    <w:p w14:paraId="127B9D8D" w14:textId="77777777" w:rsidR="00910B73" w:rsidRPr="005A402D" w:rsidRDefault="00910B73" w:rsidP="00910B73">
      <w:pPr>
        <w:rPr>
          <w:rFonts w:ascii="Arial" w:hAnsi="Arial" w:cs="Arial"/>
          <w:sz w:val="20"/>
          <w:szCs w:val="20"/>
        </w:rPr>
      </w:pPr>
    </w:p>
    <w:p w14:paraId="2B57E185" w14:textId="77777777" w:rsidR="00910B73" w:rsidRDefault="00910B73" w:rsidP="00910B73">
      <w:pPr>
        <w:rPr>
          <w:rFonts w:ascii="Arial" w:hAnsi="Arial" w:cs="Arial"/>
          <w:sz w:val="20"/>
          <w:szCs w:val="20"/>
        </w:rPr>
      </w:pPr>
    </w:p>
    <w:p w14:paraId="6573871A" w14:textId="77777777" w:rsidR="00910B73" w:rsidRDefault="00910B73" w:rsidP="00910B73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sz w:val="20"/>
          <w:szCs w:val="20"/>
        </w:rPr>
      </w:pPr>
    </w:p>
    <w:p w14:paraId="1C12DDD8" w14:textId="77777777" w:rsidR="00910B73" w:rsidRDefault="009D69A0" w:rsidP="00910B73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4DA33287B4224CD79B5DAC36FA35A1A0"/>
          </w:placeholder>
          <w:showingPlcHdr/>
        </w:sdtPr>
        <w:sdtEndPr/>
        <w:sdtContent>
          <w:r w:rsidR="00910B73" w:rsidRPr="00731EF8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="00910B73" w:rsidRPr="00731EF8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 escribir el nombre.</w:t>
          </w:r>
        </w:sdtContent>
      </w:sdt>
    </w:p>
    <w:p w14:paraId="1AD56271" w14:textId="77777777" w:rsidR="00910B73" w:rsidRPr="009A176B" w:rsidRDefault="00910B73" w:rsidP="00910B73">
      <w:pPr>
        <w:rPr>
          <w:rFonts w:ascii="Arial" w:hAnsi="Arial" w:cs="Arial"/>
          <w:sz w:val="20"/>
          <w:szCs w:val="20"/>
        </w:rPr>
      </w:pPr>
    </w:p>
    <w:p w14:paraId="072E3AA8" w14:textId="77777777" w:rsidR="00910B73" w:rsidRDefault="00910B73" w:rsidP="00910B7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38CFBF3" w14:textId="77777777" w:rsidR="00910B73" w:rsidRDefault="00910B73" w:rsidP="00910B7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22AA669B" w14:textId="77777777" w:rsidR="00910B73" w:rsidRDefault="00910B73" w:rsidP="00910B7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E2F0D2A" w14:textId="77777777" w:rsidR="00910B73" w:rsidRDefault="00910B73" w:rsidP="00910B7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6E1901AF" w14:textId="77777777" w:rsidR="00910B73" w:rsidRDefault="00910B73" w:rsidP="00910B7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50629979" w14:textId="77777777" w:rsidR="00910B73" w:rsidRDefault="00910B73" w:rsidP="00910B7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1A69D62" w14:textId="77777777" w:rsidR="00910B73" w:rsidRDefault="00910B73" w:rsidP="00910B7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FF09E0F" w14:textId="77777777" w:rsidR="00910B73" w:rsidRDefault="00910B73" w:rsidP="00910B7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6CEC56D3" w14:textId="77777777" w:rsidR="00910B73" w:rsidRDefault="00910B73" w:rsidP="00910B7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41CBD164" w14:textId="77777777" w:rsidR="00910B73" w:rsidRPr="00EC3818" w:rsidRDefault="009D69A0" w:rsidP="00910B73">
      <w:pPr>
        <w:ind w:right="-143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noProof/>
            <w:sz w:val="20"/>
            <w:szCs w:val="20"/>
          </w:rPr>
          <w:alias w:val="don-doña"/>
          <w:tag w:val="don-doña"/>
          <w:id w:val="-1060935628"/>
          <w:placeholder>
            <w:docPart w:val="780F0635A99B434290582AD895970BF7"/>
          </w:placeholder>
          <w:showingPlcHdr/>
          <w:dropDownList>
            <w:listItem w:value="Elija un elemento."/>
            <w:listItem w:displayText="SR. DIRECTOR" w:value="SR. DIRECTOR"/>
            <w:listItem w:displayText="SRA. DIRECTORA" w:value="SRA. DIRECTORA"/>
          </w:dropDownList>
        </w:sdtPr>
        <w:sdtEndPr/>
        <w:sdtContent>
          <w:r w:rsidR="00910B73" w:rsidRPr="005F73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 xml:space="preserve">ELIJA </w:t>
          </w:r>
          <w:r w:rsidR="00910B73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CARGO</w:t>
          </w:r>
        </w:sdtContent>
      </w:sdt>
      <w:r w:rsidR="00910B73" w:rsidRPr="005F7389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910B73" w:rsidRPr="005F7389">
        <w:rPr>
          <w:rFonts w:ascii="Arial" w:hAnsi="Arial" w:cs="Arial"/>
          <w:b/>
          <w:sz w:val="20"/>
          <w:szCs w:val="20"/>
        </w:rPr>
        <w:t xml:space="preserve"> DEL </w:t>
      </w:r>
      <w:sdt>
        <w:sdtPr>
          <w:rPr>
            <w:rFonts w:ascii="Arial" w:hAnsi="Arial" w:cs="Arial"/>
            <w:b/>
            <w:sz w:val="20"/>
            <w:szCs w:val="20"/>
          </w:rPr>
          <w:id w:val="375131865"/>
          <w:placeholder>
            <w:docPart w:val="022E35C7CC19472B91ECAA6E1726AF43"/>
          </w:placeholder>
          <w:showingPlcHdr/>
        </w:sdtPr>
        <w:sdtEndPr/>
        <w:sdtContent>
          <w:r w:rsidR="00910B73" w:rsidRPr="005F7389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20"/>
              <w:szCs w:val="20"/>
            </w:rPr>
            <w:t>HAGA CLIC PARA ESCRIBIR EL NOMBRE DEL CENTRO</w:t>
          </w:r>
        </w:sdtContent>
      </w:sdt>
    </w:p>
    <w:p w14:paraId="432CC32B" w14:textId="77777777" w:rsidR="00910B73" w:rsidRDefault="00910B73" w:rsidP="00910B7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AE02DAB" w14:textId="157B47F6" w:rsidR="00CE47F5" w:rsidRPr="00CE47F5" w:rsidRDefault="00CE47F5" w:rsidP="00910B73">
      <w:pPr>
        <w:spacing w:after="80"/>
        <w:jc w:val="center"/>
        <w:rPr>
          <w:rFonts w:ascii="Arial" w:hAnsi="Arial" w:cs="Arial"/>
          <w:b/>
          <w:sz w:val="20"/>
          <w:szCs w:val="20"/>
          <w:lang w:val="pt-BR"/>
        </w:rPr>
      </w:pPr>
    </w:p>
    <w:sectPr w:rsidR="00CE47F5" w:rsidRPr="00CE47F5" w:rsidSect="00C137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4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FAB62" w14:textId="77777777" w:rsidR="00D16A9D" w:rsidRDefault="00D16A9D">
      <w:r>
        <w:separator/>
      </w:r>
    </w:p>
  </w:endnote>
  <w:endnote w:type="continuationSeparator" w:id="0">
    <w:p w14:paraId="1C9BF757" w14:textId="77777777" w:rsidR="00D16A9D" w:rsidRDefault="00D1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36EB3" w14:textId="77777777" w:rsidR="009D69A0" w:rsidRDefault="009D69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1991C" w14:textId="562CDDF6" w:rsidR="00C13729" w:rsidRDefault="00C13729" w:rsidP="00C13729">
    <w:pPr>
      <w:pStyle w:val="Piedepgina"/>
      <w:tabs>
        <w:tab w:val="clear" w:pos="8504"/>
        <w:tab w:val="right" w:pos="9638"/>
      </w:tabs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PT</w:t>
    </w:r>
    <w:r w:rsidRPr="0000596C">
      <w:rPr>
        <w:rFonts w:ascii="Arial" w:hAnsi="Arial" w:cs="Arial"/>
        <w:sz w:val="18"/>
        <w:szCs w:val="18"/>
      </w:rPr>
      <w:t>C1-</w:t>
    </w:r>
    <w:r w:rsidR="00647A4C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731EF8">
      <w:rPr>
        <w:rFonts w:ascii="Arial" w:hAnsi="Arial" w:cs="Arial"/>
        <w:sz w:val="18"/>
        <w:szCs w:val="18"/>
        <w:lang w:val="es-ES_tradnl" w:eastAsia="es-ES_tradnl"/>
      </w:rPr>
      <w:t>0</w:t>
    </w:r>
    <w:r w:rsidR="00647A4C">
      <w:rPr>
        <w:rFonts w:ascii="Arial" w:hAnsi="Arial" w:cs="Arial"/>
        <w:sz w:val="18"/>
        <w:szCs w:val="18"/>
        <w:lang w:val="es-ES_tradnl" w:eastAsia="es-ES_tradnl"/>
      </w:rPr>
      <w:t>8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731EF8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731EF8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731EF8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65E63" w14:textId="0AB5DF93" w:rsidR="00C13729" w:rsidRDefault="00C13729" w:rsidP="00C13729">
    <w:pPr>
      <w:pStyle w:val="Piedepgina"/>
      <w:tabs>
        <w:tab w:val="clear" w:pos="8504"/>
        <w:tab w:val="right" w:pos="9638"/>
      </w:tabs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PT</w:t>
    </w:r>
    <w:r w:rsidRPr="0000596C">
      <w:rPr>
        <w:rFonts w:ascii="Arial" w:hAnsi="Arial" w:cs="Arial"/>
        <w:sz w:val="18"/>
        <w:szCs w:val="18"/>
      </w:rPr>
      <w:t>C1-</w:t>
    </w:r>
    <w:r w:rsidR="00647A4C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731EF8">
      <w:rPr>
        <w:rFonts w:ascii="Arial" w:hAnsi="Arial" w:cs="Arial"/>
        <w:sz w:val="18"/>
        <w:szCs w:val="18"/>
        <w:lang w:val="es-ES_tradnl" w:eastAsia="es-ES_tradnl"/>
      </w:rPr>
      <w:t>0</w:t>
    </w:r>
    <w:r w:rsidR="00647A4C">
      <w:rPr>
        <w:rFonts w:ascii="Arial" w:hAnsi="Arial" w:cs="Arial"/>
        <w:sz w:val="18"/>
        <w:szCs w:val="18"/>
        <w:lang w:val="es-ES_tradnl" w:eastAsia="es-ES_tradnl"/>
      </w:rPr>
      <w:t>8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731EF8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731EF8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731EF8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193E9" w14:textId="77777777" w:rsidR="00D16A9D" w:rsidRDefault="00D16A9D">
      <w:r>
        <w:separator/>
      </w:r>
    </w:p>
  </w:footnote>
  <w:footnote w:type="continuationSeparator" w:id="0">
    <w:p w14:paraId="087A78D9" w14:textId="77777777" w:rsidR="00D16A9D" w:rsidRDefault="00D16A9D">
      <w:r>
        <w:continuationSeparator/>
      </w:r>
    </w:p>
  </w:footnote>
  <w:footnote w:id="1">
    <w:p w14:paraId="6EA46720" w14:textId="1B23CC39" w:rsidR="00910B73" w:rsidRPr="00622F7F" w:rsidRDefault="00910B73" w:rsidP="00910B73">
      <w:pPr>
        <w:pStyle w:val="Textonotapie"/>
        <w:rPr>
          <w:rFonts w:ascii="Arial" w:hAnsi="Arial" w:cs="Arial"/>
          <w:sz w:val="18"/>
          <w:szCs w:val="18"/>
        </w:rPr>
      </w:pPr>
      <w:r w:rsidRPr="00622F7F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622F7F">
        <w:rPr>
          <w:rFonts w:ascii="Arial" w:hAnsi="Arial" w:cs="Arial"/>
          <w:b/>
          <w:sz w:val="18"/>
          <w:szCs w:val="18"/>
        </w:rPr>
        <w:t xml:space="preserve"> </w:t>
      </w:r>
      <w:r w:rsidRPr="004E6B95">
        <w:rPr>
          <w:rFonts w:ascii="Arial" w:hAnsi="Arial" w:cs="Arial"/>
          <w:sz w:val="16"/>
          <w:szCs w:val="16"/>
        </w:rPr>
        <w:t>Podrá presentarla el propio alumno</w:t>
      </w:r>
      <w:r w:rsidR="00C0488A">
        <w:rPr>
          <w:rFonts w:ascii="Arial" w:hAnsi="Arial" w:cs="Arial"/>
          <w:sz w:val="16"/>
          <w:szCs w:val="16"/>
        </w:rPr>
        <w:t>/a</w:t>
      </w:r>
      <w:r w:rsidRPr="004E6B95">
        <w:rPr>
          <w:rFonts w:ascii="Arial" w:hAnsi="Arial" w:cs="Arial"/>
          <w:sz w:val="16"/>
          <w:szCs w:val="16"/>
        </w:rPr>
        <w:t xml:space="preserve"> en su nombre si es mayor de edad.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3ADB2" w14:textId="77777777" w:rsidR="009D69A0" w:rsidRDefault="009D69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592DA" w14:textId="77777777" w:rsidR="009D69A0" w:rsidRDefault="009D69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3B068" w14:textId="5D417B40" w:rsidR="00474BC3" w:rsidRDefault="009D69A0" w:rsidP="00474BC3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3686679B">
        <v:group id="Grupo 5" o:spid="_x0000_s2057" style="position:absolute;left:0;text-align:left;margin-left:7.15pt;margin-top:4.65pt;width:226.25pt;height:110.2pt;z-index:251661312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2058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9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56BDA48E" w14:textId="77777777" w:rsidR="00474BC3" w:rsidRDefault="00474BC3" w:rsidP="00474BC3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445EC7C8" w14:textId="77777777" w:rsidR="00474BC3" w:rsidRDefault="00474BC3" w:rsidP="00474BC3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03232897" w14:textId="77777777" w:rsidR="00474BC3" w:rsidRDefault="00474BC3" w:rsidP="00474BC3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6D8CFAA" w14:textId="77777777" w:rsidR="00474BC3" w:rsidRDefault="00474BC3" w:rsidP="00474BC3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00B37C19" w14:textId="77777777" w:rsidR="00474BC3" w:rsidRDefault="00474BC3" w:rsidP="00474BC3">
    <w:pPr>
      <w:pStyle w:val="Encabezado"/>
      <w:jc w:val="both"/>
    </w:pPr>
  </w:p>
  <w:p w14:paraId="00AC775E" w14:textId="77777777" w:rsidR="00474BC3" w:rsidRDefault="00474BC3" w:rsidP="00474BC3">
    <w:pPr>
      <w:pStyle w:val="Encabezado"/>
      <w:jc w:val="both"/>
    </w:pPr>
  </w:p>
  <w:p w14:paraId="70A49E32" w14:textId="550E4AEC" w:rsidR="00CE47F5" w:rsidRDefault="00CE47F5">
    <w:pPr>
      <w:pStyle w:val="Encabezado"/>
    </w:pPr>
  </w:p>
  <w:p w14:paraId="2A88C87A" w14:textId="23F6869C" w:rsidR="00474BC3" w:rsidRDefault="00474BC3">
    <w:pPr>
      <w:pStyle w:val="Encabezado"/>
    </w:pPr>
  </w:p>
  <w:p w14:paraId="2AA6F928" w14:textId="4396C3F2" w:rsidR="00474BC3" w:rsidRDefault="009D69A0">
    <w:pPr>
      <w:pStyle w:val="Encabezado"/>
    </w:pPr>
    <w:r>
      <w:rPr>
        <w:noProof/>
      </w:rPr>
      <w:pict w14:anchorId="16E9E7F1">
        <v:shape id="Cuadro de texto 10" o:spid="_x0000_s2052" type="#_x0000_t202" style="position:absolute;margin-left:316.1pt;margin-top:3.2pt;width:164.35pt;height:30.7pt;z-index:251659264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610DA0E4" w14:textId="7413749B" w:rsidR="00371603" w:rsidRPr="003E3542" w:rsidRDefault="00371603" w:rsidP="00371603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</w:t>
                </w:r>
                <w:r w:rsidR="008A7CA1">
                  <w:rPr>
                    <w:rFonts w:ascii="Arial" w:hAnsi="Arial" w:cs="Arial"/>
                    <w:b/>
                    <w:bCs/>
                  </w:rPr>
                  <w:t>odelo RPT</w:t>
                </w:r>
                <w:r>
                  <w:rPr>
                    <w:rFonts w:ascii="Arial" w:hAnsi="Arial" w:cs="Arial"/>
                    <w:b/>
                    <w:bCs/>
                  </w:rPr>
                  <w:t>C1-</w:t>
                </w:r>
                <w:r w:rsidR="009D69A0">
                  <w:rPr>
                    <w:rFonts w:ascii="Arial" w:hAnsi="Arial" w:cs="Arial"/>
                    <w:b/>
                    <w:bCs/>
                  </w:rPr>
                  <w:t>ESO</w:t>
                </w:r>
              </w:p>
            </w:txbxContent>
          </v:textbox>
          <w10:wrap type="square"/>
        </v:shape>
      </w:pict>
    </w:r>
  </w:p>
  <w:p w14:paraId="21E03126" w14:textId="7A536F1A" w:rsidR="00474BC3" w:rsidRDefault="00474BC3">
    <w:pPr>
      <w:pStyle w:val="Encabezado"/>
    </w:pPr>
  </w:p>
  <w:p w14:paraId="5F082699" w14:textId="15592CA7" w:rsidR="00474BC3" w:rsidRDefault="00474BC3">
    <w:pPr>
      <w:pStyle w:val="Encabezado"/>
    </w:pPr>
  </w:p>
  <w:p w14:paraId="1912C26F" w14:textId="77777777" w:rsidR="001910FB" w:rsidRDefault="001910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907BF"/>
    <w:multiLevelType w:val="hybridMultilevel"/>
    <w:tmpl w:val="1B723624"/>
    <w:lvl w:ilvl="0" w:tplc="7F0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535C"/>
    <w:multiLevelType w:val="hybridMultilevel"/>
    <w:tmpl w:val="86F0335E"/>
    <w:lvl w:ilvl="0" w:tplc="320A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162806">
    <w:abstractNumId w:val="0"/>
  </w:num>
  <w:num w:numId="2" w16cid:durableId="1872718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53BBF"/>
    <w:rsid w:val="00101D41"/>
    <w:rsid w:val="0011373F"/>
    <w:rsid w:val="00115D5B"/>
    <w:rsid w:val="00117064"/>
    <w:rsid w:val="0014388E"/>
    <w:rsid w:val="001910FB"/>
    <w:rsid w:val="001B2344"/>
    <w:rsid w:val="002079AF"/>
    <w:rsid w:val="00256142"/>
    <w:rsid w:val="002876D9"/>
    <w:rsid w:val="00297334"/>
    <w:rsid w:val="002A466A"/>
    <w:rsid w:val="002B16A3"/>
    <w:rsid w:val="002C2E8C"/>
    <w:rsid w:val="0032600A"/>
    <w:rsid w:val="00371603"/>
    <w:rsid w:val="00381BD1"/>
    <w:rsid w:val="003B3C14"/>
    <w:rsid w:val="003E5C2D"/>
    <w:rsid w:val="003F13BB"/>
    <w:rsid w:val="0044592C"/>
    <w:rsid w:val="00474BC3"/>
    <w:rsid w:val="00497C46"/>
    <w:rsid w:val="004A27F6"/>
    <w:rsid w:val="004C4EFC"/>
    <w:rsid w:val="004E6B95"/>
    <w:rsid w:val="005020F3"/>
    <w:rsid w:val="00570263"/>
    <w:rsid w:val="005918CA"/>
    <w:rsid w:val="00594487"/>
    <w:rsid w:val="005A402D"/>
    <w:rsid w:val="005B00A3"/>
    <w:rsid w:val="005C0B87"/>
    <w:rsid w:val="005C34B8"/>
    <w:rsid w:val="005E51BB"/>
    <w:rsid w:val="006116E3"/>
    <w:rsid w:val="00622F7F"/>
    <w:rsid w:val="006279C0"/>
    <w:rsid w:val="006316C5"/>
    <w:rsid w:val="0063614E"/>
    <w:rsid w:val="00647A4C"/>
    <w:rsid w:val="00653D6C"/>
    <w:rsid w:val="00655EF9"/>
    <w:rsid w:val="006C7CF6"/>
    <w:rsid w:val="00711A3A"/>
    <w:rsid w:val="00712B21"/>
    <w:rsid w:val="00713587"/>
    <w:rsid w:val="00731EF8"/>
    <w:rsid w:val="00736313"/>
    <w:rsid w:val="007D102F"/>
    <w:rsid w:val="007F0282"/>
    <w:rsid w:val="007F2288"/>
    <w:rsid w:val="008475F4"/>
    <w:rsid w:val="008526F9"/>
    <w:rsid w:val="00856146"/>
    <w:rsid w:val="008620EC"/>
    <w:rsid w:val="008828CC"/>
    <w:rsid w:val="00895BE8"/>
    <w:rsid w:val="008A7CA1"/>
    <w:rsid w:val="008D23C2"/>
    <w:rsid w:val="008D4263"/>
    <w:rsid w:val="008E0D75"/>
    <w:rsid w:val="00903984"/>
    <w:rsid w:val="00910B73"/>
    <w:rsid w:val="009408C1"/>
    <w:rsid w:val="0097169C"/>
    <w:rsid w:val="0097365D"/>
    <w:rsid w:val="00987F4B"/>
    <w:rsid w:val="009A176B"/>
    <w:rsid w:val="009A646F"/>
    <w:rsid w:val="009D69A0"/>
    <w:rsid w:val="009E55C9"/>
    <w:rsid w:val="009E7280"/>
    <w:rsid w:val="00A033D8"/>
    <w:rsid w:val="00A6139C"/>
    <w:rsid w:val="00A77EB5"/>
    <w:rsid w:val="00AC6288"/>
    <w:rsid w:val="00B00B48"/>
    <w:rsid w:val="00B32AC2"/>
    <w:rsid w:val="00BE5E9D"/>
    <w:rsid w:val="00BF2FFA"/>
    <w:rsid w:val="00BF3779"/>
    <w:rsid w:val="00C0488A"/>
    <w:rsid w:val="00C13729"/>
    <w:rsid w:val="00C7552E"/>
    <w:rsid w:val="00CA1924"/>
    <w:rsid w:val="00CD74A1"/>
    <w:rsid w:val="00CE47F5"/>
    <w:rsid w:val="00D04F5D"/>
    <w:rsid w:val="00D07B7E"/>
    <w:rsid w:val="00D16A9D"/>
    <w:rsid w:val="00D45525"/>
    <w:rsid w:val="00D71BCE"/>
    <w:rsid w:val="00DB2AA1"/>
    <w:rsid w:val="00DE7B1C"/>
    <w:rsid w:val="00E20807"/>
    <w:rsid w:val="00E4115C"/>
    <w:rsid w:val="00E70226"/>
    <w:rsid w:val="00E81DCF"/>
    <w:rsid w:val="00E91578"/>
    <w:rsid w:val="00EC09BB"/>
    <w:rsid w:val="00F23960"/>
    <w:rsid w:val="00F46DC2"/>
    <w:rsid w:val="00F55B2D"/>
    <w:rsid w:val="00FF4DA8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6CE97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987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87F4B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87F4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10B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738CF56155A4FE99CC1F343428D9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35A3D-D146-4EDA-AEB4-937DFE967506}"/>
      </w:docPartPr>
      <w:docPartBody>
        <w:p w:rsidR="00463690" w:rsidRDefault="00463690" w:rsidP="00463690">
          <w:pPr>
            <w:pStyle w:val="6738CF56155A4FE99CC1F343428D925A2"/>
          </w:pPr>
          <w:r w:rsidRPr="00731EF8">
            <w:rPr>
              <w:rStyle w:val="Textodelmarcadordeposicin"/>
              <w:rFonts w:ascii="Arial" w:hAnsi="Arial" w:cs="Arial"/>
              <w:color w:val="2C7FCE" w:themeColor="text2" w:themeTint="99"/>
              <w:sz w:val="20"/>
              <w:szCs w:val="20"/>
            </w:rPr>
            <w:t>Nombre y apellidos del alumno/a</w:t>
          </w:r>
        </w:p>
      </w:docPartBody>
    </w:docPart>
    <w:docPart>
      <w:docPartPr>
        <w:name w:val="2A06F35403D84C2CB824A865B2002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6D797-CA52-4FCD-8346-134D8EC93D74}"/>
      </w:docPartPr>
      <w:docPartBody>
        <w:p w:rsidR="00463690" w:rsidRDefault="00463690" w:rsidP="00463690">
          <w:pPr>
            <w:pStyle w:val="2A06F35403D84C2CB824A865B2002BE62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56F868AA83CB49A8B4788E140A33D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B2D66-D730-46D9-9ABE-58F31C391C37}"/>
      </w:docPartPr>
      <w:docPartBody>
        <w:p w:rsidR="00463690" w:rsidRDefault="00463690" w:rsidP="00463690">
          <w:pPr>
            <w:pStyle w:val="56F868AA83CB49A8B4788E140A33DA9D2"/>
          </w:pPr>
          <w:r w:rsidRPr="00731EF8">
            <w:rPr>
              <w:rStyle w:val="Textodelmarcadordeposicin"/>
              <w:rFonts w:ascii="Arial" w:hAnsi="Arial" w:cs="Arial"/>
              <w:color w:val="2C7FCE" w:themeColor="text2" w:themeTint="99"/>
              <w:sz w:val="20"/>
              <w:szCs w:val="20"/>
            </w:rPr>
            <w:t>Nombre y apellidos del reclamante</w:t>
          </w:r>
        </w:p>
      </w:docPartBody>
    </w:docPart>
    <w:docPart>
      <w:docPartPr>
        <w:name w:val="4D10BF6228464BFEB2D058236112D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51817-248F-4031-8D49-F5B1CEF655A6}"/>
      </w:docPartPr>
      <w:docPartBody>
        <w:p w:rsidR="00463690" w:rsidRDefault="00463690" w:rsidP="00463690">
          <w:pPr>
            <w:pStyle w:val="4D10BF6228464BFEB2D058236112D2952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p>
      </w:docPartBody>
    </w:docPart>
    <w:docPart>
      <w:docPartPr>
        <w:name w:val="48904AFF91C1461382634A80BC35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CAA93-0BF1-4640-9BB0-036C3A558008}"/>
      </w:docPartPr>
      <w:docPartBody>
        <w:p w:rsidR="00463690" w:rsidRDefault="00463690" w:rsidP="00463690">
          <w:pPr>
            <w:pStyle w:val="48904AFF91C1461382634A80BC3528B82"/>
          </w:pPr>
          <w:r>
            <w:rPr>
              <w:rFonts w:ascii="Arial" w:hAnsi="Arial" w:cs="Arial"/>
              <w:noProof/>
              <w:color w:val="0F4761" w:themeColor="accent1" w:themeShade="BF"/>
              <w:sz w:val="20"/>
              <w:szCs w:val="20"/>
            </w:rPr>
            <w:t>DNI</w:t>
          </w:r>
        </w:p>
      </w:docPartBody>
    </w:docPart>
    <w:docPart>
      <w:docPartPr>
        <w:name w:val="710C5BB07AF147BB92C482D2BF0E2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456C9-4182-41B4-A97E-1CD96DECB2CF}"/>
      </w:docPartPr>
      <w:docPartBody>
        <w:p w:rsidR="00463690" w:rsidRDefault="00463690" w:rsidP="00463690">
          <w:pPr>
            <w:pStyle w:val="710C5BB07AF147BB92C482D2BF0E2E292"/>
          </w:pPr>
          <w:r w:rsidRPr="00731EF8">
            <w:rPr>
              <w:rFonts w:ascii="Arial" w:hAnsi="Arial" w:cs="Arial"/>
              <w:noProof/>
              <w:color w:val="2C7FCE" w:themeColor="text2" w:themeTint="99"/>
              <w:sz w:val="20"/>
              <w:szCs w:val="20"/>
            </w:rPr>
            <w:t>indicar d</w:t>
          </w:r>
          <w:r w:rsidRPr="00731EF8">
            <w:rPr>
              <w:rStyle w:val="Textodelmarcadordeposicin"/>
              <w:rFonts w:ascii="Arial" w:hAnsi="Arial" w:cs="Arial"/>
              <w:color w:val="2C7FCE" w:themeColor="text2" w:themeTint="99"/>
              <w:sz w:val="20"/>
              <w:szCs w:val="20"/>
            </w:rPr>
            <w:t>omicilio completo</w:t>
          </w:r>
        </w:p>
      </w:docPartBody>
    </w:docPart>
    <w:docPart>
      <w:docPartPr>
        <w:name w:val="3A6C4E1437E44DA59FF4CBF58C5DF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43BA2-A3F7-4EEF-B892-720310686331}"/>
      </w:docPartPr>
      <w:docPartBody>
        <w:p w:rsidR="00463690" w:rsidRDefault="00463690" w:rsidP="00463690">
          <w:pPr>
            <w:pStyle w:val="3A6C4E1437E44DA59FF4CBF58C5DF51C2"/>
          </w:pPr>
          <w:r w:rsidRPr="00095CB0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B320B834F569446BB6C86C9586007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7D18B-4B1F-4376-BAA4-8576FD148931}"/>
      </w:docPartPr>
      <w:docPartBody>
        <w:p w:rsidR="00463690" w:rsidRDefault="00463690" w:rsidP="00463690">
          <w:pPr>
            <w:pStyle w:val="B320B834F569446BB6C86C9586007EFD2"/>
          </w:pPr>
          <w:r w:rsidRPr="00731EF8">
            <w:rPr>
              <w:rStyle w:val="Textodelmarcadordeposicin"/>
              <w:rFonts w:ascii="Arial" w:hAnsi="Arial" w:cs="Arial"/>
              <w:color w:val="2C7FCE" w:themeColor="text2" w:themeTint="99"/>
              <w:sz w:val="20"/>
              <w:szCs w:val="20"/>
            </w:rPr>
            <w:t>Haga clic aquí o pulse para escribir una fecha</w:t>
          </w:r>
        </w:p>
      </w:docPartBody>
    </w:docPart>
    <w:docPart>
      <w:docPartPr>
        <w:name w:val="98E55F04BACB494F99279BB3981DE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E54FC-B5ED-4E2A-8CB9-C63B87BB9768}"/>
      </w:docPartPr>
      <w:docPartBody>
        <w:p w:rsidR="00463690" w:rsidRDefault="00463690" w:rsidP="00463690">
          <w:pPr>
            <w:pStyle w:val="98E55F04BACB494F99279BB3981DE5452"/>
          </w:pPr>
          <w:r w:rsidRPr="00200DC0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p>
      </w:docPartBody>
    </w:docPart>
    <w:docPart>
      <w:docPartPr>
        <w:name w:val="54054E14CC344943987C4BF906A19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26F91-B5FB-4A0A-AC15-C48450FF1AE3}"/>
      </w:docPartPr>
      <w:docPartBody>
        <w:p w:rsidR="00463690" w:rsidRDefault="00463690" w:rsidP="00463690">
          <w:pPr>
            <w:pStyle w:val="54054E14CC344943987C4BF906A19E2B2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0EF34D2F2CB84F648275974436818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27BC8-1A0B-44CF-900D-D369AE81AE32}"/>
      </w:docPartPr>
      <w:docPartBody>
        <w:p w:rsidR="00463690" w:rsidRDefault="00463690" w:rsidP="00463690">
          <w:pPr>
            <w:pStyle w:val="0EF34D2F2CB84F648275974436818EDB2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4DA33287B4224CD79B5DAC36FA35A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B0D24-B6BE-452B-8B3F-033B398FC26E}"/>
      </w:docPartPr>
      <w:docPartBody>
        <w:p w:rsidR="00463690" w:rsidRDefault="00463690" w:rsidP="00463690">
          <w:pPr>
            <w:pStyle w:val="4DA33287B4224CD79B5DAC36FA35A1A02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780F0635A99B434290582AD895970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2F93C-1988-4566-84A3-4108F9CB1BB7}"/>
      </w:docPartPr>
      <w:docPartBody>
        <w:p w:rsidR="00463690" w:rsidRDefault="00463690" w:rsidP="00463690">
          <w:pPr>
            <w:pStyle w:val="780F0635A99B434290582AD895970BF72"/>
          </w:pPr>
          <w:r w:rsidRPr="005F73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CARGO</w:t>
          </w:r>
        </w:p>
      </w:docPartBody>
    </w:docPart>
    <w:docPart>
      <w:docPartPr>
        <w:name w:val="022E35C7CC19472B91ECAA6E1726A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AC60B-2BD2-4DA4-A36E-FEF2F43FC926}"/>
      </w:docPartPr>
      <w:docPartBody>
        <w:p w:rsidR="00463690" w:rsidRDefault="00463690" w:rsidP="00463690">
          <w:pPr>
            <w:pStyle w:val="022E35C7CC19472B91ECAA6E1726AF432"/>
          </w:pPr>
          <w:r w:rsidRPr="005F7389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PARA ESCRIBIR EL NOMBRE DEL CENTRO</w:t>
          </w:r>
        </w:p>
      </w:docPartBody>
    </w:docPart>
    <w:docPart>
      <w:docPartPr>
        <w:name w:val="985DE895488C484CB9856FD6F4261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23927-30F4-4C79-AD8D-D1091518EC20}"/>
      </w:docPartPr>
      <w:docPartBody>
        <w:p w:rsidR="00A74AFD" w:rsidRDefault="00463690" w:rsidP="00463690">
          <w:pPr>
            <w:pStyle w:val="985DE895488C484CB9856FD6F4261DB31"/>
          </w:pPr>
          <w:r w:rsidRPr="00731EF8">
            <w:rPr>
              <w:rStyle w:val="Textodelmarcadordeposicin"/>
              <w:rFonts w:ascii="Arial" w:hAnsi="Arial" w:cs="Arial"/>
              <w:color w:val="2C7FCE" w:themeColor="text2" w:themeTint="99"/>
              <w:sz w:val="20"/>
              <w:szCs w:val="20"/>
            </w:rPr>
            <w:t>Haga clic o pulse para indicar grupo</w:t>
          </w:r>
        </w:p>
      </w:docPartBody>
    </w:docPart>
    <w:docPart>
      <w:docPartPr>
        <w:name w:val="FF368FD82AD747E69F7E8AAD037A8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BE224-173B-41D0-86CC-A9922D383F94}"/>
      </w:docPartPr>
      <w:docPartBody>
        <w:p w:rsidR="00A74AFD" w:rsidRDefault="00463690" w:rsidP="00463690">
          <w:pPr>
            <w:pStyle w:val="FF368FD82AD747E69F7E8AAD037A8FA9"/>
          </w:pPr>
          <w:r w:rsidRPr="00200DC0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p>
      </w:docPartBody>
    </w:docPart>
    <w:docPart>
      <w:docPartPr>
        <w:name w:val="91D64F12B5FA4BCBB27F29AE0DD3D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2B336-61E8-441F-9F2A-B5D6599FFC93}"/>
      </w:docPartPr>
      <w:docPartBody>
        <w:p w:rsidR="00A74AFD" w:rsidRDefault="00A74AFD" w:rsidP="00A74AFD">
          <w:pPr>
            <w:pStyle w:val="91D64F12B5FA4BCBB27F29AE0DD3DBC0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EE070F9188AF455AB00128593B952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9ECB5-F5FF-47EE-B0B2-65DCD57D6BFD}"/>
      </w:docPartPr>
      <w:docPartBody>
        <w:p w:rsidR="00A74AFD" w:rsidRDefault="00A74AFD" w:rsidP="00A74AFD">
          <w:pPr>
            <w:pStyle w:val="EE070F9188AF455AB00128593B952F4D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FC"/>
    <w:rsid w:val="00463690"/>
    <w:rsid w:val="00A74AFD"/>
    <w:rsid w:val="00DC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74AFD"/>
    <w:rPr>
      <w:color w:val="808080"/>
    </w:rPr>
  </w:style>
  <w:style w:type="paragraph" w:customStyle="1" w:styleId="91D64F12B5FA4BCBB27F29AE0DD3DBC0">
    <w:name w:val="91D64F12B5FA4BCBB27F29AE0DD3DBC0"/>
    <w:rsid w:val="00A74A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070F9188AF455AB00128593B952F4D">
    <w:name w:val="EE070F9188AF455AB00128593B952F4D"/>
    <w:rsid w:val="00A74A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6C4E1437E44DA59FF4CBF58C5DF51C2">
    <w:name w:val="3A6C4E1437E44DA59FF4CBF58C5DF51C2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8CF56155A4FE99CC1F343428D925A2">
    <w:name w:val="6738CF56155A4FE99CC1F343428D925A2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6F35403D84C2CB824A865B2002BE62">
    <w:name w:val="2A06F35403D84C2CB824A865B2002BE62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868AA83CB49A8B4788E140A33DA9D2">
    <w:name w:val="56F868AA83CB49A8B4788E140A33DA9D2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0BF6228464BFEB2D058236112D2952">
    <w:name w:val="4D10BF6228464BFEB2D058236112D2952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04AFF91C1461382634A80BC3528B82">
    <w:name w:val="48904AFF91C1461382634A80BC3528B82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0C5BB07AF147BB92C482D2BF0E2E292">
    <w:name w:val="710C5BB07AF147BB92C482D2BF0E2E292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0B834F569446BB6C86C9586007EFD2">
    <w:name w:val="B320B834F569446BB6C86C9586007EFD2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55F04BACB494F99279BB3981DE5452">
    <w:name w:val="98E55F04BACB494F99279BB3981DE5452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DCB3A29634DACAFEB1219487550E12">
    <w:name w:val="E4DDCB3A29634DACAFEB1219487550E12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85E7AB50A54337AE3DA097E04EAC792">
    <w:name w:val="7585E7AB50A54337AE3DA097E04EAC792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DE895488C484CB9856FD6F4261DB31">
    <w:name w:val="985DE895488C484CB9856FD6F4261DB31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E007E903B461595D6C2078E2190062">
    <w:name w:val="733E007E903B461595D6C2078E2190062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054E14CC344943987C4BF906A19E2B2">
    <w:name w:val="54054E14CC344943987C4BF906A19E2B2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34D2F2CB84F648275974436818EDB2">
    <w:name w:val="0EF34D2F2CB84F648275974436818EDB2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33287B4224CD79B5DAC36FA35A1A02">
    <w:name w:val="4DA33287B4224CD79B5DAC36FA35A1A02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F0635A99B434290582AD895970BF72">
    <w:name w:val="780F0635A99B434290582AD895970BF72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2E35C7CC19472B91ECAA6E1726AF432">
    <w:name w:val="022E35C7CC19472B91ECAA6E1726AF432"/>
    <w:rsid w:val="0046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368FD82AD747E69F7E8AAD037A8FA9">
    <w:name w:val="FF368FD82AD747E69F7E8AAD037A8FA9"/>
    <w:rsid w:val="004636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FCB24-7B99-4F74-A58D-2AD26876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2020-03-05T23:07:00Z</dcterms:created>
  <dcterms:modified xsi:type="dcterms:W3CDTF">2024-04-08T18:11:00Z</dcterms:modified>
</cp:coreProperties>
</file>