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FF5F" w14:textId="22361CC1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4AD83697" w:rsidR="009408C1" w:rsidRDefault="00B6682A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ED0C7152EB5347ED87A95DC6D10D7D0F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07E0593A" w14:textId="11D6763E" w:rsidR="009408C1" w:rsidRDefault="009408C1" w:rsidP="00EE099E">
      <w:pPr>
        <w:rPr>
          <w:rFonts w:ascii="Arial" w:hAnsi="Arial" w:cs="Arial"/>
          <w:sz w:val="20"/>
          <w:szCs w:val="20"/>
        </w:rPr>
      </w:pPr>
    </w:p>
    <w:p w14:paraId="6B82F03A" w14:textId="77777777" w:rsidR="00014954" w:rsidRDefault="00014954" w:rsidP="00EE099E">
      <w:pPr>
        <w:rPr>
          <w:rFonts w:ascii="Arial" w:hAnsi="Arial" w:cs="Arial"/>
          <w:sz w:val="20"/>
          <w:szCs w:val="20"/>
        </w:rPr>
      </w:pPr>
    </w:p>
    <w:p w14:paraId="6E70AE49" w14:textId="307DE59D" w:rsidR="00A40D2B" w:rsidRDefault="00A40D2B" w:rsidP="00A40D2B">
      <w:pPr>
        <w:ind w:right="74"/>
        <w:jc w:val="center"/>
        <w:rPr>
          <w:rFonts w:ascii="Arial" w:hAnsi="Arial" w:cs="Arial"/>
          <w:b/>
          <w:bCs/>
        </w:rPr>
      </w:pPr>
      <w:r w:rsidRPr="00A40D2B">
        <w:rPr>
          <w:rFonts w:ascii="Arial" w:hAnsi="Arial" w:cs="Arial"/>
          <w:b/>
          <w:bCs/>
        </w:rPr>
        <w:t>REMISIÓN DE EXPEDIENTE</w:t>
      </w:r>
      <w:r w:rsidR="000D7B2D">
        <w:rPr>
          <w:rFonts w:ascii="Arial" w:hAnsi="Arial" w:cs="Arial"/>
          <w:b/>
          <w:bCs/>
        </w:rPr>
        <w:t xml:space="preserve"> RELATIVO A LA RECLAMACIÓN DE </w:t>
      </w:r>
      <w:r w:rsidR="00AC1114">
        <w:rPr>
          <w:rFonts w:ascii="Arial" w:hAnsi="Arial" w:cs="Arial"/>
          <w:b/>
          <w:bCs/>
        </w:rPr>
        <w:t>LA DECISIÓN DE PROMOCIÓN O TITULACIÓN</w:t>
      </w:r>
      <w:r w:rsidRPr="00A40D2B">
        <w:rPr>
          <w:rFonts w:ascii="Arial" w:hAnsi="Arial" w:cs="Arial"/>
          <w:b/>
          <w:bCs/>
        </w:rPr>
        <w:t xml:space="preserve"> A LA D</w:t>
      </w:r>
      <w:r w:rsidR="00014954">
        <w:rPr>
          <w:rFonts w:ascii="Arial" w:hAnsi="Arial" w:cs="Arial"/>
          <w:b/>
          <w:bCs/>
        </w:rPr>
        <w:t>IRECCIÓN GENERAL RESPONSABLE DE LA</w:t>
      </w:r>
      <w:r w:rsidRPr="00A40D2B">
        <w:rPr>
          <w:rFonts w:ascii="Arial" w:hAnsi="Arial" w:cs="Arial"/>
          <w:b/>
          <w:bCs/>
        </w:rPr>
        <w:t xml:space="preserve"> INSPECCIÓN EDUCATIVA</w:t>
      </w:r>
    </w:p>
    <w:p w14:paraId="05910DBC" w14:textId="78B8A0E8" w:rsidR="00880BEB" w:rsidRDefault="00880BEB" w:rsidP="00A40D2B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AE4283"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A40D2B">
        <w:rPr>
          <w:rFonts w:ascii="Arial" w:hAnsi="Arial" w:cs="Arial"/>
          <w:sz w:val="16"/>
          <w:szCs w:val="16"/>
          <w:lang w:val="es-ES_tradnl"/>
        </w:rPr>
        <w:t>10</w:t>
      </w:r>
      <w:r w:rsidRPr="005A402D">
        <w:rPr>
          <w:rFonts w:ascii="Arial" w:hAnsi="Arial" w:cs="Arial"/>
          <w:sz w:val="16"/>
          <w:szCs w:val="16"/>
          <w:lang w:val="es-ES_tradnl"/>
        </w:rPr>
        <w:t>.</w:t>
      </w:r>
      <w:r w:rsidR="00A40D2B">
        <w:rPr>
          <w:rFonts w:ascii="Arial" w:hAnsi="Arial" w:cs="Arial"/>
          <w:sz w:val="16"/>
          <w:szCs w:val="16"/>
          <w:lang w:val="es-ES_tradnl"/>
        </w:rPr>
        <w:t>2</w:t>
      </w:r>
      <w:r w:rsidR="00630B46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0B34F92" w14:textId="3A0077FE" w:rsidR="00A40D2B" w:rsidRDefault="00A40D2B" w:rsidP="00A40D2B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3F0830F4" w14:textId="4E837A95" w:rsidR="00A40D2B" w:rsidRPr="00A40D2B" w:rsidRDefault="00A40D2B" w:rsidP="00A40D2B">
      <w:pPr>
        <w:ind w:right="74"/>
        <w:jc w:val="center"/>
        <w:rPr>
          <w:rFonts w:ascii="Arial" w:hAnsi="Arial" w:cs="Arial"/>
          <w:i/>
          <w:iCs/>
          <w:sz w:val="16"/>
          <w:szCs w:val="16"/>
          <w:lang w:val="es-ES_tradnl"/>
        </w:rPr>
      </w:pP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 xml:space="preserve">(La documentación debe ser remitida a la Dirección General </w:t>
      </w:r>
      <w:r w:rsidR="000D7B2D">
        <w:rPr>
          <w:rFonts w:ascii="Arial" w:hAnsi="Arial" w:cs="Arial"/>
          <w:i/>
          <w:iCs/>
          <w:sz w:val="16"/>
          <w:szCs w:val="16"/>
          <w:lang w:val="es-ES_tradnl"/>
        </w:rPr>
        <w:t>competente en materia de</w:t>
      </w:r>
      <w:r w:rsidR="00931E75">
        <w:rPr>
          <w:rFonts w:ascii="Arial" w:hAnsi="Arial" w:cs="Arial"/>
          <w:i/>
          <w:iCs/>
          <w:sz w:val="16"/>
          <w:szCs w:val="16"/>
          <w:lang w:val="es-ES_tradnl"/>
        </w:rPr>
        <w:t xml:space="preserve"> Inspección E</w:t>
      </w: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 xml:space="preserve">ducativa en el </w:t>
      </w:r>
      <w:r w:rsidRPr="00A40D2B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>plazo más breve posible y en todo caso no superior a tres días</w:t>
      </w:r>
      <w:r w:rsidR="00630B46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 xml:space="preserve"> hábiles</w:t>
      </w:r>
      <w:r w:rsidR="003674E1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 xml:space="preserve"> tras la presentación de la solicitud</w:t>
      </w: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>)</w:t>
      </w:r>
    </w:p>
    <w:p w14:paraId="5ACD368F" w14:textId="77777777" w:rsidR="00880BEB" w:rsidRPr="00B6682A" w:rsidRDefault="00880BEB" w:rsidP="00AC0248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</w:p>
    <w:p w14:paraId="1AF6C94A" w14:textId="70FF760A" w:rsidR="00B6682A" w:rsidRDefault="00B6682A" w:rsidP="00B6682A">
      <w:pPr>
        <w:spacing w:after="80" w:line="33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6682A">
        <w:rPr>
          <w:rFonts w:ascii="Arial" w:hAnsi="Arial" w:cs="Arial"/>
          <w:sz w:val="20"/>
          <w:szCs w:val="20"/>
        </w:rPr>
        <w:t xml:space="preserve">De conformidad con lo establecido en el artículo 10.2 de la </w:t>
      </w:r>
      <w:r w:rsidRPr="00B6682A">
        <w:rPr>
          <w:rFonts w:ascii="Arial" w:hAnsi="Arial" w:cs="Arial"/>
          <w:i/>
          <w:sz w:val="20"/>
          <w:szCs w:val="20"/>
        </w:rPr>
        <w:t xml:space="preserve">Orden EDU/7/2023, de 23 de marzo,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12427123"/>
          <w:placeholder>
            <w:docPart w:val="51749011AC3741A1B9F14FBDCEA34B73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Pr="00B6682A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587264881"/>
          <w:placeholder>
            <w:docPart w:val="6A33DBC6DC70421A86C5969200BBDBAA"/>
          </w:placeholder>
          <w:showingPlcHdr/>
        </w:sdtPr>
        <w:sdtEndPr>
          <w:rPr>
            <w:color w:val="auto"/>
          </w:rPr>
        </w:sdtEndPr>
        <w:sdtContent>
          <w:r w:rsidRPr="00B6682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del director/a</w:t>
          </w:r>
        </w:sdtContent>
      </w:sdt>
      <w:r w:rsidRPr="00B6682A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632907254"/>
          <w:placeholder>
            <w:docPart w:val="023DCFDDEDFE4DDBA3C0D3CF6C065F46"/>
          </w:placeholder>
          <w:showingPlcHdr/>
          <w:dropDownList>
            <w:listItem w:value="Elija un elemento."/>
            <w:listItem w:displayText="director" w:value="director"/>
            <w:listItem w:displayText="directora" w:value="directora"/>
          </w:dropDownList>
        </w:sdtPr>
        <w:sdtEndPr/>
        <w:sdtContent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cargo.</w:t>
          </w:r>
        </w:sdtContent>
      </w:sdt>
      <w:r w:rsidRPr="00B6682A">
        <w:rPr>
          <w:rFonts w:ascii="Arial" w:hAnsi="Arial" w:cs="Arial"/>
          <w:sz w:val="20"/>
          <w:szCs w:val="20"/>
        </w:rPr>
        <w:t xml:space="preserve"> del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868108079"/>
          <w:placeholder>
            <w:docPart w:val="4C87C74DD7954B318C988B0973BC8746"/>
          </w:placeholder>
          <w:showingPlcHdr/>
        </w:sdtPr>
        <w:sdtEndPr>
          <w:rPr>
            <w:color w:val="auto"/>
          </w:rPr>
        </w:sdtEndPr>
        <w:sdtContent>
          <w:r w:rsidRPr="00B6682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del centro educativo</w:t>
          </w:r>
        </w:sdtContent>
      </w:sdt>
      <w:r w:rsidRPr="00B6682A">
        <w:rPr>
          <w:rFonts w:ascii="Arial" w:hAnsi="Arial" w:cs="Arial"/>
          <w:sz w:val="20"/>
          <w:szCs w:val="20"/>
        </w:rPr>
        <w:t xml:space="preserve"> remite el expediente de reclamación de la decisión de </w:t>
      </w:r>
      <w:sdt>
        <w:sdtPr>
          <w:rPr>
            <w:rFonts w:ascii="Arial" w:hAnsi="Arial" w:cs="Arial"/>
            <w:sz w:val="20"/>
            <w:szCs w:val="20"/>
          </w:rPr>
          <w:id w:val="1821153573"/>
          <w:placeholder>
            <w:docPart w:val="CAC06D483AFC4E8982E9527068EA6374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Pr="00B6682A">
        <w:rPr>
          <w:rFonts w:ascii="Arial" w:hAnsi="Arial" w:cs="Arial"/>
          <w:sz w:val="20"/>
          <w:szCs w:val="20"/>
        </w:rPr>
        <w:t xml:space="preserve"> </w:t>
      </w:r>
      <w:r w:rsidR="00314284" w:rsidRPr="00DF0E04">
        <w:rPr>
          <w:rFonts w:ascii="Arial" w:hAnsi="Arial" w:cs="Arial"/>
          <w:sz w:val="20"/>
          <w:szCs w:val="20"/>
        </w:rPr>
        <w:t xml:space="preserve">otorgada </w:t>
      </w:r>
      <w:r w:rsidR="00314284">
        <w:rPr>
          <w:rFonts w:ascii="Arial" w:hAnsi="Arial" w:cs="Arial"/>
          <w:noProof/>
          <w:sz w:val="20"/>
          <w:szCs w:val="20"/>
        </w:rPr>
        <w:t>a</w:t>
      </w:r>
      <w:r w:rsidR="00314284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068575549"/>
          <w:placeholder>
            <w:docPart w:val="3C4DCBA8F2664A2A906D929B357370C6"/>
          </w:placeholder>
          <w:showingPlcHdr/>
        </w:sdtPr>
        <w:sdtEndPr>
          <w:rPr>
            <w:color w:val="auto"/>
          </w:rPr>
        </w:sdtEndPr>
        <w:sdtContent>
          <w:r w:rsidR="00314284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31428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314284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314284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4655C721FFB3446B9E60E6C5B9A829FB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Content>
          <w:r w:rsidR="00314284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31428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314284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314284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F21BEFDC285041309EA5E1684DD08E2D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Content>
          <w:r w:rsidR="0031428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314284">
        <w:rPr>
          <w:rFonts w:ascii="Arial" w:hAnsi="Arial" w:cs="Arial"/>
          <w:sz w:val="20"/>
          <w:szCs w:val="20"/>
        </w:rPr>
        <w:t xml:space="preserve"> curso de Educación Secundaria Obligatoria</w:t>
      </w:r>
      <w:r w:rsidR="001A2D3B">
        <w:rPr>
          <w:rFonts w:ascii="Arial" w:hAnsi="Arial" w:cs="Arial"/>
          <w:sz w:val="20"/>
          <w:szCs w:val="20"/>
        </w:rPr>
        <w:t xml:space="preserve">, </w:t>
      </w:r>
      <w:r w:rsidRPr="00B6682A">
        <w:rPr>
          <w:rFonts w:ascii="Arial" w:hAnsi="Arial" w:cs="Arial"/>
          <w:sz w:val="20"/>
          <w:szCs w:val="20"/>
        </w:rPr>
        <w:t xml:space="preserve">presentada por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D9A44CFB323B4818A8B3D1826A252565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Pr="00B6682A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2CC8232C58AB439ABC79CE0817D7E3D9"/>
          </w:placeholder>
          <w:showingPlcHdr/>
        </w:sdtPr>
        <w:sdtEndPr>
          <w:rPr>
            <w:color w:val="auto"/>
          </w:rPr>
        </w:sdtEndPr>
        <w:sdtContent>
          <w:r w:rsidRPr="00B6682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 la persona reclamante</w:t>
          </w:r>
        </w:sdtContent>
      </w:sdt>
      <w:r w:rsidRPr="00B6682A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Pr="00B6682A">
        <w:rPr>
          <w:rFonts w:ascii="Arial" w:hAnsi="Arial" w:cs="Arial"/>
          <w:sz w:val="20"/>
          <w:szCs w:val="20"/>
        </w:rPr>
        <w:t xml:space="preserve"> con DNI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959061106"/>
          <w:placeholder>
            <w:docPart w:val="8D0EAE0AB1C648CB8E6257849AA0B2FE"/>
          </w:placeholder>
          <w:showingPlcHdr/>
        </w:sdtPr>
        <w:sdtEndPr>
          <w:rPr>
            <w:color w:val="auto"/>
          </w:rPr>
        </w:sdtEndPr>
        <w:sdtContent>
          <w:r w:rsidRPr="00B6682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nº DNI de la persona reclamante</w:t>
          </w:r>
        </w:sdtContent>
      </w:sdt>
      <w:r>
        <w:rPr>
          <w:rFonts w:ascii="Arial" w:hAnsi="Arial" w:cs="Arial"/>
          <w:noProof/>
          <w:sz w:val="20"/>
          <w:szCs w:val="20"/>
        </w:rPr>
        <w:t>,</w:t>
      </w:r>
      <w:r w:rsidRPr="00B6682A">
        <w:rPr>
          <w:rFonts w:ascii="Arial" w:hAnsi="Arial" w:cs="Arial"/>
          <w:sz w:val="20"/>
          <w:szCs w:val="20"/>
        </w:rPr>
        <w:t xml:space="preserve"> en calidad de </w:t>
      </w:r>
      <w:sdt>
        <w:sdtPr>
          <w:rPr>
            <w:rFonts w:ascii="Arial" w:hAnsi="Arial" w:cs="Arial"/>
            <w:sz w:val="20"/>
            <w:szCs w:val="20"/>
          </w:rPr>
          <w:id w:val="-1004816231"/>
          <w:placeholder>
            <w:docPart w:val="D55E36112E2E48C89F79E6CA1916B01C"/>
          </w:placeholder>
          <w:showingPlcHdr/>
          <w:dropDownList>
            <w:listItem w:value="Elija un elemento."/>
            <w:listItem w:displayText="interesado" w:value="interesado"/>
            <w:listItem w:displayText="interesada" w:value="interesada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Pr="00B6682A">
        <w:rPr>
          <w:rFonts w:ascii="Arial" w:hAnsi="Arial" w:cs="Arial"/>
          <w:sz w:val="20"/>
          <w:szCs w:val="20"/>
        </w:rPr>
        <w:t xml:space="preserve">, </w:t>
      </w:r>
      <w:bookmarkStart w:id="0" w:name="_Hlk160388751"/>
      <w:r w:rsidRPr="00B6682A">
        <w:rPr>
          <w:rFonts w:ascii="Arial" w:hAnsi="Arial" w:cs="Arial"/>
          <w:sz w:val="20"/>
          <w:szCs w:val="20"/>
        </w:rPr>
        <w:t xml:space="preserve">con fecha </w:t>
      </w:r>
      <w:sdt>
        <w:sdtPr>
          <w:rPr>
            <w:rFonts w:ascii="Arial" w:hAnsi="Arial" w:cs="Arial"/>
            <w:sz w:val="20"/>
            <w:szCs w:val="20"/>
          </w:rPr>
          <w:id w:val="-1988851648"/>
          <w:placeholder>
            <w:docPart w:val="F00103B817CC418CADBC1F259D8B3E0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B6682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</w:p>
    <w:bookmarkEnd w:id="0"/>
    <w:p w14:paraId="0F7082F9" w14:textId="50456CC0" w:rsidR="00A40D2B" w:rsidRPr="00A40D2B" w:rsidRDefault="00A40D2B" w:rsidP="00B6682A">
      <w:pPr>
        <w:spacing w:line="33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40D2B">
        <w:rPr>
          <w:rFonts w:ascii="Arial" w:hAnsi="Arial" w:cs="Arial"/>
          <w:sz w:val="20"/>
          <w:szCs w:val="20"/>
        </w:rPr>
        <w:t>El expediente de reclamación remitido por este centro está integrado por los siguientes documentos:</w:t>
      </w:r>
    </w:p>
    <w:p w14:paraId="6A5D4C04" w14:textId="20DC68A8" w:rsidR="00A40D2B" w:rsidRPr="00A40D2B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Solicitud de re</w:t>
      </w:r>
      <w:r w:rsidR="00AC1114">
        <w:rPr>
          <w:rFonts w:ascii="Arial" w:hAnsi="Arial" w:cs="Arial"/>
          <w:lang w:val="es-ES"/>
        </w:rPr>
        <w:t>clamación de la decisión de promoción o titulación</w:t>
      </w:r>
      <w:r w:rsidRPr="00A40D2B">
        <w:rPr>
          <w:rFonts w:ascii="Arial" w:hAnsi="Arial" w:cs="Arial"/>
          <w:lang w:val="es-ES"/>
        </w:rPr>
        <w:t xml:space="preserve"> con registro de entrada en el centro educativo.</w:t>
      </w:r>
    </w:p>
    <w:p w14:paraId="183A3330" w14:textId="0EC758AB" w:rsidR="00A40D2B" w:rsidRPr="00A40D2B" w:rsidRDefault="00457D71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Informe-acta</w:t>
      </w:r>
      <w:r w:rsidR="00A40D2B" w:rsidRPr="00A40D2B">
        <w:rPr>
          <w:rFonts w:ascii="Arial" w:hAnsi="Arial" w:cs="Arial"/>
          <w:lang w:val="es-ES"/>
        </w:rPr>
        <w:t xml:space="preserve"> del</w:t>
      </w:r>
      <w:r w:rsidR="00AC1114">
        <w:rPr>
          <w:rFonts w:ascii="Arial" w:hAnsi="Arial" w:cs="Arial"/>
          <w:lang w:val="es-ES"/>
        </w:rPr>
        <w:t xml:space="preserve"> equipo docente</w:t>
      </w:r>
      <w:r w:rsidR="00A40D2B" w:rsidRPr="00A40D2B">
        <w:rPr>
          <w:rFonts w:ascii="Arial" w:hAnsi="Arial" w:cs="Arial"/>
          <w:lang w:val="es-ES"/>
        </w:rPr>
        <w:t xml:space="preserve"> sobre la solicitud de </w:t>
      </w:r>
      <w:r w:rsidR="00AC1114">
        <w:rPr>
          <w:rFonts w:ascii="Arial" w:hAnsi="Arial" w:cs="Arial"/>
          <w:lang w:val="es-ES"/>
        </w:rPr>
        <w:t>reclamación</w:t>
      </w:r>
      <w:r w:rsidR="00A40D2B" w:rsidRPr="00A40D2B">
        <w:rPr>
          <w:rFonts w:ascii="Arial" w:hAnsi="Arial" w:cs="Arial"/>
          <w:lang w:val="es-ES"/>
        </w:rPr>
        <w:t xml:space="preserve"> de la </w:t>
      </w:r>
      <w:r w:rsidR="00AC1114">
        <w:rPr>
          <w:rFonts w:ascii="Arial" w:hAnsi="Arial" w:cs="Arial"/>
          <w:lang w:val="es-ES"/>
        </w:rPr>
        <w:t>decisión de promoción o titulación</w:t>
      </w:r>
      <w:r w:rsidR="00A40D2B" w:rsidRPr="00A40D2B">
        <w:rPr>
          <w:rFonts w:ascii="Arial" w:hAnsi="Arial" w:cs="Arial"/>
          <w:lang w:val="es-ES"/>
        </w:rPr>
        <w:t xml:space="preserve"> debidamente </w:t>
      </w:r>
      <w:r w:rsidR="00F06FF0" w:rsidRPr="00F06FF0">
        <w:rPr>
          <w:rFonts w:ascii="Arial" w:hAnsi="Arial" w:cs="Arial"/>
          <w:b/>
          <w:bCs/>
          <w:lang w:val="es-ES"/>
        </w:rPr>
        <w:t>motivad</w:t>
      </w:r>
      <w:r w:rsidR="006116B9">
        <w:rPr>
          <w:rFonts w:ascii="Arial" w:hAnsi="Arial" w:cs="Arial"/>
          <w:b/>
          <w:bCs/>
          <w:lang w:val="es-ES"/>
        </w:rPr>
        <w:t>o</w:t>
      </w:r>
      <w:r w:rsidR="00F06FF0" w:rsidRPr="00F06FF0">
        <w:rPr>
          <w:rFonts w:ascii="Arial" w:hAnsi="Arial" w:cs="Arial"/>
          <w:b/>
          <w:bCs/>
          <w:lang w:val="es-ES"/>
        </w:rPr>
        <w:t xml:space="preserve"> y razonad</w:t>
      </w:r>
      <w:r w:rsidR="006116B9">
        <w:rPr>
          <w:rFonts w:ascii="Arial" w:hAnsi="Arial" w:cs="Arial"/>
          <w:b/>
          <w:bCs/>
          <w:lang w:val="es-ES"/>
        </w:rPr>
        <w:t>o</w:t>
      </w:r>
      <w:r w:rsidR="00A40D2B" w:rsidRPr="00A40D2B">
        <w:rPr>
          <w:rFonts w:ascii="Arial" w:hAnsi="Arial" w:cs="Arial"/>
          <w:lang w:val="es-ES"/>
        </w:rPr>
        <w:t>.</w:t>
      </w:r>
    </w:p>
    <w:p w14:paraId="6E6A0F63" w14:textId="764B9DD3" w:rsidR="00A40D2B" w:rsidRPr="00457D71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Pr</w:t>
      </w:r>
      <w:r w:rsidR="00AC1114">
        <w:rPr>
          <w:rFonts w:ascii="Arial" w:hAnsi="Arial" w:cs="Arial"/>
          <w:lang w:val="es-ES"/>
        </w:rPr>
        <w:t>oyecto C</w:t>
      </w:r>
      <w:r w:rsidR="00457D71">
        <w:rPr>
          <w:rFonts w:ascii="Arial" w:hAnsi="Arial" w:cs="Arial"/>
          <w:lang w:val="es-ES"/>
        </w:rPr>
        <w:t>urricular de etapa donde se establezcan los criterios generales de promoción o titulación.</w:t>
      </w:r>
    </w:p>
    <w:p w14:paraId="41B4F1C1" w14:textId="4F9EE7B7" w:rsidR="00A40D2B" w:rsidRPr="00314284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457D71">
        <w:rPr>
          <w:rFonts w:ascii="Arial" w:hAnsi="Arial" w:cs="Arial"/>
        </w:rPr>
        <w:t>Copia de las actas de las sesiones de evaluación correspondientes al curso escolar.</w:t>
      </w:r>
      <w:r w:rsidR="00314284">
        <w:rPr>
          <w:rFonts w:ascii="Arial" w:hAnsi="Arial" w:cs="Arial"/>
        </w:rPr>
        <w:t xml:space="preserve"> </w:t>
      </w:r>
    </w:p>
    <w:p w14:paraId="24217DC9" w14:textId="37B8938C" w:rsidR="00314284" w:rsidRPr="001A2D3B" w:rsidRDefault="00314284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Consejo orientador (2º y 4º de ESO) o documentación equivalente en la que se refleje la justificación de la decisión de promoción o titulación adoptada.</w:t>
      </w:r>
    </w:p>
    <w:p w14:paraId="55AB4191" w14:textId="149F8AA3" w:rsidR="00A40D2B" w:rsidRPr="00A40D2B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Si procede, informes complementarios (tutor</w:t>
      </w:r>
      <w:r w:rsidR="001A2D3B">
        <w:rPr>
          <w:rFonts w:ascii="Arial" w:hAnsi="Arial" w:cs="Arial"/>
          <w:lang w:val="es-ES"/>
        </w:rPr>
        <w:t>/a</w:t>
      </w:r>
      <w:r w:rsidRPr="00A40D2B">
        <w:rPr>
          <w:rFonts w:ascii="Arial" w:hAnsi="Arial" w:cs="Arial"/>
          <w:lang w:val="es-ES"/>
        </w:rPr>
        <w:t>, equipo docente, director</w:t>
      </w:r>
      <w:r w:rsidR="001A2D3B">
        <w:rPr>
          <w:rFonts w:ascii="Arial" w:hAnsi="Arial" w:cs="Arial"/>
          <w:lang w:val="es-ES"/>
        </w:rPr>
        <w:t>/a</w:t>
      </w:r>
      <w:r w:rsidRPr="00A40D2B">
        <w:rPr>
          <w:rFonts w:ascii="Arial" w:hAnsi="Arial" w:cs="Arial"/>
          <w:lang w:val="es-ES"/>
        </w:rPr>
        <w:t>, etc.).</w:t>
      </w:r>
    </w:p>
    <w:p w14:paraId="25FF4A51" w14:textId="77777777" w:rsidR="00A40D2B" w:rsidRPr="00A40D2B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Notificación al reclamante, con fecha y firma de la persona receptora.</w:t>
      </w:r>
    </w:p>
    <w:p w14:paraId="4DD2DBD1" w14:textId="5CC63E00" w:rsidR="00A40D2B" w:rsidRPr="00A40D2B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 xml:space="preserve">Reclamación </w:t>
      </w:r>
      <w:r w:rsidR="00457D71">
        <w:rPr>
          <w:rFonts w:ascii="Arial" w:hAnsi="Arial" w:cs="Arial"/>
          <w:lang w:val="es-ES"/>
        </w:rPr>
        <w:t>contra la decisión de promoción o titulación</w:t>
      </w:r>
      <w:r w:rsidR="00E31D50">
        <w:rPr>
          <w:rFonts w:ascii="Arial" w:hAnsi="Arial" w:cs="Arial"/>
          <w:lang w:val="es-ES"/>
        </w:rPr>
        <w:t xml:space="preserve"> ante la Dirección General competente</w:t>
      </w:r>
      <w:r w:rsidRPr="00A40D2B">
        <w:rPr>
          <w:rFonts w:ascii="Arial" w:hAnsi="Arial" w:cs="Arial"/>
          <w:lang w:val="es-ES"/>
        </w:rPr>
        <w:t>, con registro de entrada en el centro educativo.</w:t>
      </w:r>
    </w:p>
    <w:p w14:paraId="2D47CB53" w14:textId="77777777" w:rsidR="00A40D2B" w:rsidRPr="00A40D2B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Otros:</w:t>
      </w:r>
    </w:p>
    <w:p w14:paraId="71C6E577" w14:textId="77777777" w:rsidR="00A40D2B" w:rsidRPr="001A2D3B" w:rsidRDefault="00A40D2B" w:rsidP="001A2D3B">
      <w:pPr>
        <w:jc w:val="both"/>
        <w:rPr>
          <w:rFonts w:ascii="Arial" w:hAnsi="Arial" w:cs="Arial"/>
          <w:i/>
          <w:iCs/>
          <w:sz w:val="12"/>
          <w:szCs w:val="12"/>
        </w:rPr>
      </w:pPr>
    </w:p>
    <w:p w14:paraId="6C3C0DE2" w14:textId="715EC9E3" w:rsidR="00A40D2B" w:rsidRDefault="00A40D2B" w:rsidP="00DA7A3C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A40D2B">
        <w:rPr>
          <w:rFonts w:ascii="Arial" w:hAnsi="Arial" w:cs="Arial"/>
          <w:i/>
          <w:iCs/>
          <w:sz w:val="16"/>
          <w:szCs w:val="16"/>
        </w:rPr>
        <w:t>NOTA: La documentación relacionada se deberá enviar en el orden indicado y deben venir foliados o enumerados todos los documentos por ambas caras o páginas, siempre que aparezcan con contenidos.</w:t>
      </w:r>
    </w:p>
    <w:p w14:paraId="5C73EB78" w14:textId="77777777" w:rsidR="00DA7A3C" w:rsidRPr="001A2D3B" w:rsidRDefault="00DA7A3C" w:rsidP="00DA7A3C">
      <w:pPr>
        <w:jc w:val="both"/>
        <w:rPr>
          <w:rFonts w:ascii="Arial" w:hAnsi="Arial" w:cs="Arial"/>
          <w:i/>
          <w:iCs/>
          <w:sz w:val="12"/>
          <w:szCs w:val="12"/>
        </w:rPr>
      </w:pPr>
    </w:p>
    <w:p w14:paraId="1E32337B" w14:textId="77777777" w:rsidR="00AD02B2" w:rsidRPr="002A2A58" w:rsidRDefault="00AD02B2" w:rsidP="00AD02B2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CF3DF3C38B0A4370B062573552325D1F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0FB91BA8ECBC4267BBCDE8EB14FB34D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06EDBE4B" w14:textId="77777777" w:rsidR="00AD02B2" w:rsidRPr="00950C40" w:rsidRDefault="00AD02B2" w:rsidP="00AD02B2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9A9F718" w14:textId="77777777" w:rsidR="00AD02B2" w:rsidRDefault="00314284" w:rsidP="00AD02B2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231A34E0C4F848548440A2C0810CFCC9"/>
          </w:placeholder>
          <w:showingPlcHdr/>
          <w:comboBox>
            <w:listItem w:value="Elija un elemento."/>
            <w:listItem w:displayText="El director" w:value="El director"/>
            <w:listItem w:displayText="La directora" w:value="La directora"/>
          </w:comboBox>
        </w:sdtPr>
        <w:sdtEndPr/>
        <w:sdtContent>
          <w:r w:rsidR="00AD02B2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AD02B2">
            <w:rPr>
              <w:rStyle w:val="Textodelmarcadordeposicin"/>
              <w:rFonts w:ascii="Arial" w:eastAsiaTheme="minorHAnsi" w:hAnsi="Arial" w:cs="Arial"/>
              <w:sz w:val="20"/>
            </w:rPr>
            <w:t>cargo</w:t>
          </w:r>
        </w:sdtContent>
      </w:sdt>
    </w:p>
    <w:p w14:paraId="3879483C" w14:textId="77777777" w:rsidR="00AD02B2" w:rsidRDefault="00AD02B2" w:rsidP="00AD02B2">
      <w:pPr>
        <w:jc w:val="center"/>
        <w:rPr>
          <w:rFonts w:ascii="Arial" w:hAnsi="Arial" w:cs="Arial"/>
          <w:sz w:val="20"/>
        </w:rPr>
      </w:pPr>
    </w:p>
    <w:p w14:paraId="1FD4EA95" w14:textId="77777777" w:rsidR="00AD02B2" w:rsidRDefault="00AD02B2" w:rsidP="00AD02B2">
      <w:pPr>
        <w:jc w:val="center"/>
        <w:rPr>
          <w:rFonts w:ascii="Arial" w:hAnsi="Arial" w:cs="Arial"/>
          <w:sz w:val="20"/>
        </w:rPr>
      </w:pPr>
    </w:p>
    <w:p w14:paraId="4638263A" w14:textId="77777777" w:rsidR="00AD02B2" w:rsidRPr="001C795E" w:rsidRDefault="00AD02B2" w:rsidP="00AD02B2">
      <w:pPr>
        <w:jc w:val="center"/>
        <w:rPr>
          <w:rFonts w:ascii="Arial" w:hAnsi="Arial" w:cs="Arial"/>
          <w:sz w:val="20"/>
        </w:rPr>
      </w:pPr>
    </w:p>
    <w:p w14:paraId="731F5F93" w14:textId="77777777" w:rsidR="00AD02B2" w:rsidRDefault="00AD02B2" w:rsidP="00AD02B2">
      <w:pPr>
        <w:tabs>
          <w:tab w:val="center" w:pos="4819"/>
          <w:tab w:val="left" w:pos="8760"/>
        </w:tabs>
        <w:ind w:left="5670" w:hanging="56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Nombre firmante"/>
          <w:tag w:val="Nombre firmante"/>
          <w:id w:val="792632464"/>
          <w:placeholder>
            <w:docPart w:val="215679ADC87A4F3C9CB728CC55774AF0"/>
          </w:placeholder>
          <w:showingPlcHdr/>
        </w:sdtPr>
        <w:sdtEndPr/>
        <w:sdtContent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clic para escribir el nombre de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l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a persona firmante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>
        <w:rPr>
          <w:rFonts w:ascii="Arial" w:hAnsi="Arial" w:cs="Arial"/>
          <w:sz w:val="20"/>
        </w:rPr>
        <w:tab/>
      </w:r>
    </w:p>
    <w:p w14:paraId="15A288CF" w14:textId="77777777" w:rsidR="00AD02B2" w:rsidRDefault="00AD02B2" w:rsidP="00AD02B2">
      <w:pPr>
        <w:jc w:val="both"/>
        <w:rPr>
          <w:rFonts w:ascii="Arial" w:hAnsi="Arial" w:cs="Arial"/>
          <w:sz w:val="20"/>
          <w:szCs w:val="20"/>
        </w:rPr>
      </w:pPr>
    </w:p>
    <w:p w14:paraId="17673129" w14:textId="77777777" w:rsidR="00AD02B2" w:rsidRPr="00504B02" w:rsidRDefault="00AD02B2" w:rsidP="00AD02B2">
      <w:pPr>
        <w:jc w:val="both"/>
        <w:rPr>
          <w:rFonts w:ascii="Arial" w:hAnsi="Arial" w:cs="Arial"/>
          <w:b/>
          <w:sz w:val="20"/>
          <w:szCs w:val="20"/>
        </w:rPr>
      </w:pPr>
    </w:p>
    <w:p w14:paraId="5F82EDA6" w14:textId="77777777" w:rsidR="00AD02B2" w:rsidRPr="00DA7A3C" w:rsidRDefault="00AD02B2" w:rsidP="001A2D3B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pt-BR"/>
        </w:rPr>
        <w:t>SR. DIRECTOR</w:t>
      </w:r>
      <w:r w:rsidRPr="00A40D2B">
        <w:rPr>
          <w:rFonts w:ascii="Arial" w:hAnsi="Arial" w:cs="Arial"/>
          <w:b/>
          <w:sz w:val="20"/>
          <w:szCs w:val="20"/>
          <w:lang w:val="pt-BR"/>
        </w:rPr>
        <w:t xml:space="preserve"> GENERAL DE </w:t>
      </w:r>
      <w:r>
        <w:rPr>
          <w:rFonts w:ascii="Arial" w:hAnsi="Arial" w:cs="Arial"/>
          <w:b/>
          <w:sz w:val="20"/>
          <w:szCs w:val="20"/>
          <w:lang w:val="pt-BR"/>
        </w:rPr>
        <w:t>CALIDAD Y EQUIDAD EDUCATIVA Y ORDENACIÓN ACADÉMICA</w:t>
      </w:r>
    </w:p>
    <w:sectPr w:rsidR="00AD02B2" w:rsidRPr="00DA7A3C" w:rsidSect="00AD02B2">
      <w:headerReference w:type="first" r:id="rId8"/>
      <w:footerReference w:type="first" r:id="rId9"/>
      <w:pgSz w:w="11906" w:h="16838" w:code="9"/>
      <w:pgMar w:top="1560" w:right="1134" w:bottom="851" w:left="1134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FE91B" w14:textId="77777777" w:rsidR="00C56955" w:rsidRDefault="00C56955">
      <w:r>
        <w:separator/>
      </w:r>
    </w:p>
  </w:endnote>
  <w:endnote w:type="continuationSeparator" w:id="0">
    <w:p w14:paraId="20FAA13A" w14:textId="77777777" w:rsidR="00C56955" w:rsidRDefault="00C5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C81CA" w14:textId="32B33BE7" w:rsidR="00AD02B2" w:rsidRPr="00AD02B2" w:rsidRDefault="00AD02B2" w:rsidP="00AD02B2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DG2b</w:t>
    </w:r>
    <w:r w:rsidRPr="0000596C">
      <w:rPr>
        <w:rFonts w:ascii="Arial" w:hAnsi="Arial" w:cs="Arial"/>
        <w:sz w:val="18"/>
        <w:szCs w:val="18"/>
      </w:rPr>
      <w:t>-</w:t>
    </w:r>
    <w:r w:rsidR="00314284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1A2D3B">
      <w:rPr>
        <w:rFonts w:ascii="Arial" w:hAnsi="Arial" w:cs="Arial"/>
        <w:sz w:val="18"/>
        <w:szCs w:val="18"/>
        <w:lang w:val="es-ES_tradnl" w:eastAsia="es-ES_tradnl"/>
      </w:rPr>
      <w:t>0</w:t>
    </w:r>
    <w:r w:rsidR="00314284">
      <w:rPr>
        <w:rFonts w:ascii="Arial" w:hAnsi="Arial" w:cs="Arial"/>
        <w:sz w:val="18"/>
        <w:szCs w:val="18"/>
        <w:lang w:val="es-ES_tradnl" w:eastAsia="es-ES_tradnl"/>
      </w:rPr>
      <w:t>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1A2D3B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1A2D3B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1A2D3B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129BC" w14:textId="77777777" w:rsidR="00C56955" w:rsidRDefault="00C56955">
      <w:r>
        <w:separator/>
      </w:r>
    </w:p>
  </w:footnote>
  <w:footnote w:type="continuationSeparator" w:id="0">
    <w:p w14:paraId="6900D3DB" w14:textId="77777777" w:rsidR="00C56955" w:rsidRDefault="00C5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3394F" w14:textId="77777777" w:rsidR="00014954" w:rsidRDefault="00314284" w:rsidP="00014954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5DF671A5">
        <v:group id="Grupo 5" o:spid="_x0000_s1038" style="position:absolute;left:0;text-align:left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9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0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1260EC67" w14:textId="77777777" w:rsidR="00014954" w:rsidRDefault="00014954" w:rsidP="00014954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2B59D3A8" w14:textId="77777777" w:rsidR="00014954" w:rsidRDefault="00014954" w:rsidP="00014954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30199C43" w14:textId="77777777" w:rsidR="00014954" w:rsidRDefault="00014954" w:rsidP="00014954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618C9413" w14:textId="77777777" w:rsidR="00014954" w:rsidRDefault="00014954" w:rsidP="00014954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37FA470B" w14:textId="77777777" w:rsidR="00014954" w:rsidRDefault="00014954" w:rsidP="00014954">
    <w:pPr>
      <w:pStyle w:val="Encabezado"/>
      <w:jc w:val="both"/>
    </w:pPr>
  </w:p>
  <w:p w14:paraId="17844571" w14:textId="77777777" w:rsidR="00014954" w:rsidRDefault="00014954" w:rsidP="00014954">
    <w:pPr>
      <w:pStyle w:val="Encabezado"/>
      <w:jc w:val="both"/>
    </w:pPr>
  </w:p>
  <w:p w14:paraId="4868CEBA" w14:textId="77777777" w:rsidR="00014954" w:rsidRDefault="00014954" w:rsidP="00014954">
    <w:pPr>
      <w:pStyle w:val="Encabezado"/>
    </w:pPr>
  </w:p>
  <w:p w14:paraId="77CF84C4" w14:textId="77777777" w:rsidR="00014954" w:rsidRDefault="00014954" w:rsidP="00014954">
    <w:pPr>
      <w:pStyle w:val="Encabezado"/>
    </w:pPr>
  </w:p>
  <w:p w14:paraId="6F25532E" w14:textId="77777777" w:rsidR="00014954" w:rsidRDefault="00314284" w:rsidP="00014954">
    <w:pPr>
      <w:pStyle w:val="Encabezado"/>
    </w:pPr>
    <w:r>
      <w:rPr>
        <w:noProof/>
      </w:rPr>
      <w:pict w14:anchorId="52729F95">
        <v:shape id="Cuadro de texto 10" o:spid="_x0000_s1037" type="#_x0000_t202" style="position:absolute;margin-left:316.1pt;margin-top:3.2pt;width:164.35pt;height:30.7pt;z-index:25165824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69197FA8" w14:textId="41BD28E4" w:rsidR="00014954" w:rsidRPr="003E3542" w:rsidRDefault="00014954" w:rsidP="00014954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RDG2</w:t>
                </w:r>
                <w:r w:rsidR="00AC1114">
                  <w:rPr>
                    <w:rFonts w:ascii="Arial" w:hAnsi="Arial" w:cs="Arial"/>
                    <w:b/>
                    <w:bCs/>
                  </w:rPr>
                  <w:t>b</w:t>
                </w:r>
                <w:r w:rsidR="001A2D3B">
                  <w:rPr>
                    <w:rFonts w:ascii="Arial" w:hAnsi="Arial" w:cs="Arial"/>
                    <w:b/>
                    <w:bCs/>
                  </w:rPr>
                  <w:t>-</w:t>
                </w:r>
                <w:r w:rsidR="00314284">
                  <w:rPr>
                    <w:rFonts w:ascii="Arial" w:hAnsi="Arial" w:cs="Arial"/>
                    <w:b/>
                    <w:bCs/>
                  </w:rPr>
                  <w:t>ESO</w:t>
                </w:r>
              </w:p>
            </w:txbxContent>
          </v:textbox>
          <w10:wrap type="square"/>
        </v:shape>
      </w:pict>
    </w:r>
  </w:p>
  <w:p w14:paraId="05F4EED8" w14:textId="77777777" w:rsidR="00014954" w:rsidRDefault="00014954" w:rsidP="00014954">
    <w:pPr>
      <w:pStyle w:val="Encabezado"/>
    </w:pPr>
  </w:p>
  <w:p w14:paraId="207B93EF" w14:textId="77777777" w:rsidR="00014954" w:rsidRDefault="00014954" w:rsidP="00014954">
    <w:pPr>
      <w:pStyle w:val="Encabezado"/>
    </w:pPr>
  </w:p>
  <w:p w14:paraId="003AE8ED" w14:textId="1C0CE777" w:rsidR="00014954" w:rsidRDefault="000149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048D5"/>
    <w:multiLevelType w:val="hybridMultilevel"/>
    <w:tmpl w:val="99A0067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569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13A1C"/>
    <w:rsid w:val="00014954"/>
    <w:rsid w:val="00087759"/>
    <w:rsid w:val="000969EF"/>
    <w:rsid w:val="000D7B2D"/>
    <w:rsid w:val="000E682A"/>
    <w:rsid w:val="0014388E"/>
    <w:rsid w:val="001A1F66"/>
    <w:rsid w:val="001A2D3B"/>
    <w:rsid w:val="001C5A19"/>
    <w:rsid w:val="00212AD6"/>
    <w:rsid w:val="00212B3E"/>
    <w:rsid w:val="002A6764"/>
    <w:rsid w:val="00314284"/>
    <w:rsid w:val="003674E1"/>
    <w:rsid w:val="003F24A0"/>
    <w:rsid w:val="00457D71"/>
    <w:rsid w:val="004C53A1"/>
    <w:rsid w:val="00582AE2"/>
    <w:rsid w:val="005A402D"/>
    <w:rsid w:val="005C34B8"/>
    <w:rsid w:val="006116B9"/>
    <w:rsid w:val="00620C64"/>
    <w:rsid w:val="00630B46"/>
    <w:rsid w:val="00653D6C"/>
    <w:rsid w:val="00673A43"/>
    <w:rsid w:val="006A62B3"/>
    <w:rsid w:val="006F7F47"/>
    <w:rsid w:val="00713587"/>
    <w:rsid w:val="00783FF8"/>
    <w:rsid w:val="007D5FD2"/>
    <w:rsid w:val="00807BED"/>
    <w:rsid w:val="00880BEB"/>
    <w:rsid w:val="00895EF4"/>
    <w:rsid w:val="008D23C2"/>
    <w:rsid w:val="009111CA"/>
    <w:rsid w:val="00931E75"/>
    <w:rsid w:val="009408C1"/>
    <w:rsid w:val="009835E5"/>
    <w:rsid w:val="009A646F"/>
    <w:rsid w:val="009C19F6"/>
    <w:rsid w:val="009E4789"/>
    <w:rsid w:val="009F1A19"/>
    <w:rsid w:val="00A40D2B"/>
    <w:rsid w:val="00A77EB5"/>
    <w:rsid w:val="00AA5ABB"/>
    <w:rsid w:val="00AC0248"/>
    <w:rsid w:val="00AC1114"/>
    <w:rsid w:val="00AD02B2"/>
    <w:rsid w:val="00AD600E"/>
    <w:rsid w:val="00AE1D69"/>
    <w:rsid w:val="00AE4283"/>
    <w:rsid w:val="00B00CBF"/>
    <w:rsid w:val="00B32AC2"/>
    <w:rsid w:val="00B6682A"/>
    <w:rsid w:val="00B82DA9"/>
    <w:rsid w:val="00BB0A26"/>
    <w:rsid w:val="00C030CB"/>
    <w:rsid w:val="00C44377"/>
    <w:rsid w:val="00C56955"/>
    <w:rsid w:val="00C63E68"/>
    <w:rsid w:val="00C72F3D"/>
    <w:rsid w:val="00CA5DDC"/>
    <w:rsid w:val="00CD74A1"/>
    <w:rsid w:val="00D04F5D"/>
    <w:rsid w:val="00D1307E"/>
    <w:rsid w:val="00DA7A3C"/>
    <w:rsid w:val="00DF22DF"/>
    <w:rsid w:val="00E31D50"/>
    <w:rsid w:val="00E4268B"/>
    <w:rsid w:val="00E472BF"/>
    <w:rsid w:val="00E523EE"/>
    <w:rsid w:val="00E572D7"/>
    <w:rsid w:val="00E72BDC"/>
    <w:rsid w:val="00EE099E"/>
    <w:rsid w:val="00F06FF0"/>
    <w:rsid w:val="00F46DC2"/>
    <w:rsid w:val="00F6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D6E090A8-799D-4DC9-A640-E524D8FB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A40D2B"/>
    <w:pPr>
      <w:ind w:left="720"/>
      <w:contextualSpacing/>
    </w:pPr>
    <w:rPr>
      <w:sz w:val="20"/>
      <w:szCs w:val="2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B668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0C7152EB5347ED87A95DC6D10D7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65D6E-C5EE-4325-AB90-62C044BDE165}"/>
      </w:docPartPr>
      <w:docPartBody>
        <w:p w:rsidR="00497315" w:rsidRDefault="00497315" w:rsidP="00497315">
          <w:pPr>
            <w:pStyle w:val="ED0C7152EB5347ED87A95DC6D10D7D0F2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51749011AC3741A1B9F14FBDCEA34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595BD-FA0E-47D3-9C31-ACF8AAEE66FF}"/>
      </w:docPartPr>
      <w:docPartBody>
        <w:p w:rsidR="00497315" w:rsidRDefault="00497315" w:rsidP="00497315">
          <w:pPr>
            <w:pStyle w:val="51749011AC3741A1B9F14FBDCEA34B732"/>
          </w:pPr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6A33DBC6DC70421A86C5969200BBD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AE376-5014-4315-BA86-85AF69725622}"/>
      </w:docPartPr>
      <w:docPartBody>
        <w:p w:rsidR="00497315" w:rsidRDefault="00497315" w:rsidP="00497315">
          <w:pPr>
            <w:pStyle w:val="6A33DBC6DC70421A86C5969200BBDBAA2"/>
          </w:pPr>
          <w:r w:rsidRPr="00B6682A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del director/a</w:t>
          </w:r>
        </w:p>
      </w:docPartBody>
    </w:docPart>
    <w:docPart>
      <w:docPartPr>
        <w:name w:val="023DCFDDEDFE4DDBA3C0D3CF6C065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4D316-BD18-4F3C-82F4-B45159D5DCC3}"/>
      </w:docPartPr>
      <w:docPartBody>
        <w:p w:rsidR="00497315" w:rsidRDefault="00497315" w:rsidP="00497315">
          <w:pPr>
            <w:pStyle w:val="023DCFDDEDFE4DDBA3C0D3CF6C065F462"/>
          </w:pPr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cargo.</w:t>
          </w:r>
        </w:p>
      </w:docPartBody>
    </w:docPart>
    <w:docPart>
      <w:docPartPr>
        <w:name w:val="4C87C74DD7954B318C988B0973BC8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C0F25-90F4-4114-B0E9-6931851DDB8D}"/>
      </w:docPartPr>
      <w:docPartBody>
        <w:p w:rsidR="00497315" w:rsidRDefault="00497315" w:rsidP="00497315">
          <w:pPr>
            <w:pStyle w:val="4C87C74DD7954B318C988B0973BC87462"/>
          </w:pPr>
          <w:r w:rsidRPr="00B6682A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del centro educativo</w:t>
          </w:r>
        </w:p>
      </w:docPartBody>
    </w:docPart>
    <w:docPart>
      <w:docPartPr>
        <w:name w:val="D9A44CFB323B4818A8B3D1826A252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7196-9065-4750-979E-3DEB12450395}"/>
      </w:docPartPr>
      <w:docPartBody>
        <w:p w:rsidR="00497315" w:rsidRDefault="00497315" w:rsidP="00497315">
          <w:pPr>
            <w:pStyle w:val="D9A44CFB323B4818A8B3D1826A2525652"/>
          </w:pPr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2CC8232C58AB439ABC79CE0817D7E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B18E3-5DFF-4D7D-9EBB-D69AC9E34C51}"/>
      </w:docPartPr>
      <w:docPartBody>
        <w:p w:rsidR="00497315" w:rsidRDefault="00497315" w:rsidP="00497315">
          <w:pPr>
            <w:pStyle w:val="2CC8232C58AB439ABC79CE0817D7E3D92"/>
          </w:pPr>
          <w:r w:rsidRPr="00B6682A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 la persona reclamante</w:t>
          </w:r>
        </w:p>
      </w:docPartBody>
    </w:docPart>
    <w:docPart>
      <w:docPartPr>
        <w:name w:val="8D0EAE0AB1C648CB8E6257849AA0B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3B629-6919-414B-936C-5D1A2EA8B9F3}"/>
      </w:docPartPr>
      <w:docPartBody>
        <w:p w:rsidR="00497315" w:rsidRDefault="00497315" w:rsidP="00497315">
          <w:pPr>
            <w:pStyle w:val="8D0EAE0AB1C648CB8E6257849AA0B2FE2"/>
          </w:pPr>
          <w:r w:rsidRPr="00B6682A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nº DNI de la persona reclamante</w:t>
          </w:r>
        </w:p>
      </w:docPartBody>
    </w:docPart>
    <w:docPart>
      <w:docPartPr>
        <w:name w:val="D55E36112E2E48C89F79E6CA1916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4F7C1-54E3-461D-A310-29777746A2F8}"/>
      </w:docPartPr>
      <w:docPartBody>
        <w:p w:rsidR="00497315" w:rsidRDefault="00497315" w:rsidP="00497315">
          <w:pPr>
            <w:pStyle w:val="D55E36112E2E48C89F79E6CA1916B01C2"/>
          </w:pPr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CAC06D483AFC4E8982E9527068EA6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F3AFC-F985-4B9A-AC22-10DD3CC38061}"/>
      </w:docPartPr>
      <w:docPartBody>
        <w:p w:rsidR="00497315" w:rsidRDefault="00497315" w:rsidP="00497315">
          <w:pPr>
            <w:pStyle w:val="CAC06D483AFC4E8982E9527068EA63741"/>
          </w:pPr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F00103B817CC418CADBC1F259D8B3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36080-3A4F-4E5D-9486-623D4D257104}"/>
      </w:docPartPr>
      <w:docPartBody>
        <w:p w:rsidR="00497315" w:rsidRDefault="00497315" w:rsidP="00497315">
          <w:pPr>
            <w:pStyle w:val="F00103B817CC418CADBC1F259D8B3E0B"/>
          </w:pPr>
          <w:r w:rsidRPr="00B6682A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CF3DF3C38B0A4370B062573552325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7661B-1830-450F-A452-F7B5C830DD2B}"/>
      </w:docPartPr>
      <w:docPartBody>
        <w:p w:rsidR="00497315" w:rsidRDefault="00497315" w:rsidP="00497315">
          <w:pPr>
            <w:pStyle w:val="CF3DF3C38B0A4370B062573552325D1F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0FB91BA8ECBC4267BBCDE8EB14FB3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A8420-03F4-4303-A82B-0DF7845C3236}"/>
      </w:docPartPr>
      <w:docPartBody>
        <w:p w:rsidR="00497315" w:rsidRDefault="00497315" w:rsidP="00497315">
          <w:pPr>
            <w:pStyle w:val="0FB91BA8ECBC4267BBCDE8EB14FB34D4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231A34E0C4F848548440A2C0810C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A0372-B3DC-4E45-9B1E-3F53FCEB359F}"/>
      </w:docPartPr>
      <w:docPartBody>
        <w:p w:rsidR="00497315" w:rsidRDefault="00497315" w:rsidP="00497315">
          <w:pPr>
            <w:pStyle w:val="231A34E0C4F848548440A2C0810CFCC9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cargo</w:t>
          </w:r>
        </w:p>
      </w:docPartBody>
    </w:docPart>
    <w:docPart>
      <w:docPartPr>
        <w:name w:val="215679ADC87A4F3C9CB728CC55774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33F6F-D614-461E-BDD2-65D87972F5B0}"/>
      </w:docPartPr>
      <w:docPartBody>
        <w:p w:rsidR="00497315" w:rsidRDefault="00497315" w:rsidP="00497315">
          <w:pPr>
            <w:pStyle w:val="215679ADC87A4F3C9CB728CC55774AF0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clic para escribir el nombre de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l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a persona firmante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3C4DCBA8F2664A2A906D929B35737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21893-B322-4A7D-827D-AF72B7A554D3}"/>
      </w:docPartPr>
      <w:docPartBody>
        <w:p w:rsidR="00017B58" w:rsidRDefault="00017B58" w:rsidP="00017B58">
          <w:pPr>
            <w:pStyle w:val="3C4DCBA8F2664A2A906D929B357370C6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4655C721FFB3446B9E60E6C5B9A82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87100-E83F-4BA5-941A-FABD59941BDE}"/>
      </w:docPartPr>
      <w:docPartBody>
        <w:p w:rsidR="00017B58" w:rsidRDefault="00017B58" w:rsidP="00017B58">
          <w:pPr>
            <w:pStyle w:val="4655C721FFB3446B9E60E6C5B9A829FB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F21BEFDC285041309EA5E1684DD08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0363B-75FE-4ED2-B4BC-DEE0F756E7D7}"/>
      </w:docPartPr>
      <w:docPartBody>
        <w:p w:rsidR="00017B58" w:rsidRDefault="00017B58" w:rsidP="00017B58">
          <w:pPr>
            <w:pStyle w:val="F21BEFDC285041309EA5E1684DD08E2D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15"/>
    <w:rsid w:val="00017B58"/>
    <w:rsid w:val="00497315"/>
    <w:rsid w:val="0093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7B58"/>
    <w:rPr>
      <w:color w:val="808080"/>
    </w:rPr>
  </w:style>
  <w:style w:type="paragraph" w:customStyle="1" w:styleId="AC21DA823DDB47E78EBB4DDC4687655F">
    <w:name w:val="AC21DA823DDB47E78EBB4DDC4687655F"/>
    <w:rsid w:val="00017B58"/>
  </w:style>
  <w:style w:type="paragraph" w:customStyle="1" w:styleId="CF4D4DDAB2DA4976824E55BD5638F4ED">
    <w:name w:val="CF4D4DDAB2DA4976824E55BD5638F4ED"/>
    <w:rsid w:val="00017B58"/>
  </w:style>
  <w:style w:type="paragraph" w:customStyle="1" w:styleId="91EEE2FE13F64B4E91136C5A5F988B50">
    <w:name w:val="91EEE2FE13F64B4E91136C5A5F988B50"/>
    <w:rsid w:val="00017B58"/>
  </w:style>
  <w:style w:type="paragraph" w:customStyle="1" w:styleId="C91705324AD04B69A9768E730FD943EC">
    <w:name w:val="C91705324AD04B69A9768E730FD943EC"/>
    <w:rsid w:val="00017B58"/>
  </w:style>
  <w:style w:type="paragraph" w:customStyle="1" w:styleId="637CC269D86045ADA88E18FA5DCAA126">
    <w:name w:val="637CC269D86045ADA88E18FA5DCAA126"/>
    <w:rsid w:val="00017B58"/>
  </w:style>
  <w:style w:type="paragraph" w:customStyle="1" w:styleId="3C4DCBA8F2664A2A906D929B357370C6">
    <w:name w:val="3C4DCBA8F2664A2A906D929B357370C6"/>
    <w:rsid w:val="00017B58"/>
  </w:style>
  <w:style w:type="paragraph" w:customStyle="1" w:styleId="4655C721FFB3446B9E60E6C5B9A829FB">
    <w:name w:val="4655C721FFB3446B9E60E6C5B9A829FB"/>
    <w:rsid w:val="00017B58"/>
  </w:style>
  <w:style w:type="paragraph" w:customStyle="1" w:styleId="F21BEFDC285041309EA5E1684DD08E2D">
    <w:name w:val="F21BEFDC285041309EA5E1684DD08E2D"/>
    <w:rsid w:val="00017B58"/>
  </w:style>
  <w:style w:type="paragraph" w:customStyle="1" w:styleId="ED0C7152EB5347ED87A95DC6D10D7D0F2">
    <w:name w:val="ED0C7152EB5347ED87A95DC6D10D7D0F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749011AC3741A1B9F14FBDCEA34B732">
    <w:name w:val="51749011AC3741A1B9F14FBDCEA34B73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A33DBC6DC70421A86C5969200BBDBAA2">
    <w:name w:val="6A33DBC6DC70421A86C5969200BBDBAA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23DCFDDEDFE4DDBA3C0D3CF6C065F462">
    <w:name w:val="023DCFDDEDFE4DDBA3C0D3CF6C065F46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C87C74DD7954B318C988B0973BC87462">
    <w:name w:val="4C87C74DD7954B318C988B0973BC8746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AC06D483AFC4E8982E9527068EA63741">
    <w:name w:val="CAC06D483AFC4E8982E9527068EA6374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33642C002C4595A1D7F7FD683616452">
    <w:name w:val="FC33642C002C4595A1D7F7FD68361645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AA6C1CE11D244959DA8E5A4E3662E892">
    <w:name w:val="9AA6C1CE11D244959DA8E5A4E3662E89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9A44CFB323B4818A8B3D1826A2525652">
    <w:name w:val="D9A44CFB323B4818A8B3D1826A252565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CC8232C58AB439ABC79CE0817D7E3D92">
    <w:name w:val="2CC8232C58AB439ABC79CE0817D7E3D9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D0EAE0AB1C648CB8E6257849AA0B2FE2">
    <w:name w:val="8D0EAE0AB1C648CB8E6257849AA0B2FE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5E36112E2E48C89F79E6CA1916B01C2">
    <w:name w:val="D55E36112E2E48C89F79E6CA1916B01C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00103B817CC418CADBC1F259D8B3E0B">
    <w:name w:val="F00103B817CC418CADBC1F259D8B3E0B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F3DF3C38B0A4370B062573552325D1F">
    <w:name w:val="CF3DF3C38B0A4370B062573552325D1F"/>
    <w:rsid w:val="00497315"/>
  </w:style>
  <w:style w:type="paragraph" w:customStyle="1" w:styleId="0FB91BA8ECBC4267BBCDE8EB14FB34D4">
    <w:name w:val="0FB91BA8ECBC4267BBCDE8EB14FB34D4"/>
    <w:rsid w:val="00497315"/>
  </w:style>
  <w:style w:type="paragraph" w:customStyle="1" w:styleId="231A34E0C4F848548440A2C0810CFCC9">
    <w:name w:val="231A34E0C4F848548440A2C0810CFCC9"/>
    <w:rsid w:val="00497315"/>
  </w:style>
  <w:style w:type="paragraph" w:customStyle="1" w:styleId="215679ADC87A4F3C9CB728CC55774AF0">
    <w:name w:val="215679ADC87A4F3C9CB728CC55774AF0"/>
    <w:rsid w:val="00497315"/>
  </w:style>
  <w:style w:type="paragraph" w:customStyle="1" w:styleId="AC9D45ABB4B54D3497C07A355BF66B76">
    <w:name w:val="AC9D45ABB4B54D3497C07A355BF66B76"/>
    <w:rsid w:val="0093697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8F71E3114034168BE9BB73AE62802D1">
    <w:name w:val="D8F71E3114034168BE9BB73AE62802D1"/>
    <w:rsid w:val="0093697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D7B72DAFBE4CE991F26DFFB7336B88">
    <w:name w:val="E5D7B72DAFBE4CE991F26DFFB7336B88"/>
    <w:rsid w:val="00936972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0477-9AD3-409C-94AB-CD8BC2CF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47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María Cristina Bandrés Moro</cp:lastModifiedBy>
  <cp:revision>10</cp:revision>
  <dcterms:created xsi:type="dcterms:W3CDTF">2020-03-05T23:07:00Z</dcterms:created>
  <dcterms:modified xsi:type="dcterms:W3CDTF">2024-04-08T18:01:00Z</dcterms:modified>
</cp:coreProperties>
</file>