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656FD562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4F3B9F">
        <w:rPr>
          <w:rFonts w:ascii="Arial" w:hAnsi="Arial" w:cs="Arial"/>
          <w:b/>
        </w:rPr>
        <w:t>ECLAMACIÓN DE LA DECISIÓN DE PROMOCIÓN O TITULACIÓN</w:t>
      </w:r>
      <w:r>
        <w:rPr>
          <w:rFonts w:ascii="Arial" w:hAnsi="Arial" w:cs="Arial"/>
          <w:b/>
        </w:rPr>
        <w:t xml:space="preserve"> ANTE LA DIRECCIÓN GENERAL</w:t>
      </w:r>
      <w:r w:rsidRPr="00152D6E">
        <w:rPr>
          <w:rFonts w:ascii="Arial" w:hAnsi="Arial" w:cs="Arial"/>
          <w:b/>
        </w:rPr>
        <w:t xml:space="preserve"> </w:t>
      </w:r>
      <w:r w:rsidR="004F3B9F">
        <w:rPr>
          <w:rFonts w:ascii="Arial" w:hAnsi="Arial" w:cs="Arial"/>
          <w:b/>
        </w:rPr>
        <w:t>RESPONSABLE DE LA INSPECCIÓN EDUCATIVA</w:t>
      </w:r>
    </w:p>
    <w:p w14:paraId="7CCE0FA0" w14:textId="61F78B80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45119F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58903A38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F77E54">
        <w:rPr>
          <w:rFonts w:ascii="Arial" w:hAnsi="Arial" w:cs="Arial"/>
          <w:i/>
          <w:sz w:val="16"/>
          <w:szCs w:val="16"/>
        </w:rPr>
        <w:t>secretaría</w:t>
      </w:r>
      <w:r w:rsidR="00412365">
        <w:rPr>
          <w:rFonts w:ascii="Arial" w:hAnsi="Arial" w:cs="Arial"/>
          <w:i/>
          <w:sz w:val="16"/>
          <w:szCs w:val="16"/>
        </w:rPr>
        <w:t xml:space="preserve">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77E42C09" w14:textId="77777777" w:rsidR="00790A77" w:rsidRDefault="00790A77" w:rsidP="00790A77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01"/>
      </w:tblGrid>
      <w:tr w:rsidR="00790A77" w:rsidRPr="005A402D" w14:paraId="5861BA11" w14:textId="77777777" w:rsidTr="00AF2270">
        <w:trPr>
          <w:trHeight w:val="340"/>
          <w:jc w:val="center"/>
        </w:trPr>
        <w:tc>
          <w:tcPr>
            <w:tcW w:w="1829" w:type="dxa"/>
            <w:vAlign w:val="center"/>
          </w:tcPr>
          <w:p w14:paraId="077A55DA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7B3C33FB" w14:textId="56BC15F8" w:rsidR="00790A77" w:rsidRPr="005A402D" w:rsidRDefault="00790A77" w:rsidP="00790A77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4FA30F55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01" w:type="dxa"/>
            <w:vAlign w:val="center"/>
          </w:tcPr>
          <w:p w14:paraId="3D900021" w14:textId="77777777" w:rsidR="00790A77" w:rsidRPr="005A402D" w:rsidRDefault="00790A77" w:rsidP="00AF2270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14:paraId="28593B06" w14:textId="77777777" w:rsidR="00790A77" w:rsidRDefault="00790A77" w:rsidP="00790A77">
      <w:pPr>
        <w:spacing w:line="360" w:lineRule="auto"/>
        <w:jc w:val="center"/>
        <w:rPr>
          <w:rFonts w:ascii="Arial" w:hAnsi="Arial" w:cs="Arial"/>
          <w:iCs/>
          <w:sz w:val="16"/>
          <w:szCs w:val="16"/>
        </w:rPr>
      </w:pPr>
    </w:p>
    <w:p w14:paraId="3B779534" w14:textId="5B08239E" w:rsidR="00F77E54" w:rsidRPr="005A402D" w:rsidRDefault="00F77E54" w:rsidP="00F77E54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Pr="00D07B7E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i/>
          <w:sz w:val="20"/>
          <w:szCs w:val="20"/>
        </w:rPr>
        <w:t xml:space="preserve">interesado/a, </w:t>
      </w:r>
      <w:r w:rsidRPr="005A402D">
        <w:rPr>
          <w:rFonts w:ascii="Arial" w:hAnsi="Arial" w:cs="Arial"/>
          <w:i/>
          <w:sz w:val="20"/>
          <w:szCs w:val="20"/>
        </w:rPr>
        <w:t xml:space="preserve">padre / madre / tutor legal </w:t>
      </w:r>
      <w:r w:rsidR="00790A77">
        <w:rPr>
          <w:rFonts w:ascii="Arial" w:hAnsi="Arial" w:cs="Arial"/>
          <w:i/>
          <w:sz w:val="20"/>
          <w:szCs w:val="20"/>
        </w:rPr>
        <w:t>del alumno/</w:t>
      </w:r>
      <w:r w:rsidRPr="00381BD1">
        <w:rPr>
          <w:rFonts w:ascii="Arial" w:hAnsi="Arial" w:cs="Arial"/>
          <w:i/>
          <w:sz w:val="20"/>
          <w:szCs w:val="20"/>
        </w:rPr>
        <w:t>a</w:t>
      </w:r>
      <w:r w:rsidRPr="00381BD1">
        <w:rPr>
          <w:rStyle w:val="Refdenotaalpie"/>
          <w:rFonts w:ascii="Arial" w:hAnsi="Arial" w:cs="Arial"/>
          <w:i/>
          <w:sz w:val="20"/>
          <w:szCs w:val="20"/>
        </w:rPr>
        <w:footnoteReference w:id="1"/>
      </w:r>
      <w:r w:rsidRPr="00381BD1">
        <w:rPr>
          <w:rFonts w:ascii="Arial" w:hAnsi="Arial" w:cs="Arial"/>
          <w:i/>
          <w:sz w:val="20"/>
          <w:szCs w:val="20"/>
        </w:rPr>
        <w:t xml:space="preserve"> 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18CBFFB1" w14:textId="77777777" w:rsidR="00790A77" w:rsidRDefault="00790A77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14:paraId="5ACE9809" w14:textId="37CB997C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235B2AC8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de …</w:t>
      </w:r>
      <w:r w:rsidR="0045119F">
        <w:rPr>
          <w:rFonts w:ascii="Arial" w:hAnsi="Arial" w:cs="Arial"/>
          <w:sz w:val="20"/>
          <w:szCs w:val="20"/>
          <w:lang w:val="es-ES_tradnl"/>
        </w:rPr>
        <w:t>..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 ..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</w:t>
      </w:r>
      <w:r w:rsidR="004F3B9F">
        <w:rPr>
          <w:rFonts w:ascii="Arial" w:hAnsi="Arial" w:cs="Arial"/>
          <w:sz w:val="20"/>
          <w:szCs w:val="20"/>
          <w:lang w:val="es-ES_tradnl"/>
        </w:rPr>
        <w:t>ción de la decisión de [</w:t>
      </w:r>
      <w:r w:rsidR="004F3B9F" w:rsidRPr="004F3B9F">
        <w:rPr>
          <w:rFonts w:ascii="Arial" w:hAnsi="Arial" w:cs="Arial"/>
          <w:i/>
          <w:sz w:val="20"/>
          <w:szCs w:val="20"/>
          <w:lang w:val="es-ES_tradnl"/>
        </w:rPr>
        <w:t>promoción</w:t>
      </w:r>
      <w:r w:rsidR="004F3B9F">
        <w:rPr>
          <w:rFonts w:ascii="Arial" w:hAnsi="Arial" w:cs="Arial"/>
          <w:i/>
          <w:sz w:val="20"/>
          <w:szCs w:val="20"/>
          <w:lang w:val="es-ES_tradnl"/>
        </w:rPr>
        <w:t xml:space="preserve"> /</w:t>
      </w:r>
      <w:r w:rsidR="004F3B9F" w:rsidRPr="004F3B9F">
        <w:rPr>
          <w:rFonts w:ascii="Arial" w:hAnsi="Arial" w:cs="Arial"/>
          <w:i/>
          <w:sz w:val="20"/>
          <w:szCs w:val="20"/>
          <w:lang w:val="es-ES_tradnl"/>
        </w:rPr>
        <w:t xml:space="preserve"> titulación</w:t>
      </w:r>
      <w:r w:rsidR="004F3B9F">
        <w:rPr>
          <w:rFonts w:ascii="Arial" w:hAnsi="Arial" w:cs="Arial"/>
          <w:sz w:val="20"/>
          <w:szCs w:val="20"/>
          <w:lang w:val="es-ES_tradnl"/>
        </w:rPr>
        <w:t>]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B5747">
        <w:rPr>
          <w:rFonts w:ascii="Arial" w:hAnsi="Arial" w:cs="Arial"/>
          <w:sz w:val="20"/>
          <w:szCs w:val="20"/>
          <w:lang w:val="es-ES_tradnl"/>
        </w:rPr>
        <w:t xml:space="preserve">la evaluación final del </w:t>
      </w:r>
      <w:r w:rsidR="00790A77">
        <w:rPr>
          <w:rFonts w:ascii="Arial" w:hAnsi="Arial" w:cs="Arial"/>
          <w:sz w:val="20"/>
          <w:szCs w:val="20"/>
          <w:lang w:val="es-ES_tradnl"/>
        </w:rPr>
        <w:t xml:space="preserve">……. curso de </w:t>
      </w:r>
      <w:r w:rsidR="00BB5747">
        <w:rPr>
          <w:rFonts w:ascii="Arial" w:hAnsi="Arial" w:cs="Arial"/>
          <w:sz w:val="20"/>
          <w:szCs w:val="20"/>
          <w:lang w:val="es-ES_tradnl"/>
        </w:rPr>
        <w:t>Educación Secundaria Obligatoria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</w:t>
      </w:r>
      <w:r w:rsidR="004F3B9F">
        <w:rPr>
          <w:rFonts w:ascii="Arial" w:hAnsi="Arial" w:cs="Arial"/>
          <w:sz w:val="20"/>
          <w:szCs w:val="20"/>
          <w:lang w:val="es-ES_tradnl"/>
        </w:rPr>
        <w:t xml:space="preserve"> contra dicha decisión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1C757D35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6B6C51">
        <w:rPr>
          <w:rFonts w:ascii="Arial" w:hAnsi="Arial" w:cs="Arial"/>
          <w:sz w:val="20"/>
          <w:szCs w:val="20"/>
          <w:lang w:val="es-ES_tradnl"/>
        </w:rPr>
        <w:t>equipo docente 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D3330C">
        <w:rPr>
          <w:rFonts w:ascii="Arial" w:hAnsi="Arial" w:cs="Arial"/>
          <w:sz w:val="20"/>
          <w:szCs w:val="20"/>
          <w:lang w:val="es-ES_tradnl"/>
        </w:rPr>
        <w:t>…………</w:t>
      </w:r>
      <w:r w:rsidRPr="00412365">
        <w:rPr>
          <w:rFonts w:ascii="Arial" w:hAnsi="Arial" w:cs="Arial"/>
          <w:sz w:val="20"/>
          <w:szCs w:val="20"/>
          <w:lang w:val="es-ES_tradnl"/>
        </w:rPr>
        <w:t>…………………….,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39E7617B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 xml:space="preserve">(Exponer de </w:t>
            </w:r>
            <w:r w:rsidR="00E87FBC">
              <w:rPr>
                <w:rFonts w:ascii="Arial" w:hAnsi="Arial" w:cs="Arial"/>
                <w:i/>
                <w:sz w:val="20"/>
                <w:szCs w:val="20"/>
              </w:rPr>
              <w:t>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1FEB65D8" w:rsidR="00BB5747" w:rsidRPr="005A402D" w:rsidRDefault="005A402D" w:rsidP="00BB5747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187A7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B6C51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574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………….</w:t>
      </w:r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3781AB73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del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F77E54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1D08" w14:textId="77777777" w:rsidR="00C52194" w:rsidRDefault="00C52194">
      <w:r>
        <w:separator/>
      </w:r>
    </w:p>
  </w:endnote>
  <w:endnote w:type="continuationSeparator" w:id="0">
    <w:p w14:paraId="3CD1B348" w14:textId="77777777" w:rsidR="00C52194" w:rsidRDefault="00C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53EE7" w14:textId="25CFC2EA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BB5747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- REV. 0 - FECHA: </w:t>
    </w:r>
    <w:r w:rsidR="00790A77">
      <w:rPr>
        <w:rFonts w:ascii="Arial" w:hAnsi="Arial" w:cs="Arial"/>
        <w:sz w:val="18"/>
        <w:szCs w:val="18"/>
        <w:lang w:val="es-ES_tradnl" w:eastAsia="es-ES_tradnl"/>
      </w:rPr>
      <w:t>0</w:t>
    </w:r>
    <w:r w:rsidR="00BB5747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90A77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A181A" w14:textId="70844273" w:rsidR="00F77E54" w:rsidRDefault="00F77E54" w:rsidP="00F77E54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b</w:t>
    </w:r>
    <w:r w:rsidRPr="0000596C">
      <w:rPr>
        <w:rFonts w:ascii="Arial" w:hAnsi="Arial" w:cs="Arial"/>
        <w:sz w:val="18"/>
        <w:szCs w:val="18"/>
      </w:rPr>
      <w:t>-</w:t>
    </w:r>
    <w:r w:rsidR="00BB5747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90A77">
      <w:rPr>
        <w:rFonts w:ascii="Arial" w:hAnsi="Arial" w:cs="Arial"/>
        <w:sz w:val="18"/>
        <w:szCs w:val="18"/>
        <w:lang w:val="es-ES_tradnl" w:eastAsia="es-ES_tradnl"/>
      </w:rPr>
      <w:t>0</w:t>
    </w:r>
    <w:r w:rsidR="00BB5747">
      <w:rPr>
        <w:rFonts w:ascii="Arial" w:hAnsi="Arial" w:cs="Arial"/>
        <w:sz w:val="18"/>
        <w:szCs w:val="18"/>
        <w:lang w:val="es-ES_tradnl" w:eastAsia="es-ES_tradnl"/>
      </w:rPr>
      <w:t>8</w:t>
    </w:r>
    <w:r w:rsidR="00790A77">
      <w:rPr>
        <w:rFonts w:ascii="Arial" w:hAnsi="Arial" w:cs="Arial"/>
        <w:sz w:val="18"/>
        <w:szCs w:val="18"/>
        <w:lang w:val="es-ES_tradnl" w:eastAsia="es-ES_tradnl"/>
      </w:rPr>
      <w:t>/04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790A7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AA0D8" w14:textId="77777777" w:rsidR="00C52194" w:rsidRDefault="00C52194">
      <w:r>
        <w:separator/>
      </w:r>
    </w:p>
  </w:footnote>
  <w:footnote w:type="continuationSeparator" w:id="0">
    <w:p w14:paraId="57DA2D6A" w14:textId="77777777" w:rsidR="00C52194" w:rsidRDefault="00C52194">
      <w:r>
        <w:continuationSeparator/>
      </w:r>
    </w:p>
  </w:footnote>
  <w:footnote w:id="1">
    <w:p w14:paraId="75A3BC36" w14:textId="2CACCE11" w:rsidR="00F77E54" w:rsidRPr="00622F7F" w:rsidRDefault="00F77E54" w:rsidP="00F77E54">
      <w:pPr>
        <w:pStyle w:val="Textonotapie"/>
        <w:rPr>
          <w:rFonts w:ascii="Arial" w:hAnsi="Arial" w:cs="Arial"/>
          <w:sz w:val="18"/>
          <w:szCs w:val="18"/>
        </w:rPr>
      </w:pPr>
      <w:r w:rsidRPr="00622F7F">
        <w:rPr>
          <w:rStyle w:val="Refdenotaalpie"/>
          <w:rFonts w:ascii="Arial" w:hAnsi="Arial" w:cs="Arial"/>
          <w:b/>
          <w:sz w:val="18"/>
          <w:szCs w:val="18"/>
        </w:rPr>
        <w:footnoteRef/>
      </w:r>
      <w:r w:rsidRPr="00622F7F">
        <w:rPr>
          <w:rFonts w:ascii="Arial" w:hAnsi="Arial" w:cs="Arial"/>
          <w:b/>
          <w:sz w:val="18"/>
          <w:szCs w:val="18"/>
        </w:rPr>
        <w:t xml:space="preserve"> </w:t>
      </w:r>
      <w:r w:rsidRPr="004E6B95">
        <w:rPr>
          <w:rFonts w:ascii="Arial" w:hAnsi="Arial" w:cs="Arial"/>
          <w:sz w:val="16"/>
          <w:szCs w:val="16"/>
        </w:rPr>
        <w:t>Podrá presentarla el propio alumno</w:t>
      </w:r>
      <w:r w:rsidR="00BB5747">
        <w:rPr>
          <w:rFonts w:ascii="Arial" w:hAnsi="Arial" w:cs="Arial"/>
          <w:sz w:val="16"/>
          <w:szCs w:val="16"/>
        </w:rPr>
        <w:t>/a</w:t>
      </w:r>
      <w:r w:rsidRPr="004E6B95">
        <w:rPr>
          <w:rFonts w:ascii="Arial" w:hAnsi="Arial" w:cs="Arial"/>
          <w:sz w:val="16"/>
          <w:szCs w:val="16"/>
        </w:rPr>
        <w:t xml:space="preserve"> en su nombre si es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99EB" w14:textId="77777777" w:rsidR="00D3330C" w:rsidRDefault="00BB5747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BB5747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0F37641B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4F3B9F">
                  <w:rPr>
                    <w:rFonts w:ascii="Arial" w:hAnsi="Arial" w:cs="Arial"/>
                    <w:b/>
                    <w:bCs/>
                  </w:rPr>
                  <w:t>b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BB5747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8166">
    <w:abstractNumId w:val="0"/>
  </w:num>
  <w:num w:numId="2" w16cid:durableId="153104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04CE1"/>
    <w:rsid w:val="00115D5B"/>
    <w:rsid w:val="0014388E"/>
    <w:rsid w:val="00187A76"/>
    <w:rsid w:val="001E699A"/>
    <w:rsid w:val="002A466A"/>
    <w:rsid w:val="002B1C7F"/>
    <w:rsid w:val="00412365"/>
    <w:rsid w:val="00415466"/>
    <w:rsid w:val="0045119F"/>
    <w:rsid w:val="004A1718"/>
    <w:rsid w:val="004C4EFC"/>
    <w:rsid w:val="004F3B9F"/>
    <w:rsid w:val="005918CA"/>
    <w:rsid w:val="005A402D"/>
    <w:rsid w:val="005C0B87"/>
    <w:rsid w:val="005C34B8"/>
    <w:rsid w:val="006116E3"/>
    <w:rsid w:val="00653D6C"/>
    <w:rsid w:val="006B6C51"/>
    <w:rsid w:val="006B79A1"/>
    <w:rsid w:val="006C7CF6"/>
    <w:rsid w:val="006E4BCD"/>
    <w:rsid w:val="00711BC8"/>
    <w:rsid w:val="00713587"/>
    <w:rsid w:val="007349BA"/>
    <w:rsid w:val="00736313"/>
    <w:rsid w:val="00745E41"/>
    <w:rsid w:val="007508BD"/>
    <w:rsid w:val="00790A77"/>
    <w:rsid w:val="007F0282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33D8"/>
    <w:rsid w:val="00A6139C"/>
    <w:rsid w:val="00A77EB5"/>
    <w:rsid w:val="00AF5E27"/>
    <w:rsid w:val="00B32AC2"/>
    <w:rsid w:val="00B720D1"/>
    <w:rsid w:val="00BB5747"/>
    <w:rsid w:val="00C4584C"/>
    <w:rsid w:val="00C52194"/>
    <w:rsid w:val="00CA49A6"/>
    <w:rsid w:val="00CD74A1"/>
    <w:rsid w:val="00D04F5D"/>
    <w:rsid w:val="00D17D01"/>
    <w:rsid w:val="00D3330C"/>
    <w:rsid w:val="00D45525"/>
    <w:rsid w:val="00DC13B6"/>
    <w:rsid w:val="00DE7B1C"/>
    <w:rsid w:val="00E15661"/>
    <w:rsid w:val="00E577B4"/>
    <w:rsid w:val="00E87FBC"/>
    <w:rsid w:val="00EC3818"/>
    <w:rsid w:val="00F46DC2"/>
    <w:rsid w:val="00F77E54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91F525F-8A69-4351-BF89-675FE587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790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A600-F302-4135-8A80-8F86B203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15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6</cp:revision>
  <dcterms:created xsi:type="dcterms:W3CDTF">2020-03-05T23:07:00Z</dcterms:created>
  <dcterms:modified xsi:type="dcterms:W3CDTF">2024-04-08T18:37:00Z</dcterms:modified>
</cp:coreProperties>
</file>