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03D228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200DC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1A121E990CE140B69D7A4134E20E4551"/>
                </w:placeholder>
                <w:showingPlcHdr/>
              </w:sdtPr>
              <w:sdtEndPr/>
              <w:sdtContent>
                <w:r w:rsidR="00200DC0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656FD562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4F3B9F">
        <w:rPr>
          <w:rFonts w:ascii="Arial" w:hAnsi="Arial" w:cs="Arial"/>
          <w:b/>
        </w:rPr>
        <w:t>ECLAMACIÓN DE LA DECISIÓN DE PROMOCIÓN O TITULACIÓN</w:t>
      </w:r>
      <w:r>
        <w:rPr>
          <w:rFonts w:ascii="Arial" w:hAnsi="Arial" w:cs="Arial"/>
          <w:b/>
        </w:rPr>
        <w:t xml:space="preserve"> ANTE LA DIRECCIÓN GENERAL</w:t>
      </w:r>
      <w:r w:rsidRPr="00152D6E">
        <w:rPr>
          <w:rFonts w:ascii="Arial" w:hAnsi="Arial" w:cs="Arial"/>
          <w:b/>
        </w:rPr>
        <w:t xml:space="preserve"> </w:t>
      </w:r>
      <w:r w:rsidR="004F3B9F">
        <w:rPr>
          <w:rFonts w:ascii="Arial" w:hAnsi="Arial" w:cs="Arial"/>
          <w:b/>
        </w:rPr>
        <w:t>RESPONSABLE DE LA INSPECCIÓN EDUCATIVA</w:t>
      </w:r>
    </w:p>
    <w:p w14:paraId="7CCE0FA0" w14:textId="61F78B80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45119F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8903A38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F77E54">
        <w:rPr>
          <w:rFonts w:ascii="Arial" w:hAnsi="Arial" w:cs="Arial"/>
          <w:i/>
          <w:sz w:val="16"/>
          <w:szCs w:val="16"/>
        </w:rPr>
        <w:t>secretaría</w:t>
      </w:r>
      <w:r w:rsidR="00412365">
        <w:rPr>
          <w:rFonts w:ascii="Arial" w:hAnsi="Arial" w:cs="Arial"/>
          <w:i/>
          <w:sz w:val="16"/>
          <w:szCs w:val="16"/>
        </w:rPr>
        <w:t xml:space="preserve">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5DC155F3" w14:textId="77777777" w:rsidR="0092346A" w:rsidRDefault="0092346A" w:rsidP="0092346A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  <w:bookmarkStart w:id="0" w:name="_GoBack"/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3119"/>
        <w:gridCol w:w="567"/>
        <w:gridCol w:w="795"/>
        <w:gridCol w:w="1898"/>
        <w:gridCol w:w="850"/>
        <w:gridCol w:w="551"/>
      </w:tblGrid>
      <w:tr w:rsidR="0092346A" w:rsidRPr="005A402D" w14:paraId="50069EBA" w14:textId="77777777" w:rsidTr="00AF2270">
        <w:trPr>
          <w:trHeight w:val="340"/>
          <w:jc w:val="center"/>
        </w:trPr>
        <w:tc>
          <w:tcPr>
            <w:tcW w:w="1829" w:type="dxa"/>
            <w:vAlign w:val="center"/>
          </w:tcPr>
          <w:p w14:paraId="5D0B3440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3"/>
            <w:vAlign w:val="center"/>
          </w:tcPr>
          <w:p w14:paraId="11E06773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2ECEEDDCA3A849C2866981D19ED6965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731EF8">
                  <w:rPr>
                    <w:rStyle w:val="Textodelmarcadordeposicin"/>
                    <w:rFonts w:ascii="Arial" w:hAnsi="Arial" w:cs="Arial"/>
                    <w:color w:val="548DD4" w:themeColor="text2" w:themeTint="99"/>
                    <w:sz w:val="20"/>
                    <w:szCs w:val="20"/>
                  </w:rPr>
                  <w:t>Nombre y apellidos del alumno/a</w:t>
                </w:r>
              </w:sdtContent>
            </w:sdt>
          </w:p>
        </w:tc>
        <w:tc>
          <w:tcPr>
            <w:tcW w:w="1898" w:type="dxa"/>
            <w:vAlign w:val="center"/>
          </w:tcPr>
          <w:p w14:paraId="68ED6557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7655AE24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92346A" w:rsidRPr="005A402D" w14:paraId="4D313C07" w14:textId="77777777" w:rsidTr="00AF2270">
        <w:trPr>
          <w:trHeight w:val="340"/>
          <w:jc w:val="center"/>
        </w:trPr>
        <w:tc>
          <w:tcPr>
            <w:tcW w:w="1829" w:type="dxa"/>
            <w:vAlign w:val="center"/>
          </w:tcPr>
          <w:p w14:paraId="290424F5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3119" w:type="dxa"/>
            <w:vAlign w:val="center"/>
          </w:tcPr>
          <w:p w14:paraId="1F0A8740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ORDINARIA</w:t>
            </w:r>
          </w:p>
        </w:tc>
        <w:tc>
          <w:tcPr>
            <w:tcW w:w="567" w:type="dxa"/>
            <w:vAlign w:val="center"/>
          </w:tcPr>
          <w:p w14:paraId="71F35739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F660FA8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EXTRAORDINARIA</w:t>
            </w:r>
          </w:p>
        </w:tc>
        <w:tc>
          <w:tcPr>
            <w:tcW w:w="551" w:type="dxa"/>
            <w:vAlign w:val="center"/>
          </w:tcPr>
          <w:p w14:paraId="297373E1" w14:textId="77777777" w:rsidR="0092346A" w:rsidRPr="005A402D" w:rsidRDefault="0092346A" w:rsidP="00AF2270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74D8C8B5" w14:textId="77777777" w:rsidR="0092346A" w:rsidRDefault="0092346A" w:rsidP="0092346A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bookmarkEnd w:id="0"/>
    <w:p w14:paraId="5CB8B6C1" w14:textId="37AD577D" w:rsidR="00200DC0" w:rsidRDefault="00012120" w:rsidP="00200DC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02D89A839D124ED78B7875811B5511EA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00DC0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00DC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7470C3B1FD85413189DBC979685A549D"/>
          </w:placeholder>
          <w:showingPlcHdr/>
        </w:sdtPr>
        <w:sdtEndPr>
          <w:rPr>
            <w:color w:val="auto"/>
          </w:rPr>
        </w:sdtEndPr>
        <w:sdtContent>
          <w:r w:rsidR="00200DC0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="00200DC0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200DC0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00DC0" w:rsidRPr="00200DC0">
        <w:rPr>
          <w:rStyle w:val="Refdenotaalpie"/>
          <w:rFonts w:ascii="Arial" w:hAnsi="Arial" w:cs="Arial"/>
          <w:i/>
          <w:sz w:val="20"/>
          <w:szCs w:val="20"/>
        </w:rPr>
        <w:t xml:space="preserve"> </w:t>
      </w:r>
      <w:r w:rsidR="00200DC0"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0D5F3410FAE448F78290536F946C3199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200DC0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200DC0" w:rsidRPr="00D96F89">
        <w:rPr>
          <w:rFonts w:ascii="Arial" w:hAnsi="Arial" w:cs="Arial"/>
          <w:sz w:val="20"/>
          <w:szCs w:val="20"/>
        </w:rPr>
        <w:t>.</w:t>
      </w:r>
      <w:r w:rsidR="00200DC0">
        <w:rPr>
          <w:rFonts w:ascii="Arial" w:hAnsi="Arial" w:cs="Arial"/>
          <w:sz w:val="20"/>
          <w:szCs w:val="20"/>
        </w:rPr>
        <w:t xml:space="preserve"> </w:t>
      </w:r>
      <w:r w:rsidR="00200DC0" w:rsidRPr="005A402D">
        <w:rPr>
          <w:rFonts w:ascii="Arial" w:hAnsi="Arial" w:cs="Arial"/>
          <w:sz w:val="20"/>
          <w:szCs w:val="20"/>
        </w:rPr>
        <w:t>con DNI:</w:t>
      </w:r>
      <w:r w:rsidR="00200DC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80CA35177F35427F957FA5FC9B64DC33"/>
          </w:placeholder>
          <w:showingPlcHdr/>
        </w:sdtPr>
        <w:sdtEndPr>
          <w:rPr>
            <w:color w:val="auto"/>
          </w:rPr>
        </w:sdtEndPr>
        <w:sdtContent>
          <w:r w:rsidR="00200DC0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DNI</w:t>
          </w:r>
        </w:sdtContent>
      </w:sdt>
      <w:r w:rsidR="00200DC0"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ED0C4154DA994940AA89E56566029131"/>
          </w:placeholder>
          <w:showingPlcHdr/>
        </w:sdtPr>
        <w:sdtEndPr>
          <w:rPr>
            <w:color w:val="auto"/>
          </w:rPr>
        </w:sdtEndPr>
        <w:sdtContent>
          <w:r w:rsidR="00200DC0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indicar d</w:t>
          </w:r>
          <w:r w:rsidR="00200DC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omicilio completo</w:t>
          </w:r>
        </w:sdtContent>
      </w:sdt>
      <w:r w:rsidR="00200DC0" w:rsidRPr="005A402D">
        <w:rPr>
          <w:rFonts w:ascii="Arial" w:hAnsi="Arial" w:cs="Arial"/>
          <w:sz w:val="20"/>
          <w:szCs w:val="20"/>
        </w:rPr>
        <w:t>, en su nombre y representación</w:t>
      </w:r>
      <w:r w:rsidR="00200DC0">
        <w:rPr>
          <w:rFonts w:ascii="Arial" w:hAnsi="Arial" w:cs="Arial"/>
          <w:sz w:val="20"/>
          <w:szCs w:val="20"/>
        </w:rPr>
        <w:t>,</w:t>
      </w:r>
    </w:p>
    <w:p w14:paraId="292FE602" w14:textId="77777777" w:rsidR="00200DC0" w:rsidRDefault="00200DC0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ACE9809" w14:textId="7188D3BD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1E05DFAB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200DC0"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2EE3B123B8A542648A0721CDD9B62A03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00DC0" w:rsidRPr="00200DC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="00200DC0" w:rsidRPr="00200DC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 w:rsidRPr="00200DC0">
        <w:rPr>
          <w:rFonts w:ascii="Arial" w:hAnsi="Arial" w:cs="Arial"/>
          <w:sz w:val="20"/>
          <w:szCs w:val="20"/>
          <w:lang w:val="es-ES_tradnl"/>
        </w:rPr>
        <w:t>la comunicación de ratifica</w:t>
      </w:r>
      <w:r w:rsidR="004F3B9F" w:rsidRPr="00200DC0">
        <w:rPr>
          <w:rFonts w:ascii="Arial" w:hAnsi="Arial" w:cs="Arial"/>
          <w:sz w:val="20"/>
          <w:szCs w:val="20"/>
          <w:lang w:val="es-ES_tradnl"/>
        </w:rPr>
        <w:t xml:space="preserve">ción de la decisión de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445006333"/>
          <w:placeholder>
            <w:docPart w:val="BBCEB461A0024BC39B9CDE6D53B7C4C9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200DC0"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200DC0" w:rsidRPr="00200DC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2346A" w:rsidRPr="00200DC0">
        <w:rPr>
          <w:rFonts w:ascii="Arial" w:hAnsi="Arial" w:cs="Arial"/>
          <w:sz w:val="20"/>
          <w:szCs w:val="20"/>
          <w:lang w:val="es-ES_tradnl"/>
        </w:rPr>
        <w:t>otorgada en</w:t>
      </w:r>
      <w:r w:rsidR="0092346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2346A">
        <w:rPr>
          <w:rFonts w:ascii="Arial" w:hAnsi="Arial" w:cs="Arial"/>
          <w:sz w:val="20"/>
          <w:szCs w:val="20"/>
        </w:rPr>
        <w:t xml:space="preserve">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3C34FFBF60DA448F9FCDB9168B5C6DDC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92346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92346A">
        <w:rPr>
          <w:rFonts w:ascii="Arial" w:hAnsi="Arial" w:cs="Arial"/>
          <w:sz w:val="20"/>
          <w:szCs w:val="20"/>
        </w:rPr>
        <w:t xml:space="preserve"> curso de Bachillerato</w:t>
      </w:r>
      <w:r w:rsidR="0092346A" w:rsidRPr="00D96F89">
        <w:rPr>
          <w:rFonts w:ascii="Arial" w:hAnsi="Arial" w:cs="Arial"/>
          <w:sz w:val="20"/>
          <w:szCs w:val="20"/>
        </w:rPr>
        <w:t xml:space="preserve">, </w:t>
      </w:r>
      <w:r w:rsidR="0092346A">
        <w:rPr>
          <w:rFonts w:ascii="Arial" w:hAnsi="Arial" w:cs="Arial"/>
          <w:sz w:val="20"/>
          <w:szCs w:val="20"/>
        </w:rPr>
        <w:t>modalidad de</w:t>
      </w:r>
      <w:r w:rsidR="0092346A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9604FF436F12464B8C7BB8F3F2B4EE00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92346A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92346A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92346A" w:rsidRPr="005E4D9C">
        <w:rPr>
          <w:rFonts w:ascii="Arial" w:hAnsi="Arial" w:cs="Arial"/>
          <w:sz w:val="20"/>
          <w:szCs w:val="20"/>
        </w:rPr>
        <w:t xml:space="preserve">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</w:t>
      </w:r>
      <w:r w:rsidR="004F3B9F">
        <w:rPr>
          <w:rFonts w:ascii="Arial" w:hAnsi="Arial" w:cs="Arial"/>
          <w:sz w:val="20"/>
          <w:szCs w:val="20"/>
          <w:lang w:val="es-ES_tradnl"/>
        </w:rPr>
        <w:t xml:space="preserve"> contra dicha decisión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07F2B7A9" w:rsidR="005A402D" w:rsidRPr="005A402D" w:rsidRDefault="00412365" w:rsidP="0092346A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 w:rsidR="006B6C51">
        <w:rPr>
          <w:rFonts w:ascii="Arial" w:hAnsi="Arial" w:cs="Arial"/>
          <w:sz w:val="20"/>
          <w:szCs w:val="20"/>
          <w:lang w:val="es-ES_tradnl"/>
        </w:rPr>
        <w:t xml:space="preserve">equipo docente </w:t>
      </w:r>
      <w:r w:rsidR="000E21C5">
        <w:rPr>
          <w:rFonts w:ascii="Arial" w:hAnsi="Arial" w:cs="Arial"/>
          <w:sz w:val="20"/>
          <w:szCs w:val="20"/>
        </w:rPr>
        <w:t xml:space="preserve">del </w:t>
      </w:r>
      <w:r w:rsidR="0092346A">
        <w:rPr>
          <w:rFonts w:ascii="Arial" w:hAnsi="Arial" w:cs="Arial"/>
          <w:sz w:val="20"/>
          <w:szCs w:val="20"/>
        </w:rPr>
        <w:t xml:space="preserve">grupo </w:t>
      </w:r>
      <w:sdt>
        <w:sdtPr>
          <w:rPr>
            <w:rFonts w:ascii="Arial" w:hAnsi="Arial" w:cs="Arial"/>
            <w:sz w:val="20"/>
            <w:szCs w:val="20"/>
          </w:rPr>
          <w:id w:val="968178131"/>
          <w:placeholder>
            <w:docPart w:val="DE34ED99FB5E47F2AC7ABE41B6DADD89"/>
          </w:placeholder>
          <w:showingPlcHdr/>
        </w:sdtPr>
        <w:sdtContent>
          <w:r w:rsidR="0092346A"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Haga clic o pulse para indicar grupo</w:t>
          </w:r>
        </w:sdtContent>
      </w:sdt>
      <w:r w:rsidR="0092346A">
        <w:rPr>
          <w:rFonts w:ascii="Arial" w:hAnsi="Arial" w:cs="Arial"/>
          <w:sz w:val="20"/>
          <w:szCs w:val="20"/>
        </w:rPr>
        <w:t xml:space="preserve"> </w:t>
      </w:r>
      <w:r w:rsidR="0092346A"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sz w:val="20"/>
            <w:szCs w:val="20"/>
          </w:rPr>
          <w:id w:val="521826153"/>
          <w:placeholder>
            <w:docPart w:val="955A8410D6C64AACB693C0887866018C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92346A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92346A" w:rsidRPr="00A251D1">
        <w:rPr>
          <w:rFonts w:ascii="Arial" w:hAnsi="Arial" w:cs="Arial"/>
          <w:sz w:val="20"/>
          <w:szCs w:val="20"/>
        </w:rPr>
        <w:t xml:space="preserve"> curso</w:t>
      </w:r>
      <w:r w:rsidR="0092346A">
        <w:rPr>
          <w:rFonts w:ascii="Arial" w:hAnsi="Arial" w:cs="Arial"/>
          <w:sz w:val="20"/>
          <w:szCs w:val="20"/>
        </w:rPr>
        <w:t xml:space="preserve"> de Bachillerato </w:t>
      </w:r>
      <w:r w:rsidR="0092346A" w:rsidRPr="00412365">
        <w:rPr>
          <w:rFonts w:ascii="Arial" w:hAnsi="Arial" w:cs="Arial"/>
          <w:sz w:val="20"/>
          <w:szCs w:val="20"/>
          <w:lang w:val="es-ES_tradnl"/>
        </w:rPr>
        <w:t>se presentan las siguientes alegaciones:</w:t>
      </w:r>
    </w:p>
    <w:p w14:paraId="787450CB" w14:textId="77777777" w:rsidR="000E21C5" w:rsidRPr="00840CCD" w:rsidRDefault="000E21C5" w:rsidP="000E21C5">
      <w:pPr>
        <w:tabs>
          <w:tab w:val="left" w:pos="7140"/>
        </w:tabs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0E21C5" w:rsidRPr="005A402D" w14:paraId="74955AD4" w14:textId="77777777" w:rsidTr="004B62C7">
        <w:trPr>
          <w:trHeight w:val="5808"/>
        </w:trPr>
        <w:tc>
          <w:tcPr>
            <w:tcW w:w="9639" w:type="dxa"/>
          </w:tcPr>
          <w:p w14:paraId="214C688B" w14:textId="77777777" w:rsidR="000E21C5" w:rsidRPr="009861A7" w:rsidRDefault="000E21C5" w:rsidP="004B62C7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lastRenderedPageBreak/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B536C73" w14:textId="77777777" w:rsidR="000E21C5" w:rsidRDefault="000E21C5" w:rsidP="004B62C7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7423FD" w14:textId="77777777" w:rsidR="000E21C5" w:rsidRPr="005A402D" w:rsidRDefault="000E21C5" w:rsidP="004B62C7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A6084" w14:textId="77777777" w:rsidR="000E21C5" w:rsidRPr="005A402D" w:rsidRDefault="000E21C5" w:rsidP="000E21C5">
      <w:pPr>
        <w:rPr>
          <w:rFonts w:ascii="Arial" w:hAnsi="Arial" w:cs="Arial"/>
          <w:sz w:val="20"/>
          <w:szCs w:val="20"/>
          <w:lang w:val="es-ES_tradnl"/>
        </w:rPr>
      </w:pPr>
    </w:p>
    <w:p w14:paraId="0EE57834" w14:textId="77777777" w:rsidR="000E21C5" w:rsidRPr="005A402D" w:rsidRDefault="000E21C5" w:rsidP="000E21C5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14412AFA" w14:textId="77777777" w:rsidR="000E21C5" w:rsidRPr="005A402D" w:rsidRDefault="000E21C5" w:rsidP="000E21C5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31A6242" w14:textId="77777777" w:rsidR="000E21C5" w:rsidRPr="005A402D" w:rsidRDefault="000E21C5" w:rsidP="000E21C5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4638429C" w14:textId="77777777" w:rsidR="000E21C5" w:rsidRPr="005A402D" w:rsidRDefault="000E21C5" w:rsidP="000E21C5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09FF967D" w14:textId="77777777" w:rsidR="0092346A" w:rsidRPr="002A2A58" w:rsidRDefault="0092346A" w:rsidP="0092346A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F1587711FEA4DAAB61504F0FA308D9F"/>
          </w:placeholder>
          <w:showingPlcHdr/>
        </w:sdtPr>
        <w:sdtContent>
          <w:r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8197AA3B2324489A4D150F583B5753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31EF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2D3CDC8E" w14:textId="77777777" w:rsidR="0092346A" w:rsidRPr="005A402D" w:rsidRDefault="0092346A" w:rsidP="0092346A">
      <w:pPr>
        <w:rPr>
          <w:rFonts w:ascii="Arial" w:hAnsi="Arial" w:cs="Arial"/>
          <w:sz w:val="20"/>
          <w:szCs w:val="20"/>
        </w:rPr>
      </w:pPr>
    </w:p>
    <w:p w14:paraId="12E5EE55" w14:textId="77777777" w:rsidR="0092346A" w:rsidRDefault="0092346A" w:rsidP="0092346A">
      <w:pPr>
        <w:rPr>
          <w:rFonts w:ascii="Arial" w:hAnsi="Arial" w:cs="Arial"/>
          <w:sz w:val="20"/>
          <w:szCs w:val="20"/>
        </w:rPr>
      </w:pPr>
    </w:p>
    <w:p w14:paraId="19F4F5F1" w14:textId="77777777" w:rsidR="0092346A" w:rsidRPr="005A402D" w:rsidRDefault="0092346A" w:rsidP="0092346A">
      <w:pPr>
        <w:rPr>
          <w:rFonts w:ascii="Arial" w:hAnsi="Arial" w:cs="Arial"/>
          <w:sz w:val="20"/>
          <w:szCs w:val="20"/>
        </w:rPr>
      </w:pPr>
    </w:p>
    <w:p w14:paraId="658BE7D4" w14:textId="77777777" w:rsidR="0092346A" w:rsidRDefault="0092346A" w:rsidP="0092346A">
      <w:pPr>
        <w:rPr>
          <w:rFonts w:ascii="Arial" w:hAnsi="Arial" w:cs="Arial"/>
          <w:sz w:val="20"/>
          <w:szCs w:val="20"/>
        </w:rPr>
      </w:pPr>
    </w:p>
    <w:p w14:paraId="4349A295" w14:textId="77777777" w:rsidR="0092346A" w:rsidRDefault="0092346A" w:rsidP="0092346A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7AEEFD8D" w14:textId="77777777" w:rsidR="0092346A" w:rsidRDefault="0092346A" w:rsidP="0092346A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7BE56B5DB39F43F4A591FED38AD55E24"/>
          </w:placeholder>
          <w:showingPlcHdr/>
        </w:sdtPr>
        <w:sdtContent>
          <w:r w:rsidRPr="00731EF8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731EF8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sdtContent>
      </w:sdt>
    </w:p>
    <w:p w14:paraId="1A55D3F8" w14:textId="77777777" w:rsidR="000E21C5" w:rsidRPr="009A176B" w:rsidRDefault="000E21C5" w:rsidP="000E21C5">
      <w:pPr>
        <w:rPr>
          <w:rFonts w:ascii="Arial" w:hAnsi="Arial" w:cs="Arial"/>
          <w:sz w:val="20"/>
          <w:szCs w:val="20"/>
        </w:rPr>
      </w:pPr>
    </w:p>
    <w:p w14:paraId="69B1A370" w14:textId="5F5D3670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5FE61CC" w14:textId="253EE072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8354A01" w14:textId="6021C4BA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A850AC9" w14:textId="4AEECF5E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9634D2" w14:textId="4C1458F6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3A5A7B7" w14:textId="6D7DF26D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3CA24FB" w14:textId="6868D8A7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94C5EF4" w14:textId="56BFD74F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8B3DA3A" w14:textId="155FF56E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FC1E2E6" w14:textId="77777777" w:rsidR="000E21C5" w:rsidRPr="00EC3818" w:rsidRDefault="00012120" w:rsidP="000E21C5">
      <w:pPr>
        <w:ind w:right="-14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42272B5AFE47475D876D3FCCFA770751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0E21C5"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 w:rsidR="000E21C5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sdtContent>
      </w:sdt>
      <w:r w:rsidR="000E21C5" w:rsidRPr="005F738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E21C5" w:rsidRPr="005F7389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36C19E0443044F72AC58884B609D5661"/>
          </w:placeholder>
          <w:showingPlcHdr/>
        </w:sdtPr>
        <w:sdtEndPr/>
        <w:sdtContent>
          <w:r w:rsidR="000E21C5" w:rsidRPr="005F73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p w14:paraId="2F06C40C" w14:textId="77777777" w:rsidR="000E21C5" w:rsidRDefault="000E21C5" w:rsidP="000E21C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sectPr w:rsidR="000E21C5" w:rsidSect="00F77E54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A1D08" w14:textId="77777777" w:rsidR="00C52194" w:rsidRDefault="00C52194">
      <w:r>
        <w:separator/>
      </w:r>
    </w:p>
  </w:endnote>
  <w:endnote w:type="continuationSeparator" w:id="0">
    <w:p w14:paraId="3CD1B348" w14:textId="77777777" w:rsidR="00C52194" w:rsidRDefault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3EE7" w14:textId="2B5F4583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92346A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</w:t>
    </w:r>
    <w:r w:rsidR="0092346A">
      <w:rPr>
        <w:rFonts w:ascii="Arial" w:hAnsi="Arial" w:cs="Arial"/>
        <w:sz w:val="18"/>
        <w:szCs w:val="18"/>
        <w:lang w:val="es-ES_tradnl" w:eastAsia="es-ES_tradnl"/>
      </w:rPr>
      <w:t xml:space="preserve"> 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92346A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121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121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181A" w14:textId="4DF90AC9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121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1212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AA0D8" w14:textId="77777777" w:rsidR="00C52194" w:rsidRDefault="00C52194">
      <w:r>
        <w:separator/>
      </w:r>
    </w:p>
  </w:footnote>
  <w:footnote w:type="continuationSeparator" w:id="0">
    <w:p w14:paraId="57DA2D6A" w14:textId="77777777" w:rsidR="00C52194" w:rsidRDefault="00C52194">
      <w:r>
        <w:continuationSeparator/>
      </w:r>
    </w:p>
  </w:footnote>
  <w:footnote w:id="1">
    <w:p w14:paraId="10021B7F" w14:textId="20614CE3" w:rsidR="00200DC0" w:rsidRPr="00622F7F" w:rsidRDefault="00200DC0" w:rsidP="00200DC0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92346A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99EB" w14:textId="161D1A75" w:rsidR="00D3330C" w:rsidRDefault="000E21C5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3E73A1" wp14:editId="6F973019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1905" r="0" b="0"/>
              <wp:wrapSquare wrapText="bothSides"/>
              <wp:docPr id="1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2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05EA" w14:textId="77777777" w:rsidR="00D3330C" w:rsidRDefault="00D3330C" w:rsidP="00D3330C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0D459F01" w14:textId="77777777" w:rsidR="00D3330C" w:rsidRDefault="00D3330C" w:rsidP="00D3330C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42F1974B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4945FF59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E73A1" id="Grupo 5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CxZUUr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4E05EA" w14:textId="77777777" w:rsidR="00D3330C" w:rsidRDefault="00D3330C" w:rsidP="00D3330C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0D459F01" w14:textId="77777777" w:rsidR="00D3330C" w:rsidRDefault="00D3330C" w:rsidP="00D3330C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42F1974B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4945FF59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01979110" w:rsidR="00D3330C" w:rsidRDefault="000E21C5" w:rsidP="00D3330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E6D389" wp14:editId="3D4455AD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1D0C7" w14:textId="53D035D3" w:rsidR="00D3330C" w:rsidRPr="003E3542" w:rsidRDefault="00D3330C" w:rsidP="00D3330C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RDG1</w:t>
                          </w:r>
                          <w:r w:rsidR="004F3B9F">
                            <w:rPr>
                              <w:rFonts w:ascii="Arial" w:hAnsi="Arial" w:cs="Arial"/>
                              <w:b/>
                              <w:bCs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012120">
                            <w:rPr>
                              <w:rFonts w:ascii="Arial" w:hAnsi="Arial" w:cs="Arial"/>
                              <w:b/>
                              <w:bCs/>
                            </w:rPr>
                            <w:t>BACH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6D389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" strokecolor="black [3213]" strokeweight="1.5pt">
              <v:textbox>
                <w:txbxContent>
                  <w:p w14:paraId="1D61D0C7" w14:textId="53D035D3" w:rsidR="00D3330C" w:rsidRPr="003E3542" w:rsidRDefault="00D3330C" w:rsidP="00D3330C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RDG1</w:t>
                    </w:r>
                    <w:r w:rsidR="004F3B9F">
                      <w:rPr>
                        <w:rFonts w:ascii="Arial" w:hAnsi="Arial" w:cs="Arial"/>
                        <w:b/>
                        <w:bCs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012120">
                      <w:rPr>
                        <w:rFonts w:ascii="Arial" w:hAnsi="Arial" w:cs="Arial"/>
                        <w:b/>
                        <w:bCs/>
                      </w:rPr>
                      <w:t>BACH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12120"/>
    <w:rsid w:val="00053BBF"/>
    <w:rsid w:val="000E21C5"/>
    <w:rsid w:val="00101D41"/>
    <w:rsid w:val="00104CE1"/>
    <w:rsid w:val="00115D5B"/>
    <w:rsid w:val="0014388E"/>
    <w:rsid w:val="00187A76"/>
    <w:rsid w:val="001E699A"/>
    <w:rsid w:val="00200DC0"/>
    <w:rsid w:val="002A466A"/>
    <w:rsid w:val="002B1C7F"/>
    <w:rsid w:val="00412365"/>
    <w:rsid w:val="00415466"/>
    <w:rsid w:val="0045119F"/>
    <w:rsid w:val="004A1718"/>
    <w:rsid w:val="004C4EFC"/>
    <w:rsid w:val="004F3B9F"/>
    <w:rsid w:val="005918CA"/>
    <w:rsid w:val="005A402D"/>
    <w:rsid w:val="005C0B87"/>
    <w:rsid w:val="005C34B8"/>
    <w:rsid w:val="006116E3"/>
    <w:rsid w:val="00653D6C"/>
    <w:rsid w:val="006B6C51"/>
    <w:rsid w:val="006B79A1"/>
    <w:rsid w:val="006C7CF6"/>
    <w:rsid w:val="006E4BCD"/>
    <w:rsid w:val="00711BC8"/>
    <w:rsid w:val="00713587"/>
    <w:rsid w:val="007349BA"/>
    <w:rsid w:val="00736313"/>
    <w:rsid w:val="00745E41"/>
    <w:rsid w:val="007508BD"/>
    <w:rsid w:val="007F0282"/>
    <w:rsid w:val="008526F9"/>
    <w:rsid w:val="008546D9"/>
    <w:rsid w:val="008828CC"/>
    <w:rsid w:val="008A4D20"/>
    <w:rsid w:val="008D23C2"/>
    <w:rsid w:val="008D4263"/>
    <w:rsid w:val="0092346A"/>
    <w:rsid w:val="009408C1"/>
    <w:rsid w:val="0097169C"/>
    <w:rsid w:val="009861A7"/>
    <w:rsid w:val="00987F4B"/>
    <w:rsid w:val="009A646F"/>
    <w:rsid w:val="00A033D8"/>
    <w:rsid w:val="00A6139C"/>
    <w:rsid w:val="00A77EB5"/>
    <w:rsid w:val="00AF5E27"/>
    <w:rsid w:val="00B32AC2"/>
    <w:rsid w:val="00B720D1"/>
    <w:rsid w:val="00C4584C"/>
    <w:rsid w:val="00C52194"/>
    <w:rsid w:val="00CA49A6"/>
    <w:rsid w:val="00CD74A1"/>
    <w:rsid w:val="00D04F5D"/>
    <w:rsid w:val="00D17D01"/>
    <w:rsid w:val="00D3330C"/>
    <w:rsid w:val="00D45525"/>
    <w:rsid w:val="00DC13B6"/>
    <w:rsid w:val="00DE7B1C"/>
    <w:rsid w:val="00E15661"/>
    <w:rsid w:val="00E577B4"/>
    <w:rsid w:val="00E87FBC"/>
    <w:rsid w:val="00EC3818"/>
    <w:rsid w:val="00F46DC2"/>
    <w:rsid w:val="00F77E54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91F525F-8A69-4351-BF89-675FE58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00D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121E990CE140B69D7A4134E20E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A53-2D76-461B-810B-EB6EA75B534E}"/>
      </w:docPartPr>
      <w:docPartBody>
        <w:p w:rsidR="00AD3014" w:rsidRDefault="00AE45EE" w:rsidP="00AE45EE">
          <w:pPr>
            <w:pStyle w:val="1A121E990CE140B69D7A4134E20E45515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02D89A839D124ED78B7875811B55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CEBA-7559-4DD0-9576-525FF3AAF535}"/>
      </w:docPartPr>
      <w:docPartBody>
        <w:p w:rsidR="00AD3014" w:rsidRDefault="00AE45EE" w:rsidP="00AE45EE">
          <w:pPr>
            <w:pStyle w:val="02D89A839D124ED78B7875811B5511EA4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7470C3B1FD85413189DBC979685A5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345E-8FEA-4EC0-A30D-F710171C19E1}"/>
      </w:docPartPr>
      <w:docPartBody>
        <w:p w:rsidR="00AD3014" w:rsidRDefault="00AE45EE" w:rsidP="00AE45EE">
          <w:pPr>
            <w:pStyle w:val="7470C3B1FD85413189DBC979685A549D4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0D5F3410FAE448F78290536F946C3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FAFA-0FB1-425A-87FD-97A68F3D1752}"/>
      </w:docPartPr>
      <w:docPartBody>
        <w:p w:rsidR="00AD3014" w:rsidRDefault="00AE45EE" w:rsidP="00AE45EE">
          <w:pPr>
            <w:pStyle w:val="0D5F3410FAE448F78290536F946C31994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80CA35177F35427F957FA5FC9B64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AA02-99B8-415C-A8CA-0769A389C7B6}"/>
      </w:docPartPr>
      <w:docPartBody>
        <w:p w:rsidR="00AD3014" w:rsidRDefault="00AE45EE" w:rsidP="00AE45EE">
          <w:pPr>
            <w:pStyle w:val="80CA35177F35427F957FA5FC9B64DC334"/>
          </w:pPr>
          <w:r>
            <w:rPr>
              <w:rFonts w:ascii="Arial" w:hAnsi="Arial" w:cs="Arial"/>
              <w:noProof/>
              <w:color w:val="2E74B5" w:themeColor="accent1" w:themeShade="BF"/>
              <w:sz w:val="20"/>
              <w:szCs w:val="20"/>
            </w:rPr>
            <w:t>DNI</w:t>
          </w:r>
        </w:p>
      </w:docPartBody>
    </w:docPart>
    <w:docPart>
      <w:docPartPr>
        <w:name w:val="ED0C4154DA994940AA89E5656602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AE47-2108-496D-9319-E58D8BD8CB03}"/>
      </w:docPartPr>
      <w:docPartBody>
        <w:p w:rsidR="00AD3014" w:rsidRDefault="00AE45EE" w:rsidP="00AE45EE">
          <w:pPr>
            <w:pStyle w:val="ED0C4154DA994940AA89E565660291314"/>
          </w:pPr>
          <w:r>
            <w:rPr>
              <w:rFonts w:ascii="Arial" w:hAnsi="Arial" w:cs="Arial"/>
              <w:noProof/>
              <w:color w:val="2E74B5" w:themeColor="accent1" w:themeShade="BF"/>
              <w:sz w:val="20"/>
              <w:szCs w:val="20"/>
            </w:rPr>
            <w:t>indicar d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omicilio completo</w:t>
          </w:r>
        </w:p>
      </w:docPartBody>
    </w:docPart>
    <w:docPart>
      <w:docPartPr>
        <w:name w:val="2EE3B123B8A542648A0721CDD9B6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DF55-2A6B-4959-8AEC-10F091F4BB46}"/>
      </w:docPartPr>
      <w:docPartBody>
        <w:p w:rsidR="00AD3014" w:rsidRDefault="00AE45EE" w:rsidP="00AE45EE">
          <w:pPr>
            <w:pStyle w:val="2EE3B123B8A542648A0721CDD9B62A032"/>
          </w:pPr>
          <w:r w:rsidRPr="00200DC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BBCEB461A0024BC39B9CDE6D53B7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B8B2B-5CBB-4BA8-B048-6F5D0AF20137}"/>
      </w:docPartPr>
      <w:docPartBody>
        <w:p w:rsidR="00AD3014" w:rsidRDefault="00AE45EE" w:rsidP="00AE45EE">
          <w:pPr>
            <w:pStyle w:val="BBCEB461A0024BC39B9CDE6D53B7C4C91"/>
          </w:pPr>
          <w:r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42272B5AFE47475D876D3FCCFA77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4BAA-7AA1-4F18-BB16-6951C54906EB}"/>
      </w:docPartPr>
      <w:docPartBody>
        <w:p w:rsidR="00AD3014" w:rsidRDefault="00AE45EE" w:rsidP="00AE45EE">
          <w:pPr>
            <w:pStyle w:val="42272B5AFE47475D876D3FCCFA770751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36C19E0443044F72AC58884B609D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C6BD-A214-4602-9015-4016028422A8}"/>
      </w:docPartPr>
      <w:docPartBody>
        <w:p w:rsidR="00AD3014" w:rsidRDefault="00AE45EE" w:rsidP="00AE45EE">
          <w:pPr>
            <w:pStyle w:val="36C19E0443044F72AC58884B609D5661"/>
          </w:pPr>
          <w:r w:rsidRPr="005F73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2ECEEDDCA3A849C2866981D19ED6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839-CE02-4913-8BA6-B12116D7D9D5}"/>
      </w:docPartPr>
      <w:docPartBody>
        <w:p w:rsidR="00000000" w:rsidRDefault="00AD3014" w:rsidP="00AD3014">
          <w:pPr>
            <w:pStyle w:val="2ECEEDDCA3A849C2866981D19ED6965E"/>
          </w:pPr>
          <w:r w:rsidRPr="00731EF8">
            <w:rPr>
              <w:rStyle w:val="Textodelmarcadordeposicin"/>
              <w:rFonts w:ascii="Arial" w:hAnsi="Arial" w:cs="Arial"/>
              <w:color w:val="8496B0" w:themeColor="text2" w:themeTint="99"/>
              <w:sz w:val="20"/>
              <w:szCs w:val="20"/>
            </w:rPr>
            <w:t>Nombre y apellidos del alumno/a</w:t>
          </w:r>
        </w:p>
      </w:docPartBody>
    </w:docPart>
    <w:docPart>
      <w:docPartPr>
        <w:name w:val="3C34FFBF60DA448F9FCDB9168B5C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85F0-2B0B-4CDD-AC1F-638C0707E948}"/>
      </w:docPartPr>
      <w:docPartBody>
        <w:p w:rsidR="00000000" w:rsidRDefault="00AD3014" w:rsidP="00AD3014">
          <w:pPr>
            <w:pStyle w:val="3C34FFBF60DA448F9FCDB9168B5C6DDC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9604FF436F12464B8C7BB8F3F2B4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CE37-AECE-416A-9F3A-C6229F7DD1D9}"/>
      </w:docPartPr>
      <w:docPartBody>
        <w:p w:rsidR="00000000" w:rsidRDefault="00AD3014" w:rsidP="00AD3014">
          <w:pPr>
            <w:pStyle w:val="9604FF436F12464B8C7BB8F3F2B4EE00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DE34ED99FB5E47F2AC7ABE41B6DA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3E90-C8CE-4BA3-9659-A1589EC4ADB8}"/>
      </w:docPartPr>
      <w:docPartBody>
        <w:p w:rsidR="00000000" w:rsidRDefault="00AD3014" w:rsidP="00AD3014">
          <w:pPr>
            <w:pStyle w:val="DE34ED99FB5E47F2AC7ABE41B6DADD89"/>
          </w:pPr>
          <w:r w:rsidRPr="00731EF8">
            <w:rPr>
              <w:rStyle w:val="Textodelmarcadordeposicin"/>
              <w:rFonts w:ascii="Arial" w:hAnsi="Arial" w:cs="Arial"/>
              <w:color w:val="8496B0" w:themeColor="text2" w:themeTint="99"/>
              <w:sz w:val="20"/>
              <w:szCs w:val="20"/>
            </w:rPr>
            <w:t>Haga clic o pulse para indicar grupo</w:t>
          </w:r>
        </w:p>
      </w:docPartBody>
    </w:docPart>
    <w:docPart>
      <w:docPartPr>
        <w:name w:val="955A8410D6C64AACB693C08878660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2BFF-D39C-4436-B981-E993DAEC3B08}"/>
      </w:docPartPr>
      <w:docPartBody>
        <w:p w:rsidR="00000000" w:rsidRDefault="00AD3014" w:rsidP="00AD3014">
          <w:pPr>
            <w:pStyle w:val="955A8410D6C64AACB693C0887866018C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CF1587711FEA4DAAB61504F0FA30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C4B2-F79B-4DE6-8589-5492DB02E9DB}"/>
      </w:docPartPr>
      <w:docPartBody>
        <w:p w:rsidR="00000000" w:rsidRDefault="00AD3014" w:rsidP="00AD3014">
          <w:pPr>
            <w:pStyle w:val="CF1587711FEA4DAAB61504F0FA308D9F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8197AA3B2324489A4D150F583B5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958D-8A81-4DF1-8752-3A1620FF4AC9}"/>
      </w:docPartPr>
      <w:docPartBody>
        <w:p w:rsidR="00000000" w:rsidRDefault="00AD3014" w:rsidP="00AD3014">
          <w:pPr>
            <w:pStyle w:val="F8197AA3B2324489A4D150F583B57538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BE56B5DB39F43F4A591FED38AD5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921F-CC8F-41CC-B13D-7E39CE3DCE69}"/>
      </w:docPartPr>
      <w:docPartBody>
        <w:p w:rsidR="00000000" w:rsidRDefault="00AD3014" w:rsidP="00AD3014">
          <w:pPr>
            <w:pStyle w:val="7BE56B5DB39F43F4A591FED38AD55E24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EE"/>
    <w:rsid w:val="00AD3014"/>
    <w:rsid w:val="00A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3014"/>
    <w:rPr>
      <w:color w:val="808080"/>
    </w:rPr>
  </w:style>
  <w:style w:type="paragraph" w:customStyle="1" w:styleId="1A121E990CE140B69D7A4134E20E4551">
    <w:name w:val="1A121E990CE140B69D7A4134E20E4551"/>
    <w:rsid w:val="00AE45EE"/>
  </w:style>
  <w:style w:type="paragraph" w:customStyle="1" w:styleId="4908CBCBD0654F7181689D6E65BA7CEF">
    <w:name w:val="4908CBCBD0654F7181689D6E65BA7CEF"/>
    <w:rsid w:val="00AE45EE"/>
  </w:style>
  <w:style w:type="paragraph" w:customStyle="1" w:styleId="3F76AB13FF1246F2BA25EADF61C82C41">
    <w:name w:val="3F76AB13FF1246F2BA25EADF61C82C41"/>
    <w:rsid w:val="00AE45EE"/>
  </w:style>
  <w:style w:type="paragraph" w:customStyle="1" w:styleId="0D6EF93D5B7E404E97634FA8F1F0280C">
    <w:name w:val="0D6EF93D5B7E404E97634FA8F1F0280C"/>
    <w:rsid w:val="00AE45EE"/>
  </w:style>
  <w:style w:type="paragraph" w:customStyle="1" w:styleId="E67D21563D324800B73B9CFC4BBFD331">
    <w:name w:val="E67D21563D324800B73B9CFC4BBFD331"/>
    <w:rsid w:val="00AE45EE"/>
  </w:style>
  <w:style w:type="paragraph" w:customStyle="1" w:styleId="D7DE6BA06A2F4CE4B64FB4FAD4E1E1BB">
    <w:name w:val="D7DE6BA06A2F4CE4B64FB4FAD4E1E1BB"/>
    <w:rsid w:val="00AE45EE"/>
  </w:style>
  <w:style w:type="paragraph" w:customStyle="1" w:styleId="26B771BF85BE429D86B481B5A54BE75B">
    <w:name w:val="26B771BF85BE429D86B481B5A54BE75B"/>
    <w:rsid w:val="00AE45EE"/>
  </w:style>
  <w:style w:type="paragraph" w:customStyle="1" w:styleId="07EC77FFB50C46479BD272A04E2723E2">
    <w:name w:val="07EC77FFB50C46479BD272A04E2723E2"/>
    <w:rsid w:val="00AE45EE"/>
  </w:style>
  <w:style w:type="paragraph" w:customStyle="1" w:styleId="7F30A151A3084EDEA7BCA18164C8019E">
    <w:name w:val="7F30A151A3084EDEA7BCA18164C8019E"/>
    <w:rsid w:val="00AE45EE"/>
  </w:style>
  <w:style w:type="paragraph" w:customStyle="1" w:styleId="1A121E990CE140B69D7A4134E20E45511">
    <w:name w:val="1A121E990CE140B69D7A4134E20E455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E6BA06A2F4CE4B64FB4FAD4E1E1BB1">
    <w:name w:val="D7DE6BA06A2F4CE4B64FB4FAD4E1E1BB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771BF85BE429D86B481B5A54BE75B1">
    <w:name w:val="26B771BF85BE429D86B481B5A54BE75B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C77FFB50C46479BD272A04E2723E21">
    <w:name w:val="07EC77FFB50C46479BD272A04E2723E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0A151A3084EDEA7BCA18164C8019E1">
    <w:name w:val="7F30A151A3084EDEA7BCA18164C8019E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6CAD9E7D7468182FEBFC0938C9A54">
    <w:name w:val="8CA6CAD9E7D7468182FEBFC0938C9A54"/>
    <w:rsid w:val="00AE45EE"/>
  </w:style>
  <w:style w:type="paragraph" w:customStyle="1" w:styleId="0B91A369C18840AF8B1A0A736F6D6B28">
    <w:name w:val="0B91A369C18840AF8B1A0A736F6D6B28"/>
    <w:rsid w:val="00AE45EE"/>
  </w:style>
  <w:style w:type="paragraph" w:customStyle="1" w:styleId="02D89A839D124ED78B7875811B5511EA">
    <w:name w:val="02D89A839D124ED78B7875811B5511EA"/>
    <w:rsid w:val="00AE45EE"/>
  </w:style>
  <w:style w:type="paragraph" w:customStyle="1" w:styleId="7470C3B1FD85413189DBC979685A549D">
    <w:name w:val="7470C3B1FD85413189DBC979685A549D"/>
    <w:rsid w:val="00AE45EE"/>
  </w:style>
  <w:style w:type="paragraph" w:customStyle="1" w:styleId="0D5F3410FAE448F78290536F946C3199">
    <w:name w:val="0D5F3410FAE448F78290536F946C3199"/>
    <w:rsid w:val="00AE45EE"/>
  </w:style>
  <w:style w:type="paragraph" w:customStyle="1" w:styleId="80CA35177F35427F957FA5FC9B64DC33">
    <w:name w:val="80CA35177F35427F957FA5FC9B64DC33"/>
    <w:rsid w:val="00AE45EE"/>
  </w:style>
  <w:style w:type="paragraph" w:customStyle="1" w:styleId="ED0C4154DA994940AA89E56566029131">
    <w:name w:val="ED0C4154DA994940AA89E56566029131"/>
    <w:rsid w:val="00AE45EE"/>
  </w:style>
  <w:style w:type="paragraph" w:customStyle="1" w:styleId="1A121E990CE140B69D7A4134E20E45512">
    <w:name w:val="1A121E990CE140B69D7A4134E20E455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E6BA06A2F4CE4B64FB4FAD4E1E1BB2">
    <w:name w:val="D7DE6BA06A2F4CE4B64FB4FAD4E1E1BB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6CAD9E7D7468182FEBFC0938C9A541">
    <w:name w:val="8CA6CAD9E7D7468182FEBFC0938C9A54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89A839D124ED78B7875811B5511EA1">
    <w:name w:val="02D89A839D124ED78B7875811B5511EA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0C3B1FD85413189DBC979685A549D1">
    <w:name w:val="7470C3B1FD85413189DBC979685A549D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F3410FAE448F78290536F946C31991">
    <w:name w:val="0D5F3410FAE448F78290536F946C319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A35177F35427F957FA5FC9B64DC331">
    <w:name w:val="80CA35177F35427F957FA5FC9B64DC33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C4154DA994940AA89E565660291311">
    <w:name w:val="ED0C4154DA994940AA89E56566029131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21E990CE140B69D7A4134E20E45513">
    <w:name w:val="1A121E990CE140B69D7A4134E20E455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E6BA06A2F4CE4B64FB4FAD4E1E1BB3">
    <w:name w:val="D7DE6BA06A2F4CE4B64FB4FAD4E1E1BB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6CAD9E7D7468182FEBFC0938C9A542">
    <w:name w:val="8CA6CAD9E7D7468182FEBFC0938C9A54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89A839D124ED78B7875811B5511EA2">
    <w:name w:val="02D89A839D124ED78B7875811B5511EA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0C3B1FD85413189DBC979685A549D2">
    <w:name w:val="7470C3B1FD85413189DBC979685A549D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F3410FAE448F78290536F946C31992">
    <w:name w:val="0D5F3410FAE448F78290536F946C3199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A35177F35427F957FA5FC9B64DC332">
    <w:name w:val="80CA35177F35427F957FA5FC9B64DC33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C4154DA994940AA89E565660291312">
    <w:name w:val="ED0C4154DA994940AA89E56566029131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3B123B8A542648A0721CDD9B62A03">
    <w:name w:val="2EE3B123B8A542648A0721CDD9B62A03"/>
    <w:rsid w:val="00AE45EE"/>
  </w:style>
  <w:style w:type="paragraph" w:customStyle="1" w:styleId="1A121E990CE140B69D7A4134E20E45514">
    <w:name w:val="1A121E990CE140B69D7A4134E20E4551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E6BA06A2F4CE4B64FB4FAD4E1E1BB4">
    <w:name w:val="D7DE6BA06A2F4CE4B64FB4FAD4E1E1BB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6CAD9E7D7468182FEBFC0938C9A543">
    <w:name w:val="8CA6CAD9E7D7468182FEBFC0938C9A54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89A839D124ED78B7875811B5511EA3">
    <w:name w:val="02D89A839D124ED78B7875811B5511EA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0C3B1FD85413189DBC979685A549D3">
    <w:name w:val="7470C3B1FD85413189DBC979685A549D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F3410FAE448F78290536F946C31993">
    <w:name w:val="0D5F3410FAE448F78290536F946C3199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A35177F35427F957FA5FC9B64DC333">
    <w:name w:val="80CA35177F35427F957FA5FC9B64DC33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C4154DA994940AA89E565660291313">
    <w:name w:val="ED0C4154DA994940AA89E565660291313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3B123B8A542648A0721CDD9B62A031">
    <w:name w:val="2EE3B123B8A542648A0721CDD9B62A03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EB461A0024BC39B9CDE6D53B7C4C9">
    <w:name w:val="BBCEB461A0024BC39B9CDE6D53B7C4C9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4B9A2A6A94EC2B1ABA2F2C1ECD9D2">
    <w:name w:val="1E44B9A2A6A94EC2B1ABA2F2C1ECD9D2"/>
    <w:rsid w:val="00AE45EE"/>
  </w:style>
  <w:style w:type="paragraph" w:customStyle="1" w:styleId="B8608EC258E34C39856D254124B3824D">
    <w:name w:val="B8608EC258E34C39856D254124B3824D"/>
    <w:rsid w:val="00AE45EE"/>
  </w:style>
  <w:style w:type="paragraph" w:customStyle="1" w:styleId="1A121E990CE140B69D7A4134E20E45515">
    <w:name w:val="1A121E990CE140B69D7A4134E20E4551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E6BA06A2F4CE4B64FB4FAD4E1E1BB5">
    <w:name w:val="D7DE6BA06A2F4CE4B64FB4FAD4E1E1BB5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6CAD9E7D7468182FEBFC0938C9A544">
    <w:name w:val="8CA6CAD9E7D7468182FEBFC0938C9A54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89A839D124ED78B7875811B5511EA4">
    <w:name w:val="02D89A839D124ED78B7875811B5511EA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0C3B1FD85413189DBC979685A549D4">
    <w:name w:val="7470C3B1FD85413189DBC979685A549D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F3410FAE448F78290536F946C31994">
    <w:name w:val="0D5F3410FAE448F78290536F946C3199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A35177F35427F957FA5FC9B64DC334">
    <w:name w:val="80CA35177F35427F957FA5FC9B64DC33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C4154DA994940AA89E565660291314">
    <w:name w:val="ED0C4154DA994940AA89E565660291314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3B123B8A542648A0721CDD9B62A032">
    <w:name w:val="2EE3B123B8A542648A0721CDD9B62A032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EB461A0024BC39B9CDE6D53B7C4C91">
    <w:name w:val="BBCEB461A0024BC39B9CDE6D53B7C4C9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08EC258E34C39856D254124B3824D1">
    <w:name w:val="B8608EC258E34C39856D254124B3824D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4B9A2A6A94EC2B1ABA2F2C1ECD9D21">
    <w:name w:val="1E44B9A2A6A94EC2B1ABA2F2C1ECD9D21"/>
    <w:rsid w:val="00AE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F91238C714E969B717461950CD52A">
    <w:name w:val="EDDF91238C714E969B717461950CD52A"/>
    <w:rsid w:val="00AE45EE"/>
  </w:style>
  <w:style w:type="paragraph" w:customStyle="1" w:styleId="532C31F58D8B4E9DB3BAB5096992B26C">
    <w:name w:val="532C31F58D8B4E9DB3BAB5096992B26C"/>
    <w:rsid w:val="00AE45EE"/>
  </w:style>
  <w:style w:type="paragraph" w:customStyle="1" w:styleId="FE65D26D6D0D4AA98821FD9E80A99BF3">
    <w:name w:val="FE65D26D6D0D4AA98821FD9E80A99BF3"/>
    <w:rsid w:val="00AE45EE"/>
  </w:style>
  <w:style w:type="paragraph" w:customStyle="1" w:styleId="27D56968737048F7BC0403313768E7CB">
    <w:name w:val="27D56968737048F7BC0403313768E7CB"/>
    <w:rsid w:val="00AE45EE"/>
  </w:style>
  <w:style w:type="paragraph" w:customStyle="1" w:styleId="102BFFA77E0A41DC9612870C6B0D712D">
    <w:name w:val="102BFFA77E0A41DC9612870C6B0D712D"/>
    <w:rsid w:val="00AE45EE"/>
  </w:style>
  <w:style w:type="paragraph" w:customStyle="1" w:styleId="4F6DF1A80618442F9C4955CC411328F6">
    <w:name w:val="4F6DF1A80618442F9C4955CC411328F6"/>
    <w:rsid w:val="00AE45EE"/>
  </w:style>
  <w:style w:type="paragraph" w:customStyle="1" w:styleId="42272B5AFE47475D876D3FCCFA770751">
    <w:name w:val="42272B5AFE47475D876D3FCCFA770751"/>
    <w:rsid w:val="00AE45EE"/>
  </w:style>
  <w:style w:type="paragraph" w:customStyle="1" w:styleId="36C19E0443044F72AC58884B609D5661">
    <w:name w:val="36C19E0443044F72AC58884B609D5661"/>
    <w:rsid w:val="00AE45EE"/>
  </w:style>
  <w:style w:type="paragraph" w:customStyle="1" w:styleId="2ECEEDDCA3A849C2866981D19ED6965E">
    <w:name w:val="2ECEEDDCA3A849C2866981D19ED6965E"/>
    <w:rsid w:val="00AD3014"/>
  </w:style>
  <w:style w:type="paragraph" w:customStyle="1" w:styleId="3C34FFBF60DA448F9FCDB9168B5C6DDC">
    <w:name w:val="3C34FFBF60DA448F9FCDB9168B5C6DDC"/>
    <w:rsid w:val="00AD3014"/>
  </w:style>
  <w:style w:type="paragraph" w:customStyle="1" w:styleId="9604FF436F12464B8C7BB8F3F2B4EE00">
    <w:name w:val="9604FF436F12464B8C7BB8F3F2B4EE00"/>
    <w:rsid w:val="00AD3014"/>
  </w:style>
  <w:style w:type="paragraph" w:customStyle="1" w:styleId="DE34ED99FB5E47F2AC7ABE41B6DADD89">
    <w:name w:val="DE34ED99FB5E47F2AC7ABE41B6DADD89"/>
    <w:rsid w:val="00AD3014"/>
  </w:style>
  <w:style w:type="paragraph" w:customStyle="1" w:styleId="955A8410D6C64AACB693C0887866018C">
    <w:name w:val="955A8410D6C64AACB693C0887866018C"/>
    <w:rsid w:val="00AD3014"/>
  </w:style>
  <w:style w:type="paragraph" w:customStyle="1" w:styleId="CF1587711FEA4DAAB61504F0FA308D9F">
    <w:name w:val="CF1587711FEA4DAAB61504F0FA308D9F"/>
    <w:rsid w:val="00AD3014"/>
  </w:style>
  <w:style w:type="paragraph" w:customStyle="1" w:styleId="F8197AA3B2324489A4D150F583B57538">
    <w:name w:val="F8197AA3B2324489A4D150F583B57538"/>
    <w:rsid w:val="00AD3014"/>
  </w:style>
  <w:style w:type="paragraph" w:customStyle="1" w:styleId="7BE56B5DB39F43F4A591FED38AD55E24">
    <w:name w:val="7BE56B5DB39F43F4A591FED38AD55E24"/>
    <w:rsid w:val="00AD3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D46F-BC88-4535-81F0-A3F35097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2</Pages>
  <Words>321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Bandrés Moro María Cristina</cp:lastModifiedBy>
  <cp:revision>4</cp:revision>
  <dcterms:created xsi:type="dcterms:W3CDTF">2024-03-07T13:53:00Z</dcterms:created>
  <dcterms:modified xsi:type="dcterms:W3CDTF">2024-04-04T09:04:00Z</dcterms:modified>
</cp:coreProperties>
</file>