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248015F8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 DE CALIFICACIÓN FINAL ANTE LA DIRECCIÓN GENERAL</w:t>
      </w:r>
      <w:r w:rsidRPr="00152D6E">
        <w:rPr>
          <w:rFonts w:ascii="Arial" w:hAnsi="Arial" w:cs="Arial"/>
          <w:b/>
        </w:rPr>
        <w:t xml:space="preserve"> </w:t>
      </w:r>
      <w:r w:rsidR="00CE0B6B">
        <w:rPr>
          <w:rFonts w:ascii="Arial" w:hAnsi="Arial" w:cs="Arial"/>
          <w:b/>
        </w:rPr>
        <w:t>RESPONSABLE DE LA</w:t>
      </w:r>
      <w:r>
        <w:rPr>
          <w:rFonts w:ascii="Arial" w:hAnsi="Arial" w:cs="Arial"/>
          <w:b/>
        </w:rPr>
        <w:t xml:space="preserve"> INSPECCIÓN EDUCATIVA</w:t>
      </w:r>
    </w:p>
    <w:p w14:paraId="7CCE0FA0" w14:textId="43D2471D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CA031B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33EF6E7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BC2158">
        <w:rPr>
          <w:rFonts w:ascii="Arial" w:hAnsi="Arial" w:cs="Arial"/>
          <w:i/>
          <w:sz w:val="16"/>
          <w:szCs w:val="16"/>
        </w:rPr>
        <w:t>secretaria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231E862C" w14:textId="77777777" w:rsidR="00AE7C84" w:rsidRDefault="00AE7C84" w:rsidP="00AE7C84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26"/>
      </w:tblGrid>
      <w:tr w:rsidR="00AE7C84" w:rsidRPr="005A402D" w14:paraId="1368C807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650E060C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660ADFCF" w14:textId="6B06EC6D" w:rsidR="00AE7C84" w:rsidRPr="005A402D" w:rsidRDefault="00AE7C84" w:rsidP="00AE7C84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vAlign w:val="center"/>
          </w:tcPr>
          <w:p w14:paraId="4A390627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08ADECF9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AE7C84" w:rsidRPr="005A402D" w14:paraId="474D05AC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35CE7788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ateria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reclamad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4481" w:type="dxa"/>
            <w:vAlign w:val="center"/>
          </w:tcPr>
          <w:p w14:paraId="4CCC5EB8" w14:textId="1A230582" w:rsidR="00AE7C84" w:rsidRPr="005A402D" w:rsidRDefault="00AE7C84" w:rsidP="00AE7C84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324" w:type="dxa"/>
            <w:gridSpan w:val="2"/>
            <w:vAlign w:val="center"/>
          </w:tcPr>
          <w:p w14:paraId="575A892A" w14:textId="6405784D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Calificación: </w:t>
            </w:r>
          </w:p>
        </w:tc>
      </w:tr>
      <w:tr w:rsidR="00AE7C84" w:rsidRPr="005A402D" w14:paraId="2DDFA0C8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70DF6329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la materia</w:t>
            </w:r>
          </w:p>
        </w:tc>
        <w:tc>
          <w:tcPr>
            <w:tcW w:w="7805" w:type="dxa"/>
            <w:gridSpan w:val="3"/>
            <w:vAlign w:val="center"/>
          </w:tcPr>
          <w:p w14:paraId="44EC0744" w14:textId="0494922F" w:rsidR="00AE7C84" w:rsidRPr="005A402D" w:rsidRDefault="00AE7C84" w:rsidP="00AE7C84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26BD80A5" w14:textId="4865C481" w:rsidR="00AE7C84" w:rsidRDefault="00AE7C84" w:rsidP="00AE7C84">
      <w:pPr>
        <w:spacing w:after="80"/>
        <w:rPr>
          <w:rFonts w:ascii="Arial" w:hAnsi="Arial" w:cs="Arial"/>
          <w:sz w:val="16"/>
          <w:szCs w:val="16"/>
        </w:rPr>
      </w:pPr>
    </w:p>
    <w:p w14:paraId="03306AA6" w14:textId="77777777" w:rsidR="00F12F03" w:rsidRPr="00381BD1" w:rsidRDefault="00F12F03" w:rsidP="00AE7C84">
      <w:pPr>
        <w:spacing w:after="80"/>
        <w:rPr>
          <w:rFonts w:ascii="Arial" w:hAnsi="Arial" w:cs="Arial"/>
          <w:sz w:val="16"/>
          <w:szCs w:val="16"/>
        </w:rPr>
      </w:pPr>
    </w:p>
    <w:p w14:paraId="1C927D77" w14:textId="77777777" w:rsidR="00BC2158" w:rsidRPr="005A402D" w:rsidRDefault="00BC2158" w:rsidP="00BC2158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como </w:t>
      </w:r>
      <w:r w:rsidRPr="00D07B7E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i/>
          <w:sz w:val="20"/>
          <w:szCs w:val="20"/>
        </w:rPr>
        <w:t xml:space="preserve">interesado/a, </w:t>
      </w:r>
      <w:r w:rsidRPr="005A402D">
        <w:rPr>
          <w:rFonts w:ascii="Arial" w:hAnsi="Arial" w:cs="Arial"/>
          <w:i/>
          <w:sz w:val="20"/>
          <w:szCs w:val="20"/>
        </w:rPr>
        <w:t>padre / madre / tutor</w:t>
      </w:r>
      <w:r>
        <w:rPr>
          <w:rFonts w:ascii="Arial" w:hAnsi="Arial" w:cs="Arial"/>
          <w:i/>
          <w:sz w:val="20"/>
          <w:szCs w:val="20"/>
        </w:rPr>
        <w:t>/a</w:t>
      </w:r>
      <w:r w:rsidRPr="005A402D">
        <w:rPr>
          <w:rFonts w:ascii="Arial" w:hAnsi="Arial" w:cs="Arial"/>
          <w:i/>
          <w:sz w:val="20"/>
          <w:szCs w:val="20"/>
        </w:rPr>
        <w:t xml:space="preserve"> legal </w:t>
      </w:r>
      <w:r w:rsidRPr="00381BD1">
        <w:rPr>
          <w:rFonts w:ascii="Arial" w:hAnsi="Arial" w:cs="Arial"/>
          <w:i/>
          <w:sz w:val="20"/>
          <w:szCs w:val="20"/>
        </w:rPr>
        <w:t>del alumno/a</w:t>
      </w:r>
      <w:r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Pr="00381BD1">
        <w:rPr>
          <w:rFonts w:ascii="Arial" w:hAnsi="Arial" w:cs="Arial"/>
          <w:i/>
          <w:sz w:val="20"/>
          <w:szCs w:val="20"/>
        </w:rPr>
        <w:t xml:space="preserve"> que se indica</w:t>
      </w:r>
      <w:r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>
        <w:rPr>
          <w:rFonts w:ascii="Arial" w:hAnsi="Arial" w:cs="Arial"/>
          <w:sz w:val="20"/>
          <w:szCs w:val="20"/>
        </w:rPr>
        <w:t>,</w:t>
      </w:r>
    </w:p>
    <w:p w14:paraId="5ACE9809" w14:textId="77777777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0C284FDB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r w:rsidR="00412365">
        <w:rPr>
          <w:rFonts w:ascii="Arial" w:hAnsi="Arial" w:cs="Arial"/>
          <w:sz w:val="20"/>
          <w:szCs w:val="20"/>
          <w:lang w:val="es-ES_tradnl"/>
        </w:rPr>
        <w:t>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 de …</w:t>
      </w:r>
      <w:r w:rsidR="00412365">
        <w:rPr>
          <w:rFonts w:ascii="Arial" w:hAnsi="Arial" w:cs="Arial"/>
          <w:sz w:val="20"/>
          <w:szCs w:val="20"/>
          <w:lang w:val="es-ES_tradnl"/>
        </w:rPr>
        <w:t>……….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EC3818">
        <w:rPr>
          <w:rFonts w:ascii="Arial" w:hAnsi="Arial" w:cs="Arial"/>
          <w:sz w:val="20"/>
          <w:szCs w:val="20"/>
          <w:lang w:val="es-ES_tradnl"/>
        </w:rPr>
        <w:t xml:space="preserve"> de 20 ..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 la comunicación de ratificación de la calificación final otorgada en</w:t>
      </w:r>
      <w:r w:rsidR="00711BC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E7C84">
        <w:rPr>
          <w:rFonts w:ascii="Arial" w:hAnsi="Arial" w:cs="Arial"/>
          <w:sz w:val="20"/>
          <w:szCs w:val="20"/>
          <w:lang w:val="es-ES_tradnl"/>
        </w:rPr>
        <w:t>la materia de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……</w:t>
      </w:r>
      <w:r w:rsidR="009861A7">
        <w:rPr>
          <w:rFonts w:ascii="Arial" w:hAnsi="Arial" w:cs="Arial"/>
          <w:sz w:val="20"/>
          <w:szCs w:val="20"/>
          <w:lang w:val="es-ES_tradnl"/>
        </w:rPr>
        <w:t>………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…………………………. y, estando 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 contra dicha calificación final,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6F3FD062" w:rsidR="005A402D" w:rsidRPr="005A402D" w:rsidRDefault="00412365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departamento </w:t>
      </w:r>
      <w:r w:rsidR="00AE7C84">
        <w:rPr>
          <w:rFonts w:ascii="Arial" w:hAnsi="Arial" w:cs="Arial"/>
          <w:sz w:val="20"/>
          <w:szCs w:val="20"/>
          <w:lang w:val="es-ES_tradnl"/>
        </w:rPr>
        <w:t>didáctico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D3330C">
        <w:rPr>
          <w:rFonts w:ascii="Arial" w:hAnsi="Arial" w:cs="Arial"/>
          <w:sz w:val="20"/>
          <w:szCs w:val="20"/>
          <w:lang w:val="es-ES_tradnl"/>
        </w:rPr>
        <w:t>…………</w:t>
      </w:r>
      <w:r w:rsidRPr="00412365">
        <w:rPr>
          <w:rFonts w:ascii="Arial" w:hAnsi="Arial" w:cs="Arial"/>
          <w:sz w:val="20"/>
          <w:szCs w:val="20"/>
          <w:lang w:val="es-ES_tradnl"/>
        </w:rPr>
        <w:t>……………………., se presentan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77EB5">
        <w:trPr>
          <w:trHeight w:val="397"/>
        </w:trPr>
        <w:tc>
          <w:tcPr>
            <w:tcW w:w="9639" w:type="dxa"/>
            <w:vAlign w:val="center"/>
          </w:tcPr>
          <w:p w14:paraId="02B7442F" w14:textId="763AA13D" w:rsidR="00412365" w:rsidRPr="009861A7" w:rsidRDefault="009861A7" w:rsidP="00412365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>(Expon</w:t>
            </w:r>
            <w:r w:rsidR="0084661C"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216F2B1" w14:textId="77777777" w:rsidR="00187A76" w:rsidRDefault="00187A76" w:rsidP="00187A7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9D32D" w14:textId="2F296CD0" w:rsidR="005A402D" w:rsidRPr="005A402D" w:rsidRDefault="005A402D" w:rsidP="00187A7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A77EB5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402D">
              <w:rPr>
                <w:rFonts w:ascii="Arial" w:hAnsi="Arial" w:cs="Arial"/>
                <w:sz w:val="20"/>
                <w:szCs w:val="20"/>
              </w:rPr>
              <w:t>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412365">
              <w:rPr>
                <w:rFonts w:ascii="Arial" w:hAnsi="Arial" w:cs="Arial"/>
                <w:sz w:val="20"/>
                <w:szCs w:val="20"/>
              </w:rPr>
              <w:t>…</w:t>
            </w:r>
            <w:r w:rsidR="00412365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</w:t>
            </w:r>
            <w:r w:rsidR="00187A7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F13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B6BE3DF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187A76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7FC1F281" w:rsidR="005A402D" w:rsidRPr="005A402D" w:rsidRDefault="00412365" w:rsidP="00187A76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 w:rsidR="00187A76"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 w:rsidR="00187A76"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 w:rsidR="00187A76"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7247D68F" w14:textId="73BBCEA6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A77EB5">
        <w:rPr>
          <w:rFonts w:ascii="Arial" w:hAnsi="Arial" w:cs="Arial"/>
          <w:sz w:val="20"/>
          <w:szCs w:val="20"/>
        </w:rPr>
        <w:t>………….</w:t>
      </w:r>
      <w:r w:rsidR="00187A76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r w:rsidR="006E4BCD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….</w:t>
      </w:r>
    </w:p>
    <w:p w14:paraId="48FF3165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93447DA" w14:textId="4C019EF1" w:rsidR="00D04F5D" w:rsidRDefault="00D04F5D" w:rsidP="00EC3818">
      <w:pPr>
        <w:rPr>
          <w:rFonts w:ascii="Arial" w:hAnsi="Arial" w:cs="Arial"/>
          <w:sz w:val="20"/>
          <w:szCs w:val="20"/>
        </w:rPr>
      </w:pPr>
    </w:p>
    <w:p w14:paraId="753B68DA" w14:textId="77777777" w:rsidR="00EC3818" w:rsidRPr="005A402D" w:rsidRDefault="00EC3818" w:rsidP="00EC3818">
      <w:pPr>
        <w:rPr>
          <w:rFonts w:ascii="Arial" w:hAnsi="Arial" w:cs="Arial"/>
          <w:sz w:val="20"/>
          <w:szCs w:val="20"/>
        </w:rPr>
      </w:pPr>
    </w:p>
    <w:p w14:paraId="6523D6B6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2AF0E873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7124B08" w14:textId="7FB5E607" w:rsidR="005A402D" w:rsidRPr="005A402D" w:rsidRDefault="005A402D" w:rsidP="00EC3818">
      <w:pPr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3D56825" w14:textId="77777777" w:rsidR="005A402D" w:rsidRPr="00EC3818" w:rsidRDefault="005A402D" w:rsidP="00EC3818">
      <w:pPr>
        <w:rPr>
          <w:rFonts w:ascii="Arial" w:hAnsi="Arial" w:cs="Arial"/>
          <w:sz w:val="20"/>
          <w:szCs w:val="20"/>
        </w:rPr>
      </w:pPr>
    </w:p>
    <w:p w14:paraId="49BB4B57" w14:textId="77777777" w:rsidR="00D04F5D" w:rsidRPr="00EC3818" w:rsidRDefault="00D04F5D" w:rsidP="00EC3818">
      <w:pPr>
        <w:rPr>
          <w:rFonts w:ascii="Arial" w:hAnsi="Arial" w:cs="Arial"/>
          <w:sz w:val="20"/>
          <w:szCs w:val="20"/>
        </w:rPr>
      </w:pPr>
    </w:p>
    <w:p w14:paraId="61FE8D24" w14:textId="3D367646" w:rsidR="009A646F" w:rsidRPr="00EC3818" w:rsidRDefault="009A646F" w:rsidP="00EC3818">
      <w:pPr>
        <w:rPr>
          <w:rFonts w:ascii="Arial" w:hAnsi="Arial" w:cs="Arial"/>
          <w:sz w:val="20"/>
          <w:szCs w:val="20"/>
        </w:rPr>
      </w:pPr>
    </w:p>
    <w:p w14:paraId="6D642B9A" w14:textId="00B90FF2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56A56751" w14:textId="2279754E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2201317C" w14:textId="17C8D76D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0EFD2DAB" w14:textId="21CDAE06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A99D8CB" w14:textId="2B1EE1ED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ACE1671" w14:textId="2F3FC29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C1A11DF" w14:textId="4F2C761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7BC627E" w14:textId="111B76C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5A9A090" w14:textId="1A1CA2D0" w:rsidR="00412365" w:rsidRPr="00EC3818" w:rsidRDefault="00BC2158" w:rsidP="00BC2158">
      <w:pPr>
        <w:tabs>
          <w:tab w:val="left" w:pos="54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49B2D47" w14:textId="5024AFB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2A76F9A5" w14:textId="3153FED1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E636386" w14:textId="45EE1672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9DFFC8A" w14:textId="00E80DE8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16A339A" w14:textId="424A8F3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4165D281" w14:textId="7A49734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ED96C5F" w14:textId="261F6E3A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1ED46856" w14:textId="55B366B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E791CAD" w14:textId="674E05A4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73B5AE4" w14:textId="7B1AAF65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90E37A1" w14:textId="0775A5FB" w:rsidR="009408C1" w:rsidRPr="007349BA" w:rsidRDefault="005A402D" w:rsidP="008D4263">
      <w:pPr>
        <w:spacing w:after="80"/>
        <w:jc w:val="both"/>
        <w:rPr>
          <w:rFonts w:ascii="Arial" w:hAnsi="Arial" w:cs="Arial"/>
          <w:sz w:val="20"/>
          <w:szCs w:val="20"/>
        </w:rPr>
      </w:pPr>
      <w:r w:rsidRPr="007349BA">
        <w:rPr>
          <w:rFonts w:ascii="Arial" w:hAnsi="Arial" w:cs="Arial"/>
          <w:b/>
          <w:sz w:val="20"/>
          <w:szCs w:val="20"/>
          <w:lang w:val="pt-BR"/>
        </w:rPr>
        <w:t>SR</w:t>
      </w:r>
      <w:r w:rsidR="006E4BCD" w:rsidRPr="007349BA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="00DC13B6">
        <w:rPr>
          <w:rFonts w:ascii="Arial" w:hAnsi="Arial" w:cs="Arial"/>
          <w:b/>
          <w:sz w:val="20"/>
          <w:szCs w:val="20"/>
          <w:lang w:val="pt-BR"/>
        </w:rPr>
        <w:t>SRA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 DIRECTOR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A 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 xml:space="preserve">del 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.............</w:t>
      </w:r>
      <w:r w:rsidR="00DC13B6">
        <w:rPr>
          <w:rFonts w:ascii="Arial" w:hAnsi="Arial" w:cs="Arial"/>
          <w:b/>
          <w:sz w:val="20"/>
          <w:szCs w:val="20"/>
          <w:lang w:val="pt-BR"/>
        </w:rPr>
        <w:t>…………...……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</w:t>
      </w:r>
      <w:r w:rsidR="00DC13B6">
        <w:rPr>
          <w:rFonts w:ascii="Arial" w:hAnsi="Arial" w:cs="Arial"/>
          <w:b/>
          <w:sz w:val="20"/>
          <w:szCs w:val="20"/>
          <w:lang w:val="pt-BR"/>
        </w:rPr>
        <w:t>..................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</w:t>
      </w:r>
    </w:p>
    <w:sectPr w:rsidR="009408C1" w:rsidRPr="007349BA" w:rsidSect="00BC2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BBCAC" w14:textId="77777777" w:rsidR="00A02EB8" w:rsidRDefault="00A02EB8">
      <w:r>
        <w:separator/>
      </w:r>
    </w:p>
  </w:endnote>
  <w:endnote w:type="continuationSeparator" w:id="0">
    <w:p w14:paraId="3ED0FCD9" w14:textId="77777777" w:rsidR="00A02EB8" w:rsidRDefault="00A0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916C" w14:textId="104CE281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</w:t>
    </w:r>
    <w:r w:rsidR="00F12F03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AE7C84">
      <w:rPr>
        <w:rFonts w:ascii="Arial" w:hAnsi="Arial" w:cs="Arial"/>
        <w:sz w:val="18"/>
        <w:szCs w:val="18"/>
        <w:lang w:val="es-ES_tradnl" w:eastAsia="es-ES_tradnl"/>
      </w:rPr>
      <w:t>0</w:t>
    </w:r>
    <w:r w:rsidR="00F12F03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AE7C84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12F0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12F0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6905" w14:textId="019C4FDA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</w:t>
    </w:r>
    <w:r w:rsidR="00F12F03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F12F03">
      <w:rPr>
        <w:rFonts w:ascii="Arial" w:hAnsi="Arial" w:cs="Arial"/>
        <w:sz w:val="18"/>
        <w:szCs w:val="18"/>
        <w:lang w:val="es-ES_tradnl" w:eastAsia="es-ES_tradnl"/>
      </w:rPr>
      <w:t>08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F12F03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12F0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12F0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F9E00" w14:textId="77777777" w:rsidR="00F12F03" w:rsidRDefault="00F12F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1AF70" w14:textId="77777777" w:rsidR="00A02EB8" w:rsidRDefault="00A02EB8">
      <w:r>
        <w:separator/>
      </w:r>
    </w:p>
  </w:footnote>
  <w:footnote w:type="continuationSeparator" w:id="0">
    <w:p w14:paraId="265E36C9" w14:textId="77777777" w:rsidR="00A02EB8" w:rsidRDefault="00A02EB8">
      <w:r>
        <w:continuationSeparator/>
      </w:r>
    </w:p>
  </w:footnote>
  <w:footnote w:id="1">
    <w:p w14:paraId="3AE400D8" w14:textId="7298A66B" w:rsidR="00BC2158" w:rsidRPr="00622F7F" w:rsidRDefault="00BC2158" w:rsidP="00BC2158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</w:t>
      </w:r>
      <w:r w:rsidR="00AE7C84">
        <w:rPr>
          <w:rFonts w:ascii="Arial" w:hAnsi="Arial" w:cs="Arial"/>
          <w:sz w:val="16"/>
          <w:szCs w:val="16"/>
        </w:rPr>
        <w:t>/a</w:t>
      </w:r>
      <w:r w:rsidRPr="004E6B95">
        <w:rPr>
          <w:rFonts w:ascii="Arial" w:hAnsi="Arial" w:cs="Arial"/>
          <w:sz w:val="16"/>
          <w:szCs w:val="16"/>
        </w:rPr>
        <w:t xml:space="preserve">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BECAC" w14:textId="77777777" w:rsidR="00F12F03" w:rsidRDefault="00F12F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99EB" w14:textId="77777777" w:rsidR="00D3330C" w:rsidRDefault="00F12F03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7D3E73A1">
        <v:group id="Grupo 5" o:spid="_x0000_s1030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1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2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354E05EA" w14:textId="77777777" w:rsidR="00D3330C" w:rsidRDefault="00D3330C" w:rsidP="00D3330C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0D459F01" w14:textId="77777777" w:rsidR="00D3330C" w:rsidRDefault="00D3330C" w:rsidP="00D3330C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42F1974B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4945FF59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77777777" w:rsidR="00D3330C" w:rsidRDefault="00F12F03" w:rsidP="00D3330C">
    <w:pPr>
      <w:pStyle w:val="Encabezado"/>
    </w:pPr>
    <w:r>
      <w:rPr>
        <w:noProof/>
      </w:rPr>
      <w:pict w14:anchorId="5FE6D389">
        <v:shape id="Cuadro de texto 10" o:spid="_x0000_s1029" type="#_x0000_t202" style="position:absolute;margin-left:316.1pt;margin-top:3.2pt;width:164.35pt;height:30.7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1D61D0C7" w14:textId="7D906C4E" w:rsidR="00D3330C" w:rsidRPr="003E3542" w:rsidRDefault="00D3330C" w:rsidP="00D3330C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RDG1</w:t>
                </w:r>
                <w:r w:rsidR="00CE0B6B">
                  <w:rPr>
                    <w:rFonts w:ascii="Arial" w:hAnsi="Arial" w:cs="Arial"/>
                    <w:b/>
                    <w:bCs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F12F03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  <w:bookmarkStart w:id="0" w:name="_GoBack"/>
    <w:bookmarkEnd w:id="0"/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C5AE" w14:textId="77777777" w:rsidR="00F12F03" w:rsidRDefault="00F12F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53BBF"/>
    <w:rsid w:val="00101D41"/>
    <w:rsid w:val="00104CE1"/>
    <w:rsid w:val="00115D5B"/>
    <w:rsid w:val="0014388E"/>
    <w:rsid w:val="00187A76"/>
    <w:rsid w:val="001E699A"/>
    <w:rsid w:val="002A466A"/>
    <w:rsid w:val="002B1C7F"/>
    <w:rsid w:val="00377A09"/>
    <w:rsid w:val="00412365"/>
    <w:rsid w:val="00415466"/>
    <w:rsid w:val="004A1718"/>
    <w:rsid w:val="004C4EFC"/>
    <w:rsid w:val="005918CA"/>
    <w:rsid w:val="005A402D"/>
    <w:rsid w:val="005C0B87"/>
    <w:rsid w:val="005C34B8"/>
    <w:rsid w:val="006116E3"/>
    <w:rsid w:val="00642286"/>
    <w:rsid w:val="00653D6C"/>
    <w:rsid w:val="0066699D"/>
    <w:rsid w:val="006B79A1"/>
    <w:rsid w:val="006C7CF6"/>
    <w:rsid w:val="006E1558"/>
    <w:rsid w:val="006E4BCD"/>
    <w:rsid w:val="00711BC8"/>
    <w:rsid w:val="00713587"/>
    <w:rsid w:val="007349BA"/>
    <w:rsid w:val="00736313"/>
    <w:rsid w:val="00745E41"/>
    <w:rsid w:val="007F0282"/>
    <w:rsid w:val="0084661C"/>
    <w:rsid w:val="008526F9"/>
    <w:rsid w:val="008546D9"/>
    <w:rsid w:val="008828CC"/>
    <w:rsid w:val="008A4D20"/>
    <w:rsid w:val="008D23C2"/>
    <w:rsid w:val="008D4263"/>
    <w:rsid w:val="009408C1"/>
    <w:rsid w:val="0097169C"/>
    <w:rsid w:val="009861A7"/>
    <w:rsid w:val="00987F4B"/>
    <w:rsid w:val="009A646F"/>
    <w:rsid w:val="00A02EB8"/>
    <w:rsid w:val="00A033D8"/>
    <w:rsid w:val="00A6139C"/>
    <w:rsid w:val="00A77EB5"/>
    <w:rsid w:val="00AE7C84"/>
    <w:rsid w:val="00AF5E27"/>
    <w:rsid w:val="00B32AC2"/>
    <w:rsid w:val="00B720D1"/>
    <w:rsid w:val="00BC2158"/>
    <w:rsid w:val="00CA031B"/>
    <w:rsid w:val="00CD74A1"/>
    <w:rsid w:val="00CE0B6B"/>
    <w:rsid w:val="00D04F5D"/>
    <w:rsid w:val="00D17D01"/>
    <w:rsid w:val="00D3330C"/>
    <w:rsid w:val="00D45525"/>
    <w:rsid w:val="00DC13B6"/>
    <w:rsid w:val="00DE7B1C"/>
    <w:rsid w:val="00DF1377"/>
    <w:rsid w:val="00E15661"/>
    <w:rsid w:val="00E577B4"/>
    <w:rsid w:val="00EC3818"/>
    <w:rsid w:val="00F12F03"/>
    <w:rsid w:val="00F46DC2"/>
    <w:rsid w:val="00F8493F"/>
    <w:rsid w:val="00FB6BA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1B835ACD-62CA-44E8-8105-EA29709B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E7C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A8A0-52BA-4F41-8E78-85FC9120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16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7</cp:revision>
  <dcterms:created xsi:type="dcterms:W3CDTF">2020-03-05T23:07:00Z</dcterms:created>
  <dcterms:modified xsi:type="dcterms:W3CDTF">2024-04-08T11:08:00Z</dcterms:modified>
</cp:coreProperties>
</file>