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136CA5AD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237690CF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2228D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67BD67DC4B96499AAD621D745E9F8548"/>
                </w:placeholder>
                <w:showingPlcHdr/>
              </w:sdtPr>
              <w:sdtEndPr/>
              <w:sdtContent>
                <w:r w:rsidR="002228DC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66054DD7" w14:textId="3E549EDA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F5EEEB5" w14:textId="77777777" w:rsidR="00DC13B6" w:rsidRDefault="00DC13B6" w:rsidP="00101D41">
      <w:pPr>
        <w:rPr>
          <w:rFonts w:ascii="Arial" w:hAnsi="Arial" w:cs="Arial"/>
          <w:sz w:val="20"/>
          <w:szCs w:val="20"/>
        </w:rPr>
      </w:pPr>
    </w:p>
    <w:p w14:paraId="1C4627C1" w14:textId="248015F8" w:rsidR="00412365" w:rsidRPr="00B713F1" w:rsidRDefault="00412365" w:rsidP="00412365">
      <w:pPr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RECLAMACIÓN DE CALIFICACIÓN FINAL ANTE LA DIRECCIÓN GENERAL</w:t>
      </w:r>
      <w:r w:rsidRPr="00152D6E">
        <w:rPr>
          <w:rFonts w:ascii="Arial" w:hAnsi="Arial" w:cs="Arial"/>
          <w:b/>
        </w:rPr>
        <w:t xml:space="preserve"> </w:t>
      </w:r>
      <w:r w:rsidR="00CE0B6B">
        <w:rPr>
          <w:rFonts w:ascii="Arial" w:hAnsi="Arial" w:cs="Arial"/>
          <w:b/>
        </w:rPr>
        <w:t>RESPONSABLE DE LA</w:t>
      </w:r>
      <w:r>
        <w:rPr>
          <w:rFonts w:ascii="Arial" w:hAnsi="Arial" w:cs="Arial"/>
          <w:b/>
        </w:rPr>
        <w:t xml:space="preserve"> INSPECCIÓN EDUCATIVA</w:t>
      </w:r>
    </w:p>
    <w:p w14:paraId="7CCE0FA0" w14:textId="43D2471D" w:rsidR="005A402D" w:rsidRPr="005A402D" w:rsidRDefault="005A402D" w:rsidP="00412365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D3330C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6C7CF6">
        <w:rPr>
          <w:rFonts w:ascii="Arial" w:hAnsi="Arial" w:cs="Arial"/>
          <w:sz w:val="16"/>
          <w:szCs w:val="16"/>
          <w:lang w:val="es-ES_tradnl"/>
        </w:rPr>
        <w:t>.</w:t>
      </w:r>
      <w:r w:rsidR="00412365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1</w:t>
      </w:r>
      <w:r w:rsidR="00412365">
        <w:rPr>
          <w:rFonts w:ascii="Arial" w:hAnsi="Arial" w:cs="Arial"/>
          <w:sz w:val="16"/>
          <w:szCs w:val="16"/>
          <w:lang w:val="es-ES_tradnl"/>
        </w:rPr>
        <w:t>0</w:t>
      </w:r>
      <w:r w:rsidR="00CA031B">
        <w:rPr>
          <w:rFonts w:ascii="Arial" w:hAnsi="Arial" w:cs="Arial"/>
          <w:sz w:val="16"/>
          <w:szCs w:val="16"/>
          <w:lang w:val="es-ES_tradnl"/>
        </w:rPr>
        <w:t>.1</w:t>
      </w:r>
      <w:r w:rsidR="00D3330C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33EF6E74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BC2158">
        <w:rPr>
          <w:rFonts w:ascii="Arial" w:hAnsi="Arial" w:cs="Arial"/>
          <w:i/>
          <w:sz w:val="16"/>
          <w:szCs w:val="16"/>
        </w:rPr>
        <w:t>secretaria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="00412365">
        <w:rPr>
          <w:rFonts w:ascii="Arial" w:hAnsi="Arial" w:cs="Arial"/>
          <w:b/>
          <w:i/>
          <w:sz w:val="16"/>
          <w:szCs w:val="16"/>
        </w:rPr>
        <w:t>dos</w:t>
      </w:r>
      <w:r w:rsidRPr="005A402D">
        <w:rPr>
          <w:rFonts w:ascii="Arial" w:hAnsi="Arial" w:cs="Arial"/>
          <w:b/>
          <w:i/>
          <w:sz w:val="16"/>
          <w:szCs w:val="16"/>
        </w:rPr>
        <w:t xml:space="preserve"> días hábiles</w:t>
      </w:r>
      <w:r w:rsidRPr="005A402D">
        <w:rPr>
          <w:rFonts w:ascii="Arial" w:hAnsi="Arial" w:cs="Arial"/>
          <w:i/>
          <w:sz w:val="16"/>
          <w:szCs w:val="16"/>
        </w:rPr>
        <w:t xml:space="preserve">, contados a partir de la </w:t>
      </w:r>
      <w:r w:rsidR="00412365">
        <w:rPr>
          <w:rFonts w:ascii="Arial" w:hAnsi="Arial" w:cs="Arial"/>
          <w:i/>
          <w:sz w:val="16"/>
          <w:szCs w:val="16"/>
        </w:rPr>
        <w:t>última</w:t>
      </w:r>
      <w:r w:rsidRPr="005A402D">
        <w:rPr>
          <w:rFonts w:ascii="Arial" w:hAnsi="Arial" w:cs="Arial"/>
          <w:i/>
          <w:sz w:val="16"/>
          <w:szCs w:val="16"/>
        </w:rPr>
        <w:t xml:space="preserve"> comunicación del</w:t>
      </w:r>
      <w:r w:rsidR="00412365">
        <w:rPr>
          <w:rFonts w:ascii="Arial" w:hAnsi="Arial" w:cs="Arial"/>
          <w:i/>
          <w:sz w:val="16"/>
          <w:szCs w:val="16"/>
        </w:rPr>
        <w:t xml:space="preserve"> centro</w:t>
      </w:r>
      <w:r w:rsidR="00D3330C">
        <w:rPr>
          <w:rFonts w:ascii="Arial" w:hAnsi="Arial" w:cs="Arial"/>
          <w:i/>
          <w:sz w:val="16"/>
          <w:szCs w:val="16"/>
        </w:rPr>
        <w:t>)</w:t>
      </w:r>
    </w:p>
    <w:p w14:paraId="5698EFE9" w14:textId="77777777" w:rsidR="00702FEE" w:rsidRDefault="00702FEE" w:rsidP="00702FEE">
      <w:pPr>
        <w:spacing w:after="8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4481"/>
        <w:gridCol w:w="1898"/>
        <w:gridCol w:w="1426"/>
      </w:tblGrid>
      <w:tr w:rsidR="00702FEE" w:rsidRPr="005A402D" w14:paraId="082F17C5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4438966F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vAlign w:val="center"/>
          </w:tcPr>
          <w:p w14:paraId="49F00387" w14:textId="77777777" w:rsidR="00702FEE" w:rsidRPr="005A402D" w:rsidRDefault="0009399C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82674991"/>
                <w:placeholder>
                  <w:docPart w:val="FA3D9C5B81B844628EAE1A4C424B114C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702FEE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 w:rsidR="00702FEE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alumno/a</w:t>
                </w:r>
              </w:sdtContent>
            </w:sdt>
          </w:p>
        </w:tc>
        <w:tc>
          <w:tcPr>
            <w:tcW w:w="1898" w:type="dxa"/>
            <w:vAlign w:val="center"/>
          </w:tcPr>
          <w:p w14:paraId="17C43EC4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26" w:type="dxa"/>
            <w:vAlign w:val="center"/>
          </w:tcPr>
          <w:p w14:paraId="5EA8AE2F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702FEE" w:rsidRPr="005A402D" w14:paraId="6E7A183D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11AF9A1D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ateria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reclamad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4481" w:type="dxa"/>
            <w:vAlign w:val="center"/>
          </w:tcPr>
          <w:p w14:paraId="18B81132" w14:textId="77777777" w:rsidR="00702FEE" w:rsidRPr="005A402D" w:rsidRDefault="0009399C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583220714"/>
                <w:placeholder>
                  <w:docPart w:val="CCC7D6B6ADD144C285AC29ED8E31D4C0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702FEE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</w:t>
                </w:r>
                <w:r w:rsidR="00702FEE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de la materia</w:t>
                </w:r>
              </w:sdtContent>
            </w:sdt>
          </w:p>
        </w:tc>
        <w:tc>
          <w:tcPr>
            <w:tcW w:w="3324" w:type="dxa"/>
            <w:gridSpan w:val="2"/>
            <w:vAlign w:val="center"/>
          </w:tcPr>
          <w:p w14:paraId="687869A7" w14:textId="368D6B01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Calificación</w:t>
            </w:r>
            <w:r w:rsidR="0009399C" w:rsidRPr="005A402D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09399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6402182"/>
                <w:placeholder>
                  <w:docPart w:val="8164542F86F241E98D8E141F9B58CD57"/>
                </w:placeholder>
                <w:showingPlcHdr/>
                <w:dropDownList>
                  <w:listItem w:value="Elija un elemento."/>
                  <w:listItem w:displayText="INSUFICIENTE" w:value="INSUFICIENTE"/>
                  <w:listItem w:displayText="SUFICIENTE" w:value="SUFICIENTE"/>
                  <w:listItem w:displayText="BIEN" w:value="BIEN"/>
                  <w:listItem w:displayText="NOTABLE" w:value="NOTABLE"/>
                  <w:listItem w:displayText="SOBRESALIENTE" w:value="SOBRESALIENTE"/>
                </w:dropDownList>
              </w:sdtPr>
              <w:sdtContent>
                <w:r w:rsidR="0009399C" w:rsidRPr="00DF0E04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calificación</w:t>
                </w:r>
                <w:r w:rsidR="0009399C" w:rsidRPr="00DF0E0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702FEE" w:rsidRPr="005A402D" w14:paraId="2D8939D5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5D00BD91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Profesor/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que imparte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la materia</w:t>
            </w:r>
          </w:p>
        </w:tc>
        <w:tc>
          <w:tcPr>
            <w:tcW w:w="7805" w:type="dxa"/>
            <w:gridSpan w:val="3"/>
            <w:vAlign w:val="center"/>
          </w:tcPr>
          <w:p w14:paraId="0075429D" w14:textId="77777777" w:rsidR="00702FEE" w:rsidRPr="005A402D" w:rsidRDefault="0009399C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1307896633"/>
                <w:placeholder>
                  <w:docPart w:val="8407E93A8FF44E8CAED33788808525F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702FEE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 w:rsidR="00702FEE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profesor/a</w:t>
                </w:r>
              </w:sdtContent>
            </w:sdt>
          </w:p>
        </w:tc>
      </w:tr>
    </w:tbl>
    <w:p w14:paraId="2D6CC7E3" w14:textId="13E7245B" w:rsidR="00702FEE" w:rsidRDefault="00702FEE" w:rsidP="00702FEE">
      <w:pPr>
        <w:spacing w:after="80"/>
        <w:rPr>
          <w:rFonts w:ascii="Arial" w:hAnsi="Arial" w:cs="Arial"/>
          <w:sz w:val="16"/>
          <w:szCs w:val="16"/>
        </w:rPr>
      </w:pPr>
    </w:p>
    <w:p w14:paraId="256A6165" w14:textId="77777777" w:rsidR="006B31F2" w:rsidRPr="00381BD1" w:rsidRDefault="006B31F2" w:rsidP="00702FEE">
      <w:pPr>
        <w:spacing w:after="80"/>
        <w:rPr>
          <w:rFonts w:ascii="Arial" w:hAnsi="Arial" w:cs="Arial"/>
          <w:sz w:val="16"/>
          <w:szCs w:val="16"/>
        </w:rPr>
      </w:pPr>
    </w:p>
    <w:p w14:paraId="2BE96DD7" w14:textId="7DC420F3" w:rsidR="002228DC" w:rsidRDefault="0009399C" w:rsidP="002228DC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321576801"/>
          <w:placeholder>
            <w:docPart w:val="3410EC9652E04C8DB41E0FFC0E6E814E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2228DC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2228D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89609413"/>
          <w:placeholder>
            <w:docPart w:val="74D6BC7048FD4DC0999C37931AC0FEC3"/>
          </w:placeholder>
          <w:showingPlcHdr/>
        </w:sdtPr>
        <w:sdtEndPr>
          <w:rPr>
            <w:color w:val="auto"/>
          </w:rPr>
        </w:sdtEndPr>
        <w:sdtContent>
          <w:r w:rsidR="002228DC" w:rsidRPr="00702FEE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y apellidos del reclamante</w:t>
          </w:r>
        </w:sdtContent>
      </w:sdt>
      <w:r w:rsidR="00C13FBA"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="002228DC" w:rsidRPr="00D96F89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2228DC">
        <w:rPr>
          <w:rFonts w:ascii="Arial" w:hAnsi="Arial" w:cs="Arial"/>
          <w:noProof/>
          <w:color w:val="365F91" w:themeColor="accent1" w:themeShade="BF"/>
          <w:sz w:val="20"/>
          <w:szCs w:val="20"/>
        </w:rPr>
        <w:t xml:space="preserve"> </w:t>
      </w:r>
      <w:r w:rsidR="002228DC" w:rsidRPr="00D96F89">
        <w:rPr>
          <w:rFonts w:ascii="Arial" w:hAnsi="Arial" w:cs="Arial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  <w:szCs w:val="20"/>
          </w:rPr>
          <w:id w:val="1634214832"/>
          <w:placeholder>
            <w:docPart w:val="7438A984C684488DACF1E6A57A2695CB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2228DC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2228DC" w:rsidRPr="00D96F89">
        <w:rPr>
          <w:rFonts w:ascii="Arial" w:hAnsi="Arial" w:cs="Arial"/>
          <w:sz w:val="20"/>
          <w:szCs w:val="20"/>
        </w:rPr>
        <w:t>.</w:t>
      </w:r>
      <w:r w:rsidR="002228DC">
        <w:rPr>
          <w:rFonts w:ascii="Arial" w:hAnsi="Arial" w:cs="Arial"/>
          <w:sz w:val="20"/>
          <w:szCs w:val="20"/>
        </w:rPr>
        <w:t xml:space="preserve"> </w:t>
      </w:r>
      <w:r w:rsidR="002228DC" w:rsidRPr="005A402D">
        <w:rPr>
          <w:rFonts w:ascii="Arial" w:hAnsi="Arial" w:cs="Arial"/>
          <w:sz w:val="20"/>
          <w:szCs w:val="20"/>
        </w:rPr>
        <w:t>con DNI:</w:t>
      </w:r>
      <w:r w:rsidR="002228D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09388567"/>
          <w:placeholder>
            <w:docPart w:val="333E6C66DCE840428A12BF16B37AB0BB"/>
          </w:placeholder>
          <w:showingPlcHdr/>
        </w:sdtPr>
        <w:sdtEndPr>
          <w:rPr>
            <w:color w:val="auto"/>
          </w:rPr>
        </w:sdtEndPr>
        <w:sdtContent>
          <w:r w:rsidR="002228DC" w:rsidRPr="00702FEE">
            <w:rPr>
              <w:rFonts w:ascii="Arial" w:hAnsi="Arial" w:cs="Arial"/>
              <w:noProof/>
              <w:color w:val="0070C0"/>
              <w:sz w:val="20"/>
              <w:szCs w:val="20"/>
            </w:rPr>
            <w:t>DNI</w:t>
          </w:r>
        </w:sdtContent>
      </w:sdt>
      <w:r w:rsidR="002228DC" w:rsidRPr="005A402D">
        <w:rPr>
          <w:rFonts w:ascii="Arial" w:hAnsi="Arial" w:cs="Arial"/>
          <w:sz w:val="20"/>
          <w:szCs w:val="20"/>
        </w:rPr>
        <w:t xml:space="preserve"> y domicilio en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2112698770"/>
          <w:placeholder>
            <w:docPart w:val="90F8B1E5FB9148A1B38A8C1F6A49A542"/>
          </w:placeholder>
          <w:showingPlcHdr/>
        </w:sdtPr>
        <w:sdtEndPr>
          <w:rPr>
            <w:color w:val="auto"/>
          </w:rPr>
        </w:sdtEndPr>
        <w:sdtContent>
          <w:r w:rsidR="002228DC" w:rsidRPr="00702FEE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Domicilio</w:t>
          </w:r>
        </w:sdtContent>
      </w:sdt>
      <w:r w:rsidR="002228DC" w:rsidRPr="005A402D">
        <w:rPr>
          <w:rFonts w:ascii="Arial" w:hAnsi="Arial" w:cs="Arial"/>
          <w:sz w:val="20"/>
          <w:szCs w:val="20"/>
        </w:rPr>
        <w:t>, en su nombre y representación</w:t>
      </w:r>
      <w:r w:rsidR="002228DC">
        <w:rPr>
          <w:rFonts w:ascii="Arial" w:hAnsi="Arial" w:cs="Arial"/>
          <w:sz w:val="20"/>
          <w:szCs w:val="20"/>
        </w:rPr>
        <w:t>,</w:t>
      </w:r>
    </w:p>
    <w:p w14:paraId="527445F0" w14:textId="77777777" w:rsidR="002228DC" w:rsidRDefault="002228DC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5ACE9809" w14:textId="5CFC346E" w:rsidR="005A402D" w:rsidRPr="005A402D" w:rsidRDefault="005A402D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2610C246" w14:textId="3A15E897" w:rsidR="00412365" w:rsidRPr="00412365" w:rsidRDefault="00D3330C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250854724"/>
          <w:placeholder>
            <w:docPart w:val="2D8B26D1D88645C297DD88BDA7FEA25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2228DC" w:rsidRPr="005B2124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fecha.</w:t>
          </w:r>
        </w:sdtContent>
      </w:sdt>
      <w:r w:rsidR="002228D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la comunicación de ratificación de la calificación final </w:t>
      </w:r>
      <w:r w:rsidR="00702FEE" w:rsidRPr="005B2124">
        <w:rPr>
          <w:rFonts w:ascii="Arial" w:hAnsi="Arial" w:cs="Arial"/>
          <w:sz w:val="20"/>
          <w:szCs w:val="20"/>
          <w:lang w:val="es-ES_tradnl"/>
        </w:rPr>
        <w:t>otorgada en l</w:t>
      </w:r>
      <w:r w:rsidR="00702FEE">
        <w:rPr>
          <w:rFonts w:ascii="Arial" w:hAnsi="Arial" w:cs="Arial"/>
          <w:sz w:val="20"/>
          <w:szCs w:val="20"/>
          <w:lang w:val="es-ES_tradnl"/>
        </w:rPr>
        <w:t>a</w:t>
      </w:r>
      <w:r w:rsidR="00702FEE" w:rsidRPr="005B2124">
        <w:rPr>
          <w:rFonts w:ascii="Arial" w:hAnsi="Arial" w:cs="Arial"/>
          <w:sz w:val="20"/>
          <w:szCs w:val="20"/>
          <w:lang w:val="es-ES_tradnl"/>
        </w:rPr>
        <w:t xml:space="preserve"> m</w:t>
      </w:r>
      <w:r w:rsidR="00702FEE">
        <w:rPr>
          <w:rFonts w:ascii="Arial" w:hAnsi="Arial" w:cs="Arial"/>
          <w:sz w:val="20"/>
          <w:szCs w:val="20"/>
          <w:lang w:val="es-ES_tradnl"/>
        </w:rPr>
        <w:t>ateria</w:t>
      </w:r>
      <w:r w:rsidR="00702FEE" w:rsidRPr="005B2124">
        <w:rPr>
          <w:rFonts w:ascii="Arial" w:hAnsi="Arial" w:cs="Arial"/>
          <w:sz w:val="20"/>
          <w:szCs w:val="20"/>
          <w:lang w:val="es-ES_tradnl"/>
        </w:rPr>
        <w:t xml:space="preserve"> de</w:t>
      </w:r>
      <w:r w:rsidR="00702FEE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880391687"/>
          <w:placeholder>
            <w:docPart w:val="D30909EBCDF54AA2B0B7FAF109A17AAB"/>
          </w:placeholder>
          <w:showingPlcHdr/>
        </w:sdtPr>
        <w:sdtEndPr>
          <w:rPr>
            <w:color w:val="auto"/>
          </w:rPr>
        </w:sdtEndPr>
        <w:sdtContent>
          <w:r w:rsidR="00702FEE" w:rsidRPr="00702FEE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de la materia</w:t>
          </w:r>
        </w:sdtContent>
      </w:sdt>
      <w:r w:rsidR="00702FEE" w:rsidRPr="005A402D"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estando en desacuerdo con la misma, al amparo del artículo 10 de la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="00187A76">
        <w:rPr>
          <w:rFonts w:ascii="Arial" w:hAnsi="Arial" w:cs="Arial"/>
          <w:i/>
          <w:sz w:val="20"/>
          <w:szCs w:val="20"/>
        </w:rPr>
        <w:t>Orden EDU/7/2023, de 23 de marzo</w:t>
      </w:r>
      <w:r w:rsidR="00187A76" w:rsidRPr="005A402D">
        <w:rPr>
          <w:rFonts w:ascii="Arial" w:hAnsi="Arial" w:cs="Arial"/>
          <w:i/>
          <w:sz w:val="20"/>
          <w:szCs w:val="20"/>
        </w:rPr>
        <w:t>, por la que se regula</w:t>
      </w:r>
      <w:r w:rsidR="00187A76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187A76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187A76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187A76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formula la presente reclamación contra dicha calificación final, para que sea elevada a la Dirección Ge</w:t>
      </w:r>
      <w:r w:rsidR="00187A76">
        <w:rPr>
          <w:rFonts w:ascii="Arial" w:hAnsi="Arial" w:cs="Arial"/>
          <w:sz w:val="20"/>
          <w:szCs w:val="20"/>
          <w:lang w:val="es-ES_tradnl"/>
        </w:rPr>
        <w:t>neral competente en materia de Inspección Educativa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35688186" w:rsidR="00840CCD" w:rsidRDefault="00412365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 w:rsidR="00711BC8"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departamento </w:t>
      </w:r>
      <w:r w:rsidR="00702FEE">
        <w:rPr>
          <w:rFonts w:ascii="Arial" w:hAnsi="Arial" w:cs="Arial"/>
          <w:sz w:val="20"/>
          <w:szCs w:val="20"/>
          <w:lang w:val="es-ES_tradnl"/>
        </w:rPr>
        <w:t xml:space="preserve">didáctico de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379126319"/>
          <w:placeholder>
            <w:docPart w:val="B1F5A6606D3B4E55A2CDAC58F3714DA2"/>
          </w:placeholder>
          <w:showingPlcHdr/>
        </w:sdtPr>
        <w:sdtEndPr>
          <w:rPr>
            <w:color w:val="auto"/>
          </w:rPr>
        </w:sdtEndPr>
        <w:sdtContent>
          <w:r w:rsidR="00840CCD" w:rsidRPr="00702FEE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 xml:space="preserve">Indicar nombre </w:t>
          </w:r>
          <w:r w:rsidR="00702FEE" w:rsidRPr="00702FEE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del departamento</w:t>
          </w:r>
        </w:sdtContent>
      </w:sdt>
      <w:r w:rsidRPr="00412365">
        <w:rPr>
          <w:rFonts w:ascii="Arial" w:hAnsi="Arial" w:cs="Arial"/>
          <w:sz w:val="20"/>
          <w:szCs w:val="20"/>
          <w:lang w:val="es-ES_tradnl"/>
        </w:rPr>
        <w:t xml:space="preserve"> se presentan las siguientes alegaciones:</w:t>
      </w:r>
    </w:p>
    <w:p w14:paraId="35554F27" w14:textId="77777777" w:rsidR="00840CCD" w:rsidRPr="00840CCD" w:rsidRDefault="00840CCD" w:rsidP="00840CCD">
      <w:pPr>
        <w:rPr>
          <w:rFonts w:ascii="Arial" w:hAnsi="Arial" w:cs="Arial"/>
          <w:sz w:val="20"/>
          <w:szCs w:val="20"/>
        </w:rPr>
      </w:pPr>
    </w:p>
    <w:p w14:paraId="01026CE4" w14:textId="77777777" w:rsidR="00840CCD" w:rsidRPr="00840CCD" w:rsidRDefault="00840CCD" w:rsidP="00840CCD">
      <w:pPr>
        <w:rPr>
          <w:rFonts w:ascii="Arial" w:hAnsi="Arial" w:cs="Arial"/>
          <w:sz w:val="20"/>
          <w:szCs w:val="20"/>
        </w:rPr>
      </w:pPr>
    </w:p>
    <w:p w14:paraId="15B9566A" w14:textId="77777777" w:rsidR="00840CCD" w:rsidRPr="00840CCD" w:rsidRDefault="00840CCD" w:rsidP="00840CCD">
      <w:pPr>
        <w:rPr>
          <w:rFonts w:ascii="Arial" w:hAnsi="Arial" w:cs="Arial"/>
          <w:sz w:val="20"/>
          <w:szCs w:val="20"/>
        </w:rPr>
      </w:pPr>
    </w:p>
    <w:p w14:paraId="4EC7F0D7" w14:textId="23BAD0DE" w:rsidR="00840CCD" w:rsidRDefault="00840CCD" w:rsidP="00840CCD">
      <w:pPr>
        <w:rPr>
          <w:rFonts w:ascii="Arial" w:hAnsi="Arial" w:cs="Arial"/>
          <w:sz w:val="20"/>
          <w:szCs w:val="20"/>
        </w:rPr>
      </w:pPr>
    </w:p>
    <w:p w14:paraId="50EB8846" w14:textId="49B630A6" w:rsidR="005A402D" w:rsidRPr="00840CCD" w:rsidRDefault="00840CCD" w:rsidP="00840CCD">
      <w:pPr>
        <w:tabs>
          <w:tab w:val="left" w:pos="7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840CCD">
        <w:trPr>
          <w:trHeight w:val="5808"/>
        </w:trPr>
        <w:tc>
          <w:tcPr>
            <w:tcW w:w="9639" w:type="dxa"/>
          </w:tcPr>
          <w:p w14:paraId="02B7442F" w14:textId="763AA13D" w:rsidR="00412365" w:rsidRPr="009861A7" w:rsidRDefault="009861A7" w:rsidP="00412365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lastRenderedPageBreak/>
              <w:t>(Expon</w:t>
            </w:r>
            <w:r w:rsidR="0084661C"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216F2B1" w14:textId="77777777" w:rsidR="00187A76" w:rsidRDefault="00187A76" w:rsidP="00187A7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9D32D" w14:textId="7684F846" w:rsidR="005A402D" w:rsidRPr="005A402D" w:rsidRDefault="005A402D" w:rsidP="00187A76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BE3DF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187A76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7FC1F281" w:rsidR="005A402D" w:rsidRPr="005A402D" w:rsidRDefault="00412365" w:rsidP="00187A76">
      <w:pPr>
        <w:spacing w:after="80"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Que se eleve dicha reclama</w:t>
      </w:r>
      <w:r w:rsidR="00187A76">
        <w:rPr>
          <w:rFonts w:ascii="Arial" w:hAnsi="Arial" w:cs="Arial"/>
          <w:sz w:val="20"/>
          <w:szCs w:val="20"/>
          <w:lang w:val="es-ES_tradnl"/>
        </w:rPr>
        <w:t>ción a la Dirección General responsable del Servicio de Inspección de Educación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, teniendo en cuenta el procedimiento establecido en </w:t>
      </w:r>
      <w:r w:rsidRPr="00187A76">
        <w:rPr>
          <w:rFonts w:ascii="Arial" w:hAnsi="Arial" w:cs="Arial"/>
          <w:iCs/>
          <w:sz w:val="20"/>
          <w:szCs w:val="20"/>
          <w:lang w:val="es-ES_tradnl"/>
        </w:rPr>
        <w:t>l</w:t>
      </w:r>
      <w:r w:rsidR="00187A76">
        <w:rPr>
          <w:rFonts w:ascii="Arial" w:hAnsi="Arial" w:cs="Arial"/>
          <w:iCs/>
          <w:sz w:val="20"/>
          <w:szCs w:val="20"/>
          <w:lang w:val="es-ES_tradnl"/>
        </w:rPr>
        <w:t>a citada</w:t>
      </w:r>
      <w:r w:rsidRPr="00412365">
        <w:rPr>
          <w:rFonts w:ascii="Arial" w:hAnsi="Arial" w:cs="Arial"/>
          <w:i/>
          <w:iCs/>
          <w:sz w:val="20"/>
          <w:szCs w:val="20"/>
          <w:lang w:val="es-ES_tradnl"/>
        </w:rPr>
        <w:t xml:space="preserve"> Orde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>n EDU/</w:t>
      </w:r>
      <w:r w:rsidR="00187A76">
        <w:rPr>
          <w:rFonts w:ascii="Arial" w:hAnsi="Arial" w:cs="Arial"/>
          <w:i/>
          <w:sz w:val="20"/>
          <w:szCs w:val="20"/>
        </w:rPr>
        <w:t>7/2023, de 23 de marzo</w:t>
      </w:r>
      <w:r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76131CA3" w14:textId="77777777" w:rsidR="002228DC" w:rsidRPr="002A2A58" w:rsidRDefault="002228DC" w:rsidP="002228DC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5370B1048B04B6A92526106DABE761A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6A530FDEEE364B87AF7DD5AC9615F15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702FE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563E8808" w14:textId="77777777" w:rsidR="002228DC" w:rsidRPr="005A402D" w:rsidRDefault="002228DC" w:rsidP="002228DC">
      <w:pPr>
        <w:rPr>
          <w:rFonts w:ascii="Arial" w:hAnsi="Arial" w:cs="Arial"/>
          <w:sz w:val="20"/>
          <w:szCs w:val="20"/>
        </w:rPr>
      </w:pPr>
    </w:p>
    <w:p w14:paraId="37F58D9F" w14:textId="77777777" w:rsidR="002228DC" w:rsidRDefault="002228DC" w:rsidP="002228DC">
      <w:pPr>
        <w:rPr>
          <w:rFonts w:ascii="Arial" w:hAnsi="Arial" w:cs="Arial"/>
          <w:sz w:val="20"/>
          <w:szCs w:val="20"/>
        </w:rPr>
      </w:pPr>
    </w:p>
    <w:p w14:paraId="6246EA1F" w14:textId="77777777" w:rsidR="002228DC" w:rsidRPr="005A402D" w:rsidRDefault="002228DC" w:rsidP="002228DC">
      <w:pPr>
        <w:rPr>
          <w:rFonts w:ascii="Arial" w:hAnsi="Arial" w:cs="Arial"/>
          <w:sz w:val="20"/>
          <w:szCs w:val="20"/>
        </w:rPr>
      </w:pPr>
    </w:p>
    <w:p w14:paraId="55908D8A" w14:textId="77777777" w:rsidR="002228DC" w:rsidRDefault="002228DC" w:rsidP="002228DC">
      <w:pPr>
        <w:rPr>
          <w:rFonts w:ascii="Arial" w:hAnsi="Arial" w:cs="Arial"/>
          <w:sz w:val="20"/>
          <w:szCs w:val="20"/>
        </w:rPr>
      </w:pPr>
    </w:p>
    <w:p w14:paraId="2592BEA7" w14:textId="77777777" w:rsidR="002228DC" w:rsidRDefault="002228DC" w:rsidP="002228DC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09A8C624" w14:textId="77777777" w:rsidR="002228DC" w:rsidRDefault="0009399C" w:rsidP="002228DC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D70BC25E907C4AF0A1A6264DA034379D"/>
          </w:placeholder>
          <w:showingPlcHdr/>
        </w:sdtPr>
        <w:sdtEndPr/>
        <w:sdtContent>
          <w:r w:rsidR="002228DC" w:rsidRPr="00702FEE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="002228DC" w:rsidRPr="00702FEE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nombre.</w:t>
          </w:r>
        </w:sdtContent>
      </w:sdt>
    </w:p>
    <w:p w14:paraId="2AC612C5" w14:textId="77777777" w:rsidR="002228DC" w:rsidRPr="009A176B" w:rsidRDefault="002228DC" w:rsidP="002228DC">
      <w:pPr>
        <w:rPr>
          <w:rFonts w:ascii="Arial" w:hAnsi="Arial" w:cs="Arial"/>
          <w:sz w:val="20"/>
          <w:szCs w:val="20"/>
        </w:rPr>
      </w:pPr>
    </w:p>
    <w:p w14:paraId="0BCAD22E" w14:textId="77777777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EEDF48A" w14:textId="77777777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9CB5D6E" w14:textId="77777777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9CBEBD9" w14:textId="486FE5B1" w:rsidR="002228DC" w:rsidRDefault="00702FEE" w:rsidP="00702FEE">
      <w:pPr>
        <w:tabs>
          <w:tab w:val="left" w:pos="8313"/>
        </w:tabs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48A37887" w14:textId="40B6AEBA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B59E2BF" w14:textId="75BE0251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B8A10D7" w14:textId="7F2A1291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C17519F" w14:textId="31F33AC5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B226F75" w14:textId="655D4814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6A30AEC" w14:textId="7B93CBBD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6FFC17B4" w14:textId="1BF0641F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03DC829" w14:textId="65DDFB22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E791CAD" w14:textId="68C2D483" w:rsidR="00412365" w:rsidRPr="00EC3818" w:rsidRDefault="0009399C" w:rsidP="002228DC">
      <w:pPr>
        <w:ind w:right="-14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D9F89D1C24AE45C2BFB0541F3AA2E4C8"/>
          </w:placeholder>
          <w:showingPlcHdr/>
          <w:dropDownList>
            <w:listItem w:value="Elija un elemento."/>
            <w:listItem w:displayText="SR. DIRECTOR" w:value="SR. DIRECTOR"/>
            <w:listItem w:displayText="SRA. DIRECTORA" w:value="SRA. DIRECTORA"/>
          </w:dropDownList>
        </w:sdtPr>
        <w:sdtEndPr/>
        <w:sdtContent>
          <w:r w:rsidR="002228DC"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 w:rsidR="002228DC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sdtContent>
      </w:sdt>
      <w:r w:rsidR="002228DC" w:rsidRPr="005F7389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2228DC" w:rsidRPr="005F7389">
        <w:rPr>
          <w:rFonts w:ascii="Arial" w:hAnsi="Arial" w:cs="Arial"/>
          <w:b/>
          <w:sz w:val="20"/>
          <w:szCs w:val="20"/>
        </w:rPr>
        <w:t xml:space="preserve"> DEL </w:t>
      </w:r>
      <w:sdt>
        <w:sdtPr>
          <w:rPr>
            <w:rFonts w:ascii="Arial" w:hAnsi="Arial" w:cs="Arial"/>
            <w:b/>
            <w:sz w:val="20"/>
            <w:szCs w:val="20"/>
          </w:rPr>
          <w:id w:val="375131865"/>
          <w:placeholder>
            <w:docPart w:val="218D2B3E52BD48D78A015384EF640B44"/>
          </w:placeholder>
          <w:showingPlcHdr/>
        </w:sdtPr>
        <w:sdtEndPr/>
        <w:sdtContent>
          <w:r w:rsidR="002228DC" w:rsidRPr="005F73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HAGA CLIC PARA ESCRIBIR EL NOMBRE DEL CENTRO</w:t>
          </w:r>
        </w:sdtContent>
      </w:sdt>
    </w:p>
    <w:sectPr w:rsidR="00412365" w:rsidRPr="00EC3818" w:rsidSect="00BC2158">
      <w:headerReference w:type="default" r:id="rId8"/>
      <w:footerReference w:type="even" r:id="rId9"/>
      <w:footerReference w:type="default" r:id="rId10"/>
      <w:pgSz w:w="11906" w:h="16838" w:code="9"/>
      <w:pgMar w:top="1560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BCAC" w14:textId="77777777" w:rsidR="00A02EB8" w:rsidRDefault="00A02EB8">
      <w:r>
        <w:separator/>
      </w:r>
    </w:p>
  </w:endnote>
  <w:endnote w:type="continuationSeparator" w:id="0">
    <w:p w14:paraId="3ED0FCD9" w14:textId="77777777" w:rsidR="00A02EB8" w:rsidRDefault="00A0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916C" w14:textId="22408174" w:rsidR="00BC2158" w:rsidRPr="00BC2158" w:rsidRDefault="00BC2158" w:rsidP="00BC2158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a</w:t>
    </w:r>
    <w:r w:rsidRPr="0000596C">
      <w:rPr>
        <w:rFonts w:ascii="Arial" w:hAnsi="Arial" w:cs="Arial"/>
        <w:sz w:val="18"/>
        <w:szCs w:val="18"/>
      </w:rPr>
      <w:t>-</w:t>
    </w:r>
    <w:r w:rsidR="006B31F2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02FEE">
      <w:rPr>
        <w:rFonts w:ascii="Arial" w:hAnsi="Arial" w:cs="Arial"/>
        <w:sz w:val="18"/>
        <w:szCs w:val="18"/>
        <w:lang w:val="es-ES_tradnl" w:eastAsia="es-ES_tradnl"/>
      </w:rPr>
      <w:t>0</w:t>
    </w:r>
    <w:r w:rsidR="006B31F2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02FEE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B31F2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B31F2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6905" w14:textId="6158086A" w:rsidR="00BC2158" w:rsidRPr="00BC2158" w:rsidRDefault="00BC2158" w:rsidP="00BC2158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a</w:t>
    </w:r>
    <w:r w:rsidRPr="0000596C">
      <w:rPr>
        <w:rFonts w:ascii="Arial" w:hAnsi="Arial" w:cs="Arial"/>
        <w:sz w:val="18"/>
        <w:szCs w:val="18"/>
      </w:rPr>
      <w:t>-</w:t>
    </w:r>
    <w:r w:rsidR="006B31F2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02FEE">
      <w:rPr>
        <w:rFonts w:ascii="Arial" w:hAnsi="Arial" w:cs="Arial"/>
        <w:sz w:val="18"/>
        <w:szCs w:val="18"/>
        <w:lang w:val="es-ES_tradnl" w:eastAsia="es-ES_tradnl"/>
      </w:rPr>
      <w:t>0</w:t>
    </w:r>
    <w:r w:rsidR="006B31F2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02FEE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B31F2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B31F2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AF70" w14:textId="77777777" w:rsidR="00A02EB8" w:rsidRDefault="00A02EB8">
      <w:r>
        <w:separator/>
      </w:r>
    </w:p>
  </w:footnote>
  <w:footnote w:type="continuationSeparator" w:id="0">
    <w:p w14:paraId="265E36C9" w14:textId="77777777" w:rsidR="00A02EB8" w:rsidRDefault="00A02EB8">
      <w:r>
        <w:continuationSeparator/>
      </w:r>
    </w:p>
  </w:footnote>
  <w:footnote w:id="1">
    <w:p w14:paraId="518DC095" w14:textId="162654AA" w:rsidR="00C13FBA" w:rsidRPr="00622F7F" w:rsidRDefault="00C13FBA" w:rsidP="00C13FBA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</w:t>
      </w:r>
      <w:r w:rsidR="00702FEE">
        <w:rPr>
          <w:rFonts w:ascii="Arial" w:hAnsi="Arial" w:cs="Arial"/>
          <w:sz w:val="16"/>
          <w:szCs w:val="16"/>
        </w:rPr>
        <w:t>/a</w:t>
      </w:r>
      <w:r w:rsidRPr="004E6B95">
        <w:rPr>
          <w:rFonts w:ascii="Arial" w:hAnsi="Arial" w:cs="Arial"/>
          <w:sz w:val="16"/>
          <w:szCs w:val="16"/>
        </w:rPr>
        <w:t xml:space="preserve">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99EB" w14:textId="4DC8B15E" w:rsidR="00D3330C" w:rsidRDefault="00840CCD" w:rsidP="00D3330C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3E73A1" wp14:editId="5DE8F9EC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1905" r="0" b="0"/>
              <wp:wrapSquare wrapText="bothSides"/>
              <wp:docPr id="1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2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E05EA" w14:textId="77777777" w:rsidR="00D3330C" w:rsidRDefault="00D3330C" w:rsidP="00D3330C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0D459F01" w14:textId="77777777" w:rsidR="00D3330C" w:rsidRDefault="00D3330C" w:rsidP="00D3330C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42F1974B" w14:textId="77777777" w:rsidR="00D3330C" w:rsidRDefault="00D3330C" w:rsidP="00D3330C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4945FF59" w14:textId="77777777" w:rsidR="00D3330C" w:rsidRDefault="00D3330C" w:rsidP="00D3330C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3E73A1" id="Grupo 5" o:spid="_x0000_s1026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1T6g6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54E05EA" w14:textId="77777777" w:rsidR="00D3330C" w:rsidRDefault="00D3330C" w:rsidP="00D3330C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0D459F01" w14:textId="77777777" w:rsidR="00D3330C" w:rsidRDefault="00D3330C" w:rsidP="00D3330C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42F1974B" w14:textId="77777777" w:rsidR="00D3330C" w:rsidRDefault="00D3330C" w:rsidP="00D3330C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4945FF59" w14:textId="77777777" w:rsidR="00D3330C" w:rsidRDefault="00D3330C" w:rsidP="00D3330C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09CAB4FA" w14:textId="77777777" w:rsidR="00D3330C" w:rsidRDefault="00D3330C" w:rsidP="00D3330C">
    <w:pPr>
      <w:pStyle w:val="Encabezado"/>
      <w:jc w:val="both"/>
    </w:pPr>
  </w:p>
  <w:p w14:paraId="408D7DD0" w14:textId="77777777" w:rsidR="00D3330C" w:rsidRDefault="00D3330C" w:rsidP="00D3330C">
    <w:pPr>
      <w:pStyle w:val="Encabezado"/>
      <w:jc w:val="both"/>
    </w:pPr>
  </w:p>
  <w:p w14:paraId="0F2067BC" w14:textId="77777777" w:rsidR="00D3330C" w:rsidRDefault="00D3330C" w:rsidP="00D3330C">
    <w:pPr>
      <w:pStyle w:val="Encabezado"/>
    </w:pPr>
  </w:p>
  <w:p w14:paraId="69386299" w14:textId="77777777" w:rsidR="00D3330C" w:rsidRDefault="00D3330C" w:rsidP="00D3330C">
    <w:pPr>
      <w:pStyle w:val="Encabezado"/>
    </w:pPr>
  </w:p>
  <w:p w14:paraId="332B767A" w14:textId="174AEBE6" w:rsidR="00D3330C" w:rsidRDefault="00840CCD" w:rsidP="00D3330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FE6D389" wp14:editId="1BFB6B2A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61D0C7" w14:textId="1A25068F" w:rsidR="00D3330C" w:rsidRPr="003E3542" w:rsidRDefault="00D3330C" w:rsidP="00D3330C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RDG1</w:t>
                          </w:r>
                          <w:r w:rsidR="00CE0B6B">
                            <w:rPr>
                              <w:rFonts w:ascii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6B31F2">
                            <w:rPr>
                              <w:rFonts w:ascii="Arial" w:hAnsi="Arial" w:cs="Arial"/>
                              <w:b/>
                              <w:bCs/>
                            </w:rPr>
                            <w:t>ESO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E6D389" id="Cuadro de texto 10" o:spid="_x0000_s1029" type="#_x0000_t202" style="position:absolute;margin-left:316.1pt;margin-top:3.2pt;width:164.35pt;height:3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1D61D0C7" w14:textId="1A25068F" w:rsidR="00D3330C" w:rsidRPr="003E3542" w:rsidRDefault="00D3330C" w:rsidP="00D3330C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RDG1</w:t>
                    </w:r>
                    <w:r w:rsidR="00CE0B6B"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6B31F2">
                      <w:rPr>
                        <w:rFonts w:ascii="Arial" w:hAnsi="Arial" w:cs="Arial"/>
                        <w:b/>
                        <w:bCs/>
                      </w:rPr>
                      <w:t>ESO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DC3F29" w14:textId="616FBB12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16687DB4" w14:textId="41AB25E7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5DD9DBA5" w14:textId="09CC22C9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3319720D" w14:textId="0C4D7ACC" w:rsidR="00D3330C" w:rsidRPr="009408C1" w:rsidRDefault="00D3330C" w:rsidP="009408C1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0216">
    <w:abstractNumId w:val="0"/>
  </w:num>
  <w:num w:numId="2" w16cid:durableId="25162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C1"/>
    <w:rsid w:val="00053BBF"/>
    <w:rsid w:val="0009399C"/>
    <w:rsid w:val="00101D41"/>
    <w:rsid w:val="00104CE1"/>
    <w:rsid w:val="00115D5B"/>
    <w:rsid w:val="0014388E"/>
    <w:rsid w:val="00187A76"/>
    <w:rsid w:val="001E699A"/>
    <w:rsid w:val="002228DC"/>
    <w:rsid w:val="002922ED"/>
    <w:rsid w:val="002A466A"/>
    <w:rsid w:val="002B1C7F"/>
    <w:rsid w:val="00377A09"/>
    <w:rsid w:val="00412365"/>
    <w:rsid w:val="00415466"/>
    <w:rsid w:val="004A1718"/>
    <w:rsid w:val="004C4EFC"/>
    <w:rsid w:val="005918CA"/>
    <w:rsid w:val="005A402D"/>
    <w:rsid w:val="005C0B87"/>
    <w:rsid w:val="005C34B8"/>
    <w:rsid w:val="006116E3"/>
    <w:rsid w:val="00642286"/>
    <w:rsid w:val="00653D6C"/>
    <w:rsid w:val="0066699D"/>
    <w:rsid w:val="006B31F2"/>
    <w:rsid w:val="006B79A1"/>
    <w:rsid w:val="006C7CF6"/>
    <w:rsid w:val="006E1558"/>
    <w:rsid w:val="006E4BCD"/>
    <w:rsid w:val="00702FEE"/>
    <w:rsid w:val="00711BC8"/>
    <w:rsid w:val="00713587"/>
    <w:rsid w:val="007349BA"/>
    <w:rsid w:val="00736313"/>
    <w:rsid w:val="00745E41"/>
    <w:rsid w:val="007F0282"/>
    <w:rsid w:val="00840CCD"/>
    <w:rsid w:val="0084661C"/>
    <w:rsid w:val="008526F9"/>
    <w:rsid w:val="008546D9"/>
    <w:rsid w:val="008828CC"/>
    <w:rsid w:val="008A4D20"/>
    <w:rsid w:val="008D23C2"/>
    <w:rsid w:val="008D4263"/>
    <w:rsid w:val="009408C1"/>
    <w:rsid w:val="0097169C"/>
    <w:rsid w:val="009861A7"/>
    <w:rsid w:val="00987F4B"/>
    <w:rsid w:val="009A646F"/>
    <w:rsid w:val="00A02EB8"/>
    <w:rsid w:val="00A033D8"/>
    <w:rsid w:val="00A6139C"/>
    <w:rsid w:val="00A77EB5"/>
    <w:rsid w:val="00AF5E27"/>
    <w:rsid w:val="00B32AC2"/>
    <w:rsid w:val="00B720D1"/>
    <w:rsid w:val="00BC2158"/>
    <w:rsid w:val="00C13FBA"/>
    <w:rsid w:val="00CA031B"/>
    <w:rsid w:val="00CD74A1"/>
    <w:rsid w:val="00CE0B6B"/>
    <w:rsid w:val="00D04F5D"/>
    <w:rsid w:val="00D17D01"/>
    <w:rsid w:val="00D3330C"/>
    <w:rsid w:val="00D45525"/>
    <w:rsid w:val="00DC13B6"/>
    <w:rsid w:val="00DE7B1C"/>
    <w:rsid w:val="00DF1377"/>
    <w:rsid w:val="00E15661"/>
    <w:rsid w:val="00E577B4"/>
    <w:rsid w:val="00EC3818"/>
    <w:rsid w:val="00F46DC2"/>
    <w:rsid w:val="00F8493F"/>
    <w:rsid w:val="00FB6BA4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1B835ACD-62CA-44E8-8105-EA29709B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228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BD67DC4B96499AAD621D745E9F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93FB-DBAA-4101-802D-F2E5921A0591}"/>
      </w:docPartPr>
      <w:docPartBody>
        <w:p w:rsidR="00A22C92" w:rsidRDefault="005D27FE" w:rsidP="005D27FE">
          <w:pPr>
            <w:pStyle w:val="67BD67DC4B96499AAD621D745E9F85483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3410EC9652E04C8DB41E0FFC0E6E8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2263E-BF78-43CE-AD73-B676C1072711}"/>
      </w:docPartPr>
      <w:docPartBody>
        <w:p w:rsidR="00A22C92" w:rsidRDefault="005D27FE" w:rsidP="005D27FE">
          <w:pPr>
            <w:pStyle w:val="3410EC9652E04C8DB41E0FFC0E6E814E3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74D6BC7048FD4DC0999C37931AC0F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ACA9-4CAD-42A4-87CC-14D117B1E044}"/>
      </w:docPartPr>
      <w:docPartBody>
        <w:p w:rsidR="00A22C92" w:rsidRDefault="005D27FE" w:rsidP="005D27FE">
          <w:pPr>
            <w:pStyle w:val="74D6BC7048FD4DC0999C37931AC0FEC33"/>
          </w:pPr>
          <w:r w:rsidRPr="00702FEE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y apellidos del reclamante</w:t>
          </w:r>
        </w:p>
      </w:docPartBody>
    </w:docPart>
    <w:docPart>
      <w:docPartPr>
        <w:name w:val="7438A984C684488DACF1E6A57A269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54CA1-877C-419C-8F03-E99435BAE0FD}"/>
      </w:docPartPr>
      <w:docPartBody>
        <w:p w:rsidR="00A22C92" w:rsidRDefault="005D27FE" w:rsidP="005D27FE">
          <w:pPr>
            <w:pStyle w:val="7438A984C684488DACF1E6A57A2695CB3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333E6C66DCE840428A12BF16B37A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0EABD-858A-401D-8B5B-4B650C9B5FD1}"/>
      </w:docPartPr>
      <w:docPartBody>
        <w:p w:rsidR="00A22C92" w:rsidRDefault="005D27FE" w:rsidP="005D27FE">
          <w:pPr>
            <w:pStyle w:val="333E6C66DCE840428A12BF16B37AB0BB3"/>
          </w:pPr>
          <w:r w:rsidRPr="00702FEE">
            <w:rPr>
              <w:rFonts w:ascii="Arial" w:hAnsi="Arial" w:cs="Arial"/>
              <w:noProof/>
              <w:color w:val="0070C0"/>
              <w:sz w:val="20"/>
              <w:szCs w:val="20"/>
            </w:rPr>
            <w:t>DNI</w:t>
          </w:r>
        </w:p>
      </w:docPartBody>
    </w:docPart>
    <w:docPart>
      <w:docPartPr>
        <w:name w:val="90F8B1E5FB9148A1B38A8C1F6A49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181B-7244-43F7-A251-700C4D31DEC9}"/>
      </w:docPartPr>
      <w:docPartBody>
        <w:p w:rsidR="00A22C92" w:rsidRDefault="005D27FE" w:rsidP="005D27FE">
          <w:pPr>
            <w:pStyle w:val="90F8B1E5FB9148A1B38A8C1F6A49A5423"/>
          </w:pPr>
          <w:r w:rsidRPr="00702FEE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Domicilio</w:t>
          </w:r>
        </w:p>
      </w:docPartBody>
    </w:docPart>
    <w:docPart>
      <w:docPartPr>
        <w:name w:val="2D8B26D1D88645C297DD88BDA7FEA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FE94-1918-417A-8D3E-6C410EF786A7}"/>
      </w:docPartPr>
      <w:docPartBody>
        <w:p w:rsidR="00A22C92" w:rsidRDefault="005D27FE" w:rsidP="005D27FE">
          <w:pPr>
            <w:pStyle w:val="2D8B26D1D88645C297DD88BDA7FEA2503"/>
          </w:pPr>
          <w:r w:rsidRPr="005B2124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C5370B1048B04B6A92526106DABE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77E8-C84B-4668-BF70-FD3A4D661838}"/>
      </w:docPartPr>
      <w:docPartBody>
        <w:p w:rsidR="00A22C92" w:rsidRDefault="005D27FE" w:rsidP="005D27FE">
          <w:pPr>
            <w:pStyle w:val="C5370B1048B04B6A92526106DABE761A3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6A530FDEEE364B87AF7DD5AC9615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F5F06-7BA9-4E58-B7B3-DC516ED584FC}"/>
      </w:docPartPr>
      <w:docPartBody>
        <w:p w:rsidR="00A22C92" w:rsidRDefault="005D27FE" w:rsidP="005D27FE">
          <w:pPr>
            <w:pStyle w:val="6A530FDEEE364B87AF7DD5AC9615F1573"/>
          </w:pPr>
          <w:r w:rsidRPr="00702FE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D70BC25E907C4AF0A1A6264DA0343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22A95-3FA3-4F71-B5EE-A171B7CC419D}"/>
      </w:docPartPr>
      <w:docPartBody>
        <w:p w:rsidR="00A22C92" w:rsidRDefault="005D27FE" w:rsidP="005D27FE">
          <w:pPr>
            <w:pStyle w:val="D70BC25E907C4AF0A1A6264DA034379D3"/>
          </w:pPr>
          <w:r w:rsidRPr="00702FEE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702FEE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nombre.</w:t>
          </w:r>
        </w:p>
      </w:docPartBody>
    </w:docPart>
    <w:docPart>
      <w:docPartPr>
        <w:name w:val="D9F89D1C24AE45C2BFB0541F3AA2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6F55C-8155-4666-8B3B-CB3241E4566B}"/>
      </w:docPartPr>
      <w:docPartBody>
        <w:p w:rsidR="00A22C92" w:rsidRDefault="005D27FE" w:rsidP="005D27FE">
          <w:pPr>
            <w:pStyle w:val="D9F89D1C24AE45C2BFB0541F3AA2E4C83"/>
          </w:pPr>
          <w:r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p>
      </w:docPartBody>
    </w:docPart>
    <w:docPart>
      <w:docPartPr>
        <w:name w:val="218D2B3E52BD48D78A015384EF64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FEE6F-484A-41FE-B59D-6706652137C4}"/>
      </w:docPartPr>
      <w:docPartBody>
        <w:p w:rsidR="00A22C92" w:rsidRDefault="005D27FE" w:rsidP="005D27FE">
          <w:pPr>
            <w:pStyle w:val="218D2B3E52BD48D78A015384EF640B443"/>
          </w:pPr>
          <w:r w:rsidRPr="005F7389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PARA ESCRIBIR EL NOMBRE DEL CENTRO</w:t>
          </w:r>
        </w:p>
      </w:docPartBody>
    </w:docPart>
    <w:docPart>
      <w:docPartPr>
        <w:name w:val="B1F5A6606D3B4E55A2CDAC58F371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D891E-952A-453B-9491-805D97FCE47F}"/>
      </w:docPartPr>
      <w:docPartBody>
        <w:p w:rsidR="00A22C92" w:rsidRDefault="005D27FE" w:rsidP="005D27FE">
          <w:pPr>
            <w:pStyle w:val="B1F5A6606D3B4E55A2CDAC58F3714DA23"/>
          </w:pPr>
          <w:r w:rsidRPr="00702FEE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Indicar nombre del departamento</w:t>
          </w:r>
        </w:p>
      </w:docPartBody>
    </w:docPart>
    <w:docPart>
      <w:docPartPr>
        <w:name w:val="FA3D9C5B81B844628EAE1A4C424B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129CA-06AD-446A-87CD-BD0487CD7C2B}"/>
      </w:docPartPr>
      <w:docPartBody>
        <w:p w:rsidR="005D27FE" w:rsidRDefault="005D27FE" w:rsidP="005D27FE">
          <w:pPr>
            <w:pStyle w:val="FA3D9C5B81B844628EAE1A4C424B114C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CCC7D6B6ADD144C285AC29ED8E31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11E3-FE8A-4C65-9CEC-A44FB5D1C0B0}"/>
      </w:docPartPr>
      <w:docPartBody>
        <w:p w:rsidR="005D27FE" w:rsidRDefault="005D27FE" w:rsidP="005D27FE">
          <w:pPr>
            <w:pStyle w:val="CCC7D6B6ADD144C285AC29ED8E31D4C0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8407E93A8FF44E8CAED3378880852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E02C5-4A75-42A6-BD1F-12F1CF36D2D3}"/>
      </w:docPartPr>
      <w:docPartBody>
        <w:p w:rsidR="005D27FE" w:rsidRDefault="005D27FE" w:rsidP="005D27FE">
          <w:pPr>
            <w:pStyle w:val="8407E93A8FF44E8CAED33788808525FB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profesor/a</w:t>
          </w:r>
        </w:p>
      </w:docPartBody>
    </w:docPart>
    <w:docPart>
      <w:docPartPr>
        <w:name w:val="D30909EBCDF54AA2B0B7FAF109A17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4E7E4-E654-421E-B573-09806F12276A}"/>
      </w:docPartPr>
      <w:docPartBody>
        <w:p w:rsidR="005D27FE" w:rsidRDefault="005D27FE" w:rsidP="005D27FE">
          <w:pPr>
            <w:pStyle w:val="D30909EBCDF54AA2B0B7FAF109A17AAB2"/>
          </w:pPr>
          <w:r w:rsidRPr="00702FEE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de la materia</w:t>
          </w:r>
        </w:p>
      </w:docPartBody>
    </w:docPart>
    <w:docPart>
      <w:docPartPr>
        <w:name w:val="8164542F86F241E98D8E141F9B58C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17CC5-409C-4CC2-844F-1A7E7CE52AB0}"/>
      </w:docPartPr>
      <w:docPartBody>
        <w:p w:rsidR="00152785" w:rsidRDefault="00152785" w:rsidP="00152785">
          <w:pPr>
            <w:pStyle w:val="8164542F86F241E98D8E141F9B58CD57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D9"/>
    <w:rsid w:val="00152785"/>
    <w:rsid w:val="005D27FE"/>
    <w:rsid w:val="006E1845"/>
    <w:rsid w:val="009A67D9"/>
    <w:rsid w:val="00A2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2785"/>
    <w:rPr>
      <w:color w:val="808080"/>
    </w:rPr>
  </w:style>
  <w:style w:type="paragraph" w:customStyle="1" w:styleId="8164542F86F241E98D8E141F9B58CD57">
    <w:name w:val="8164542F86F241E98D8E141F9B58CD57"/>
    <w:rsid w:val="001527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BD67DC4B96499AAD621D745E9F85483">
    <w:name w:val="67BD67DC4B96499AAD621D745E9F85483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D9C5B81B844628EAE1A4C424B114C2">
    <w:name w:val="FA3D9C5B81B844628EAE1A4C424B114C2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7D6B6ADD144C285AC29ED8E31D4C02">
    <w:name w:val="CCC7D6B6ADD144C285AC29ED8E31D4C02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063A2DD434F45AF88B268F7776E172">
    <w:name w:val="1C0063A2DD434F45AF88B268F7776E172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7E93A8FF44E8CAED33788808525FB2">
    <w:name w:val="8407E93A8FF44E8CAED33788808525FB2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0EC9652E04C8DB41E0FFC0E6E814E3">
    <w:name w:val="3410EC9652E04C8DB41E0FFC0E6E814E3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6BC7048FD4DC0999C37931AC0FEC33">
    <w:name w:val="74D6BC7048FD4DC0999C37931AC0FEC33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8A984C684488DACF1E6A57A2695CB3">
    <w:name w:val="7438A984C684488DACF1E6A57A2695CB3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E6C66DCE840428A12BF16B37AB0BB3">
    <w:name w:val="333E6C66DCE840428A12BF16B37AB0BB3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8B1E5FB9148A1B38A8C1F6A49A5423">
    <w:name w:val="90F8B1E5FB9148A1B38A8C1F6A49A5423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26D1D88645C297DD88BDA7FEA2503">
    <w:name w:val="2D8B26D1D88645C297DD88BDA7FEA2503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909EBCDF54AA2B0B7FAF109A17AAB2">
    <w:name w:val="D30909EBCDF54AA2B0B7FAF109A17AAB2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5A6606D3B4E55A2CDAC58F3714DA23">
    <w:name w:val="B1F5A6606D3B4E55A2CDAC58F3714DA23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0B1048B04B6A92526106DABE761A3">
    <w:name w:val="C5370B1048B04B6A92526106DABE761A3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30FDEEE364B87AF7DD5AC9615F1573">
    <w:name w:val="6A530FDEEE364B87AF7DD5AC9615F1573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BC25E907C4AF0A1A6264DA034379D3">
    <w:name w:val="D70BC25E907C4AF0A1A6264DA034379D3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89D1C24AE45C2BFB0541F3AA2E4C83">
    <w:name w:val="D9F89D1C24AE45C2BFB0541F3AA2E4C83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D2B3E52BD48D78A015384EF640B443">
    <w:name w:val="218D2B3E52BD48D78A015384EF640B443"/>
    <w:rsid w:val="005D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EE0C-55A2-46E3-8A0D-6D73C9A4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9</TotalTime>
  <Pages>2</Pages>
  <Words>315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Bandrés Moro María Cristina</dc:creator>
  <cp:keywords/>
  <dc:description/>
  <cp:lastModifiedBy>Cristina Bandrés Moro</cp:lastModifiedBy>
  <cp:revision>7</cp:revision>
  <dcterms:created xsi:type="dcterms:W3CDTF">2024-03-07T13:36:00Z</dcterms:created>
  <dcterms:modified xsi:type="dcterms:W3CDTF">2024-04-19T09:12:00Z</dcterms:modified>
</cp:coreProperties>
</file>