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B23E3B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C3345E">
        <w:rPr>
          <w:rFonts w:ascii="Arial" w:hAnsi="Arial" w:cs="Arial"/>
          <w:b/>
          <w:bCs/>
        </w:rPr>
        <w:t>RESOLUCIÓN DE LA DIRECCIÓN GENERAL DE CALIDAD Y EQUIDAD EDUCATIVA Y ORDENACIÓN ACADÉMICA RESPECTO A LA RECLAMACIÓN DE CALIFICACIÓN</w:t>
      </w:r>
    </w:p>
    <w:p w14:paraId="05910DBC" w14:textId="25A7427F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3345E">
        <w:rPr>
          <w:rFonts w:ascii="Arial" w:hAnsi="Arial" w:cs="Arial"/>
          <w:sz w:val="16"/>
          <w:szCs w:val="16"/>
          <w:lang w:val="es-ES_tradnl"/>
        </w:rPr>
        <w:t>10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01285318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C3345E">
        <w:rPr>
          <w:rFonts w:ascii="Arial" w:hAnsi="Arial" w:cs="Arial"/>
          <w:sz w:val="20"/>
          <w:szCs w:val="20"/>
        </w:rPr>
        <w:t xml:space="preserve">reclamación </w:t>
      </w:r>
      <w:r w:rsidR="002C5DB5">
        <w:rPr>
          <w:rFonts w:ascii="Arial" w:hAnsi="Arial" w:cs="Arial"/>
          <w:sz w:val="20"/>
          <w:szCs w:val="20"/>
        </w:rPr>
        <w:t xml:space="preserve">contra la decisión </w:t>
      </w:r>
      <w:r w:rsidR="002C5DB5"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545638673"/>
          <w:placeholder>
            <w:docPart w:val="6DD0E42979D24C03A5EC682029E43C3A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Content>
          <w:r w:rsidR="002C5DB5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2C5DB5" w:rsidRPr="00C405BF">
        <w:rPr>
          <w:rFonts w:ascii="Arial" w:hAnsi="Arial" w:cs="Arial"/>
          <w:sz w:val="20"/>
          <w:szCs w:val="20"/>
        </w:rPr>
        <w:t xml:space="preserve"> otorgada en </w:t>
      </w:r>
      <w:r w:rsidR="002C5DB5" w:rsidRPr="007A0615">
        <w:rPr>
          <w:rFonts w:ascii="Arial" w:hAnsi="Arial" w:cs="Arial"/>
          <w:sz w:val="20"/>
          <w:szCs w:val="20"/>
        </w:rPr>
        <w:t xml:space="preserve">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106694182"/>
          <w:placeholder>
            <w:docPart w:val="78F1D0A1C4924E438CF54B9B399455AD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Content>
          <w:r w:rsidR="002C5DB5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2C5DB5">
        <w:rPr>
          <w:rFonts w:ascii="Arial" w:hAnsi="Arial" w:cs="Arial"/>
          <w:sz w:val="20"/>
          <w:szCs w:val="20"/>
        </w:rPr>
        <w:t xml:space="preserve"> 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-1648739942"/>
          <w:placeholder>
            <w:docPart w:val="8193CAAF30ED44F6B53C29C8217C64E2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Content>
          <w:r w:rsidR="002C5D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2C5DB5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741762017"/>
          <w:placeholder>
            <w:docPart w:val="1C806C9B2B464A72BA5AA5BD6ED46BE9"/>
          </w:placeholder>
          <w:showingPlcHdr/>
        </w:sdtPr>
        <w:sdtContent>
          <w:r w:rsidR="002C5DB5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2C5DB5">
        <w:rPr>
          <w:rFonts w:ascii="Arial" w:hAnsi="Arial" w:cs="Arial"/>
          <w:sz w:val="20"/>
          <w:szCs w:val="20"/>
        </w:rPr>
        <w:t xml:space="preserve">, 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85507555"/>
          <w:placeholder>
            <w:docPart w:val="3A39F52B332F4A8E8218663B9FCE85D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="002C5DB5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C5DB5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539556740"/>
          <w:placeholder>
            <w:docPart w:val="0F02FAF770A04BE08F5AE7D3D192C449"/>
          </w:placeholder>
          <w:showingPlcHdr/>
        </w:sdtPr>
        <w:sdtEndPr>
          <w:rPr>
            <w:color w:val="auto"/>
          </w:rPr>
        </w:sdtEndPr>
        <w:sdtContent>
          <w:r w:rsidR="002C5DB5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2C5DB5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2C5DB5" w:rsidRPr="00C405BF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1716473419"/>
          <w:placeholder>
            <w:docPart w:val="7DD9FC27D8D9407980F699D02AC256C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2C5DB5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2C5D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2C5DB5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2C5DB5">
        <w:rPr>
          <w:rFonts w:ascii="Arial" w:hAnsi="Arial" w:cs="Arial"/>
          <w:sz w:val="20"/>
          <w:szCs w:val="20"/>
        </w:rPr>
        <w:t xml:space="preserve">del citado ciclo formativo </w:t>
      </w:r>
      <w:r w:rsidR="002C5DB5" w:rsidRPr="00D96F89">
        <w:rPr>
          <w:rFonts w:ascii="Arial" w:hAnsi="Arial" w:cs="Arial"/>
          <w:sz w:val="20"/>
          <w:szCs w:val="20"/>
        </w:rPr>
        <w:t xml:space="preserve">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-597561255"/>
          <w:placeholder>
            <w:docPart w:val="4A8BAAC3E7DE404E8B86DF010D278029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Content>
          <w:r w:rsidR="002C5DB5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2C5DB5">
        <w:rPr>
          <w:rFonts w:ascii="Arial" w:hAnsi="Arial" w:cs="Arial"/>
          <w:sz w:val="20"/>
          <w:szCs w:val="20"/>
        </w:rPr>
        <w:t xml:space="preserve">, </w:t>
      </w:r>
      <w:r w:rsidR="008E7D21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se remitió el expediente correspondiente </w:t>
      </w:r>
      <w:r w:rsidR="008E7D21">
        <w:rPr>
          <w:rFonts w:ascii="Arial" w:hAnsi="Arial" w:cs="Arial"/>
          <w:sz w:val="20"/>
          <w:szCs w:val="20"/>
        </w:rPr>
        <w:t>a la Dirección General competente en materia de Inspección Educativa</w:t>
      </w:r>
      <w:r w:rsidR="00D75891">
        <w:rPr>
          <w:rFonts w:ascii="Arial" w:hAnsi="Arial" w:cs="Arial"/>
          <w:sz w:val="20"/>
          <w:szCs w:val="20"/>
        </w:rPr>
        <w:t>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</w:t>
      </w:r>
      <w:r w:rsidR="008E7D21">
        <w:rPr>
          <w:rFonts w:ascii="Arial" w:hAnsi="Arial" w:cs="Arial"/>
          <w:sz w:val="20"/>
          <w:szCs w:val="20"/>
        </w:rPr>
        <w:t>a lo establecido en</w:t>
      </w:r>
      <w:r w:rsidR="00F14BB7">
        <w:rPr>
          <w:rFonts w:ascii="Arial" w:hAnsi="Arial" w:cs="Arial"/>
          <w:sz w:val="20"/>
          <w:szCs w:val="20"/>
        </w:rPr>
        <w:t xml:space="preserve"> el artículo </w:t>
      </w:r>
      <w:r w:rsidR="008E7D21">
        <w:rPr>
          <w:rFonts w:ascii="Arial" w:hAnsi="Arial" w:cs="Arial"/>
          <w:sz w:val="20"/>
          <w:szCs w:val="20"/>
        </w:rPr>
        <w:t>10.2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43C13B5" w14:textId="3BB79216" w:rsidR="00880BEB" w:rsidRPr="00880BEB" w:rsidRDefault="008E7D21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lo establecido en el artículo 10.3 de la citada orden, se le da traslado de la Resolución emitida al respecto por el director general de Calidad y Equidad Educativa y Ordenación Académica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2C5DB5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2C5DB5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2A28B9E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8E7D21">
              <w:rPr>
                <w:rFonts w:ascii="Arial" w:hAnsi="Arial" w:cs="Arial"/>
                <w:sz w:val="18"/>
                <w:szCs w:val="18"/>
              </w:rPr>
              <w:t>-a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811" w14:textId="7C1C7D47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8E7D21">
      <w:rPr>
        <w:rFonts w:ascii="Arial" w:hAnsi="Arial" w:cs="Arial"/>
        <w:sz w:val="18"/>
        <w:szCs w:val="18"/>
      </w:rPr>
      <w:t>DG7</w:t>
    </w:r>
    <w:r w:rsidR="002C5DB5"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C5DB5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C5DB5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7562B39E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</w:t>
                          </w:r>
                          <w:r w:rsidR="008E7D21">
                            <w:rPr>
                              <w:rFonts w:ascii="Arial" w:hAnsi="Arial" w:cs="Arial"/>
                              <w:b/>
                              <w:bCs/>
                            </w:rPr>
                            <w:t>DG</w:t>
                          </w:r>
                          <w:r w:rsidR="002C5DB5">
                            <w:rPr>
                              <w:rFonts w:ascii="Arial" w:hAnsi="Arial" w:cs="Arial"/>
                              <w:b/>
                              <w:bCs/>
                            </w:rPr>
                            <w:t>7b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" strokecolor="black [3213]" strokeweight="1.5pt">
              <v:textbox>
                <w:txbxContent>
                  <w:p w14:paraId="057896C3" w14:textId="7562B39E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</w:t>
                    </w:r>
                    <w:r w:rsidR="008E7D21">
                      <w:rPr>
                        <w:rFonts w:ascii="Arial" w:hAnsi="Arial" w:cs="Arial"/>
                        <w:b/>
                        <w:bCs/>
                      </w:rPr>
                      <w:t>DG</w:t>
                    </w:r>
                    <w:r w:rsidR="002C5DB5">
                      <w:rPr>
                        <w:rFonts w:ascii="Arial" w:hAnsi="Arial" w:cs="Arial"/>
                        <w:b/>
                        <w:bCs/>
                      </w:rPr>
                      <w:t>7b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-FP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C5DB5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80BEB"/>
    <w:rsid w:val="008D23C2"/>
    <w:rsid w:val="008E7D21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3345E"/>
    <w:rsid w:val="00C405BF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3A66D3" w:rsidP="003A66D3">
          <w:pPr>
            <w:pStyle w:val="E00517E7C7EA45C887DFFB9A186DC34A1"/>
          </w:pPr>
          <w:r w:rsidRPr="004419AB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3A66D3" w:rsidP="003A66D3">
          <w:pPr>
            <w:pStyle w:val="22C55EE1F2F14BE39F925BA4A49C0F8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3A66D3" w:rsidP="003A66D3">
          <w:pPr>
            <w:pStyle w:val="FFEBEE42D3C4431F8C402D20B3E28581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3A66D3" w:rsidP="003A66D3">
          <w:pPr>
            <w:pStyle w:val="084F578625A246B29CAACF1300BA653E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3A66D3" w:rsidP="003A66D3">
          <w:pPr>
            <w:pStyle w:val="606BCC774D41467B9E5D79448755A7D2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54046C" w:rsidP="0054046C">
          <w:pPr>
            <w:pStyle w:val="8CFD23A63DCF4515B0F1A071263ED8B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6DD0E42979D24C03A5EC682029E4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B3E6-B930-4173-B1F2-1C05D0D77443}"/>
      </w:docPartPr>
      <w:docPartBody>
        <w:p w:rsidR="00000000" w:rsidRDefault="00435BAD" w:rsidP="00435BAD">
          <w:pPr>
            <w:pStyle w:val="6DD0E42979D24C03A5EC682029E43C3A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78F1D0A1C4924E438CF54B9B3994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5F33-69EE-496A-96CE-8FA5FF7370F8}"/>
      </w:docPartPr>
      <w:docPartBody>
        <w:p w:rsidR="00000000" w:rsidRDefault="00435BAD" w:rsidP="00435BAD">
          <w:pPr>
            <w:pStyle w:val="78F1D0A1C4924E438CF54B9B399455AD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8193CAAF30ED44F6B53C29C8217C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8CC4-E436-403E-89B6-FFE6A394CB00}"/>
      </w:docPartPr>
      <w:docPartBody>
        <w:p w:rsidR="00000000" w:rsidRDefault="00435BAD" w:rsidP="00435BAD">
          <w:pPr>
            <w:pStyle w:val="8193CAAF30ED44F6B53C29C8217C64E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1C806C9B2B464A72BA5AA5BD6ED4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F63B-9419-4A94-8432-D69744B74914}"/>
      </w:docPartPr>
      <w:docPartBody>
        <w:p w:rsidR="00000000" w:rsidRDefault="00435BAD" w:rsidP="00435BAD">
          <w:pPr>
            <w:pStyle w:val="1C806C9B2B464A72BA5AA5BD6ED46BE9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3A39F52B332F4A8E8218663B9FCE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4563-3009-49CE-B4B8-5FBD4F733992}"/>
      </w:docPartPr>
      <w:docPartBody>
        <w:p w:rsidR="00000000" w:rsidRDefault="00435BAD" w:rsidP="00435BAD">
          <w:pPr>
            <w:pStyle w:val="3A39F52B332F4A8E8218663B9FCE85D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0F02FAF770A04BE08F5AE7D3D192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CEFD-7220-4558-8AC4-1C03EC165A81}"/>
      </w:docPartPr>
      <w:docPartBody>
        <w:p w:rsidR="00000000" w:rsidRDefault="00435BAD" w:rsidP="00435BAD">
          <w:pPr>
            <w:pStyle w:val="0F02FAF770A04BE08F5AE7D3D192C449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7DD9FC27D8D9407980F699D02AC2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C707-614F-4967-98C4-EEDF634018AB}"/>
      </w:docPartPr>
      <w:docPartBody>
        <w:p w:rsidR="00000000" w:rsidRDefault="00435BAD" w:rsidP="00435BAD">
          <w:pPr>
            <w:pStyle w:val="7DD9FC27D8D9407980F699D02AC256C8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4A8BAAC3E7DE404E8B86DF010D27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32B9-2A74-4055-928E-DAC58C01DF63}"/>
      </w:docPartPr>
      <w:docPartBody>
        <w:p w:rsidR="00000000" w:rsidRDefault="00435BAD" w:rsidP="00435BAD">
          <w:pPr>
            <w:pStyle w:val="4A8BAAC3E7DE404E8B86DF010D278029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3"/>
    <w:rsid w:val="003A66D3"/>
    <w:rsid w:val="00435BAD"/>
    <w:rsid w:val="005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BAD"/>
    <w:rPr>
      <w:color w:val="808080"/>
    </w:rPr>
  </w:style>
  <w:style w:type="paragraph" w:customStyle="1" w:styleId="8CFD23A63DCF4515B0F1A071263ED8BA">
    <w:name w:val="8CFD23A63DCF4515B0F1A071263ED8BA"/>
    <w:rsid w:val="0054046C"/>
  </w:style>
  <w:style w:type="paragraph" w:customStyle="1" w:styleId="CB9F97A82BC54CBA9AE385AD55FC6EF12">
    <w:name w:val="CB9F97A82BC54CBA9AE385AD55FC6EF1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712138F2E648069EAA6B1FB3510B3F2">
    <w:name w:val="57712138F2E648069EAA6B1FB3510B3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53A6BC7681D43D0AA1AF06D87E610F32">
    <w:name w:val="B53A6BC7681D43D0AA1AF06D87E610F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90365DA9DA45CB8173AB22D277DCFF2">
    <w:name w:val="3490365DA9DA45CB8173AB22D277DCFF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EF1D235D2941A4B2103A46D4B2967C2">
    <w:name w:val="3AEF1D235D2941A4B2103A46D4B2967C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92EDE1EF29E4E1494D4026BA7C68E262">
    <w:name w:val="992EDE1EF29E4E1494D4026BA7C68E26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D1A2814C8B4649900FAADD8CAEBA832">
    <w:name w:val="C0D1A2814C8B4649900FAADD8CAEBA83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7FDE874C5449B58CF2F91C413743E82">
    <w:name w:val="AE7FDE874C5449B58CF2F91C413743E82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1">
    <w:name w:val="E00517E7C7EA45C887DFFB9A186DC34A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1">
    <w:name w:val="FEDEA1177EC6426C9C6AAED820763E58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D88A731484774899602B25B4D85EB1">
    <w:name w:val="DECD88A731484774899602B25B4D85EB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1">
    <w:name w:val="22C55EE1F2F14BE39F925BA4A49C0F8C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1">
    <w:name w:val="FFEBEE42D3C4431F8C402D20B3E28581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1">
    <w:name w:val="084F578625A246B29CAACF1300BA653E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1">
    <w:name w:val="606BCC774D41467B9E5D79448755A7D21"/>
    <w:rsid w:val="003A66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9CD8E13DE6844B682C1FC25A9EAA2DC">
    <w:name w:val="29CD8E13DE6844B682C1FC25A9EAA2DC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3DD6CB0B6E04FB58B34609C0B9D1554">
    <w:name w:val="63DD6CB0B6E04FB58B34609C0B9D1554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2694957FB24E5F819F0B39BEB8361F">
    <w:name w:val="FE2694957FB24E5F819F0B39BEB8361F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3060DFB58942EFAE8588BFBC09A8F8">
    <w:name w:val="973060DFB58942EFAE8588BFBC09A8F8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A9A286898B47249564427BAE70558D">
    <w:name w:val="90A9A286898B47249564427BAE70558D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EDF03CE53B4834A18D0A4D4CC3ECA2">
    <w:name w:val="CBEDF03CE53B4834A18D0A4D4CC3ECA2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683465A6B94EB49B597689A2718F49">
    <w:name w:val="F9683465A6B94EB49B597689A2718F49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38FF4021F704452A88F2C6BB0D50578">
    <w:name w:val="538FF4021F704452A88F2C6BB0D50578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4E78051B7D340479A272EE25AE30A62">
    <w:name w:val="A4E78051B7D340479A272EE25AE30A62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188D033E90423CA7EDFB5A54AFC48B">
    <w:name w:val="08188D033E90423CA7EDFB5A54AFC48B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D0E42979D24C03A5EC682029E43C3A">
    <w:name w:val="6DD0E42979D24C03A5EC682029E43C3A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8F1D0A1C4924E438CF54B9B399455AD">
    <w:name w:val="78F1D0A1C4924E438CF54B9B399455AD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93CAAF30ED44F6B53C29C8217C64E2">
    <w:name w:val="8193CAAF30ED44F6B53C29C8217C64E2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C806C9B2B464A72BA5AA5BD6ED46BE9">
    <w:name w:val="1C806C9B2B464A72BA5AA5BD6ED46BE9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A39F52B332F4A8E8218663B9FCE85D5">
    <w:name w:val="3A39F52B332F4A8E8218663B9FCE85D5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02FAF770A04BE08F5AE7D3D192C449">
    <w:name w:val="0F02FAF770A04BE08F5AE7D3D192C449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DD9FC27D8D9407980F699D02AC256C8">
    <w:name w:val="7DD9FC27D8D9407980F699D02AC256C8"/>
    <w:rsid w:val="00435B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8BAAC3E7DE404E8B86DF010D278029">
    <w:name w:val="4A8BAAC3E7DE404E8B86DF010D278029"/>
    <w:rsid w:val="00435BA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9E3A-6F6E-4E21-90B6-5D3C272A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Pages>1</Pages>
  <Words>264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2</cp:revision>
  <dcterms:created xsi:type="dcterms:W3CDTF">2024-03-07T14:54:00Z</dcterms:created>
  <dcterms:modified xsi:type="dcterms:W3CDTF">2024-03-07T14:54:00Z</dcterms:modified>
</cp:coreProperties>
</file>