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22361CC1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E8A8BA8" w:rsidR="009408C1" w:rsidRDefault="00643C2E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E1429ACFCBE47D58F3CECBE65FE2C10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11D6763E" w:rsidR="009408C1" w:rsidRDefault="009408C1" w:rsidP="00EE099E">
      <w:pPr>
        <w:rPr>
          <w:rFonts w:ascii="Arial" w:hAnsi="Arial" w:cs="Arial"/>
          <w:sz w:val="20"/>
          <w:szCs w:val="20"/>
        </w:rPr>
      </w:pPr>
    </w:p>
    <w:p w14:paraId="6B82F03A" w14:textId="77777777" w:rsidR="00014954" w:rsidRDefault="00014954" w:rsidP="00EE099E">
      <w:pPr>
        <w:rPr>
          <w:rFonts w:ascii="Arial" w:hAnsi="Arial" w:cs="Arial"/>
          <w:sz w:val="20"/>
          <w:szCs w:val="20"/>
        </w:rPr>
      </w:pPr>
    </w:p>
    <w:p w14:paraId="6E70AE49" w14:textId="081C4936" w:rsidR="00A40D2B" w:rsidRDefault="00A40D2B" w:rsidP="00A40D2B">
      <w:pPr>
        <w:ind w:right="74"/>
        <w:jc w:val="center"/>
        <w:rPr>
          <w:rFonts w:ascii="Arial" w:hAnsi="Arial" w:cs="Arial"/>
          <w:b/>
          <w:bCs/>
        </w:rPr>
      </w:pPr>
      <w:r w:rsidRPr="00A40D2B">
        <w:rPr>
          <w:rFonts w:ascii="Arial" w:hAnsi="Arial" w:cs="Arial"/>
          <w:b/>
          <w:bCs/>
        </w:rPr>
        <w:t>REMISIÓN DE EXPEDIENTE</w:t>
      </w:r>
      <w:r w:rsidR="000D7B2D">
        <w:rPr>
          <w:rFonts w:ascii="Arial" w:hAnsi="Arial" w:cs="Arial"/>
          <w:b/>
          <w:bCs/>
        </w:rPr>
        <w:t xml:space="preserve"> RELATIVO A LA RECLAMACIÓN DE CALIFICACIÓN</w:t>
      </w:r>
      <w:r w:rsidRPr="00A40D2B">
        <w:rPr>
          <w:rFonts w:ascii="Arial" w:hAnsi="Arial" w:cs="Arial"/>
          <w:b/>
          <w:bCs/>
        </w:rPr>
        <w:t xml:space="preserve"> A LA D</w:t>
      </w:r>
      <w:r w:rsidR="00014954">
        <w:rPr>
          <w:rFonts w:ascii="Arial" w:hAnsi="Arial" w:cs="Arial"/>
          <w:b/>
          <w:bCs/>
        </w:rPr>
        <w:t>IRECCIÓN GENERAL RESPONSABLE DE LA</w:t>
      </w:r>
      <w:r w:rsidRPr="00A40D2B">
        <w:rPr>
          <w:rFonts w:ascii="Arial" w:hAnsi="Arial" w:cs="Arial"/>
          <w:b/>
          <w:bCs/>
        </w:rPr>
        <w:t xml:space="preserve"> INSPECCIÓN EDUCATIVA</w:t>
      </w:r>
    </w:p>
    <w:p w14:paraId="05910DBC" w14:textId="78B8A0E8" w:rsidR="00880BEB" w:rsidRDefault="00880BE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A40D2B">
        <w:rPr>
          <w:rFonts w:ascii="Arial" w:hAnsi="Arial" w:cs="Arial"/>
          <w:sz w:val="16"/>
          <w:szCs w:val="16"/>
          <w:lang w:val="es-ES_tradnl"/>
        </w:rPr>
        <w:t>10</w:t>
      </w:r>
      <w:r w:rsidRPr="005A402D">
        <w:rPr>
          <w:rFonts w:ascii="Arial" w:hAnsi="Arial" w:cs="Arial"/>
          <w:sz w:val="16"/>
          <w:szCs w:val="16"/>
          <w:lang w:val="es-ES_tradnl"/>
        </w:rPr>
        <w:t>.</w:t>
      </w:r>
      <w:r w:rsidR="00A40D2B">
        <w:rPr>
          <w:rFonts w:ascii="Arial" w:hAnsi="Arial" w:cs="Arial"/>
          <w:sz w:val="16"/>
          <w:szCs w:val="16"/>
          <w:lang w:val="es-ES_tradnl"/>
        </w:rPr>
        <w:t>2</w:t>
      </w:r>
      <w:r w:rsidR="00630B46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0B34F92" w14:textId="3A0077FE" w:rsidR="00A40D2B" w:rsidRDefault="00A40D2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F0830F4" w14:textId="4E837A95" w:rsidR="00A40D2B" w:rsidRPr="00A40D2B" w:rsidRDefault="00A40D2B" w:rsidP="00A40D2B">
      <w:pPr>
        <w:ind w:right="74"/>
        <w:jc w:val="center"/>
        <w:rPr>
          <w:rFonts w:ascii="Arial" w:hAnsi="Arial" w:cs="Arial"/>
          <w:i/>
          <w:iCs/>
          <w:sz w:val="16"/>
          <w:szCs w:val="16"/>
          <w:lang w:val="es-ES_tradnl"/>
        </w:rPr>
      </w:pP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(La documentación debe ser remitida a la Dirección General </w:t>
      </w:r>
      <w:r w:rsidR="000D7B2D">
        <w:rPr>
          <w:rFonts w:ascii="Arial" w:hAnsi="Arial" w:cs="Arial"/>
          <w:i/>
          <w:iCs/>
          <w:sz w:val="16"/>
          <w:szCs w:val="16"/>
          <w:lang w:val="es-ES_tradnl"/>
        </w:rPr>
        <w:t>competente en materia de</w:t>
      </w:r>
      <w:r w:rsidR="00931E75">
        <w:rPr>
          <w:rFonts w:ascii="Arial" w:hAnsi="Arial" w:cs="Arial"/>
          <w:i/>
          <w:iCs/>
          <w:sz w:val="16"/>
          <w:szCs w:val="16"/>
          <w:lang w:val="es-ES_tradnl"/>
        </w:rPr>
        <w:t xml:space="preserve"> Inspección E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ducativa en el </w:t>
      </w:r>
      <w:r w:rsidRPr="00A40D2B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plazo más breve posible y en todo caso no superior a tres días</w:t>
      </w:r>
      <w:r w:rsidR="00630B4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hábiles</w:t>
      </w:r>
      <w:r w:rsidR="003674E1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tras la presentación de la solicitud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2A8C7E0F" w14:textId="6D92E05A" w:rsidR="00337C7C" w:rsidRDefault="00C26454" w:rsidP="00337C7C">
      <w:pPr>
        <w:spacing w:after="80"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conformidad con lo establecido en el artículo 10.2 de la </w:t>
      </w:r>
      <w:r>
        <w:rPr>
          <w:rFonts w:ascii="Arial" w:hAnsi="Arial" w:cs="Arial"/>
          <w:i/>
          <w:sz w:val="20"/>
          <w:szCs w:val="20"/>
        </w:rPr>
        <w:t>Orden EDU/7/2023, de 23 de marzo,</w:t>
      </w:r>
      <w:r w:rsidR="00504B02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2427123"/>
          <w:placeholder>
            <w:docPart w:val="E15166D20E404853A9CB191AB2EFF2E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504B02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504B02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587264881"/>
          <w:placeholder>
            <w:docPart w:val="EAD771D2B6FF4C5D8B2DC77A590FADA9"/>
          </w:placeholder>
          <w:showingPlcHdr/>
        </w:sdtPr>
        <w:sdtEndPr>
          <w:rPr>
            <w:color w:val="auto"/>
          </w:rPr>
        </w:sdtEndPr>
        <w:sdtContent>
          <w:r w:rsidR="00504B02" w:rsidRPr="00504B0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director/a</w:t>
          </w:r>
        </w:sdtContent>
      </w:sdt>
      <w:r w:rsidRPr="00504B0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632907254"/>
          <w:placeholder>
            <w:docPart w:val="1FF29A51DBD8458194807A27EC07E3AB"/>
          </w:placeholder>
          <w:showingPlcHdr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EndPr/>
        <w:sdtContent>
          <w:r w:rsidR="00504B02" w:rsidRPr="00504B0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sdtContent>
      </w:sdt>
      <w:r w:rsidR="00504B02" w:rsidRPr="00504B02">
        <w:rPr>
          <w:rFonts w:ascii="Arial" w:hAnsi="Arial" w:cs="Arial"/>
          <w:sz w:val="20"/>
          <w:szCs w:val="20"/>
        </w:rPr>
        <w:t xml:space="preserve"> del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68108079"/>
          <w:placeholder>
            <w:docPart w:val="EC31F322CA304473BB2A31F1F176D5F7"/>
          </w:placeholder>
          <w:showingPlcHdr/>
        </w:sdtPr>
        <w:sdtEndPr>
          <w:rPr>
            <w:color w:val="auto"/>
          </w:rPr>
        </w:sdtEndPr>
        <w:sdtContent>
          <w:r w:rsidR="00504B02" w:rsidRPr="00504B0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del centro educativo</w:t>
          </w:r>
        </w:sdtContent>
      </w:sdt>
      <w:r w:rsidR="00504B02" w:rsidRPr="00504B02">
        <w:rPr>
          <w:rFonts w:ascii="Arial" w:hAnsi="Arial" w:cs="Arial"/>
          <w:sz w:val="20"/>
          <w:szCs w:val="20"/>
        </w:rPr>
        <w:t xml:space="preserve"> </w:t>
      </w:r>
      <w:r w:rsidRPr="00504B02">
        <w:rPr>
          <w:rFonts w:ascii="Arial" w:hAnsi="Arial" w:cs="Arial"/>
          <w:sz w:val="20"/>
          <w:szCs w:val="20"/>
        </w:rPr>
        <w:t>remit</w:t>
      </w:r>
      <w:r w:rsidR="00504B02">
        <w:rPr>
          <w:rFonts w:ascii="Arial" w:hAnsi="Arial" w:cs="Arial"/>
          <w:sz w:val="20"/>
          <w:szCs w:val="20"/>
        </w:rPr>
        <w:t>e</w:t>
      </w:r>
      <w:r w:rsidRPr="00504B02">
        <w:rPr>
          <w:rFonts w:ascii="Arial" w:hAnsi="Arial" w:cs="Arial"/>
          <w:sz w:val="20"/>
          <w:szCs w:val="20"/>
        </w:rPr>
        <w:t xml:space="preserve"> el expediente</w:t>
      </w:r>
      <w:r>
        <w:rPr>
          <w:rFonts w:ascii="Arial" w:hAnsi="Arial" w:cs="Arial"/>
          <w:sz w:val="20"/>
          <w:szCs w:val="20"/>
        </w:rPr>
        <w:t xml:space="preserve"> de reclamación de la calificación final </w:t>
      </w:r>
      <w:r w:rsidR="00E52278">
        <w:rPr>
          <w:rFonts w:ascii="Arial" w:hAnsi="Arial" w:cs="Arial"/>
          <w:sz w:val="20"/>
          <w:szCs w:val="20"/>
        </w:rPr>
        <w:t>otorgada</w:t>
      </w:r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a</w:t>
      </w:r>
      <w:r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987058136"/>
          <w:placeholder>
            <w:docPart w:val="F351D217A0B843329262190270B50F64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73604253"/>
          <w:placeholder>
            <w:docPart w:val="60293A6FE93947ECB2F3DB6B4128E6BB"/>
          </w:placeholder>
          <w:showingPlcHdr/>
        </w:sdtPr>
        <w:sdtEndPr>
          <w:rPr>
            <w:color w:val="auto"/>
          </w:rPr>
        </w:sdtEndPr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-837070581"/>
          <w:placeholder>
            <w:docPart w:val="724448A212214F27A0F5842E3C64766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2038772212"/>
          <w:placeholder>
            <w:docPart w:val="49D0DDB325D84889B78D62D63F744526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-1215270644"/>
          <w:placeholder>
            <w:docPart w:val="49B96D36EED24211B62B8F28695AEDCB"/>
          </w:placeholder>
          <w:showingPlcHdr/>
        </w:sdtPr>
        <w:sdtEndPr/>
        <w:sdtContent>
          <w:r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Pr="00D96F89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668448359"/>
          <w:placeholder>
            <w:docPart w:val="2C10C945B5D749729F7E584499A2D4FC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>
        <w:rPr>
          <w:rFonts w:ascii="Arial" w:hAnsi="Arial" w:cs="Arial"/>
          <w:sz w:val="20"/>
          <w:szCs w:val="20"/>
        </w:rPr>
        <w:t xml:space="preserve">, presentada </w:t>
      </w:r>
      <w:r w:rsidR="00E52278">
        <w:rPr>
          <w:rFonts w:ascii="Arial" w:hAnsi="Arial" w:cs="Arial"/>
          <w:sz w:val="20"/>
          <w:szCs w:val="20"/>
        </w:rPr>
        <w:t>por</w:t>
      </w:r>
      <w:r w:rsidRPr="008C77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6932E2DF54494EEB9C2C513DDC4F751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8C7718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01F907A118E43E7940589D29C8B0E79"/>
          </w:placeholder>
          <w:showingPlcHdr/>
        </w:sdtPr>
        <w:sdtEndPr>
          <w:rPr>
            <w:color w:val="auto"/>
          </w:rPr>
        </w:sdtEndPr>
        <w:sdtContent>
          <w:r w:rsidRP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 la persona reclamante</w:t>
          </w:r>
        </w:sdtContent>
      </w:sdt>
      <w:r w:rsidRPr="008C7718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8C7718">
        <w:rPr>
          <w:rFonts w:ascii="Arial" w:hAnsi="Arial" w:cs="Arial"/>
          <w:sz w:val="20"/>
          <w:szCs w:val="20"/>
        </w:rPr>
        <w:t xml:space="preserve"> </w:t>
      </w:r>
      <w:r w:rsidR="00504B02">
        <w:rPr>
          <w:rFonts w:ascii="Arial" w:hAnsi="Arial" w:cs="Arial"/>
          <w:sz w:val="20"/>
          <w:szCs w:val="20"/>
        </w:rPr>
        <w:t xml:space="preserve">con DNI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959061106"/>
          <w:placeholder>
            <w:docPart w:val="4638C24A727A40EC81030247FD425759"/>
          </w:placeholder>
          <w:showingPlcHdr/>
        </w:sdtPr>
        <w:sdtEndPr>
          <w:rPr>
            <w:color w:val="auto"/>
          </w:rPr>
        </w:sdtEndPr>
        <w:sdtContent>
          <w:r w:rsidR="00504B0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nº DNI</w:t>
          </w:r>
          <w:r w:rsidR="00504B02" w:rsidRP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de la persona reclamante</w:t>
          </w:r>
        </w:sdtContent>
      </w:sdt>
      <w:r w:rsidR="00337C7C">
        <w:rPr>
          <w:rFonts w:ascii="Arial" w:hAnsi="Arial" w:cs="Arial"/>
          <w:sz w:val="20"/>
          <w:szCs w:val="20"/>
        </w:rPr>
        <w:t xml:space="preserve">, </w:t>
      </w:r>
      <w:r w:rsidR="00504B02">
        <w:rPr>
          <w:rFonts w:ascii="Arial" w:hAnsi="Arial" w:cs="Arial"/>
          <w:sz w:val="20"/>
          <w:szCs w:val="20"/>
        </w:rPr>
        <w:t xml:space="preserve">en calidad de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39586C302DA84675840D0650D8132296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337C7C">
        <w:rPr>
          <w:rFonts w:ascii="Arial" w:hAnsi="Arial" w:cs="Arial"/>
          <w:sz w:val="20"/>
          <w:szCs w:val="20"/>
        </w:rPr>
        <w:t xml:space="preserve">, </w:t>
      </w:r>
      <w:r w:rsidR="00337C7C" w:rsidRPr="00B6682A">
        <w:rPr>
          <w:rFonts w:ascii="Arial" w:hAnsi="Arial" w:cs="Arial"/>
          <w:sz w:val="20"/>
          <w:szCs w:val="20"/>
        </w:rPr>
        <w:t xml:space="preserve">con fecha </w:t>
      </w:r>
      <w:sdt>
        <w:sdtPr>
          <w:rPr>
            <w:rFonts w:ascii="Arial" w:hAnsi="Arial" w:cs="Arial"/>
            <w:sz w:val="20"/>
            <w:szCs w:val="20"/>
          </w:rPr>
          <w:id w:val="-1988851648"/>
          <w:placeholder>
            <w:docPart w:val="3DC090911FEC4342982F085F436860C3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337C7C"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</w:p>
    <w:p w14:paraId="0F7082F9" w14:textId="50456CC0" w:rsidR="00A40D2B" w:rsidRPr="00A40D2B" w:rsidRDefault="00A40D2B" w:rsidP="00504B02">
      <w:pPr>
        <w:spacing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0D2B">
        <w:rPr>
          <w:rFonts w:ascii="Arial" w:hAnsi="Arial" w:cs="Arial"/>
          <w:sz w:val="20"/>
          <w:szCs w:val="20"/>
        </w:rPr>
        <w:t>El expediente de reclamación remitido por este centro está integrado por los siguientes documentos:</w:t>
      </w:r>
    </w:p>
    <w:p w14:paraId="6A5D4C04" w14:textId="4F57C85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Solicitud de revisión de la calificación final con registro de entrada en el centro educativo.</w:t>
      </w:r>
    </w:p>
    <w:p w14:paraId="183A3330" w14:textId="7EAC806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 xml:space="preserve">Informe del departamento </w:t>
      </w:r>
      <w:r w:rsidR="00C10ADA">
        <w:rPr>
          <w:rFonts w:ascii="Arial" w:hAnsi="Arial" w:cs="Arial"/>
          <w:lang w:val="es-ES"/>
        </w:rPr>
        <w:t>de la familia profesional</w:t>
      </w:r>
      <w:r w:rsidRPr="00A40D2B">
        <w:rPr>
          <w:rFonts w:ascii="Arial" w:hAnsi="Arial" w:cs="Arial"/>
          <w:lang w:val="es-ES"/>
        </w:rPr>
        <w:t xml:space="preserve"> sobre la solicitud de revisión de la calificación final debidamente </w:t>
      </w:r>
      <w:r w:rsidR="00F06FF0" w:rsidRPr="00F06FF0">
        <w:rPr>
          <w:rFonts w:ascii="Arial" w:hAnsi="Arial" w:cs="Arial"/>
          <w:b/>
          <w:bCs/>
          <w:lang w:val="es-ES"/>
        </w:rPr>
        <w:t>motivad</w:t>
      </w:r>
      <w:r w:rsidR="006116B9">
        <w:rPr>
          <w:rFonts w:ascii="Arial" w:hAnsi="Arial" w:cs="Arial"/>
          <w:b/>
          <w:bCs/>
          <w:lang w:val="es-ES"/>
        </w:rPr>
        <w:t>o</w:t>
      </w:r>
      <w:r w:rsidR="00F06FF0" w:rsidRPr="00F06FF0">
        <w:rPr>
          <w:rFonts w:ascii="Arial" w:hAnsi="Arial" w:cs="Arial"/>
          <w:b/>
          <w:bCs/>
          <w:lang w:val="es-ES"/>
        </w:rPr>
        <w:t xml:space="preserve"> y razonad</w:t>
      </w:r>
      <w:r w:rsidR="006116B9">
        <w:rPr>
          <w:rFonts w:ascii="Arial" w:hAnsi="Arial" w:cs="Arial"/>
          <w:b/>
          <w:bCs/>
          <w:lang w:val="es-ES"/>
        </w:rPr>
        <w:t>o</w:t>
      </w:r>
      <w:r w:rsidRPr="00A40D2B">
        <w:rPr>
          <w:rFonts w:ascii="Arial" w:hAnsi="Arial" w:cs="Arial"/>
          <w:lang w:val="es-ES"/>
        </w:rPr>
        <w:t>.</w:t>
      </w:r>
    </w:p>
    <w:p w14:paraId="0BCA63F9" w14:textId="278BA343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Programaci</w:t>
      </w:r>
      <w:r w:rsidR="00C63E68">
        <w:rPr>
          <w:rFonts w:ascii="Arial" w:hAnsi="Arial" w:cs="Arial"/>
          <w:lang w:val="es-ES"/>
        </w:rPr>
        <w:t>ón</w:t>
      </w:r>
      <w:r w:rsidRPr="00A40D2B">
        <w:rPr>
          <w:rFonts w:ascii="Arial" w:hAnsi="Arial" w:cs="Arial"/>
          <w:lang w:val="es-ES"/>
        </w:rPr>
        <w:t xml:space="preserve"> didáctica de</w:t>
      </w:r>
      <w:r w:rsidR="00C63E68">
        <w:rPr>
          <w:rFonts w:ascii="Arial" w:hAnsi="Arial" w:cs="Arial"/>
          <w:lang w:val="es-ES"/>
        </w:rPr>
        <w:t xml:space="preserve">l módulo </w:t>
      </w:r>
      <w:r w:rsidRPr="00A40D2B">
        <w:rPr>
          <w:rFonts w:ascii="Arial" w:hAnsi="Arial" w:cs="Arial"/>
          <w:lang w:val="es-ES"/>
        </w:rPr>
        <w:t>reclamad</w:t>
      </w:r>
      <w:r w:rsidR="00C63E68">
        <w:rPr>
          <w:rFonts w:ascii="Arial" w:hAnsi="Arial" w:cs="Arial"/>
          <w:lang w:val="es-ES"/>
        </w:rPr>
        <w:t>o</w:t>
      </w:r>
      <w:r w:rsidRPr="00A40D2B">
        <w:rPr>
          <w:rFonts w:ascii="Arial" w:hAnsi="Arial" w:cs="Arial"/>
          <w:lang w:val="es-ES"/>
        </w:rPr>
        <w:t>.</w:t>
      </w:r>
    </w:p>
    <w:p w14:paraId="6E6A0F63" w14:textId="352AAB4F" w:rsidR="00A40D2B" w:rsidRPr="00A40D2B" w:rsidRDefault="00C10ADA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Resultados de aprendizaje, c</w:t>
      </w:r>
      <w:r w:rsidR="00A40D2B" w:rsidRPr="00A40D2B">
        <w:rPr>
          <w:rFonts w:ascii="Arial" w:hAnsi="Arial" w:cs="Arial"/>
          <w:lang w:val="es-ES"/>
        </w:rPr>
        <w:t>riterios de evaluación y calificación</w:t>
      </w:r>
      <w:r w:rsidR="00C63E68">
        <w:rPr>
          <w:rFonts w:ascii="Arial" w:hAnsi="Arial" w:cs="Arial"/>
          <w:lang w:val="es-ES"/>
        </w:rPr>
        <w:t xml:space="preserve"> </w:t>
      </w:r>
      <w:r w:rsidR="00A40D2B" w:rsidRPr="00A40D2B">
        <w:rPr>
          <w:rFonts w:ascii="Arial" w:hAnsi="Arial" w:cs="Arial"/>
          <w:lang w:val="es-ES"/>
        </w:rPr>
        <w:t>y fecha de su publicación.</w:t>
      </w:r>
    </w:p>
    <w:p w14:paraId="75DD3130" w14:textId="3B710295" w:rsidR="00A40D2B" w:rsidRPr="00C10ADA" w:rsidRDefault="002C4D43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C10ADA">
        <w:rPr>
          <w:rFonts w:ascii="Arial" w:hAnsi="Arial" w:cs="Arial"/>
          <w:lang w:val="es-ES"/>
        </w:rPr>
        <w:t>Actividades e i</w:t>
      </w:r>
      <w:r w:rsidR="00A40D2B" w:rsidRPr="00C10ADA">
        <w:rPr>
          <w:rFonts w:ascii="Arial" w:hAnsi="Arial" w:cs="Arial"/>
          <w:lang w:val="es-ES"/>
        </w:rPr>
        <w:t>nstrumentos de evaluación que justifiquen la calificación del alumno/a (exámenes originales, ejercicios, trabajos y tareas del alumno/a que han sido valorados, copia del registro de la valoración del t</w:t>
      </w:r>
      <w:r w:rsidR="00E31D50" w:rsidRPr="00C10ADA">
        <w:rPr>
          <w:rFonts w:ascii="Arial" w:hAnsi="Arial" w:cs="Arial"/>
          <w:lang w:val="es-ES"/>
        </w:rPr>
        <w:t>rabajo del alumno/a,</w:t>
      </w:r>
      <w:r w:rsidR="00A40D2B" w:rsidRPr="00C10ADA">
        <w:rPr>
          <w:rFonts w:ascii="Arial" w:hAnsi="Arial" w:cs="Arial"/>
          <w:lang w:val="es-ES"/>
        </w:rPr>
        <w:t xml:space="preserve"> cuaderno de notas</w:t>
      </w:r>
      <w:r w:rsidR="00E31D50" w:rsidRPr="00C10ADA">
        <w:rPr>
          <w:rFonts w:ascii="Arial" w:hAnsi="Arial" w:cs="Arial"/>
          <w:lang w:val="es-ES"/>
        </w:rPr>
        <w:t xml:space="preserve"> del profesor/a, rúbricas, etc.)</w:t>
      </w:r>
      <w:r w:rsidR="00C10ADA" w:rsidRPr="00C10ADA">
        <w:rPr>
          <w:rFonts w:ascii="Arial" w:hAnsi="Arial" w:cs="Arial"/>
          <w:lang w:val="es-ES"/>
        </w:rPr>
        <w:t xml:space="preserve">, </w:t>
      </w:r>
      <w:r w:rsidR="00C10ADA" w:rsidRPr="00C10ADA">
        <w:rPr>
          <w:rFonts w:ascii="Arial" w:hAnsi="Arial" w:cs="Arial"/>
          <w:lang w:val="es-ES"/>
        </w:rPr>
        <w:t>identificando los resultados de aprendizaje, los criterios de evaluación y valorados con cada uno de ellos.</w:t>
      </w:r>
    </w:p>
    <w:p w14:paraId="41B4F1C1" w14:textId="7777777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Copia de las actas de las sesiones de evaluación correspondientes al curso escolar.</w:t>
      </w:r>
    </w:p>
    <w:p w14:paraId="55AB4191" w14:textId="7777777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Si procede, informes complementarios (departamento, tutor, equipo docente, director, etc.).</w:t>
      </w:r>
    </w:p>
    <w:p w14:paraId="25FF4A51" w14:textId="7777777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Notificación al reclamante, con fecha y firma de la persona receptora.</w:t>
      </w:r>
    </w:p>
    <w:p w14:paraId="3CF2A57F" w14:textId="77777777" w:rsidR="00C10ADA" w:rsidRDefault="00A40D2B" w:rsidP="00C10ADA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Reclamación de calificacione</w:t>
      </w:r>
      <w:r w:rsidR="00E31D50">
        <w:rPr>
          <w:rFonts w:ascii="Arial" w:hAnsi="Arial" w:cs="Arial"/>
          <w:lang w:val="es-ES"/>
        </w:rPr>
        <w:t>s ante la Dirección General competente</w:t>
      </w:r>
      <w:r w:rsidRPr="00A40D2B">
        <w:rPr>
          <w:rFonts w:ascii="Arial" w:hAnsi="Arial" w:cs="Arial"/>
          <w:lang w:val="es-ES"/>
        </w:rPr>
        <w:t>, con registro de entrada en el centro educativo.</w:t>
      </w:r>
    </w:p>
    <w:p w14:paraId="24D5837C" w14:textId="2C75C426" w:rsidR="00C10ADA" w:rsidRPr="00C10ADA" w:rsidRDefault="00C10ADA" w:rsidP="00C10ADA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C10ADA">
        <w:rPr>
          <w:rFonts w:ascii="Arial" w:hAnsi="Arial" w:cs="Arial"/>
          <w:lang w:val="es-ES"/>
        </w:rPr>
        <w:t xml:space="preserve">Otros: </w:t>
      </w:r>
      <w:sdt>
        <w:sdtPr>
          <w:rPr>
            <w:lang w:val="es-ES"/>
          </w:rPr>
          <w:id w:val="-148363792"/>
          <w:placeholder>
            <w:docPart w:val="AE73408410CF451FA91F41F596705BB3"/>
          </w:placeholder>
        </w:sdtPr>
        <w:sdtContent>
          <w:r w:rsidRPr="00C10ADA">
            <w:rPr>
              <w:rFonts w:ascii="Arial" w:hAnsi="Arial" w:cs="Arial"/>
              <w:color w:val="365F91" w:themeColor="accent1" w:themeShade="BF"/>
              <w:lang w:val="es-ES"/>
            </w:rPr>
            <w:t>Indicar en su caso o eliminar línea</w:t>
          </w:r>
        </w:sdtContent>
      </w:sdt>
      <w:r w:rsidRPr="00C10ADA">
        <w:rPr>
          <w:rFonts w:ascii="Arial" w:hAnsi="Arial" w:cs="Arial"/>
          <w:lang w:val="es-ES"/>
        </w:rPr>
        <w:t>.</w:t>
      </w:r>
    </w:p>
    <w:p w14:paraId="71C6E577" w14:textId="77777777" w:rsidR="00A40D2B" w:rsidRPr="00A40D2B" w:rsidRDefault="00A40D2B" w:rsidP="00A40D2B">
      <w:pPr>
        <w:jc w:val="both"/>
        <w:rPr>
          <w:rFonts w:ascii="Arial" w:hAnsi="Arial" w:cs="Arial"/>
          <w:i/>
          <w:iCs/>
          <w:sz w:val="16"/>
          <w:szCs w:val="16"/>
        </w:rPr>
      </w:pPr>
      <w:bookmarkStart w:id="0" w:name="_GoBack"/>
      <w:bookmarkEnd w:id="0"/>
    </w:p>
    <w:p w14:paraId="6C3C0DE2" w14:textId="715EC9E3" w:rsidR="00A40D2B" w:rsidRDefault="00A40D2B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40D2B">
        <w:rPr>
          <w:rFonts w:ascii="Arial" w:hAnsi="Arial" w:cs="Arial"/>
          <w:i/>
          <w:iCs/>
          <w:sz w:val="16"/>
          <w:szCs w:val="16"/>
        </w:rPr>
        <w:t>NOTA: La documentación relacionada se deberá enviar en el orden indicado y deben venir foliados o enumerados todos los documentos por ambas caras o páginas, siempre que aparezcan con contenidos.</w:t>
      </w:r>
    </w:p>
    <w:p w14:paraId="5C73EB78" w14:textId="77777777" w:rsidR="00DA7A3C" w:rsidRPr="00DA7A3C" w:rsidRDefault="00DA7A3C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B03425C" w14:textId="77777777" w:rsidR="00504B02" w:rsidRPr="002A2A58" w:rsidRDefault="00504B02" w:rsidP="00504B02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1" w:name="_Hlk160388885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931C5473431248868356051882798E7E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CB7B8F645E8845A792FA8DBD4B0D8D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17158450" w14:textId="77777777" w:rsidR="00504B02" w:rsidRPr="00950C40" w:rsidRDefault="00504B02" w:rsidP="00504B0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81B014" w14:textId="77777777" w:rsidR="00504B02" w:rsidRDefault="00C10ADA" w:rsidP="00504B02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57FB60444923412898DEFFFE57A9A310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504B02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504B02"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sdtContent>
      </w:sdt>
    </w:p>
    <w:p w14:paraId="1D4CBFE4" w14:textId="77777777" w:rsidR="00504B02" w:rsidRDefault="00504B02" w:rsidP="00504B02">
      <w:pPr>
        <w:jc w:val="center"/>
        <w:rPr>
          <w:rFonts w:ascii="Arial" w:hAnsi="Arial" w:cs="Arial"/>
          <w:sz w:val="20"/>
        </w:rPr>
      </w:pPr>
    </w:p>
    <w:p w14:paraId="246A5264" w14:textId="77777777" w:rsidR="00504B02" w:rsidRDefault="00504B02" w:rsidP="00504B02">
      <w:pPr>
        <w:jc w:val="center"/>
        <w:rPr>
          <w:rFonts w:ascii="Arial" w:hAnsi="Arial" w:cs="Arial"/>
          <w:sz w:val="20"/>
        </w:rPr>
      </w:pPr>
    </w:p>
    <w:p w14:paraId="1DE78186" w14:textId="77777777" w:rsidR="00504B02" w:rsidRPr="001C795E" w:rsidRDefault="00504B02" w:rsidP="00504B02">
      <w:pPr>
        <w:jc w:val="center"/>
        <w:rPr>
          <w:rFonts w:ascii="Arial" w:hAnsi="Arial" w:cs="Arial"/>
          <w:sz w:val="20"/>
        </w:rPr>
      </w:pPr>
    </w:p>
    <w:p w14:paraId="5560B830" w14:textId="00D82EFB" w:rsidR="00504B02" w:rsidRDefault="00504B02" w:rsidP="00504B02">
      <w:pPr>
        <w:tabs>
          <w:tab w:val="center" w:pos="4819"/>
          <w:tab w:val="left" w:pos="8760"/>
        </w:tabs>
        <w:ind w:left="5670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0FAAD44069FB40A8A7BAAED1D97E09DC"/>
          </w:placeholder>
          <w:showingPlcHdr/>
        </w:sdtPr>
        <w:sdtEndPr/>
        <w:sdtContent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>
        <w:rPr>
          <w:rFonts w:ascii="Arial" w:hAnsi="Arial" w:cs="Arial"/>
          <w:sz w:val="20"/>
        </w:rPr>
        <w:tab/>
      </w:r>
    </w:p>
    <w:p w14:paraId="7A86E05A" w14:textId="77777777" w:rsidR="00504B02" w:rsidRDefault="00504B02" w:rsidP="00504B02">
      <w:pPr>
        <w:jc w:val="both"/>
        <w:rPr>
          <w:rFonts w:ascii="Arial" w:hAnsi="Arial" w:cs="Arial"/>
          <w:sz w:val="20"/>
          <w:szCs w:val="20"/>
        </w:rPr>
      </w:pPr>
    </w:p>
    <w:p w14:paraId="0CCFB134" w14:textId="02F197D5" w:rsidR="00DA7A3C" w:rsidRPr="00504B02" w:rsidRDefault="00DA7A3C" w:rsidP="00DA7A3C">
      <w:pPr>
        <w:jc w:val="both"/>
        <w:rPr>
          <w:rFonts w:ascii="Arial" w:hAnsi="Arial" w:cs="Arial"/>
          <w:b/>
          <w:sz w:val="20"/>
          <w:szCs w:val="20"/>
        </w:rPr>
      </w:pPr>
    </w:p>
    <w:p w14:paraId="6EA0F698" w14:textId="77777777" w:rsidR="00DA7A3C" w:rsidRDefault="00DA7A3C" w:rsidP="00DA7A3C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C06BE9E" w14:textId="57B0483E" w:rsidR="00212AD6" w:rsidRPr="00DA7A3C" w:rsidRDefault="00DA7A3C" w:rsidP="00DA7A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SR. DIRECTOR</w:t>
      </w:r>
      <w:r w:rsidR="00A40D2B" w:rsidRPr="00A40D2B">
        <w:rPr>
          <w:rFonts w:ascii="Arial" w:hAnsi="Arial" w:cs="Arial"/>
          <w:b/>
          <w:sz w:val="20"/>
          <w:szCs w:val="20"/>
          <w:lang w:val="pt-BR"/>
        </w:rPr>
        <w:t xml:space="preserve"> GENERAL DE </w:t>
      </w:r>
      <w:r>
        <w:rPr>
          <w:rFonts w:ascii="Arial" w:hAnsi="Arial" w:cs="Arial"/>
          <w:b/>
          <w:sz w:val="20"/>
          <w:szCs w:val="20"/>
          <w:lang w:val="pt-BR"/>
        </w:rPr>
        <w:t>CALIDAD Y EQUIDAD EDUCATIVA Y ORDENACIÓN ACADÉMICA</w:t>
      </w:r>
      <w:bookmarkEnd w:id="1"/>
    </w:p>
    <w:sectPr w:rsidR="00212AD6" w:rsidRPr="00DA7A3C" w:rsidSect="00504B02">
      <w:headerReference w:type="first" r:id="rId8"/>
      <w:footerReference w:type="first" r:id="rId9"/>
      <w:pgSz w:w="11906" w:h="16838" w:code="9"/>
      <w:pgMar w:top="1560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0DB85" w14:textId="77777777" w:rsidR="00DF22DF" w:rsidRDefault="00DF22DF">
      <w:r>
        <w:separator/>
      </w:r>
    </w:p>
  </w:endnote>
  <w:endnote w:type="continuationSeparator" w:id="0">
    <w:p w14:paraId="206591A8" w14:textId="77777777" w:rsidR="00DF22DF" w:rsidRDefault="00DF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730A3" w14:textId="25C9F40A" w:rsidR="00504B02" w:rsidRPr="00504B02" w:rsidRDefault="00504B02" w:rsidP="00504B0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DG2a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10AD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10AD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6993A" w14:textId="77777777" w:rsidR="00DF22DF" w:rsidRDefault="00DF22DF">
      <w:r>
        <w:separator/>
      </w:r>
    </w:p>
  </w:footnote>
  <w:footnote w:type="continuationSeparator" w:id="0">
    <w:p w14:paraId="62E6D51A" w14:textId="77777777" w:rsidR="00DF22DF" w:rsidRDefault="00DF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394F" w14:textId="62B50133" w:rsidR="00014954" w:rsidRDefault="00812EAD" w:rsidP="00014954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F671A5" wp14:editId="0A93C9E5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0EC67" w14:textId="77777777" w:rsidR="00014954" w:rsidRDefault="00014954" w:rsidP="00014954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2B59D3A8" w14:textId="77777777" w:rsidR="00014954" w:rsidRDefault="00014954" w:rsidP="00014954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30199C43" w14:textId="77777777" w:rsidR="00014954" w:rsidRDefault="00014954" w:rsidP="00014954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618C9413" w14:textId="77777777" w:rsidR="00014954" w:rsidRDefault="00014954" w:rsidP="00014954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671A5" id="Grupo 2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1260EC67" w14:textId="77777777" w:rsidR="00014954" w:rsidRDefault="00014954" w:rsidP="00014954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2B59D3A8" w14:textId="77777777" w:rsidR="00014954" w:rsidRDefault="00014954" w:rsidP="00014954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30199C43" w14:textId="77777777" w:rsidR="00014954" w:rsidRDefault="00014954" w:rsidP="00014954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618C9413" w14:textId="77777777" w:rsidR="00014954" w:rsidRDefault="00014954" w:rsidP="00014954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37FA470B" w14:textId="77777777" w:rsidR="00014954" w:rsidRDefault="00014954" w:rsidP="00014954">
    <w:pPr>
      <w:pStyle w:val="Encabezado"/>
      <w:jc w:val="both"/>
    </w:pPr>
  </w:p>
  <w:p w14:paraId="17844571" w14:textId="77777777" w:rsidR="00014954" w:rsidRDefault="00014954" w:rsidP="00014954">
    <w:pPr>
      <w:pStyle w:val="Encabezado"/>
      <w:jc w:val="both"/>
    </w:pPr>
  </w:p>
  <w:p w14:paraId="4868CEBA" w14:textId="77777777" w:rsidR="00014954" w:rsidRDefault="00014954" w:rsidP="00014954">
    <w:pPr>
      <w:pStyle w:val="Encabezado"/>
    </w:pPr>
  </w:p>
  <w:p w14:paraId="77CF84C4" w14:textId="77777777" w:rsidR="00014954" w:rsidRDefault="00014954" w:rsidP="00014954">
    <w:pPr>
      <w:pStyle w:val="Encabezado"/>
    </w:pPr>
  </w:p>
  <w:p w14:paraId="6F25532E" w14:textId="12D88CCC" w:rsidR="00014954" w:rsidRDefault="00812EAD" w:rsidP="00014954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729F95" wp14:editId="06981133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97FA8" w14:textId="06F6D1AE" w:rsidR="00014954" w:rsidRPr="003E3542" w:rsidRDefault="00014954" w:rsidP="00014954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RDG2</w:t>
                          </w:r>
                          <w:r w:rsidR="000D7B2D"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-FP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29F95" id="Cuadro de texto 1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" strokecolor="black [3213]" strokeweight="1.5pt">
              <v:textbox>
                <w:txbxContent>
                  <w:p w14:paraId="69197FA8" w14:textId="06F6D1AE" w:rsidR="00014954" w:rsidRPr="003E3542" w:rsidRDefault="00014954" w:rsidP="00014954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RDG2</w:t>
                    </w:r>
                    <w:r w:rsidR="000D7B2D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-FP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5F4EED8" w14:textId="77777777" w:rsidR="00014954" w:rsidRDefault="00014954" w:rsidP="00014954">
    <w:pPr>
      <w:pStyle w:val="Encabezado"/>
    </w:pPr>
  </w:p>
  <w:p w14:paraId="207B93EF" w14:textId="77777777" w:rsidR="00014954" w:rsidRDefault="00014954" w:rsidP="00014954">
    <w:pPr>
      <w:pStyle w:val="Encabezado"/>
    </w:pPr>
  </w:p>
  <w:p w14:paraId="003AE8ED" w14:textId="1C0CE777" w:rsidR="00014954" w:rsidRDefault="00014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13A1C"/>
    <w:rsid w:val="00014954"/>
    <w:rsid w:val="00087759"/>
    <w:rsid w:val="000969EF"/>
    <w:rsid w:val="000D7B2D"/>
    <w:rsid w:val="000E682A"/>
    <w:rsid w:val="0014388E"/>
    <w:rsid w:val="001A1F66"/>
    <w:rsid w:val="00212AD6"/>
    <w:rsid w:val="00212B3E"/>
    <w:rsid w:val="002A6764"/>
    <w:rsid w:val="002C4D43"/>
    <w:rsid w:val="00337C7C"/>
    <w:rsid w:val="003674E1"/>
    <w:rsid w:val="003F24A0"/>
    <w:rsid w:val="004C53A1"/>
    <w:rsid w:val="00504B02"/>
    <w:rsid w:val="00582AE2"/>
    <w:rsid w:val="005A402D"/>
    <w:rsid w:val="005C34B8"/>
    <w:rsid w:val="006116B9"/>
    <w:rsid w:val="00620C64"/>
    <w:rsid w:val="00630B46"/>
    <w:rsid w:val="00643C2E"/>
    <w:rsid w:val="00653D6C"/>
    <w:rsid w:val="00673A43"/>
    <w:rsid w:val="006A62B3"/>
    <w:rsid w:val="006F7F47"/>
    <w:rsid w:val="00713587"/>
    <w:rsid w:val="00783FF8"/>
    <w:rsid w:val="007D5FD2"/>
    <w:rsid w:val="00807BED"/>
    <w:rsid w:val="00812EAD"/>
    <w:rsid w:val="00880BEB"/>
    <w:rsid w:val="00895EF4"/>
    <w:rsid w:val="008D23C2"/>
    <w:rsid w:val="009111CA"/>
    <w:rsid w:val="00931E75"/>
    <w:rsid w:val="009408C1"/>
    <w:rsid w:val="009835E5"/>
    <w:rsid w:val="009A646F"/>
    <w:rsid w:val="009C19F6"/>
    <w:rsid w:val="009E4789"/>
    <w:rsid w:val="009F1A19"/>
    <w:rsid w:val="00A40D2B"/>
    <w:rsid w:val="00A77EB5"/>
    <w:rsid w:val="00AA5ABB"/>
    <w:rsid w:val="00AC0248"/>
    <w:rsid w:val="00AD600E"/>
    <w:rsid w:val="00AE1D69"/>
    <w:rsid w:val="00AE4283"/>
    <w:rsid w:val="00B00CBF"/>
    <w:rsid w:val="00B32AC2"/>
    <w:rsid w:val="00B82DA9"/>
    <w:rsid w:val="00BB0A26"/>
    <w:rsid w:val="00C030CB"/>
    <w:rsid w:val="00C10ADA"/>
    <w:rsid w:val="00C26454"/>
    <w:rsid w:val="00C44377"/>
    <w:rsid w:val="00C63E68"/>
    <w:rsid w:val="00C72F3D"/>
    <w:rsid w:val="00CA5DDC"/>
    <w:rsid w:val="00CD74A1"/>
    <w:rsid w:val="00D04F5D"/>
    <w:rsid w:val="00D1307E"/>
    <w:rsid w:val="00DA7A3C"/>
    <w:rsid w:val="00DF22DF"/>
    <w:rsid w:val="00E31D50"/>
    <w:rsid w:val="00E4268B"/>
    <w:rsid w:val="00E472BF"/>
    <w:rsid w:val="00E52278"/>
    <w:rsid w:val="00E523EE"/>
    <w:rsid w:val="00E572D7"/>
    <w:rsid w:val="00E72BDC"/>
    <w:rsid w:val="00EE099E"/>
    <w:rsid w:val="00F06FF0"/>
    <w:rsid w:val="00F46DC2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6E090A8-799D-4DC9-A640-E524D8F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40D2B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43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1429ACFCBE47D58F3CECBE65FE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CA91-85BA-4CC3-9CF3-F824F7E7AE8E}"/>
      </w:docPartPr>
      <w:docPartBody>
        <w:p w:rsidR="00A77637" w:rsidRDefault="00A77637" w:rsidP="00A77637">
          <w:pPr>
            <w:pStyle w:val="BE1429ACFCBE47D58F3CECBE65FE2C10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F351D217A0B843329262190270B5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667A-2D6B-48CA-AF0F-1C7C36693D5D}"/>
      </w:docPartPr>
      <w:docPartBody>
        <w:p w:rsidR="00A77637" w:rsidRDefault="00A77637" w:rsidP="00A77637">
          <w:pPr>
            <w:pStyle w:val="F351D217A0B843329262190270B50F64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60293A6FE93947ECB2F3DB6B4128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1EB7-FB9E-47AB-8168-6483BA6DAF88}"/>
      </w:docPartPr>
      <w:docPartBody>
        <w:p w:rsidR="00A77637" w:rsidRDefault="00A77637" w:rsidP="00A77637">
          <w:pPr>
            <w:pStyle w:val="60293A6FE93947ECB2F3DB6B4128E6BB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724448A212214F27A0F5842E3C64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F6DB-182E-449E-82FD-3C9DD338392F}"/>
      </w:docPartPr>
      <w:docPartBody>
        <w:p w:rsidR="00A77637" w:rsidRDefault="00A77637" w:rsidP="00A77637">
          <w:pPr>
            <w:pStyle w:val="724448A212214F27A0F5842E3C647668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49D0DDB325D84889B78D62D63F74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EEBE-7D30-46DC-A353-4B903B606A8C}"/>
      </w:docPartPr>
      <w:docPartBody>
        <w:p w:rsidR="00A77637" w:rsidRDefault="00A77637" w:rsidP="00A77637">
          <w:pPr>
            <w:pStyle w:val="49D0DDB325D84889B78D62D63F744526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49B96D36EED24211B62B8F28695A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8963-BEEF-4CF1-A769-D350D91EE8D1}"/>
      </w:docPartPr>
      <w:docPartBody>
        <w:p w:rsidR="00A77637" w:rsidRDefault="00A77637" w:rsidP="00A77637">
          <w:pPr>
            <w:pStyle w:val="49B96D36EED24211B62B8F28695AEDCB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2C10C945B5D749729F7E584499A2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FD1B-676A-4922-99E8-78E96230C11A}"/>
      </w:docPartPr>
      <w:docPartBody>
        <w:p w:rsidR="00A77637" w:rsidRDefault="00A77637" w:rsidP="00A77637">
          <w:pPr>
            <w:pStyle w:val="2C10C945B5D749729F7E584499A2D4FC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6932E2DF54494EEB9C2C513DDC4F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95F8-82BC-4E92-9F13-FFA5042FABA3}"/>
      </w:docPartPr>
      <w:docPartBody>
        <w:p w:rsidR="00A77637" w:rsidRDefault="00A77637" w:rsidP="00A77637">
          <w:pPr>
            <w:pStyle w:val="6932E2DF54494EEB9C2C513DDC4F75131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201F907A118E43E7940589D29C8B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9519-2AAF-4BD2-B951-767D9AE6FD83}"/>
      </w:docPartPr>
      <w:docPartBody>
        <w:p w:rsidR="00A77637" w:rsidRDefault="00A77637" w:rsidP="00A77637">
          <w:pPr>
            <w:pStyle w:val="201F907A118E43E7940589D29C8B0E791"/>
          </w:pPr>
          <w:r w:rsidRPr="008C7718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 la persona reclamante</w:t>
          </w:r>
        </w:p>
      </w:docPartBody>
    </w:docPart>
    <w:docPart>
      <w:docPartPr>
        <w:name w:val="39586C302DA84675840D0650D813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0CD4-1809-467D-ACE6-83309AE5376F}"/>
      </w:docPartPr>
      <w:docPartBody>
        <w:p w:rsidR="00A77637" w:rsidRDefault="00A77637" w:rsidP="00A77637">
          <w:pPr>
            <w:pStyle w:val="39586C302DA84675840D0650D81322961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E15166D20E404853A9CB191AB2EF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049C-0C33-401D-85EA-A15384422662}"/>
      </w:docPartPr>
      <w:docPartBody>
        <w:p w:rsidR="00A77637" w:rsidRDefault="00A77637" w:rsidP="00A77637">
          <w:pPr>
            <w:pStyle w:val="E15166D20E404853A9CB191AB2EFF2EF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EAD771D2B6FF4C5D8B2DC77A590F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6FC6-F468-4A0B-A932-0027D11A33AF}"/>
      </w:docPartPr>
      <w:docPartBody>
        <w:p w:rsidR="00A77637" w:rsidRDefault="00A77637" w:rsidP="00A77637">
          <w:pPr>
            <w:pStyle w:val="EAD771D2B6FF4C5D8B2DC77A590FADA9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director/a</w:t>
          </w:r>
        </w:p>
      </w:docPartBody>
    </w:docPart>
    <w:docPart>
      <w:docPartPr>
        <w:name w:val="4638C24A727A40EC81030247FD42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10FD-72C8-4069-BDC0-2CA1F48EEDA2}"/>
      </w:docPartPr>
      <w:docPartBody>
        <w:p w:rsidR="00A77637" w:rsidRDefault="00A77637" w:rsidP="00A77637">
          <w:pPr>
            <w:pStyle w:val="4638C24A727A40EC81030247FD4257591"/>
          </w:pP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nº DNI</w:t>
          </w:r>
          <w:r w:rsidRPr="008C7718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 de la persona reclamante</w:t>
          </w:r>
        </w:p>
      </w:docPartBody>
    </w:docPart>
    <w:docPart>
      <w:docPartPr>
        <w:name w:val="EC31F322CA304473BB2A31F1F176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F950-1341-478F-8182-F427FBCF0527}"/>
      </w:docPartPr>
      <w:docPartBody>
        <w:p w:rsidR="00A77637" w:rsidRDefault="00A77637" w:rsidP="00A77637">
          <w:pPr>
            <w:pStyle w:val="EC31F322CA304473BB2A31F1F176D5F71"/>
          </w:pP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del centro educativo</w:t>
          </w:r>
        </w:p>
      </w:docPartBody>
    </w:docPart>
    <w:docPart>
      <w:docPartPr>
        <w:name w:val="1FF29A51DBD8458194807A27EC07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5A6E-4B11-44A6-B684-5843DA9752B8}"/>
      </w:docPartPr>
      <w:docPartBody>
        <w:p w:rsidR="00A77637" w:rsidRDefault="00A77637" w:rsidP="00A77637">
          <w:pPr>
            <w:pStyle w:val="1FF29A51DBD8458194807A27EC07E3AB"/>
          </w:pPr>
          <w:r w:rsidRPr="00504B02">
            <w:rPr>
              <w:rStyle w:val="Textodelmarcadordeposicin"/>
              <w:color w:val="FF0000"/>
            </w:rPr>
            <w:t>Elija cargo.</w:t>
          </w:r>
        </w:p>
      </w:docPartBody>
    </w:docPart>
    <w:docPart>
      <w:docPartPr>
        <w:name w:val="931C547343124886835605188279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8D8C-B82E-459B-B1C3-8A5184D84A04}"/>
      </w:docPartPr>
      <w:docPartBody>
        <w:p w:rsidR="00A77637" w:rsidRDefault="00A77637" w:rsidP="00A77637">
          <w:pPr>
            <w:pStyle w:val="931C5473431248868356051882798E7E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CB7B8F645E8845A792FA8DBD4B0D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C4B4-1901-4FBF-9352-A9AD8DDE63E9}"/>
      </w:docPartPr>
      <w:docPartBody>
        <w:p w:rsidR="00A77637" w:rsidRDefault="00A77637" w:rsidP="00A77637">
          <w:pPr>
            <w:pStyle w:val="CB7B8F645E8845A792FA8DBD4B0D8D9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7FB60444923412898DEFFFE57A9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87A6-C1AD-4744-BD48-1D568B8D385C}"/>
      </w:docPartPr>
      <w:docPartBody>
        <w:p w:rsidR="00A77637" w:rsidRDefault="00A77637" w:rsidP="00A77637">
          <w:pPr>
            <w:pStyle w:val="57FB60444923412898DEFFFE57A9A310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p>
      </w:docPartBody>
    </w:docPart>
    <w:docPart>
      <w:docPartPr>
        <w:name w:val="0FAAD44069FB40A8A7BAAED1D97E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E2B3-CEBC-4FE8-9E7C-9B89ECFF6E05}"/>
      </w:docPartPr>
      <w:docPartBody>
        <w:p w:rsidR="00A77637" w:rsidRDefault="00A77637" w:rsidP="00A77637">
          <w:pPr>
            <w:pStyle w:val="0FAAD44069FB40A8A7BAAED1D97E09DC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DC090911FEC4342982F085F4368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4B09-AF29-4433-B27C-1F9C3AE63817}"/>
      </w:docPartPr>
      <w:docPartBody>
        <w:p w:rsidR="008D4C28" w:rsidRDefault="008D4C28" w:rsidP="008D4C28">
          <w:pPr>
            <w:pStyle w:val="3DC090911FEC4342982F085F436860C3"/>
          </w:pPr>
          <w:r w:rsidRPr="003D526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E73408410CF451FA91F41F59670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81C4-8832-4295-B06F-2BA80F5641FE}"/>
      </w:docPartPr>
      <w:docPartBody>
        <w:p w:rsidR="00000000" w:rsidRDefault="00A81649" w:rsidP="00A81649">
          <w:pPr>
            <w:pStyle w:val="AE73408410CF451FA91F41F596705BB3"/>
          </w:pPr>
          <w:r w:rsidRPr="003D526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37"/>
    <w:rsid w:val="008D4C28"/>
    <w:rsid w:val="00A77637"/>
    <w:rsid w:val="00A8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1649"/>
    <w:rPr>
      <w:color w:val="808080"/>
    </w:rPr>
  </w:style>
  <w:style w:type="paragraph" w:customStyle="1" w:styleId="3DC090911FEC4342982F085F436860C3">
    <w:name w:val="3DC090911FEC4342982F085F436860C3"/>
    <w:rsid w:val="008D4C28"/>
  </w:style>
  <w:style w:type="paragraph" w:customStyle="1" w:styleId="BE1429ACFCBE47D58F3CECBE65FE2C102">
    <w:name w:val="BE1429ACFCBE47D58F3CECBE65FE2C102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5166D20E404853A9CB191AB2EFF2EF1">
    <w:name w:val="E15166D20E404853A9CB191AB2EFF2EF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D771D2B6FF4C5D8B2DC77A590FADA91">
    <w:name w:val="EAD771D2B6FF4C5D8B2DC77A590FADA9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F29A51DBD8458194807A27EC07E3AB">
    <w:name w:val="1FF29A51DBD8458194807A27EC07E3AB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31F322CA304473BB2A31F1F176D5F71">
    <w:name w:val="EC31F322CA304473BB2A31F1F176D5F7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51D217A0B843329262190270B50F641">
    <w:name w:val="F351D217A0B843329262190270B50F64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293A6FE93947ECB2F3DB6B4128E6BB1">
    <w:name w:val="60293A6FE93947ECB2F3DB6B4128E6BB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4448A212214F27A0F5842E3C6476681">
    <w:name w:val="724448A212214F27A0F5842E3C647668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D0DDB325D84889B78D62D63F7445261">
    <w:name w:val="49D0DDB325D84889B78D62D63F744526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B96D36EED24211B62B8F28695AEDCB1">
    <w:name w:val="49B96D36EED24211B62B8F28695AEDCB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10C945B5D749729F7E584499A2D4FC1">
    <w:name w:val="2C10C945B5D749729F7E584499A2D4FC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32E2DF54494EEB9C2C513DDC4F75131">
    <w:name w:val="6932E2DF54494EEB9C2C513DDC4F7513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1F907A118E43E7940589D29C8B0E791">
    <w:name w:val="201F907A118E43E7940589D29C8B0E79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38C24A727A40EC81030247FD4257591">
    <w:name w:val="4638C24A727A40EC81030247FD425759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586C302DA84675840D0650D81322961">
    <w:name w:val="39586C302DA84675840D0650D81322961"/>
    <w:rsid w:val="00A776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1C5473431248868356051882798E7E">
    <w:name w:val="931C5473431248868356051882798E7E"/>
    <w:rsid w:val="00A77637"/>
  </w:style>
  <w:style w:type="paragraph" w:customStyle="1" w:styleId="CB7B8F645E8845A792FA8DBD4B0D8D91">
    <w:name w:val="CB7B8F645E8845A792FA8DBD4B0D8D91"/>
    <w:rsid w:val="00A77637"/>
  </w:style>
  <w:style w:type="paragraph" w:customStyle="1" w:styleId="57FB60444923412898DEFFFE57A9A310">
    <w:name w:val="57FB60444923412898DEFFFE57A9A310"/>
    <w:rsid w:val="00A77637"/>
  </w:style>
  <w:style w:type="paragraph" w:customStyle="1" w:styleId="0FAAD44069FB40A8A7BAAED1D97E09DC">
    <w:name w:val="0FAAD44069FB40A8A7BAAED1D97E09DC"/>
    <w:rsid w:val="00A77637"/>
  </w:style>
  <w:style w:type="paragraph" w:customStyle="1" w:styleId="AE73408410CF451FA91F41F596705BB3">
    <w:name w:val="AE73408410CF451FA91F41F596705BB3"/>
    <w:rsid w:val="00A8164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51F8-B788-4F08-B36B-BA7FD914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315</TotalTime>
  <Pages>1</Pages>
  <Words>437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6</cp:revision>
  <dcterms:created xsi:type="dcterms:W3CDTF">2024-03-03T18:47:00Z</dcterms:created>
  <dcterms:modified xsi:type="dcterms:W3CDTF">2024-03-07T14:13:00Z</dcterms:modified>
</cp:coreProperties>
</file>