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9FF5F" w14:textId="136CA5AD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237690CF" w:rsidR="009408C1" w:rsidRDefault="005A402D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CENTRO:</w:t>
            </w:r>
            <w:r w:rsidR="002228D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67BD67DC4B96499AAD621D745E9F8548"/>
                </w:placeholder>
                <w:showingPlcHdr/>
              </w:sdtPr>
              <w:sdtEndPr/>
              <w:sdtContent>
                <w:r w:rsidR="002228DC"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66054DD7" w14:textId="3E549EDA" w:rsidR="00101D41" w:rsidRDefault="00101D41" w:rsidP="00101D41">
      <w:pPr>
        <w:rPr>
          <w:rFonts w:ascii="Arial" w:hAnsi="Arial" w:cs="Arial"/>
          <w:sz w:val="20"/>
          <w:szCs w:val="20"/>
        </w:rPr>
      </w:pPr>
    </w:p>
    <w:p w14:paraId="4F5EEEB5" w14:textId="77777777" w:rsidR="00DC13B6" w:rsidRDefault="00DC13B6" w:rsidP="00101D41">
      <w:pPr>
        <w:rPr>
          <w:rFonts w:ascii="Arial" w:hAnsi="Arial" w:cs="Arial"/>
          <w:sz w:val="20"/>
          <w:szCs w:val="20"/>
        </w:rPr>
      </w:pPr>
    </w:p>
    <w:p w14:paraId="1C4627C1" w14:textId="248015F8" w:rsidR="00412365" w:rsidRPr="00B713F1" w:rsidRDefault="00412365" w:rsidP="00412365">
      <w:pPr>
        <w:ind w:right="7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RECLAMACIÓN DE CALIFICACIÓN FINAL ANTE LA DIRECCIÓN GENERAL</w:t>
      </w:r>
      <w:r w:rsidRPr="00152D6E">
        <w:rPr>
          <w:rFonts w:ascii="Arial" w:hAnsi="Arial" w:cs="Arial"/>
          <w:b/>
        </w:rPr>
        <w:t xml:space="preserve"> </w:t>
      </w:r>
      <w:r w:rsidR="00CE0B6B">
        <w:rPr>
          <w:rFonts w:ascii="Arial" w:hAnsi="Arial" w:cs="Arial"/>
          <w:b/>
        </w:rPr>
        <w:t>RESPONSABLE DE LA</w:t>
      </w:r>
      <w:r>
        <w:rPr>
          <w:rFonts w:ascii="Arial" w:hAnsi="Arial" w:cs="Arial"/>
          <w:b/>
        </w:rPr>
        <w:t xml:space="preserve"> INSPECCIÓN EDUCATIVA</w:t>
      </w:r>
    </w:p>
    <w:p w14:paraId="7CCE0FA0" w14:textId="43D2471D" w:rsidR="005A402D" w:rsidRPr="005A402D" w:rsidRDefault="005A402D" w:rsidP="00412365">
      <w:pPr>
        <w:spacing w:after="80" w:line="360" w:lineRule="auto"/>
        <w:ind w:right="71"/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 w:rsidR="00D3330C"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 w:rsidR="006C7CF6">
        <w:rPr>
          <w:rFonts w:ascii="Arial" w:hAnsi="Arial" w:cs="Arial"/>
          <w:sz w:val="16"/>
          <w:szCs w:val="16"/>
          <w:lang w:val="es-ES_tradnl"/>
        </w:rPr>
        <w:t>.</w:t>
      </w:r>
      <w:r w:rsidR="00412365">
        <w:rPr>
          <w:rFonts w:ascii="Arial" w:hAnsi="Arial" w:cs="Arial"/>
          <w:sz w:val="16"/>
          <w:szCs w:val="16"/>
          <w:lang w:val="es-ES_tradnl"/>
        </w:rPr>
        <w:t xml:space="preserve"> </w:t>
      </w:r>
      <w:r w:rsidRPr="005A402D">
        <w:rPr>
          <w:rFonts w:ascii="Arial" w:hAnsi="Arial" w:cs="Arial"/>
          <w:sz w:val="16"/>
          <w:szCs w:val="16"/>
          <w:lang w:val="es-ES_tradnl"/>
        </w:rPr>
        <w:t>1</w:t>
      </w:r>
      <w:r w:rsidR="00412365">
        <w:rPr>
          <w:rFonts w:ascii="Arial" w:hAnsi="Arial" w:cs="Arial"/>
          <w:sz w:val="16"/>
          <w:szCs w:val="16"/>
          <w:lang w:val="es-ES_tradnl"/>
        </w:rPr>
        <w:t>0</w:t>
      </w:r>
      <w:r w:rsidR="00CA031B">
        <w:rPr>
          <w:rFonts w:ascii="Arial" w:hAnsi="Arial" w:cs="Arial"/>
          <w:sz w:val="16"/>
          <w:szCs w:val="16"/>
          <w:lang w:val="es-ES_tradnl"/>
        </w:rPr>
        <w:t>.1</w:t>
      </w:r>
      <w:r w:rsidR="00D3330C">
        <w:rPr>
          <w:rFonts w:ascii="Arial" w:hAnsi="Arial" w:cs="Arial"/>
          <w:sz w:val="16"/>
          <w:szCs w:val="16"/>
          <w:lang w:val="es-ES_tradnl"/>
        </w:rPr>
        <w:t xml:space="preserve"> de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423C5B63" w14:textId="33EF6E74" w:rsidR="005A402D" w:rsidRDefault="005A402D" w:rsidP="006116E3">
      <w:pPr>
        <w:spacing w:after="80"/>
        <w:jc w:val="center"/>
        <w:rPr>
          <w:rFonts w:ascii="Arial" w:hAnsi="Arial" w:cs="Arial"/>
          <w:i/>
          <w:sz w:val="16"/>
          <w:szCs w:val="16"/>
        </w:rPr>
      </w:pPr>
      <w:r w:rsidRPr="005A402D">
        <w:rPr>
          <w:rFonts w:ascii="Arial" w:hAnsi="Arial" w:cs="Arial"/>
          <w:i/>
          <w:sz w:val="16"/>
          <w:szCs w:val="16"/>
        </w:rPr>
        <w:t xml:space="preserve">(Este impreso debe ser entregado, para su tramitación, en la </w:t>
      </w:r>
      <w:r w:rsidR="00BC2158">
        <w:rPr>
          <w:rFonts w:ascii="Arial" w:hAnsi="Arial" w:cs="Arial"/>
          <w:i/>
          <w:sz w:val="16"/>
          <w:szCs w:val="16"/>
        </w:rPr>
        <w:t>secretaria del centro</w:t>
      </w:r>
      <w:r w:rsidRPr="005A402D">
        <w:rPr>
          <w:rFonts w:ascii="Arial" w:hAnsi="Arial" w:cs="Arial"/>
          <w:i/>
          <w:sz w:val="16"/>
          <w:szCs w:val="16"/>
        </w:rPr>
        <w:t xml:space="preserve">, en el plazo de </w:t>
      </w:r>
      <w:r w:rsidR="00412365">
        <w:rPr>
          <w:rFonts w:ascii="Arial" w:hAnsi="Arial" w:cs="Arial"/>
          <w:b/>
          <w:i/>
          <w:sz w:val="16"/>
          <w:szCs w:val="16"/>
        </w:rPr>
        <w:t>dos</w:t>
      </w:r>
      <w:r w:rsidRPr="005A402D">
        <w:rPr>
          <w:rFonts w:ascii="Arial" w:hAnsi="Arial" w:cs="Arial"/>
          <w:b/>
          <w:i/>
          <w:sz w:val="16"/>
          <w:szCs w:val="16"/>
        </w:rPr>
        <w:t xml:space="preserve"> días hábiles</w:t>
      </w:r>
      <w:r w:rsidRPr="005A402D">
        <w:rPr>
          <w:rFonts w:ascii="Arial" w:hAnsi="Arial" w:cs="Arial"/>
          <w:i/>
          <w:sz w:val="16"/>
          <w:szCs w:val="16"/>
        </w:rPr>
        <w:t xml:space="preserve">, contados a partir de la </w:t>
      </w:r>
      <w:r w:rsidR="00412365">
        <w:rPr>
          <w:rFonts w:ascii="Arial" w:hAnsi="Arial" w:cs="Arial"/>
          <w:i/>
          <w:sz w:val="16"/>
          <w:szCs w:val="16"/>
        </w:rPr>
        <w:t>última</w:t>
      </w:r>
      <w:r w:rsidRPr="005A402D">
        <w:rPr>
          <w:rFonts w:ascii="Arial" w:hAnsi="Arial" w:cs="Arial"/>
          <w:i/>
          <w:sz w:val="16"/>
          <w:szCs w:val="16"/>
        </w:rPr>
        <w:t xml:space="preserve"> comunicación del</w:t>
      </w:r>
      <w:r w:rsidR="00412365">
        <w:rPr>
          <w:rFonts w:ascii="Arial" w:hAnsi="Arial" w:cs="Arial"/>
          <w:i/>
          <w:sz w:val="16"/>
          <w:szCs w:val="16"/>
        </w:rPr>
        <w:t xml:space="preserve"> centro</w:t>
      </w:r>
      <w:r w:rsidR="00D3330C">
        <w:rPr>
          <w:rFonts w:ascii="Arial" w:hAnsi="Arial" w:cs="Arial"/>
          <w:i/>
          <w:sz w:val="16"/>
          <w:szCs w:val="16"/>
        </w:rPr>
        <w:t>)</w:t>
      </w:r>
    </w:p>
    <w:p w14:paraId="6C11C1FB" w14:textId="77777777" w:rsidR="006116E3" w:rsidRPr="006116E3" w:rsidRDefault="006116E3" w:rsidP="00D3330C">
      <w:pPr>
        <w:spacing w:line="360" w:lineRule="auto"/>
        <w:jc w:val="center"/>
        <w:rPr>
          <w:rFonts w:ascii="Arial" w:hAnsi="Arial" w:cs="Arial"/>
          <w:iCs/>
          <w:sz w:val="16"/>
          <w:szCs w:val="16"/>
        </w:rPr>
      </w:pP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9"/>
        <w:gridCol w:w="1559"/>
        <w:gridCol w:w="709"/>
        <w:gridCol w:w="1843"/>
        <w:gridCol w:w="370"/>
        <w:gridCol w:w="339"/>
        <w:gridCol w:w="1559"/>
        <w:gridCol w:w="700"/>
        <w:gridCol w:w="701"/>
      </w:tblGrid>
      <w:tr w:rsidR="002228DC" w:rsidRPr="005A402D" w14:paraId="4302F662" w14:textId="77777777" w:rsidTr="002228DC">
        <w:trPr>
          <w:trHeight w:val="340"/>
          <w:jc w:val="center"/>
        </w:trPr>
        <w:tc>
          <w:tcPr>
            <w:tcW w:w="1829" w:type="dxa"/>
            <w:vAlign w:val="center"/>
          </w:tcPr>
          <w:p w14:paraId="73FB8567" w14:textId="77777777" w:rsidR="002228DC" w:rsidRPr="005A402D" w:rsidRDefault="002228DC" w:rsidP="004B62C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Alumno/a</w:t>
            </w:r>
          </w:p>
        </w:tc>
        <w:tc>
          <w:tcPr>
            <w:tcW w:w="4481" w:type="dxa"/>
            <w:gridSpan w:val="4"/>
            <w:vAlign w:val="center"/>
          </w:tcPr>
          <w:p w14:paraId="1339A533" w14:textId="77777777" w:rsidR="002228DC" w:rsidRPr="005A402D" w:rsidRDefault="00C13FBA" w:rsidP="004B62C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-182674991"/>
                <w:placeholder>
                  <w:docPart w:val="DC4867328BBC4E6D95FCDBD5C27E3900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2228DC" w:rsidRPr="008935B3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Nombre y apellidos de</w:t>
                </w:r>
                <w:r w:rsidR="002228DC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l alumno/a</w:t>
                </w:r>
              </w:sdtContent>
            </w:sdt>
          </w:p>
        </w:tc>
        <w:tc>
          <w:tcPr>
            <w:tcW w:w="1898" w:type="dxa"/>
            <w:gridSpan w:val="2"/>
            <w:vAlign w:val="center"/>
          </w:tcPr>
          <w:p w14:paraId="258354D8" w14:textId="77777777" w:rsidR="002228DC" w:rsidRPr="005A402D" w:rsidRDefault="002228DC" w:rsidP="004B62C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Curso: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401" w:type="dxa"/>
            <w:gridSpan w:val="2"/>
            <w:vAlign w:val="center"/>
          </w:tcPr>
          <w:p w14:paraId="3A5AA89A" w14:textId="77777777" w:rsidR="002228DC" w:rsidRPr="005A402D" w:rsidRDefault="002228DC" w:rsidP="004B62C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Grupo:</w:t>
            </w:r>
          </w:p>
        </w:tc>
      </w:tr>
      <w:tr w:rsidR="002228DC" w:rsidRPr="005A402D" w14:paraId="314991C0" w14:textId="77777777" w:rsidTr="002228DC">
        <w:trPr>
          <w:trHeight w:val="340"/>
          <w:jc w:val="center"/>
        </w:trPr>
        <w:tc>
          <w:tcPr>
            <w:tcW w:w="1829" w:type="dxa"/>
            <w:vAlign w:val="center"/>
          </w:tcPr>
          <w:p w14:paraId="63B2F0A8" w14:textId="77777777" w:rsidR="002228DC" w:rsidRPr="005A402D" w:rsidRDefault="002228DC" w:rsidP="004B62C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M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ódulo</w:t>
            </w: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reclamad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o</w:t>
            </w:r>
          </w:p>
        </w:tc>
        <w:tc>
          <w:tcPr>
            <w:tcW w:w="4481" w:type="dxa"/>
            <w:gridSpan w:val="4"/>
            <w:vAlign w:val="center"/>
          </w:tcPr>
          <w:p w14:paraId="62C73BD0" w14:textId="77777777" w:rsidR="002228DC" w:rsidRPr="005A402D" w:rsidRDefault="00C13FBA" w:rsidP="004B62C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-583220714"/>
                <w:placeholder>
                  <w:docPart w:val="494B54104B1F42C5B964DD02B9FD999F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2228DC" w:rsidRPr="008935B3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Nombre </w:t>
                </w:r>
                <w:r w:rsidR="002228DC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del módulo</w:t>
                </w:r>
              </w:sdtContent>
            </w:sdt>
          </w:p>
        </w:tc>
        <w:tc>
          <w:tcPr>
            <w:tcW w:w="3299" w:type="dxa"/>
            <w:gridSpan w:val="4"/>
            <w:vAlign w:val="center"/>
          </w:tcPr>
          <w:p w14:paraId="104E9227" w14:textId="77777777" w:rsidR="002228DC" w:rsidRPr="005A402D" w:rsidRDefault="002228DC" w:rsidP="004B62C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Calificación: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96402182"/>
                <w:placeholder>
                  <w:docPart w:val="E7894A12C5D34A23BBB23D625C9D8470"/>
                </w:placeholder>
                <w:showingPlcHdr/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APTO" w:value="APTO"/>
                  <w:listItem w:displayText="NO APTO" w:value="NO APTO"/>
                </w:dropDownList>
              </w:sdtPr>
              <w:sdtEndPr/>
              <w:sdtContent>
                <w:r w:rsidRPr="00DF0E04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Elija calificación</w:t>
                </w:r>
                <w:r w:rsidRPr="00DF0E04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2228DC" w:rsidRPr="005A402D" w14:paraId="3104C55B" w14:textId="77777777" w:rsidTr="002228DC">
        <w:trPr>
          <w:trHeight w:val="340"/>
          <w:jc w:val="center"/>
        </w:trPr>
        <w:tc>
          <w:tcPr>
            <w:tcW w:w="1829" w:type="dxa"/>
            <w:vAlign w:val="center"/>
          </w:tcPr>
          <w:p w14:paraId="6E693356" w14:textId="77777777" w:rsidR="002228DC" w:rsidRPr="005A402D" w:rsidRDefault="002228DC" w:rsidP="004B62C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Profesor/</w:t>
            </w: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 que imparte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el módulo</w:t>
            </w:r>
          </w:p>
        </w:tc>
        <w:tc>
          <w:tcPr>
            <w:tcW w:w="7780" w:type="dxa"/>
            <w:gridSpan w:val="8"/>
            <w:vAlign w:val="center"/>
          </w:tcPr>
          <w:p w14:paraId="54E35A1C" w14:textId="77777777" w:rsidR="002228DC" w:rsidRPr="005A402D" w:rsidRDefault="00C13FBA" w:rsidP="004B62C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1307896633"/>
                <w:placeholder>
                  <w:docPart w:val="40845BEDD76A48E190FC62F86161F962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2228DC" w:rsidRPr="008935B3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Nombre y apellidos de</w:t>
                </w:r>
                <w:r w:rsidR="002228DC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l profesor/a</w:t>
                </w:r>
              </w:sdtContent>
            </w:sdt>
          </w:p>
        </w:tc>
      </w:tr>
      <w:tr w:rsidR="002228DC" w:rsidRPr="005A402D" w14:paraId="01F3C481" w14:textId="77777777" w:rsidTr="002228DC">
        <w:trPr>
          <w:trHeight w:val="340"/>
          <w:jc w:val="center"/>
        </w:trPr>
        <w:tc>
          <w:tcPr>
            <w:tcW w:w="1829" w:type="dxa"/>
            <w:vAlign w:val="center"/>
          </w:tcPr>
          <w:p w14:paraId="1F13FE17" w14:textId="77777777" w:rsidR="002228DC" w:rsidRPr="005A402D" w:rsidRDefault="002228DC" w:rsidP="004B62C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Evaluación final</w:t>
            </w:r>
          </w:p>
        </w:tc>
        <w:tc>
          <w:tcPr>
            <w:tcW w:w="1559" w:type="dxa"/>
            <w:vAlign w:val="center"/>
          </w:tcPr>
          <w:p w14:paraId="5D077D83" w14:textId="77777777" w:rsidR="002228DC" w:rsidRPr="005A402D" w:rsidRDefault="002228DC" w:rsidP="004B62C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PRIMERA</w:t>
            </w:r>
          </w:p>
        </w:tc>
        <w:tc>
          <w:tcPr>
            <w:tcW w:w="709" w:type="dxa"/>
            <w:vAlign w:val="center"/>
          </w:tcPr>
          <w:p w14:paraId="0366FD89" w14:textId="77777777" w:rsidR="002228DC" w:rsidRPr="005A402D" w:rsidRDefault="002228DC" w:rsidP="004B62C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14:paraId="21191650" w14:textId="77777777" w:rsidR="002228DC" w:rsidRPr="005A402D" w:rsidRDefault="002228DC" w:rsidP="004B62C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SEGUNDA</w:t>
            </w:r>
          </w:p>
        </w:tc>
        <w:tc>
          <w:tcPr>
            <w:tcW w:w="709" w:type="dxa"/>
            <w:gridSpan w:val="2"/>
            <w:vAlign w:val="center"/>
          </w:tcPr>
          <w:p w14:paraId="5A79AE9D" w14:textId="77777777" w:rsidR="002228DC" w:rsidRPr="005A402D" w:rsidRDefault="002228DC" w:rsidP="004B62C7">
            <w:pPr>
              <w:tabs>
                <w:tab w:val="left" w:pos="2745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59" w:type="dxa"/>
            <w:gridSpan w:val="2"/>
            <w:vAlign w:val="center"/>
          </w:tcPr>
          <w:p w14:paraId="092C95AE" w14:textId="77777777" w:rsidR="002228DC" w:rsidRPr="005A402D" w:rsidRDefault="002228DC" w:rsidP="004B62C7">
            <w:pPr>
              <w:tabs>
                <w:tab w:val="left" w:pos="2745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DE CICLO</w:t>
            </w:r>
          </w:p>
        </w:tc>
        <w:tc>
          <w:tcPr>
            <w:tcW w:w="701" w:type="dxa"/>
            <w:vAlign w:val="center"/>
          </w:tcPr>
          <w:p w14:paraId="0E76E31F" w14:textId="77777777" w:rsidR="002228DC" w:rsidRPr="005A402D" w:rsidRDefault="002228DC" w:rsidP="004B62C7">
            <w:pPr>
              <w:tabs>
                <w:tab w:val="left" w:pos="2745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6673FFFB" w14:textId="77777777" w:rsidR="005A402D" w:rsidRPr="005A402D" w:rsidRDefault="005A402D" w:rsidP="008D4263">
      <w:pPr>
        <w:spacing w:after="80"/>
        <w:rPr>
          <w:rFonts w:ascii="Arial" w:hAnsi="Arial" w:cs="Arial"/>
          <w:sz w:val="20"/>
          <w:szCs w:val="20"/>
        </w:rPr>
      </w:pPr>
    </w:p>
    <w:p w14:paraId="2BE96DD7" w14:textId="44ECF55D" w:rsidR="002228DC" w:rsidRDefault="00C13FBA" w:rsidP="002228DC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-1321576801"/>
          <w:placeholder>
            <w:docPart w:val="3410EC9652E04C8DB41E0FFC0E6E814E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="002228DC"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="002228D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1889609413"/>
          <w:placeholder>
            <w:docPart w:val="74D6BC7048FD4DC0999C37931AC0FEC3"/>
          </w:placeholder>
          <w:showingPlcHdr/>
        </w:sdtPr>
        <w:sdtEndPr>
          <w:rPr>
            <w:color w:val="auto"/>
          </w:rPr>
        </w:sdtEndPr>
        <w:sdtContent>
          <w:r w:rsidR="002228DC" w:rsidRPr="00D96F89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del reclamante</w:t>
          </w:r>
        </w:sdtContent>
      </w:sdt>
      <w:r w:rsidRPr="00381BD1">
        <w:rPr>
          <w:rStyle w:val="Refdenotaalpie"/>
          <w:rFonts w:ascii="Arial" w:hAnsi="Arial" w:cs="Arial"/>
          <w:i/>
          <w:sz w:val="20"/>
          <w:szCs w:val="20"/>
        </w:rPr>
        <w:footnoteReference w:id="1"/>
      </w:r>
      <w:bookmarkStart w:id="0" w:name="_GoBack"/>
      <w:bookmarkEnd w:id="0"/>
      <w:r w:rsidR="002228DC" w:rsidRPr="00D96F89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="002228DC">
        <w:rPr>
          <w:rFonts w:ascii="Arial" w:hAnsi="Arial" w:cs="Arial"/>
          <w:noProof/>
          <w:color w:val="365F91" w:themeColor="accent1" w:themeShade="BF"/>
          <w:sz w:val="20"/>
          <w:szCs w:val="20"/>
        </w:rPr>
        <w:t xml:space="preserve"> </w:t>
      </w:r>
      <w:r w:rsidR="002228DC" w:rsidRPr="00D96F89">
        <w:rPr>
          <w:rFonts w:ascii="Arial" w:hAnsi="Arial" w:cs="Arial"/>
          <w:sz w:val="20"/>
          <w:szCs w:val="20"/>
        </w:rPr>
        <w:t xml:space="preserve">como </w:t>
      </w:r>
      <w:sdt>
        <w:sdtPr>
          <w:rPr>
            <w:rFonts w:ascii="Arial" w:hAnsi="Arial" w:cs="Arial"/>
            <w:sz w:val="20"/>
            <w:szCs w:val="20"/>
          </w:rPr>
          <w:id w:val="1634214832"/>
          <w:placeholder>
            <w:docPart w:val="7438A984C684488DACF1E6A57A2695CB"/>
          </w:placeholder>
          <w:showingPlcHdr/>
          <w:dropDownList>
            <w:listItem w:value="Elija un elemento."/>
            <w:listItem w:displayText="interesado" w:value="interesado"/>
            <w:listItem w:displayText="interesada" w:value="interesada"/>
            <w:listItem w:displayText="padre" w:value="padre"/>
            <w:listItem w:displayText="madre" w:value="madre"/>
            <w:listItem w:displayText="tutor legal" w:value="tutor legal"/>
            <w:listItem w:displayText="tutora legal" w:value="tutora legal"/>
          </w:dropDownList>
        </w:sdtPr>
        <w:sdtEndPr/>
        <w:sdtContent>
          <w:r w:rsidR="002228DC"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</w:t>
          </w:r>
        </w:sdtContent>
      </w:sdt>
      <w:r w:rsidR="002228DC" w:rsidRPr="00D96F89">
        <w:rPr>
          <w:rFonts w:ascii="Arial" w:hAnsi="Arial" w:cs="Arial"/>
          <w:sz w:val="20"/>
          <w:szCs w:val="20"/>
        </w:rPr>
        <w:t>.</w:t>
      </w:r>
      <w:r w:rsidR="002228DC">
        <w:rPr>
          <w:rFonts w:ascii="Arial" w:hAnsi="Arial" w:cs="Arial"/>
          <w:sz w:val="20"/>
          <w:szCs w:val="20"/>
        </w:rPr>
        <w:t xml:space="preserve"> </w:t>
      </w:r>
      <w:r w:rsidR="002228DC" w:rsidRPr="005A402D">
        <w:rPr>
          <w:rFonts w:ascii="Arial" w:hAnsi="Arial" w:cs="Arial"/>
          <w:sz w:val="20"/>
          <w:szCs w:val="20"/>
        </w:rPr>
        <w:t>con DNI:</w:t>
      </w:r>
      <w:r w:rsidR="002228D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1609388567"/>
          <w:placeholder>
            <w:docPart w:val="333E6C66DCE840428A12BF16B37AB0BB"/>
          </w:placeholder>
          <w:showingPlcHdr/>
        </w:sdtPr>
        <w:sdtEndPr>
          <w:rPr>
            <w:color w:val="auto"/>
          </w:rPr>
        </w:sdtEndPr>
        <w:sdtContent>
          <w:r w:rsidR="002228DC">
            <w:rPr>
              <w:rFonts w:ascii="Arial" w:hAnsi="Arial" w:cs="Arial"/>
              <w:noProof/>
              <w:color w:val="365F91" w:themeColor="accent1" w:themeShade="BF"/>
              <w:sz w:val="20"/>
              <w:szCs w:val="20"/>
            </w:rPr>
            <w:t>DNI</w:t>
          </w:r>
        </w:sdtContent>
      </w:sdt>
      <w:r w:rsidR="002228DC" w:rsidRPr="005A402D">
        <w:rPr>
          <w:rFonts w:ascii="Arial" w:hAnsi="Arial" w:cs="Arial"/>
          <w:sz w:val="20"/>
          <w:szCs w:val="20"/>
        </w:rPr>
        <w:t xml:space="preserve"> y domicilio en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2112698770"/>
          <w:placeholder>
            <w:docPart w:val="90F8B1E5FB9148A1B38A8C1F6A49A542"/>
          </w:placeholder>
          <w:showingPlcHdr/>
        </w:sdtPr>
        <w:sdtEndPr>
          <w:rPr>
            <w:color w:val="auto"/>
          </w:rPr>
        </w:sdtEndPr>
        <w:sdtContent>
          <w:r w:rsidR="002228DC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Domicilio</w:t>
          </w:r>
        </w:sdtContent>
      </w:sdt>
      <w:r w:rsidR="002228DC" w:rsidRPr="005A402D">
        <w:rPr>
          <w:rFonts w:ascii="Arial" w:hAnsi="Arial" w:cs="Arial"/>
          <w:sz w:val="20"/>
          <w:szCs w:val="20"/>
        </w:rPr>
        <w:t>, en su nombre y representación</w:t>
      </w:r>
      <w:r w:rsidR="002228DC">
        <w:rPr>
          <w:rFonts w:ascii="Arial" w:hAnsi="Arial" w:cs="Arial"/>
          <w:sz w:val="20"/>
          <w:szCs w:val="20"/>
        </w:rPr>
        <w:t>,</w:t>
      </w:r>
    </w:p>
    <w:p w14:paraId="527445F0" w14:textId="77777777" w:rsidR="002228DC" w:rsidRDefault="002228DC" w:rsidP="008D4263">
      <w:pPr>
        <w:spacing w:after="80"/>
        <w:ind w:right="74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5ACE9809" w14:textId="5CFC346E" w:rsidR="005A402D" w:rsidRPr="005A402D" w:rsidRDefault="005A402D" w:rsidP="008D4263">
      <w:pPr>
        <w:spacing w:after="80"/>
        <w:ind w:right="74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A402D">
        <w:rPr>
          <w:rFonts w:ascii="Arial" w:hAnsi="Arial" w:cs="Arial"/>
          <w:b/>
          <w:sz w:val="20"/>
          <w:szCs w:val="20"/>
          <w:lang w:val="es-ES_tradnl"/>
        </w:rPr>
        <w:t>EXPONE</w:t>
      </w:r>
    </w:p>
    <w:p w14:paraId="2610C246" w14:textId="4C559ED9" w:rsidR="00412365" w:rsidRPr="00412365" w:rsidRDefault="00D3330C" w:rsidP="00D3330C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Que habiendo recibido el día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250854724"/>
          <w:placeholder>
            <w:docPart w:val="2D8B26D1D88645C297DD88BDA7FEA250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2228DC" w:rsidRPr="005B2124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Haga clic aquí o pulse para escribir una fecha.</w:t>
          </w:r>
        </w:sdtContent>
      </w:sdt>
      <w:r w:rsidR="002228DC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la comunicación de ratificación de la calificación final otorgada en</w:t>
      </w:r>
      <w:r w:rsidR="00711BC8">
        <w:rPr>
          <w:rFonts w:ascii="Arial" w:hAnsi="Arial" w:cs="Arial"/>
          <w:sz w:val="20"/>
          <w:szCs w:val="20"/>
          <w:lang w:val="es-ES_tradnl"/>
        </w:rPr>
        <w:t xml:space="preserve"> el módulo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 xml:space="preserve"> de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880391687"/>
          <w:placeholder>
            <w:docPart w:val="12802FD16C1244E394F893E9E85F1A1F"/>
          </w:placeholder>
          <w:showingPlcHdr/>
        </w:sdtPr>
        <w:sdtEndPr>
          <w:rPr>
            <w:color w:val="auto"/>
          </w:rPr>
        </w:sdtEndPr>
        <w:sdtContent>
          <w:r w:rsidR="002228DC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Nombre </w:t>
          </w:r>
          <w:r w:rsidR="002228DC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del módulo</w:t>
          </w:r>
        </w:sdtContent>
      </w:sdt>
      <w:r w:rsidR="00412365" w:rsidRPr="00412365">
        <w:rPr>
          <w:rFonts w:ascii="Arial" w:hAnsi="Arial" w:cs="Arial"/>
          <w:sz w:val="20"/>
          <w:szCs w:val="20"/>
          <w:lang w:val="es-ES_tradnl"/>
        </w:rPr>
        <w:t xml:space="preserve"> y, estando en desacuerdo con la misma, al amparo del artículo 10 de la</w:t>
      </w:r>
      <w:r w:rsidR="00187A76">
        <w:rPr>
          <w:rFonts w:ascii="Arial" w:hAnsi="Arial" w:cs="Arial"/>
          <w:i/>
          <w:iCs/>
          <w:sz w:val="20"/>
          <w:szCs w:val="20"/>
          <w:lang w:val="es-ES_tradnl"/>
        </w:rPr>
        <w:t xml:space="preserve"> </w:t>
      </w:r>
      <w:r w:rsidR="00187A76">
        <w:rPr>
          <w:rFonts w:ascii="Arial" w:hAnsi="Arial" w:cs="Arial"/>
          <w:i/>
          <w:sz w:val="20"/>
          <w:szCs w:val="20"/>
        </w:rPr>
        <w:t>Orden EDU/7/2023, de 23 de marzo</w:t>
      </w:r>
      <w:r w:rsidR="00187A76" w:rsidRPr="005A402D">
        <w:rPr>
          <w:rFonts w:ascii="Arial" w:hAnsi="Arial" w:cs="Arial"/>
          <w:i/>
          <w:sz w:val="20"/>
          <w:szCs w:val="20"/>
        </w:rPr>
        <w:t>, por la que se regula</w:t>
      </w:r>
      <w:r w:rsidR="00187A76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187A76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187A76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187A76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, formula la presente reclamación contra dicha calificación final, para que sea elevada a la Dirección Ge</w:t>
      </w:r>
      <w:r w:rsidR="00187A76">
        <w:rPr>
          <w:rFonts w:ascii="Arial" w:hAnsi="Arial" w:cs="Arial"/>
          <w:sz w:val="20"/>
          <w:szCs w:val="20"/>
          <w:lang w:val="es-ES_tradnl"/>
        </w:rPr>
        <w:t>neral competente en materia de Inspección Educativa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.</w:t>
      </w:r>
    </w:p>
    <w:p w14:paraId="5895AD86" w14:textId="57A77888" w:rsidR="00840CCD" w:rsidRDefault="00412365" w:rsidP="00D3330C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412365">
        <w:rPr>
          <w:rFonts w:ascii="Arial" w:hAnsi="Arial" w:cs="Arial"/>
          <w:sz w:val="20"/>
          <w:szCs w:val="20"/>
          <w:lang w:val="es-ES_tradnl"/>
        </w:rPr>
        <w:t>Respecto a l</w:t>
      </w:r>
      <w:r w:rsidR="00711BC8">
        <w:rPr>
          <w:rFonts w:ascii="Arial" w:hAnsi="Arial" w:cs="Arial"/>
          <w:sz w:val="20"/>
          <w:szCs w:val="20"/>
          <w:lang w:val="es-ES_tradnl"/>
        </w:rPr>
        <w:t>o</w:t>
      </w:r>
      <w:r w:rsidRPr="00412365">
        <w:rPr>
          <w:rFonts w:ascii="Arial" w:hAnsi="Arial" w:cs="Arial"/>
          <w:sz w:val="20"/>
          <w:szCs w:val="20"/>
          <w:lang w:val="es-ES_tradnl"/>
        </w:rPr>
        <w:t xml:space="preserve"> establecido por el departamento </w:t>
      </w:r>
      <w:r w:rsidR="00711BC8">
        <w:rPr>
          <w:rFonts w:ascii="Arial" w:hAnsi="Arial" w:cs="Arial"/>
          <w:sz w:val="20"/>
          <w:szCs w:val="20"/>
          <w:lang w:val="es-ES_tradnl"/>
        </w:rPr>
        <w:t>de la familia profesional</w:t>
      </w:r>
      <w:r w:rsidRPr="00412365">
        <w:rPr>
          <w:rFonts w:ascii="Arial" w:hAnsi="Arial" w:cs="Arial"/>
          <w:sz w:val="20"/>
          <w:szCs w:val="20"/>
          <w:lang w:val="es-ES_tradnl"/>
        </w:rPr>
        <w:t xml:space="preserve"> de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1379126319"/>
          <w:placeholder>
            <w:docPart w:val="B1F5A6606D3B4E55A2CDAC58F3714DA2"/>
          </w:placeholder>
          <w:showingPlcHdr/>
        </w:sdtPr>
        <w:sdtEndPr>
          <w:rPr>
            <w:color w:val="auto"/>
          </w:rPr>
        </w:sdtEndPr>
        <w:sdtContent>
          <w:r w:rsidR="00840CCD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Indicar nombre de la familia profesional</w:t>
          </w:r>
        </w:sdtContent>
      </w:sdt>
      <w:r w:rsidRPr="00412365">
        <w:rPr>
          <w:rFonts w:ascii="Arial" w:hAnsi="Arial" w:cs="Arial"/>
          <w:sz w:val="20"/>
          <w:szCs w:val="20"/>
          <w:lang w:val="es-ES_tradnl"/>
        </w:rPr>
        <w:t xml:space="preserve"> se presentan las siguientes alegaciones:</w:t>
      </w:r>
    </w:p>
    <w:p w14:paraId="35554F27" w14:textId="77777777" w:rsidR="00840CCD" w:rsidRPr="00840CCD" w:rsidRDefault="00840CCD" w:rsidP="00840CCD">
      <w:pPr>
        <w:rPr>
          <w:rFonts w:ascii="Arial" w:hAnsi="Arial" w:cs="Arial"/>
          <w:sz w:val="20"/>
          <w:szCs w:val="20"/>
        </w:rPr>
      </w:pPr>
    </w:p>
    <w:p w14:paraId="01026CE4" w14:textId="77777777" w:rsidR="00840CCD" w:rsidRPr="00840CCD" w:rsidRDefault="00840CCD" w:rsidP="00840CCD">
      <w:pPr>
        <w:rPr>
          <w:rFonts w:ascii="Arial" w:hAnsi="Arial" w:cs="Arial"/>
          <w:sz w:val="20"/>
          <w:szCs w:val="20"/>
        </w:rPr>
      </w:pPr>
    </w:p>
    <w:p w14:paraId="15B9566A" w14:textId="77777777" w:rsidR="00840CCD" w:rsidRPr="00840CCD" w:rsidRDefault="00840CCD" w:rsidP="00840CCD">
      <w:pPr>
        <w:rPr>
          <w:rFonts w:ascii="Arial" w:hAnsi="Arial" w:cs="Arial"/>
          <w:sz w:val="20"/>
          <w:szCs w:val="20"/>
        </w:rPr>
      </w:pPr>
    </w:p>
    <w:p w14:paraId="4EC7F0D7" w14:textId="23BAD0DE" w:rsidR="00840CCD" w:rsidRDefault="00840CCD" w:rsidP="00840CCD">
      <w:pPr>
        <w:rPr>
          <w:rFonts w:ascii="Arial" w:hAnsi="Arial" w:cs="Arial"/>
          <w:sz w:val="20"/>
          <w:szCs w:val="20"/>
        </w:rPr>
      </w:pPr>
    </w:p>
    <w:p w14:paraId="50EB8846" w14:textId="49B630A6" w:rsidR="005A402D" w:rsidRPr="00840CCD" w:rsidRDefault="00840CCD" w:rsidP="00840CCD">
      <w:pPr>
        <w:tabs>
          <w:tab w:val="left" w:pos="71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5A402D" w:rsidRPr="005A402D" w14:paraId="048708DE" w14:textId="77777777" w:rsidTr="00840CCD">
        <w:trPr>
          <w:trHeight w:val="5808"/>
        </w:trPr>
        <w:tc>
          <w:tcPr>
            <w:tcW w:w="9639" w:type="dxa"/>
          </w:tcPr>
          <w:p w14:paraId="02B7442F" w14:textId="763AA13D" w:rsidR="00412365" w:rsidRPr="009861A7" w:rsidRDefault="009861A7" w:rsidP="00412365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9861A7">
              <w:rPr>
                <w:rFonts w:ascii="Arial" w:hAnsi="Arial" w:cs="Arial"/>
                <w:i/>
                <w:sz w:val="20"/>
                <w:szCs w:val="20"/>
              </w:rPr>
              <w:lastRenderedPageBreak/>
              <w:t>(Expon</w:t>
            </w:r>
            <w:r w:rsidR="0084661C">
              <w:rPr>
                <w:rFonts w:ascii="Arial" w:hAnsi="Arial" w:cs="Arial"/>
                <w:i/>
                <w:sz w:val="20"/>
                <w:szCs w:val="20"/>
              </w:rPr>
              <w:t>er de forma clara y concisa</w:t>
            </w:r>
            <w:r w:rsidRPr="009861A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3216F2B1" w14:textId="77777777" w:rsidR="00187A76" w:rsidRDefault="00187A76" w:rsidP="00187A76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D9D32D" w14:textId="7684F846" w:rsidR="005A402D" w:rsidRPr="005A402D" w:rsidRDefault="005A402D" w:rsidP="00187A76">
            <w:pPr>
              <w:spacing w:before="60" w:after="60" w:line="360" w:lineRule="auto"/>
              <w:ind w:firstLine="31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6BE3DF" w14:textId="77777777" w:rsidR="005A402D" w:rsidRPr="005A402D" w:rsidRDefault="005A402D" w:rsidP="005A402D">
      <w:pPr>
        <w:rPr>
          <w:rFonts w:ascii="Arial" w:hAnsi="Arial" w:cs="Arial"/>
          <w:sz w:val="20"/>
          <w:szCs w:val="20"/>
          <w:lang w:val="es-ES_tradnl"/>
        </w:rPr>
      </w:pPr>
    </w:p>
    <w:p w14:paraId="7C18E45C" w14:textId="77777777" w:rsidR="005A402D" w:rsidRPr="005A402D" w:rsidRDefault="005A402D" w:rsidP="00187A76">
      <w:pPr>
        <w:spacing w:after="80"/>
        <w:ind w:right="71" w:firstLine="284"/>
        <w:jc w:val="both"/>
        <w:rPr>
          <w:rFonts w:ascii="Arial" w:hAnsi="Arial" w:cs="Arial"/>
          <w:sz w:val="20"/>
          <w:szCs w:val="20"/>
          <w:lang w:val="es-ES_tradnl"/>
        </w:rPr>
      </w:pPr>
      <w:r w:rsidRPr="005A402D">
        <w:rPr>
          <w:rFonts w:ascii="Arial" w:hAnsi="Arial" w:cs="Arial"/>
          <w:sz w:val="20"/>
          <w:szCs w:val="20"/>
          <w:lang w:val="es-ES_tradnl"/>
        </w:rPr>
        <w:t>Por lo expuesto</w:t>
      </w:r>
    </w:p>
    <w:p w14:paraId="61FD9E5F" w14:textId="77777777" w:rsidR="005A402D" w:rsidRPr="005A402D" w:rsidRDefault="005A402D" w:rsidP="00187A76">
      <w:pPr>
        <w:spacing w:after="80" w:line="276" w:lineRule="auto"/>
        <w:ind w:right="71" w:firstLine="284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9B19394" w14:textId="77777777" w:rsidR="005A402D" w:rsidRPr="005A402D" w:rsidRDefault="005A402D" w:rsidP="00187A76">
      <w:pPr>
        <w:spacing w:after="80"/>
        <w:ind w:right="71" w:firstLine="284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A402D">
        <w:rPr>
          <w:rFonts w:ascii="Arial" w:hAnsi="Arial" w:cs="Arial"/>
          <w:b/>
          <w:sz w:val="20"/>
          <w:szCs w:val="20"/>
          <w:lang w:val="es-ES_tradnl"/>
        </w:rPr>
        <w:t>SOLICITA</w:t>
      </w:r>
    </w:p>
    <w:p w14:paraId="5D67DBA4" w14:textId="7FC1F281" w:rsidR="005A402D" w:rsidRPr="005A402D" w:rsidRDefault="00412365" w:rsidP="00187A76">
      <w:pPr>
        <w:spacing w:after="80" w:line="360" w:lineRule="auto"/>
        <w:ind w:right="74" w:firstLine="284"/>
        <w:jc w:val="both"/>
        <w:rPr>
          <w:rFonts w:ascii="Arial" w:hAnsi="Arial" w:cs="Arial"/>
          <w:sz w:val="20"/>
          <w:szCs w:val="20"/>
          <w:lang w:val="es-ES_tradnl"/>
        </w:rPr>
      </w:pPr>
      <w:r w:rsidRPr="00412365">
        <w:rPr>
          <w:rFonts w:ascii="Arial" w:hAnsi="Arial" w:cs="Arial"/>
          <w:sz w:val="20"/>
          <w:szCs w:val="20"/>
          <w:lang w:val="es-ES_tradnl"/>
        </w:rPr>
        <w:t>Que se eleve dicha reclama</w:t>
      </w:r>
      <w:r w:rsidR="00187A76">
        <w:rPr>
          <w:rFonts w:ascii="Arial" w:hAnsi="Arial" w:cs="Arial"/>
          <w:sz w:val="20"/>
          <w:szCs w:val="20"/>
          <w:lang w:val="es-ES_tradnl"/>
        </w:rPr>
        <w:t>ción a la Dirección General responsable del Servicio de Inspección de Educación</w:t>
      </w:r>
      <w:r w:rsidRPr="00412365">
        <w:rPr>
          <w:rFonts w:ascii="Arial" w:hAnsi="Arial" w:cs="Arial"/>
          <w:sz w:val="20"/>
          <w:szCs w:val="20"/>
          <w:lang w:val="es-ES_tradnl"/>
        </w:rPr>
        <w:t xml:space="preserve">, teniendo en cuenta el procedimiento establecido en </w:t>
      </w:r>
      <w:r w:rsidRPr="00187A76">
        <w:rPr>
          <w:rFonts w:ascii="Arial" w:hAnsi="Arial" w:cs="Arial"/>
          <w:iCs/>
          <w:sz w:val="20"/>
          <w:szCs w:val="20"/>
          <w:lang w:val="es-ES_tradnl"/>
        </w:rPr>
        <w:t>l</w:t>
      </w:r>
      <w:r w:rsidR="00187A76">
        <w:rPr>
          <w:rFonts w:ascii="Arial" w:hAnsi="Arial" w:cs="Arial"/>
          <w:iCs/>
          <w:sz w:val="20"/>
          <w:szCs w:val="20"/>
          <w:lang w:val="es-ES_tradnl"/>
        </w:rPr>
        <w:t>a citada</w:t>
      </w:r>
      <w:r w:rsidRPr="00412365">
        <w:rPr>
          <w:rFonts w:ascii="Arial" w:hAnsi="Arial" w:cs="Arial"/>
          <w:i/>
          <w:iCs/>
          <w:sz w:val="20"/>
          <w:szCs w:val="20"/>
          <w:lang w:val="es-ES_tradnl"/>
        </w:rPr>
        <w:t xml:space="preserve"> Orde</w:t>
      </w:r>
      <w:r w:rsidR="00187A76">
        <w:rPr>
          <w:rFonts w:ascii="Arial" w:hAnsi="Arial" w:cs="Arial"/>
          <w:i/>
          <w:iCs/>
          <w:sz w:val="20"/>
          <w:szCs w:val="20"/>
          <w:lang w:val="es-ES_tradnl"/>
        </w:rPr>
        <w:t>n EDU/</w:t>
      </w:r>
      <w:r w:rsidR="00187A76">
        <w:rPr>
          <w:rFonts w:ascii="Arial" w:hAnsi="Arial" w:cs="Arial"/>
          <w:i/>
          <w:sz w:val="20"/>
          <w:szCs w:val="20"/>
        </w:rPr>
        <w:t>7/2023, de 23 de marzo</w:t>
      </w:r>
      <w:r w:rsidRPr="00412365">
        <w:rPr>
          <w:rFonts w:ascii="Arial" w:hAnsi="Arial" w:cs="Arial"/>
          <w:sz w:val="20"/>
          <w:szCs w:val="20"/>
          <w:lang w:val="es-ES_tradnl"/>
        </w:rPr>
        <w:t>.</w:t>
      </w:r>
    </w:p>
    <w:p w14:paraId="76131CA3" w14:textId="77777777" w:rsidR="002228DC" w:rsidRPr="002A2A58" w:rsidRDefault="002228DC" w:rsidP="002228DC">
      <w:pPr>
        <w:spacing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E</w:t>
      </w:r>
      <w:r w:rsidRPr="002A2A58">
        <w:rPr>
          <w:rFonts w:ascii="Arial" w:hAnsi="Arial" w:cs="Arial"/>
          <w:sz w:val="20"/>
          <w:szCs w:val="20"/>
          <w:lang w:val="es-ES_tradnl"/>
        </w:rPr>
        <w:t>n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2105763070"/>
          <w:placeholder>
            <w:docPart w:val="C5370B1048B04B6A92526106DABE761A"/>
          </w:placeholder>
          <w:showingPlcHdr/>
        </w:sdtPr>
        <w:sdtEndPr/>
        <w:sdtContent>
          <w:r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localidad</w:t>
          </w:r>
        </w:sdtContent>
      </w:sdt>
      <w:r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6A530FDEEE364B87AF7DD5AC9615F157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sdtContent>
      </w:sdt>
    </w:p>
    <w:p w14:paraId="563E8808" w14:textId="77777777" w:rsidR="002228DC" w:rsidRPr="005A402D" w:rsidRDefault="002228DC" w:rsidP="002228DC">
      <w:pPr>
        <w:rPr>
          <w:rFonts w:ascii="Arial" w:hAnsi="Arial" w:cs="Arial"/>
          <w:sz w:val="20"/>
          <w:szCs w:val="20"/>
        </w:rPr>
      </w:pPr>
    </w:p>
    <w:p w14:paraId="37F58D9F" w14:textId="77777777" w:rsidR="002228DC" w:rsidRDefault="002228DC" w:rsidP="002228DC">
      <w:pPr>
        <w:rPr>
          <w:rFonts w:ascii="Arial" w:hAnsi="Arial" w:cs="Arial"/>
          <w:sz w:val="20"/>
          <w:szCs w:val="20"/>
        </w:rPr>
      </w:pPr>
    </w:p>
    <w:p w14:paraId="6246EA1F" w14:textId="77777777" w:rsidR="002228DC" w:rsidRPr="005A402D" w:rsidRDefault="002228DC" w:rsidP="002228DC">
      <w:pPr>
        <w:rPr>
          <w:rFonts w:ascii="Arial" w:hAnsi="Arial" w:cs="Arial"/>
          <w:sz w:val="20"/>
          <w:szCs w:val="20"/>
        </w:rPr>
      </w:pPr>
    </w:p>
    <w:p w14:paraId="55908D8A" w14:textId="77777777" w:rsidR="002228DC" w:rsidRDefault="002228DC" w:rsidP="002228DC">
      <w:pPr>
        <w:rPr>
          <w:rFonts w:ascii="Arial" w:hAnsi="Arial" w:cs="Arial"/>
          <w:sz w:val="20"/>
          <w:szCs w:val="20"/>
        </w:rPr>
      </w:pPr>
    </w:p>
    <w:p w14:paraId="2592BEA7" w14:textId="77777777" w:rsidR="002228DC" w:rsidRDefault="002228DC" w:rsidP="002228DC">
      <w:pPr>
        <w:autoSpaceDE w:val="0"/>
        <w:autoSpaceDN w:val="0"/>
        <w:adjustRightInd w:val="0"/>
        <w:spacing w:after="80"/>
        <w:jc w:val="center"/>
        <w:rPr>
          <w:rFonts w:ascii="Arial" w:hAnsi="Arial" w:cs="Arial"/>
          <w:sz w:val="20"/>
          <w:szCs w:val="20"/>
        </w:rPr>
      </w:pPr>
    </w:p>
    <w:p w14:paraId="09A8C624" w14:textId="77777777" w:rsidR="002228DC" w:rsidRDefault="00C13FBA" w:rsidP="002228DC">
      <w:pPr>
        <w:ind w:left="5670" w:hanging="5670"/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Nombre docente"/>
          <w:tag w:val="Nombre docente"/>
          <w:id w:val="792632464"/>
          <w:placeholder>
            <w:docPart w:val="D70BC25E907C4AF0A1A6264DA034379D"/>
          </w:placeholder>
          <w:showingPlcHdr/>
        </w:sdtPr>
        <w:sdtEndPr/>
        <w:sdtContent>
          <w:r w:rsidR="002228DC"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="002228DC"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="002228DC" w:rsidRPr="00CA4809">
            <w:rPr>
              <w:rStyle w:val="Textodelmarcadordeposicin"/>
              <w:rFonts w:ascii="Arial" w:eastAsiaTheme="minorHAnsi" w:hAnsi="Arial" w:cs="Arial"/>
              <w:sz w:val="20"/>
            </w:rPr>
            <w:t>c</w:t>
          </w:r>
          <w:r w:rsidR="002228DC">
            <w:rPr>
              <w:rStyle w:val="Textodelmarcadordeposicin"/>
              <w:rFonts w:ascii="Arial" w:eastAsiaTheme="minorHAnsi" w:hAnsi="Arial" w:cs="Arial"/>
              <w:sz w:val="20"/>
            </w:rPr>
            <w:t>lic para escribir el nombre</w:t>
          </w:r>
          <w:r w:rsidR="002228DC"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sdtContent>
      </w:sdt>
    </w:p>
    <w:p w14:paraId="2AC612C5" w14:textId="77777777" w:rsidR="002228DC" w:rsidRPr="009A176B" w:rsidRDefault="002228DC" w:rsidP="002228DC">
      <w:pPr>
        <w:rPr>
          <w:rFonts w:ascii="Arial" w:hAnsi="Arial" w:cs="Arial"/>
          <w:sz w:val="20"/>
          <w:szCs w:val="20"/>
        </w:rPr>
      </w:pPr>
    </w:p>
    <w:p w14:paraId="0BCAD22E" w14:textId="77777777" w:rsidR="002228DC" w:rsidRDefault="002228DC" w:rsidP="002228DC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7EEDF48A" w14:textId="77777777" w:rsidR="002228DC" w:rsidRDefault="002228DC" w:rsidP="002228DC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09CB5D6E" w14:textId="77777777" w:rsidR="002228DC" w:rsidRDefault="002228DC" w:rsidP="002228DC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59CBEBD9" w14:textId="26CAAEDF" w:rsidR="002228DC" w:rsidRDefault="002228DC" w:rsidP="002228DC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48A37887" w14:textId="40B6AEBA" w:rsidR="002228DC" w:rsidRDefault="002228DC" w:rsidP="002228DC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3B59E2BF" w14:textId="75BE0251" w:rsidR="002228DC" w:rsidRDefault="002228DC" w:rsidP="002228DC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2B8A10D7" w14:textId="7F2A1291" w:rsidR="002228DC" w:rsidRDefault="002228DC" w:rsidP="002228DC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0C17519F" w14:textId="31F33AC5" w:rsidR="002228DC" w:rsidRDefault="002228DC" w:rsidP="002228DC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5B226F75" w14:textId="655D4814" w:rsidR="002228DC" w:rsidRDefault="002228DC" w:rsidP="002228DC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46A30AEC" w14:textId="7B93CBBD" w:rsidR="002228DC" w:rsidRDefault="002228DC" w:rsidP="002228DC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6FFC17B4" w14:textId="1BF0641F" w:rsidR="002228DC" w:rsidRDefault="002228DC" w:rsidP="002228DC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703DC829" w14:textId="65DDFB22" w:rsidR="002228DC" w:rsidRDefault="002228DC" w:rsidP="002228DC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5E791CAD" w14:textId="68C2D483" w:rsidR="00412365" w:rsidRPr="00EC3818" w:rsidRDefault="00C13FBA" w:rsidP="002228DC">
      <w:pPr>
        <w:ind w:right="-143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noProof/>
            <w:sz w:val="20"/>
            <w:szCs w:val="20"/>
          </w:rPr>
          <w:alias w:val="don-doña"/>
          <w:tag w:val="don-doña"/>
          <w:id w:val="-1060935628"/>
          <w:placeholder>
            <w:docPart w:val="D9F89D1C24AE45C2BFB0541F3AA2E4C8"/>
          </w:placeholder>
          <w:showingPlcHdr/>
          <w:dropDownList>
            <w:listItem w:value="Elija un elemento."/>
            <w:listItem w:displayText="SR. DIRECTOR" w:value="SR. DIRECTOR"/>
            <w:listItem w:displayText="SRA. DIRECTORA" w:value="SRA. DIRECTORA"/>
          </w:dropDownList>
        </w:sdtPr>
        <w:sdtEndPr/>
        <w:sdtContent>
          <w:r w:rsidR="002228DC" w:rsidRPr="005F7389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 xml:space="preserve">ELIJA </w:t>
          </w:r>
          <w:r w:rsidR="002228DC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>CARGO</w:t>
          </w:r>
        </w:sdtContent>
      </w:sdt>
      <w:r w:rsidR="002228DC" w:rsidRPr="005F7389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2228DC" w:rsidRPr="005F7389">
        <w:rPr>
          <w:rFonts w:ascii="Arial" w:hAnsi="Arial" w:cs="Arial"/>
          <w:b/>
          <w:sz w:val="20"/>
          <w:szCs w:val="20"/>
        </w:rPr>
        <w:t xml:space="preserve"> DEL </w:t>
      </w:r>
      <w:sdt>
        <w:sdtPr>
          <w:rPr>
            <w:rFonts w:ascii="Arial" w:hAnsi="Arial" w:cs="Arial"/>
            <w:b/>
            <w:sz w:val="20"/>
            <w:szCs w:val="20"/>
          </w:rPr>
          <w:id w:val="375131865"/>
          <w:placeholder>
            <w:docPart w:val="218D2B3E52BD48D78A015384EF640B44"/>
          </w:placeholder>
          <w:showingPlcHdr/>
        </w:sdtPr>
        <w:sdtEndPr/>
        <w:sdtContent>
          <w:r w:rsidR="002228DC" w:rsidRPr="005F7389">
            <w:rPr>
              <w:rStyle w:val="Textodelmarcadordeposicin"/>
              <w:rFonts w:ascii="Arial" w:hAnsi="Arial" w:cs="Arial"/>
              <w:b/>
              <w:color w:val="365F91" w:themeColor="accent1" w:themeShade="BF"/>
              <w:sz w:val="20"/>
              <w:szCs w:val="20"/>
            </w:rPr>
            <w:t>HAGA CLIC PARA ESCRIBIR EL NOMBRE DEL CENTRO</w:t>
          </w:r>
        </w:sdtContent>
      </w:sdt>
    </w:p>
    <w:sectPr w:rsidR="00412365" w:rsidRPr="00EC3818" w:rsidSect="00BC21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134" w:bottom="85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BBCAC" w14:textId="77777777" w:rsidR="00A02EB8" w:rsidRDefault="00A02EB8">
      <w:r>
        <w:separator/>
      </w:r>
    </w:p>
  </w:endnote>
  <w:endnote w:type="continuationSeparator" w:id="0">
    <w:p w14:paraId="3ED0FCD9" w14:textId="77777777" w:rsidR="00A02EB8" w:rsidRDefault="00A0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0916C" w14:textId="739A6389" w:rsidR="00BC2158" w:rsidRPr="00BC2158" w:rsidRDefault="00BC2158" w:rsidP="00BC2158">
    <w:pPr>
      <w:tabs>
        <w:tab w:val="center" w:pos="4252"/>
        <w:tab w:val="right" w:pos="9638"/>
      </w:tabs>
      <w:rPr>
        <w:rFonts w:ascii="Calibri" w:hAnsi="Calibri"/>
        <w:sz w:val="22"/>
        <w:szCs w:val="22"/>
        <w:lang w:val="es-ES_tradnl" w:eastAsia="en-US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DG</w:t>
    </w:r>
    <w:r w:rsidRPr="0000596C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a</w:t>
    </w:r>
    <w:r w:rsidRPr="0000596C">
      <w:rPr>
        <w:rFonts w:ascii="Arial" w:hAnsi="Arial" w:cs="Arial"/>
        <w:sz w:val="18"/>
        <w:szCs w:val="18"/>
      </w:rPr>
      <w:t>-FP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>
      <w:rPr>
        <w:rFonts w:ascii="Arial" w:hAnsi="Arial" w:cs="Arial"/>
        <w:sz w:val="18"/>
        <w:szCs w:val="18"/>
        <w:lang w:val="es-ES_tradnl" w:eastAsia="es-ES_tradnl"/>
      </w:rPr>
      <w:t>29</w:t>
    </w:r>
    <w:r w:rsidRPr="0000596C">
      <w:rPr>
        <w:rFonts w:ascii="Arial" w:hAnsi="Arial" w:cs="Arial"/>
        <w:sz w:val="18"/>
        <w:szCs w:val="18"/>
        <w:lang w:val="es-ES_tradnl" w:eastAsia="es-ES_tradnl"/>
      </w:rPr>
      <w:t>/02/2024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C13FBA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C13FBA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06905" w14:textId="7F0EEF08" w:rsidR="00BC2158" w:rsidRPr="00BC2158" w:rsidRDefault="00BC2158" w:rsidP="00BC2158">
    <w:pPr>
      <w:tabs>
        <w:tab w:val="center" w:pos="4252"/>
        <w:tab w:val="right" w:pos="9638"/>
      </w:tabs>
      <w:rPr>
        <w:rFonts w:ascii="Calibri" w:hAnsi="Calibri"/>
        <w:sz w:val="22"/>
        <w:szCs w:val="22"/>
        <w:lang w:val="es-ES_tradnl" w:eastAsia="en-US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DG</w:t>
    </w:r>
    <w:r w:rsidRPr="0000596C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a</w:t>
    </w:r>
    <w:r w:rsidRPr="0000596C">
      <w:rPr>
        <w:rFonts w:ascii="Arial" w:hAnsi="Arial" w:cs="Arial"/>
        <w:sz w:val="18"/>
        <w:szCs w:val="18"/>
      </w:rPr>
      <w:t>-FP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>
      <w:rPr>
        <w:rFonts w:ascii="Arial" w:hAnsi="Arial" w:cs="Arial"/>
        <w:sz w:val="18"/>
        <w:szCs w:val="18"/>
        <w:lang w:val="es-ES_tradnl" w:eastAsia="es-ES_tradnl"/>
      </w:rPr>
      <w:t>29</w:t>
    </w:r>
    <w:r w:rsidRPr="0000596C">
      <w:rPr>
        <w:rFonts w:ascii="Arial" w:hAnsi="Arial" w:cs="Arial"/>
        <w:sz w:val="18"/>
        <w:szCs w:val="18"/>
        <w:lang w:val="es-ES_tradnl" w:eastAsia="es-ES_tradnl"/>
      </w:rPr>
      <w:t>/02/2024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C13FBA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C13FBA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C4D8D" w14:textId="77777777" w:rsidR="006E1558" w:rsidRDefault="006E15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1AF70" w14:textId="77777777" w:rsidR="00A02EB8" w:rsidRDefault="00A02EB8">
      <w:r>
        <w:separator/>
      </w:r>
    </w:p>
  </w:footnote>
  <w:footnote w:type="continuationSeparator" w:id="0">
    <w:p w14:paraId="265E36C9" w14:textId="77777777" w:rsidR="00A02EB8" w:rsidRDefault="00A02EB8">
      <w:r>
        <w:continuationSeparator/>
      </w:r>
    </w:p>
  </w:footnote>
  <w:footnote w:id="1">
    <w:p w14:paraId="518DC095" w14:textId="77777777" w:rsidR="00C13FBA" w:rsidRPr="00622F7F" w:rsidRDefault="00C13FBA" w:rsidP="00C13FBA">
      <w:pPr>
        <w:pStyle w:val="Textonotapie"/>
        <w:rPr>
          <w:rFonts w:ascii="Arial" w:hAnsi="Arial" w:cs="Arial"/>
          <w:sz w:val="18"/>
          <w:szCs w:val="18"/>
        </w:rPr>
      </w:pPr>
      <w:r w:rsidRPr="00622F7F">
        <w:rPr>
          <w:rStyle w:val="Refdenotaalpie"/>
          <w:rFonts w:ascii="Arial" w:hAnsi="Arial" w:cs="Arial"/>
          <w:b/>
          <w:sz w:val="18"/>
          <w:szCs w:val="18"/>
        </w:rPr>
        <w:footnoteRef/>
      </w:r>
      <w:r w:rsidRPr="00622F7F">
        <w:rPr>
          <w:rFonts w:ascii="Arial" w:hAnsi="Arial" w:cs="Arial"/>
          <w:b/>
          <w:sz w:val="18"/>
          <w:szCs w:val="18"/>
        </w:rPr>
        <w:t xml:space="preserve"> </w:t>
      </w:r>
      <w:r w:rsidRPr="004E6B95">
        <w:rPr>
          <w:rFonts w:ascii="Arial" w:hAnsi="Arial" w:cs="Arial"/>
          <w:sz w:val="16"/>
          <w:szCs w:val="16"/>
        </w:rPr>
        <w:t>Podrá presentarla el propio alumno en su nombre si es mayor de edad.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F8B39" w14:textId="77777777" w:rsidR="006E1558" w:rsidRDefault="006E155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199EB" w14:textId="4DC8B15E" w:rsidR="00D3330C" w:rsidRDefault="00840CCD" w:rsidP="00D3330C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D3E73A1" wp14:editId="5DE8F9EC">
              <wp:simplePos x="0" y="0"/>
              <wp:positionH relativeFrom="margin">
                <wp:posOffset>90805</wp:posOffset>
              </wp:positionH>
              <wp:positionV relativeFrom="paragraph">
                <wp:posOffset>59055</wp:posOffset>
              </wp:positionV>
              <wp:extent cx="2873375" cy="1399540"/>
              <wp:effectExtent l="0" t="1905" r="0" b="0"/>
              <wp:wrapSquare wrapText="bothSides"/>
              <wp:docPr id="1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3375" cy="1399540"/>
                        <a:chOff x="0" y="0"/>
                        <a:chExt cx="30175" cy="14040"/>
                      </a:xfrm>
                    </wpg:grpSpPr>
                    <pic:pic xmlns:pic="http://schemas.openxmlformats.org/drawingml/2006/picture">
                      <pic:nvPicPr>
                        <pic:cNvPr id="2" name="Imagen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6" y="0"/>
                          <a:ext cx="29509" cy="114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6374"/>
                          <a:ext cx="17914" cy="7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E05EA" w14:textId="77777777" w:rsidR="00D3330C" w:rsidRDefault="00D3330C" w:rsidP="00D3330C">
                            <w:pPr>
                              <w:jc w:val="center"/>
                              <w:rPr>
                                <w:rFonts w:ascii="Arial" w:hAnsi="Arial" w:cs="Arial"/>
                                <w:color w:val="08080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80808"/>
                                <w:sz w:val="16"/>
                                <w:szCs w:val="16"/>
                              </w:rPr>
                              <w:t>CONSEJERÍA DE EDUCACIÓN, FORMACIÓN PROFESIONAL Y UNIVERSIDADES</w:t>
                            </w:r>
                          </w:p>
                          <w:p w14:paraId="0D459F01" w14:textId="77777777" w:rsidR="00D3330C" w:rsidRDefault="00D3330C" w:rsidP="00D3330C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80808"/>
                                <w:sz w:val="15"/>
                                <w:szCs w:val="15"/>
                              </w:rPr>
                              <w:t>Dirección General de Calidad y Equidad Educativa y Ordenación Académica</w:t>
                            </w:r>
                          </w:p>
                          <w:p w14:paraId="42F1974B" w14:textId="77777777" w:rsidR="00D3330C" w:rsidRDefault="00D3330C" w:rsidP="00D3330C">
                            <w:pPr>
                              <w:rPr>
                                <w:rFonts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</w:p>
                          <w:p w14:paraId="4945FF59" w14:textId="77777777" w:rsidR="00D3330C" w:rsidRDefault="00D3330C" w:rsidP="00D3330C">
                            <w:pPr>
                              <w:rPr>
                                <w:rFonts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3E73A1" id="Grupo 5" o:spid="_x0000_s1026" style="position:absolute;left:0;text-align:left;margin-left:7.15pt;margin-top:4.65pt;width:226.25pt;height:110.2pt;z-index:251660288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354E05EA" w14:textId="77777777" w:rsidR="00D3330C" w:rsidRDefault="00D3330C" w:rsidP="00D3330C">
                      <w:pPr>
                        <w:jc w:val="center"/>
                        <w:rPr>
                          <w:rFonts w:ascii="Arial" w:hAnsi="Arial" w:cs="Arial"/>
                          <w:color w:val="080808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80808"/>
                          <w:sz w:val="16"/>
                          <w:szCs w:val="16"/>
                        </w:rPr>
                        <w:t>CONSEJERÍA DE EDUCACIÓN, FORMACIÓN PROFESIONAL Y UNIVERSIDADES</w:t>
                      </w:r>
                    </w:p>
                    <w:p w14:paraId="0D459F01" w14:textId="77777777" w:rsidR="00D3330C" w:rsidRDefault="00D3330C" w:rsidP="00D3330C">
                      <w:pPr>
                        <w:spacing w:line="180" w:lineRule="atLeast"/>
                        <w:jc w:val="center"/>
                        <w:rPr>
                          <w:rFonts w:ascii="Arial" w:hAnsi="Arial" w:cs="Arial"/>
                          <w:color w:val="080808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080808"/>
                          <w:sz w:val="15"/>
                          <w:szCs w:val="15"/>
                        </w:rPr>
                        <w:t>Dirección General de Calidad y Equidad Educativa y Ordenación Académica</w:t>
                      </w:r>
                    </w:p>
                    <w:p w14:paraId="42F1974B" w14:textId="77777777" w:rsidR="00D3330C" w:rsidRDefault="00D3330C" w:rsidP="00D3330C">
                      <w:pPr>
                        <w:rPr>
                          <w:rFonts w:cs="Arial"/>
                          <w:color w:val="080808"/>
                          <w:sz w:val="15"/>
                          <w:szCs w:val="15"/>
                        </w:rPr>
                      </w:pPr>
                    </w:p>
                    <w:p w14:paraId="4945FF59" w14:textId="77777777" w:rsidR="00D3330C" w:rsidRDefault="00D3330C" w:rsidP="00D3330C">
                      <w:pPr>
                        <w:rPr>
                          <w:rFonts w:cs="Arial"/>
                          <w:color w:val="080808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  <w10:wrap type="square" anchorx="margin"/>
            </v:group>
          </w:pict>
        </mc:Fallback>
      </mc:AlternateContent>
    </w:r>
  </w:p>
  <w:p w14:paraId="09CAB4FA" w14:textId="77777777" w:rsidR="00D3330C" w:rsidRDefault="00D3330C" w:rsidP="00D3330C">
    <w:pPr>
      <w:pStyle w:val="Encabezado"/>
      <w:jc w:val="both"/>
    </w:pPr>
  </w:p>
  <w:p w14:paraId="408D7DD0" w14:textId="77777777" w:rsidR="00D3330C" w:rsidRDefault="00D3330C" w:rsidP="00D3330C">
    <w:pPr>
      <w:pStyle w:val="Encabezado"/>
      <w:jc w:val="both"/>
    </w:pPr>
  </w:p>
  <w:p w14:paraId="0F2067BC" w14:textId="77777777" w:rsidR="00D3330C" w:rsidRDefault="00D3330C" w:rsidP="00D3330C">
    <w:pPr>
      <w:pStyle w:val="Encabezado"/>
    </w:pPr>
  </w:p>
  <w:p w14:paraId="69386299" w14:textId="77777777" w:rsidR="00D3330C" w:rsidRDefault="00D3330C" w:rsidP="00D3330C">
    <w:pPr>
      <w:pStyle w:val="Encabezado"/>
    </w:pPr>
  </w:p>
  <w:p w14:paraId="332B767A" w14:textId="174AEBE6" w:rsidR="00D3330C" w:rsidRDefault="00840CCD" w:rsidP="00D3330C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FE6D389" wp14:editId="1BFB6B2A">
              <wp:simplePos x="0" y="0"/>
              <wp:positionH relativeFrom="column">
                <wp:posOffset>4014470</wp:posOffset>
              </wp:positionH>
              <wp:positionV relativeFrom="paragraph">
                <wp:posOffset>40640</wp:posOffset>
              </wp:positionV>
              <wp:extent cx="2087245" cy="389890"/>
              <wp:effectExtent l="0" t="0" r="8255" b="0"/>
              <wp:wrapSquare wrapText="bothSides"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38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 cmpd="sng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61D0C7" w14:textId="45F89C2A" w:rsidR="00D3330C" w:rsidRPr="003E3542" w:rsidRDefault="00D3330C" w:rsidP="00D3330C">
                          <w:pPr>
                            <w:spacing w:before="12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Modelo RDG1</w:t>
                          </w:r>
                          <w:r w:rsidR="00CE0B6B">
                            <w:rPr>
                              <w:rFonts w:ascii="Arial" w:hAnsi="Arial" w:cs="Arial"/>
                              <w:b/>
                              <w:bCs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-FP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E6D389" id="Cuadro de texto 10" o:spid="_x0000_s1029" type="#_x0000_t202" style="position:absolute;margin-left:316.1pt;margin-top:3.2pt;width:164.35pt;height:30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" strokecolor="black [3213]" strokeweight="1.5pt">
              <v:textbox>
                <w:txbxContent>
                  <w:p w14:paraId="1D61D0C7" w14:textId="45F89C2A" w:rsidR="00D3330C" w:rsidRPr="003E3542" w:rsidRDefault="00D3330C" w:rsidP="00D3330C">
                    <w:pPr>
                      <w:spacing w:before="120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Modelo RDG1</w:t>
                    </w:r>
                    <w:r w:rsidR="00CE0B6B">
                      <w:rPr>
                        <w:rFonts w:ascii="Arial" w:hAnsi="Arial" w:cs="Arial"/>
                        <w:b/>
                        <w:bCs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>-FP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9DC3F29" w14:textId="616FBB12" w:rsidR="00D3330C" w:rsidRDefault="00D3330C" w:rsidP="009408C1">
    <w:pPr>
      <w:pStyle w:val="Encabezado"/>
      <w:rPr>
        <w:rFonts w:ascii="Arial" w:hAnsi="Arial" w:cs="Arial"/>
        <w:sz w:val="20"/>
        <w:szCs w:val="20"/>
      </w:rPr>
    </w:pPr>
  </w:p>
  <w:p w14:paraId="16687DB4" w14:textId="41AB25E7" w:rsidR="00D3330C" w:rsidRDefault="00D3330C" w:rsidP="009408C1">
    <w:pPr>
      <w:pStyle w:val="Encabezado"/>
      <w:rPr>
        <w:rFonts w:ascii="Arial" w:hAnsi="Arial" w:cs="Arial"/>
        <w:sz w:val="20"/>
        <w:szCs w:val="20"/>
      </w:rPr>
    </w:pPr>
  </w:p>
  <w:p w14:paraId="5DD9DBA5" w14:textId="09CC22C9" w:rsidR="00D3330C" w:rsidRDefault="00D3330C" w:rsidP="009408C1">
    <w:pPr>
      <w:pStyle w:val="Encabezado"/>
      <w:rPr>
        <w:rFonts w:ascii="Arial" w:hAnsi="Arial" w:cs="Arial"/>
        <w:sz w:val="20"/>
        <w:szCs w:val="20"/>
      </w:rPr>
    </w:pPr>
  </w:p>
  <w:p w14:paraId="3319720D" w14:textId="0C4D7ACC" w:rsidR="00D3330C" w:rsidRPr="009408C1" w:rsidRDefault="00D3330C" w:rsidP="009408C1">
    <w:pPr>
      <w:pStyle w:val="Encabezado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EC1EC" w14:textId="77777777" w:rsidR="006E1558" w:rsidRDefault="006E15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907BF"/>
    <w:multiLevelType w:val="hybridMultilevel"/>
    <w:tmpl w:val="1B723624"/>
    <w:lvl w:ilvl="0" w:tplc="7F0C52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7535C"/>
    <w:multiLevelType w:val="hybridMultilevel"/>
    <w:tmpl w:val="86F0335E"/>
    <w:lvl w:ilvl="0" w:tplc="320A33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C1"/>
    <w:rsid w:val="00053BBF"/>
    <w:rsid w:val="00101D41"/>
    <w:rsid w:val="00104CE1"/>
    <w:rsid w:val="00115D5B"/>
    <w:rsid w:val="0014388E"/>
    <w:rsid w:val="00187A76"/>
    <w:rsid w:val="001E699A"/>
    <w:rsid w:val="002228DC"/>
    <w:rsid w:val="002A466A"/>
    <w:rsid w:val="002B1C7F"/>
    <w:rsid w:val="00377A09"/>
    <w:rsid w:val="00412365"/>
    <w:rsid w:val="00415466"/>
    <w:rsid w:val="004A1718"/>
    <w:rsid w:val="004C4EFC"/>
    <w:rsid w:val="005918CA"/>
    <w:rsid w:val="005A402D"/>
    <w:rsid w:val="005C0B87"/>
    <w:rsid w:val="005C34B8"/>
    <w:rsid w:val="006116E3"/>
    <w:rsid w:val="00642286"/>
    <w:rsid w:val="00653D6C"/>
    <w:rsid w:val="0066699D"/>
    <w:rsid w:val="006B79A1"/>
    <w:rsid w:val="006C7CF6"/>
    <w:rsid w:val="006E1558"/>
    <w:rsid w:val="006E4BCD"/>
    <w:rsid w:val="00711BC8"/>
    <w:rsid w:val="00713587"/>
    <w:rsid w:val="007349BA"/>
    <w:rsid w:val="00736313"/>
    <w:rsid w:val="00745E41"/>
    <w:rsid w:val="007F0282"/>
    <w:rsid w:val="00840CCD"/>
    <w:rsid w:val="0084661C"/>
    <w:rsid w:val="008526F9"/>
    <w:rsid w:val="008546D9"/>
    <w:rsid w:val="008828CC"/>
    <w:rsid w:val="008A4D20"/>
    <w:rsid w:val="008D23C2"/>
    <w:rsid w:val="008D4263"/>
    <w:rsid w:val="009408C1"/>
    <w:rsid w:val="0097169C"/>
    <w:rsid w:val="009861A7"/>
    <w:rsid w:val="00987F4B"/>
    <w:rsid w:val="009A646F"/>
    <w:rsid w:val="00A02EB8"/>
    <w:rsid w:val="00A033D8"/>
    <w:rsid w:val="00A6139C"/>
    <w:rsid w:val="00A77EB5"/>
    <w:rsid w:val="00AF5E27"/>
    <w:rsid w:val="00B32AC2"/>
    <w:rsid w:val="00B720D1"/>
    <w:rsid w:val="00BC2158"/>
    <w:rsid w:val="00C13FBA"/>
    <w:rsid w:val="00CA031B"/>
    <w:rsid w:val="00CD74A1"/>
    <w:rsid w:val="00CE0B6B"/>
    <w:rsid w:val="00D04F5D"/>
    <w:rsid w:val="00D17D01"/>
    <w:rsid w:val="00D3330C"/>
    <w:rsid w:val="00D45525"/>
    <w:rsid w:val="00DC13B6"/>
    <w:rsid w:val="00DE7B1C"/>
    <w:rsid w:val="00DF1377"/>
    <w:rsid w:val="00E15661"/>
    <w:rsid w:val="00E577B4"/>
    <w:rsid w:val="00EC3818"/>
    <w:rsid w:val="00F46DC2"/>
    <w:rsid w:val="00F8493F"/>
    <w:rsid w:val="00FB6BA4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1B835ACD-62CA-44E8-8105-EA29709B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987F4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87F4B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987F4B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2228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BD67DC4B96499AAD621D745E9F8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793FB-DBAA-4101-802D-F2E5921A0591}"/>
      </w:docPartPr>
      <w:docPartBody>
        <w:p w:rsidR="00A22C92" w:rsidRDefault="009A67D9" w:rsidP="009A67D9">
          <w:pPr>
            <w:pStyle w:val="67BD67DC4B96499AAD621D745E9F85481"/>
          </w:pPr>
          <w:r w:rsidRPr="00095CB0">
            <w:rPr>
              <w:rStyle w:val="Textodelmarcadordeposicin"/>
              <w:rFonts w:ascii="Arial" w:hAnsi="Arial" w:cs="Arial"/>
              <w:b/>
              <w:color w:val="2E74B5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DC4867328BBC4E6D95FCDBD5C27E3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4EB06-92EA-421D-846C-0CAC27293573}"/>
      </w:docPartPr>
      <w:docPartBody>
        <w:p w:rsidR="00A22C92" w:rsidRDefault="009A67D9" w:rsidP="009A67D9">
          <w:pPr>
            <w:pStyle w:val="DC4867328BBC4E6D95FCDBD5C27E39001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Nombre y apellidos de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 alumno/a</w:t>
          </w:r>
        </w:p>
      </w:docPartBody>
    </w:docPart>
    <w:docPart>
      <w:docPartPr>
        <w:name w:val="494B54104B1F42C5B964DD02B9FD9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00211-2265-47F5-81A5-14291BD82BB5}"/>
      </w:docPartPr>
      <w:docPartBody>
        <w:p w:rsidR="00A22C92" w:rsidRDefault="009A67D9" w:rsidP="009A67D9">
          <w:pPr>
            <w:pStyle w:val="494B54104B1F42C5B964DD02B9FD999F1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Nombre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del módulo</w:t>
          </w:r>
        </w:p>
      </w:docPartBody>
    </w:docPart>
    <w:docPart>
      <w:docPartPr>
        <w:name w:val="E7894A12C5D34A23BBB23D625C9D8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050D3-53A3-4B3A-8146-E4678FA139ED}"/>
      </w:docPartPr>
      <w:docPartBody>
        <w:p w:rsidR="00A22C92" w:rsidRDefault="009A67D9" w:rsidP="009A67D9">
          <w:pPr>
            <w:pStyle w:val="E7894A12C5D34A23BBB23D625C9D84701"/>
          </w:pPr>
          <w:r w:rsidRPr="00DF0E0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  <w:r w:rsidRPr="00DF0E04">
            <w:rPr>
              <w:rStyle w:val="Textodelmarcadordeposicin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40845BEDD76A48E190FC62F86161F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24BFA-2BDF-4D11-95A5-01002F72B140}"/>
      </w:docPartPr>
      <w:docPartBody>
        <w:p w:rsidR="00A22C92" w:rsidRDefault="009A67D9" w:rsidP="009A67D9">
          <w:pPr>
            <w:pStyle w:val="40845BEDD76A48E190FC62F86161F9621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Nombre y apellidos de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 profesor/a</w:t>
          </w:r>
        </w:p>
      </w:docPartBody>
    </w:docPart>
    <w:docPart>
      <w:docPartPr>
        <w:name w:val="3410EC9652E04C8DB41E0FFC0E6E8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2263E-BF78-43CE-AD73-B676C1072711}"/>
      </w:docPartPr>
      <w:docPartBody>
        <w:p w:rsidR="00A22C92" w:rsidRDefault="009A67D9" w:rsidP="009A67D9">
          <w:pPr>
            <w:pStyle w:val="3410EC9652E04C8DB41E0FFC0E6E814E1"/>
          </w:pPr>
          <w:r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74D6BC7048FD4DC0999C37931AC0F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6ACA9-4CAD-42A4-87CC-14D117B1E044}"/>
      </w:docPartPr>
      <w:docPartBody>
        <w:p w:rsidR="00A22C92" w:rsidRDefault="009A67D9" w:rsidP="009A67D9">
          <w:pPr>
            <w:pStyle w:val="74D6BC7048FD4DC0999C37931AC0FEC31"/>
          </w:pPr>
          <w:r w:rsidRPr="00D96F89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Nombre y apellidos del reclamante</w:t>
          </w:r>
        </w:p>
      </w:docPartBody>
    </w:docPart>
    <w:docPart>
      <w:docPartPr>
        <w:name w:val="7438A984C684488DACF1E6A57A269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54CA1-877C-419C-8F03-E99435BAE0FD}"/>
      </w:docPartPr>
      <w:docPartBody>
        <w:p w:rsidR="00A22C92" w:rsidRDefault="009A67D9" w:rsidP="009A67D9">
          <w:pPr>
            <w:pStyle w:val="7438A984C684488DACF1E6A57A2695CB1"/>
          </w:pPr>
          <w:r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</w:t>
          </w:r>
        </w:p>
      </w:docPartBody>
    </w:docPart>
    <w:docPart>
      <w:docPartPr>
        <w:name w:val="333E6C66DCE840428A12BF16B37AB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0EABD-858A-401D-8B5B-4B650C9B5FD1}"/>
      </w:docPartPr>
      <w:docPartBody>
        <w:p w:rsidR="00A22C92" w:rsidRDefault="009A67D9" w:rsidP="009A67D9">
          <w:pPr>
            <w:pStyle w:val="333E6C66DCE840428A12BF16B37AB0BB1"/>
          </w:pPr>
          <w:r>
            <w:rPr>
              <w:rFonts w:ascii="Arial" w:hAnsi="Arial" w:cs="Arial"/>
              <w:noProof/>
              <w:color w:val="2E74B5" w:themeColor="accent1" w:themeShade="BF"/>
              <w:sz w:val="20"/>
              <w:szCs w:val="20"/>
            </w:rPr>
            <w:t>DNI</w:t>
          </w:r>
        </w:p>
      </w:docPartBody>
    </w:docPart>
    <w:docPart>
      <w:docPartPr>
        <w:name w:val="90F8B1E5FB9148A1B38A8C1F6A49A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3181B-7244-43F7-A251-700C4D31DEC9}"/>
      </w:docPartPr>
      <w:docPartBody>
        <w:p w:rsidR="00A22C92" w:rsidRDefault="009A67D9" w:rsidP="009A67D9">
          <w:pPr>
            <w:pStyle w:val="90F8B1E5FB9148A1B38A8C1F6A49A5421"/>
          </w:pP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Domicilio</w:t>
          </w:r>
        </w:p>
      </w:docPartBody>
    </w:docPart>
    <w:docPart>
      <w:docPartPr>
        <w:name w:val="2D8B26D1D88645C297DD88BDA7FEA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1FE94-1918-417A-8D3E-6C410EF786A7}"/>
      </w:docPartPr>
      <w:docPartBody>
        <w:p w:rsidR="00A22C92" w:rsidRDefault="009A67D9" w:rsidP="009A67D9">
          <w:pPr>
            <w:pStyle w:val="2D8B26D1D88645C297DD88BDA7FEA2501"/>
          </w:pPr>
          <w:r w:rsidRPr="005B2124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12802FD16C1244E394F893E9E85F1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9B74E-087D-45A4-A291-7CDB343F1A1F}"/>
      </w:docPartPr>
      <w:docPartBody>
        <w:p w:rsidR="00A22C92" w:rsidRDefault="009A67D9" w:rsidP="009A67D9">
          <w:pPr>
            <w:pStyle w:val="12802FD16C1244E394F893E9E85F1A1F1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Nombre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del módulo</w:t>
          </w:r>
        </w:p>
      </w:docPartBody>
    </w:docPart>
    <w:docPart>
      <w:docPartPr>
        <w:name w:val="C5370B1048B04B6A92526106DABE7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D77E8-C84B-4668-BF70-FD3A4D661838}"/>
      </w:docPartPr>
      <w:docPartBody>
        <w:p w:rsidR="00A22C92" w:rsidRDefault="009A67D9" w:rsidP="009A67D9">
          <w:pPr>
            <w:pStyle w:val="C5370B1048B04B6A92526106DABE761A1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localidad</w:t>
          </w:r>
        </w:p>
      </w:docPartBody>
    </w:docPart>
    <w:docPart>
      <w:docPartPr>
        <w:name w:val="6A530FDEEE364B87AF7DD5AC9615F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F5F06-7BA9-4E58-B7B3-DC516ED584FC}"/>
      </w:docPartPr>
      <w:docPartBody>
        <w:p w:rsidR="00A22C92" w:rsidRDefault="009A67D9" w:rsidP="009A67D9">
          <w:pPr>
            <w:pStyle w:val="6A530FDEEE364B87AF7DD5AC9615F1571"/>
          </w:pPr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D70BC25E907C4AF0A1A6264DA0343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22A95-3FA3-4F71-B5EE-A171B7CC419D}"/>
      </w:docPartPr>
      <w:docPartBody>
        <w:p w:rsidR="00A22C92" w:rsidRDefault="009A67D9" w:rsidP="009A67D9">
          <w:pPr>
            <w:pStyle w:val="D70BC25E907C4AF0A1A6264DA034379D1"/>
          </w:pPr>
          <w:r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c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lic para escribir el nombre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D9F89D1C24AE45C2BFB0541F3AA2E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6F55C-8155-4666-8B3B-CB3241E4566B}"/>
      </w:docPartPr>
      <w:docPartBody>
        <w:p w:rsidR="00A22C92" w:rsidRDefault="009A67D9" w:rsidP="009A67D9">
          <w:pPr>
            <w:pStyle w:val="D9F89D1C24AE45C2BFB0541F3AA2E4C81"/>
          </w:pPr>
          <w:r w:rsidRPr="005F7389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>CARGO</w:t>
          </w:r>
        </w:p>
      </w:docPartBody>
    </w:docPart>
    <w:docPart>
      <w:docPartPr>
        <w:name w:val="218D2B3E52BD48D78A015384EF640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FEE6F-484A-41FE-B59D-6706652137C4}"/>
      </w:docPartPr>
      <w:docPartBody>
        <w:p w:rsidR="00A22C92" w:rsidRDefault="009A67D9" w:rsidP="009A67D9">
          <w:pPr>
            <w:pStyle w:val="218D2B3E52BD48D78A015384EF640B441"/>
          </w:pPr>
          <w:r w:rsidRPr="005F7389">
            <w:rPr>
              <w:rStyle w:val="Textodelmarcadordeposicin"/>
              <w:rFonts w:ascii="Arial" w:hAnsi="Arial" w:cs="Arial"/>
              <w:b/>
              <w:color w:val="2E74B5" w:themeColor="accent1" w:themeShade="BF"/>
              <w:sz w:val="20"/>
              <w:szCs w:val="20"/>
            </w:rPr>
            <w:t>HAGA CLIC PARA ESCRIBIR EL NOMBRE DEL CENTRO</w:t>
          </w:r>
        </w:p>
      </w:docPartBody>
    </w:docPart>
    <w:docPart>
      <w:docPartPr>
        <w:name w:val="B1F5A6606D3B4E55A2CDAC58F3714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D891E-952A-453B-9491-805D97FCE47F}"/>
      </w:docPartPr>
      <w:docPartBody>
        <w:p w:rsidR="00A22C92" w:rsidRDefault="009A67D9" w:rsidP="009A67D9">
          <w:pPr>
            <w:pStyle w:val="B1F5A6606D3B4E55A2CDAC58F3714DA21"/>
          </w:pP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Indicar nombre de la familia profesional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D9"/>
    <w:rsid w:val="009A67D9"/>
    <w:rsid w:val="00A2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A67D9"/>
    <w:rPr>
      <w:color w:val="808080"/>
    </w:rPr>
  </w:style>
  <w:style w:type="paragraph" w:customStyle="1" w:styleId="67BD67DC4B96499AAD621D745E9F8548">
    <w:name w:val="67BD67DC4B96499AAD621D745E9F8548"/>
    <w:rsid w:val="009A67D9"/>
  </w:style>
  <w:style w:type="paragraph" w:customStyle="1" w:styleId="DC4867328BBC4E6D95FCDBD5C27E3900">
    <w:name w:val="DC4867328BBC4E6D95FCDBD5C27E3900"/>
    <w:rsid w:val="009A67D9"/>
  </w:style>
  <w:style w:type="paragraph" w:customStyle="1" w:styleId="494B54104B1F42C5B964DD02B9FD999F">
    <w:name w:val="494B54104B1F42C5B964DD02B9FD999F"/>
    <w:rsid w:val="009A67D9"/>
  </w:style>
  <w:style w:type="paragraph" w:customStyle="1" w:styleId="E7894A12C5D34A23BBB23D625C9D8470">
    <w:name w:val="E7894A12C5D34A23BBB23D625C9D8470"/>
    <w:rsid w:val="009A67D9"/>
  </w:style>
  <w:style w:type="paragraph" w:customStyle="1" w:styleId="40845BEDD76A48E190FC62F86161F962">
    <w:name w:val="40845BEDD76A48E190FC62F86161F962"/>
    <w:rsid w:val="009A67D9"/>
  </w:style>
  <w:style w:type="paragraph" w:customStyle="1" w:styleId="3410EC9652E04C8DB41E0FFC0E6E814E">
    <w:name w:val="3410EC9652E04C8DB41E0FFC0E6E814E"/>
    <w:rsid w:val="009A67D9"/>
  </w:style>
  <w:style w:type="paragraph" w:customStyle="1" w:styleId="74D6BC7048FD4DC0999C37931AC0FEC3">
    <w:name w:val="74D6BC7048FD4DC0999C37931AC0FEC3"/>
    <w:rsid w:val="009A67D9"/>
  </w:style>
  <w:style w:type="paragraph" w:customStyle="1" w:styleId="7438A984C684488DACF1E6A57A2695CB">
    <w:name w:val="7438A984C684488DACF1E6A57A2695CB"/>
    <w:rsid w:val="009A67D9"/>
  </w:style>
  <w:style w:type="paragraph" w:customStyle="1" w:styleId="333E6C66DCE840428A12BF16B37AB0BB">
    <w:name w:val="333E6C66DCE840428A12BF16B37AB0BB"/>
    <w:rsid w:val="009A67D9"/>
  </w:style>
  <w:style w:type="paragraph" w:customStyle="1" w:styleId="90F8B1E5FB9148A1B38A8C1F6A49A542">
    <w:name w:val="90F8B1E5FB9148A1B38A8C1F6A49A542"/>
    <w:rsid w:val="009A67D9"/>
  </w:style>
  <w:style w:type="paragraph" w:customStyle="1" w:styleId="2D8B26D1D88645C297DD88BDA7FEA250">
    <w:name w:val="2D8B26D1D88645C297DD88BDA7FEA250"/>
    <w:rsid w:val="009A67D9"/>
  </w:style>
  <w:style w:type="paragraph" w:customStyle="1" w:styleId="8D7E749FE3E34C6088F22F0279D002C6">
    <w:name w:val="8D7E749FE3E34C6088F22F0279D002C6"/>
    <w:rsid w:val="009A67D9"/>
  </w:style>
  <w:style w:type="paragraph" w:customStyle="1" w:styleId="12802FD16C1244E394F893E9E85F1A1F">
    <w:name w:val="12802FD16C1244E394F893E9E85F1A1F"/>
    <w:rsid w:val="009A67D9"/>
  </w:style>
  <w:style w:type="paragraph" w:customStyle="1" w:styleId="C5370B1048B04B6A92526106DABE761A">
    <w:name w:val="C5370B1048B04B6A92526106DABE761A"/>
    <w:rsid w:val="009A67D9"/>
  </w:style>
  <w:style w:type="paragraph" w:customStyle="1" w:styleId="6A530FDEEE364B87AF7DD5AC9615F157">
    <w:name w:val="6A530FDEEE364B87AF7DD5AC9615F157"/>
    <w:rsid w:val="009A67D9"/>
  </w:style>
  <w:style w:type="paragraph" w:customStyle="1" w:styleId="D70BC25E907C4AF0A1A6264DA034379D">
    <w:name w:val="D70BC25E907C4AF0A1A6264DA034379D"/>
    <w:rsid w:val="009A67D9"/>
  </w:style>
  <w:style w:type="paragraph" w:customStyle="1" w:styleId="D9F89D1C24AE45C2BFB0541F3AA2E4C8">
    <w:name w:val="D9F89D1C24AE45C2BFB0541F3AA2E4C8"/>
    <w:rsid w:val="009A67D9"/>
  </w:style>
  <w:style w:type="paragraph" w:customStyle="1" w:styleId="218D2B3E52BD48D78A015384EF640B44">
    <w:name w:val="218D2B3E52BD48D78A015384EF640B44"/>
    <w:rsid w:val="009A67D9"/>
  </w:style>
  <w:style w:type="paragraph" w:customStyle="1" w:styleId="B1F5A6606D3B4E55A2CDAC58F3714DA2">
    <w:name w:val="B1F5A6606D3B4E55A2CDAC58F3714DA2"/>
    <w:rsid w:val="009A67D9"/>
  </w:style>
  <w:style w:type="paragraph" w:customStyle="1" w:styleId="67BD67DC4B96499AAD621D745E9F85481">
    <w:name w:val="67BD67DC4B96499AAD621D745E9F85481"/>
    <w:rsid w:val="009A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4867328BBC4E6D95FCDBD5C27E39001">
    <w:name w:val="DC4867328BBC4E6D95FCDBD5C27E39001"/>
    <w:rsid w:val="009A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B54104B1F42C5B964DD02B9FD999F1">
    <w:name w:val="494B54104B1F42C5B964DD02B9FD999F1"/>
    <w:rsid w:val="009A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894A12C5D34A23BBB23D625C9D84701">
    <w:name w:val="E7894A12C5D34A23BBB23D625C9D84701"/>
    <w:rsid w:val="009A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45BEDD76A48E190FC62F86161F9621">
    <w:name w:val="40845BEDD76A48E190FC62F86161F9621"/>
    <w:rsid w:val="009A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10EC9652E04C8DB41E0FFC0E6E814E1">
    <w:name w:val="3410EC9652E04C8DB41E0FFC0E6E814E1"/>
    <w:rsid w:val="009A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6BC7048FD4DC0999C37931AC0FEC31">
    <w:name w:val="74D6BC7048FD4DC0999C37931AC0FEC31"/>
    <w:rsid w:val="009A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38A984C684488DACF1E6A57A2695CB1">
    <w:name w:val="7438A984C684488DACF1E6A57A2695CB1"/>
    <w:rsid w:val="009A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3E6C66DCE840428A12BF16B37AB0BB1">
    <w:name w:val="333E6C66DCE840428A12BF16B37AB0BB1"/>
    <w:rsid w:val="009A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8B1E5FB9148A1B38A8C1F6A49A5421">
    <w:name w:val="90F8B1E5FB9148A1B38A8C1F6A49A5421"/>
    <w:rsid w:val="009A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8B26D1D88645C297DD88BDA7FEA2501">
    <w:name w:val="2D8B26D1D88645C297DD88BDA7FEA2501"/>
    <w:rsid w:val="009A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02FD16C1244E394F893E9E85F1A1F1">
    <w:name w:val="12802FD16C1244E394F893E9E85F1A1F1"/>
    <w:rsid w:val="009A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5A6606D3B4E55A2CDAC58F3714DA21">
    <w:name w:val="B1F5A6606D3B4E55A2CDAC58F3714DA21"/>
    <w:rsid w:val="009A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70B1048B04B6A92526106DABE761A1">
    <w:name w:val="C5370B1048B04B6A92526106DABE761A1"/>
    <w:rsid w:val="009A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530FDEEE364B87AF7DD5AC9615F1571">
    <w:name w:val="6A530FDEEE364B87AF7DD5AC9615F1571"/>
    <w:rsid w:val="009A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BC25E907C4AF0A1A6264DA034379D1">
    <w:name w:val="D70BC25E907C4AF0A1A6264DA034379D1"/>
    <w:rsid w:val="009A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89D1C24AE45C2BFB0541F3AA2E4C81">
    <w:name w:val="D9F89D1C24AE45C2BFB0541F3AA2E4C81"/>
    <w:rsid w:val="009A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D2B3E52BD48D78A015384EF640B441">
    <w:name w:val="218D2B3E52BD48D78A015384EF640B441"/>
    <w:rsid w:val="009A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8CFF9-6C9E-433B-B425-F23A703EF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1</TotalTime>
  <Pages>2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Bandrés Moro María Cristina</dc:creator>
  <cp:keywords/>
  <dc:description/>
  <cp:lastModifiedBy>Bandrés Moro María Cristina</cp:lastModifiedBy>
  <cp:revision>3</cp:revision>
  <dcterms:created xsi:type="dcterms:W3CDTF">2024-03-07T13:36:00Z</dcterms:created>
  <dcterms:modified xsi:type="dcterms:W3CDTF">2024-03-07T13:54:00Z</dcterms:modified>
</cp:coreProperties>
</file>