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D54FB36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6A06D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F8B82529E834F88B9156D5A9560CBC4"/>
                </w:placeholder>
                <w:showingPlcHdr/>
              </w:sdtPr>
              <w:sdtEndPr/>
              <w:sdtContent>
                <w:r w:rsidR="006A06D4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A42299D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950C40">
        <w:rPr>
          <w:rFonts w:ascii="Arial" w:hAnsi="Arial" w:cs="Arial"/>
          <w:b/>
          <w:bCs/>
        </w:rPr>
        <w:t>INADMISIÓN</w:t>
      </w:r>
      <w:r w:rsidRPr="00C405BF">
        <w:rPr>
          <w:rFonts w:ascii="Arial" w:hAnsi="Arial" w:cs="Arial"/>
          <w:b/>
          <w:bCs/>
        </w:rPr>
        <w:t xml:space="preserve"> </w:t>
      </w:r>
      <w:r w:rsidR="00950C40">
        <w:rPr>
          <w:rFonts w:ascii="Arial" w:hAnsi="Arial" w:cs="Arial"/>
          <w:b/>
          <w:bCs/>
        </w:rPr>
        <w:t>DE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</w:t>
      </w:r>
      <w:r w:rsidR="002A739F">
        <w:rPr>
          <w:rFonts w:ascii="Arial" w:hAnsi="Arial" w:cs="Arial"/>
          <w:b/>
          <w:bCs/>
        </w:rPr>
        <w:t xml:space="preserve">RECLAMACIÓN </w:t>
      </w:r>
      <w:r w:rsidR="002A739F">
        <w:rPr>
          <w:rFonts w:ascii="Arial" w:hAnsi="Arial" w:cs="Arial"/>
          <w:b/>
          <w:bCs/>
        </w:rPr>
        <w:t xml:space="preserve">CONTRA LA DECISIÓN DE PROMOCIÓN O </w:t>
      </w:r>
      <w:bookmarkStart w:id="0" w:name="_GoBack"/>
      <w:bookmarkEnd w:id="0"/>
      <w:r w:rsidR="002A739F">
        <w:rPr>
          <w:rFonts w:ascii="Arial" w:hAnsi="Arial" w:cs="Arial"/>
          <w:b/>
          <w:bCs/>
        </w:rPr>
        <w:t>TITULACIÓN</w:t>
      </w:r>
    </w:p>
    <w:p w14:paraId="05910DBC" w14:textId="18EF3589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14341E">
        <w:rPr>
          <w:rFonts w:ascii="Arial" w:hAnsi="Arial" w:cs="Arial"/>
          <w:sz w:val="16"/>
          <w:szCs w:val="16"/>
          <w:lang w:val="es-ES_tradnl"/>
        </w:rPr>
        <w:t>8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29B1E2E3" w14:textId="37549D14" w:rsidR="00950C40" w:rsidRDefault="0014341E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>
        <w:rPr>
          <w:rFonts w:ascii="Arial" w:hAnsi="Arial" w:cs="Arial"/>
          <w:sz w:val="20"/>
          <w:szCs w:val="20"/>
        </w:rPr>
        <w:t xml:space="preserve">reclamación contra la decisión </w:t>
      </w:r>
      <w:r w:rsidRPr="00C07FE1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130059249"/>
          <w:placeholder>
            <w:docPart w:val="9F0AF29C1C994715B67C0FAED4A64A78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Content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Pr="00C405BF">
        <w:rPr>
          <w:rFonts w:ascii="Arial" w:hAnsi="Arial" w:cs="Arial"/>
          <w:sz w:val="20"/>
          <w:szCs w:val="20"/>
        </w:rPr>
        <w:t xml:space="preserve"> otorgada en </w:t>
      </w:r>
      <w:r w:rsidRPr="007A0615">
        <w:rPr>
          <w:rFonts w:ascii="Arial" w:hAnsi="Arial" w:cs="Arial"/>
          <w:sz w:val="20"/>
          <w:szCs w:val="20"/>
        </w:rPr>
        <w:t xml:space="preserve">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924522932"/>
          <w:placeholder>
            <w:docPart w:val="4987A637D3D24F1596FA3CB453183987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Content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>
        <w:rPr>
          <w:rFonts w:ascii="Arial" w:hAnsi="Arial" w:cs="Arial"/>
          <w:sz w:val="20"/>
          <w:szCs w:val="20"/>
        </w:rPr>
        <w:t xml:space="preserve"> 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1064294403"/>
          <w:placeholder>
            <w:docPart w:val="BDD8F83331E64E57B385DB51915531CE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Content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1629440234"/>
          <w:placeholder>
            <w:docPart w:val="483A04F8907E4FE0B40F560B2ADA494C"/>
          </w:placeholder>
          <w:showingPlcHdr/>
        </w:sdtPr>
        <w:sdtContent>
          <w:r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>
        <w:rPr>
          <w:rFonts w:ascii="Arial" w:hAnsi="Arial" w:cs="Arial"/>
          <w:sz w:val="20"/>
          <w:szCs w:val="20"/>
        </w:rPr>
        <w:t xml:space="preserve">, 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9BD2728E6F7041ACB211CD809FB7CC3E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Content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152B4BB0D8B04F56B6E96C29D68E7FF7"/>
          </w:placeholder>
          <w:showingPlcHdr/>
        </w:sdtPr>
        <w:sdtEndPr>
          <w:rPr>
            <w:color w:val="auto"/>
          </w:rPr>
        </w:sdtEndPr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Pr="00C405BF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92105E0285A14BB2A393A11A7DD95EAF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citado ciclo formativo </w:t>
      </w:r>
      <w:r w:rsidRPr="00D96F89">
        <w:rPr>
          <w:rFonts w:ascii="Arial" w:hAnsi="Arial" w:cs="Arial"/>
          <w:sz w:val="20"/>
          <w:szCs w:val="20"/>
        </w:rPr>
        <w:t xml:space="preserve">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-17079269"/>
          <w:placeholder>
            <w:docPart w:val="D0BA064C171A4BACAEA5C1DAD6F2F1BF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Content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50C40">
        <w:rPr>
          <w:rFonts w:ascii="Arial" w:hAnsi="Arial" w:cs="Arial"/>
          <w:sz w:val="20"/>
          <w:szCs w:val="20"/>
        </w:rPr>
        <w:t xml:space="preserve">presentada en la secretaría del centro con </w:t>
      </w:r>
      <w:r w:rsidR="00950C40" w:rsidRPr="005465EE">
        <w:rPr>
          <w:rFonts w:ascii="Arial" w:hAnsi="Arial" w:cs="Arial"/>
          <w:sz w:val="20"/>
          <w:szCs w:val="20"/>
        </w:rPr>
        <w:t xml:space="preserve">fecha </w:t>
      </w:r>
      <w:sdt>
        <w:sdtPr>
          <w:rPr>
            <w:rFonts w:ascii="Arial" w:hAnsi="Arial" w:cs="Arial"/>
            <w:sz w:val="20"/>
            <w:szCs w:val="20"/>
          </w:rPr>
          <w:id w:val="1758486129"/>
          <w:placeholder>
            <w:docPart w:val="871DAE3AEB4B43D4AA15E05B435DA6D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50C40" w:rsidRPr="00950C4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950C40">
        <w:rPr>
          <w:rFonts w:ascii="Arial" w:hAnsi="Arial" w:cs="Arial"/>
          <w:sz w:val="20"/>
          <w:szCs w:val="20"/>
        </w:rPr>
        <w:t>, se le comunica que:</w:t>
      </w:r>
    </w:p>
    <w:p w14:paraId="73BABE35" w14:textId="4F8AD5ED" w:rsidR="00C405BF" w:rsidRDefault="00950C40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INADMITE dicha </w:t>
      </w:r>
      <w:r w:rsidR="0014341E">
        <w:rPr>
          <w:rFonts w:ascii="Arial" w:hAnsi="Arial" w:cs="Arial"/>
          <w:sz w:val="20"/>
          <w:szCs w:val="20"/>
        </w:rPr>
        <w:t>reclamación</w:t>
      </w:r>
      <w:r>
        <w:rPr>
          <w:rFonts w:ascii="Arial" w:hAnsi="Arial" w:cs="Arial"/>
          <w:sz w:val="20"/>
          <w:szCs w:val="20"/>
        </w:rPr>
        <w:t xml:space="preserve"> al haber sido presentada fuera de plazo, de acuerdo con lo establecido en el artículo </w:t>
      </w:r>
      <w:r w:rsidR="0014341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 </w:t>
      </w:r>
      <w:r w:rsidR="00C405BF" w:rsidRPr="00C405BF">
        <w:rPr>
          <w:rFonts w:ascii="Arial" w:hAnsi="Arial" w:cs="Arial"/>
          <w:sz w:val="20"/>
          <w:szCs w:val="20"/>
        </w:rPr>
        <w:t>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C405BF" w:rsidRPr="00C405BF">
        <w:rPr>
          <w:rFonts w:ascii="Arial" w:hAnsi="Arial" w:cs="Arial"/>
          <w:sz w:val="20"/>
          <w:szCs w:val="20"/>
        </w:rPr>
        <w:t>.</w:t>
      </w:r>
    </w:p>
    <w:p w14:paraId="143C13B5" w14:textId="60CE86AE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Le comunico, asimismo, que, de persistir su desacuerdo con dicha </w:t>
      </w:r>
      <w:r w:rsidR="0014341E">
        <w:rPr>
          <w:rFonts w:ascii="Arial" w:hAnsi="Arial" w:cs="Arial"/>
          <w:sz w:val="20"/>
          <w:szCs w:val="20"/>
        </w:rPr>
        <w:t>decisión</w:t>
      </w:r>
      <w:r w:rsidR="00723332">
        <w:rPr>
          <w:rFonts w:ascii="Arial" w:hAnsi="Arial" w:cs="Arial"/>
          <w:sz w:val="20"/>
          <w:szCs w:val="20"/>
        </w:rPr>
        <w:t>, podrá solicitar por escrito</w:t>
      </w:r>
      <w:r w:rsidRPr="00C405BF">
        <w:rPr>
          <w:rFonts w:ascii="Arial" w:hAnsi="Arial" w:cs="Arial"/>
          <w:sz w:val="20"/>
          <w:szCs w:val="20"/>
        </w:rPr>
        <w:t xml:space="preserve"> al </w:t>
      </w:r>
      <w:r w:rsidR="00950C40">
        <w:rPr>
          <w:rFonts w:ascii="Arial" w:hAnsi="Arial" w:cs="Arial"/>
          <w:sz w:val="20"/>
          <w:szCs w:val="20"/>
        </w:rPr>
        <w:t>d</w:t>
      </w:r>
      <w:r w:rsidRPr="00C405BF">
        <w:rPr>
          <w:rFonts w:ascii="Arial" w:hAnsi="Arial" w:cs="Arial"/>
          <w:sz w:val="20"/>
          <w:szCs w:val="20"/>
        </w:rPr>
        <w:t xml:space="preserve">irector/a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0F505B4" w14:textId="77777777" w:rsidR="00950C40" w:rsidRPr="002A2A58" w:rsidRDefault="00950C40" w:rsidP="00950C4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78FCAC8BDAB4D8BB5BC90C1191089C9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6812EB8134F494FA0C4EF8337F2E88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37D9487E" w14:textId="77777777" w:rsidR="00880BEB" w:rsidRPr="00950C40" w:rsidRDefault="00880BEB" w:rsidP="00880BE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583BCA" w14:textId="5C6B4E13" w:rsidR="00950C40" w:rsidRDefault="00423BE9" w:rsidP="00950C4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ADA69D8E8DF4FDDB5BD336192DA6C95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950C40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950C40">
        <w:rPr>
          <w:rFonts w:ascii="Arial" w:hAnsi="Arial" w:cs="Arial"/>
          <w:sz w:val="20"/>
        </w:rPr>
        <w:t>de estudios</w:t>
      </w:r>
    </w:p>
    <w:p w14:paraId="66FA6FF3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4437A5AF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06FAED28" w14:textId="77777777" w:rsidR="00950C40" w:rsidRPr="001C795E" w:rsidRDefault="00950C40" w:rsidP="00950C40">
      <w:pPr>
        <w:jc w:val="center"/>
        <w:rPr>
          <w:rFonts w:ascii="Arial" w:hAnsi="Arial" w:cs="Arial"/>
          <w:sz w:val="20"/>
        </w:rPr>
      </w:pPr>
    </w:p>
    <w:p w14:paraId="30A5A6A1" w14:textId="6368B93F" w:rsidR="00950C40" w:rsidRDefault="00423BE9" w:rsidP="00950C4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95DA6A3F859D450D84DD5DC39A811FA0"/>
          </w:placeholder>
          <w:showingPlcHdr/>
        </w:sdtPr>
        <w:sdtEndPr/>
        <w:sdtContent>
          <w:r w:rsidR="00950C40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950C40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 w:rsidR="00950C40"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 w:rsidR="00950C40"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="00950C4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0B55764" w14:textId="6360B7E4" w:rsid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1D0E5468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/La interesado/-a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661577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547C" w14:textId="63702904" w:rsidR="00950C40" w:rsidRPr="00661577" w:rsidRDefault="00661577" w:rsidP="00661577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423BE9">
      <w:rPr>
        <w:rFonts w:ascii="Arial" w:hAnsi="Arial" w:cs="Arial"/>
        <w:sz w:val="18"/>
        <w:szCs w:val="18"/>
      </w:rPr>
      <w:t>PTC</w:t>
    </w:r>
    <w:r>
      <w:rPr>
        <w:rFonts w:ascii="Arial" w:hAnsi="Arial" w:cs="Arial"/>
        <w:sz w:val="18"/>
        <w:szCs w:val="18"/>
      </w:rPr>
      <w:t>6b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23BE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23BE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599A1301" w:rsidR="00F14BB7" w:rsidRDefault="0014341E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55AC99E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F889A" id="Grupo 5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111838D0" w:rsidR="00F14BB7" w:rsidRDefault="0014341E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56C2FAB1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24661528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</w:t>
                          </w:r>
                          <w:r w:rsidR="00423BE9">
                            <w:rPr>
                              <w:rFonts w:ascii="Arial" w:hAnsi="Arial" w:cs="Arial"/>
                              <w:b/>
                              <w:bCs/>
                            </w:rPr>
                            <w:t>odelo RPT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C6</w:t>
                          </w:r>
                          <w:r w:rsidR="00950C40">
                            <w:rPr>
                              <w:rFonts w:ascii="Arial" w:hAnsi="Arial" w:cs="Arial"/>
                              <w:b/>
                              <w:bCs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-FP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86440" id="Cuadro de texto 10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" strokecolor="black [3213]" strokeweight="1.5pt">
              <v:textbox>
                <w:txbxContent>
                  <w:p w14:paraId="057896C3" w14:textId="24661528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</w:t>
                    </w:r>
                    <w:r w:rsidR="00423BE9">
                      <w:rPr>
                        <w:rFonts w:ascii="Arial" w:hAnsi="Arial" w:cs="Arial"/>
                        <w:b/>
                        <w:bCs/>
                      </w:rPr>
                      <w:t>odelo RPT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C6</w:t>
                    </w:r>
                    <w:r w:rsidR="00950C40">
                      <w:rPr>
                        <w:rFonts w:ascii="Arial" w:hAnsi="Arial" w:cs="Arial"/>
                        <w:b/>
                        <w:bCs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-FP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41E"/>
    <w:rsid w:val="0014388E"/>
    <w:rsid w:val="001446AE"/>
    <w:rsid w:val="00151883"/>
    <w:rsid w:val="0018378C"/>
    <w:rsid w:val="001E114A"/>
    <w:rsid w:val="00212B3E"/>
    <w:rsid w:val="00221762"/>
    <w:rsid w:val="00297420"/>
    <w:rsid w:val="002A739F"/>
    <w:rsid w:val="002E3EAF"/>
    <w:rsid w:val="003A4436"/>
    <w:rsid w:val="00423BE9"/>
    <w:rsid w:val="00437067"/>
    <w:rsid w:val="004B1990"/>
    <w:rsid w:val="004D2DCF"/>
    <w:rsid w:val="005A402D"/>
    <w:rsid w:val="005C34B8"/>
    <w:rsid w:val="005D5802"/>
    <w:rsid w:val="00653D6C"/>
    <w:rsid w:val="00655704"/>
    <w:rsid w:val="00661577"/>
    <w:rsid w:val="006A06D4"/>
    <w:rsid w:val="006A62B3"/>
    <w:rsid w:val="00713274"/>
    <w:rsid w:val="00713587"/>
    <w:rsid w:val="00723332"/>
    <w:rsid w:val="00786A11"/>
    <w:rsid w:val="007D5FD2"/>
    <w:rsid w:val="00880BEB"/>
    <w:rsid w:val="008D23C2"/>
    <w:rsid w:val="009111CA"/>
    <w:rsid w:val="00936CE1"/>
    <w:rsid w:val="009408C1"/>
    <w:rsid w:val="00950C40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1DAE3AEB4B43D4AA15E05B435D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0506-34B5-4D80-BB56-88EBC001D73F}"/>
      </w:docPartPr>
      <w:docPartBody>
        <w:p w:rsidR="005B7AA1" w:rsidRDefault="00BF71C6" w:rsidP="00BF71C6">
          <w:pPr>
            <w:pStyle w:val="871DAE3AEB4B43D4AA15E05B435DA6DD"/>
          </w:pPr>
          <w:r w:rsidRPr="00950C4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78FCAC8BDAB4D8BB5BC90C11910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A257-5C88-4F6E-BA08-FDEFEDA052BB}"/>
      </w:docPartPr>
      <w:docPartBody>
        <w:p w:rsidR="005B7AA1" w:rsidRDefault="00BF71C6" w:rsidP="00BF71C6">
          <w:pPr>
            <w:pStyle w:val="C78FCAC8BDAB4D8BB5BC90C1191089C9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B6812EB8134F494FA0C4EF8337F2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AA7A-FF5A-4D6C-8680-D87628219A6B}"/>
      </w:docPartPr>
      <w:docPartBody>
        <w:p w:rsidR="005B7AA1" w:rsidRDefault="00BF71C6" w:rsidP="00BF71C6">
          <w:pPr>
            <w:pStyle w:val="B6812EB8134F494FA0C4EF8337F2E885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ADA69D8E8DF4FDDB5BD336192DA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DD3C-A52E-4FFC-80D0-27F77F0AEFE0}"/>
      </w:docPartPr>
      <w:docPartBody>
        <w:p w:rsidR="005B7AA1" w:rsidRDefault="00BF71C6" w:rsidP="00BF71C6">
          <w:pPr>
            <w:pStyle w:val="BADA69D8E8DF4FDDB5BD336192DA6C95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5DA6A3F859D450D84DD5DC39A81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021D-6CAD-4CE3-8214-23ABEB23050C}"/>
      </w:docPartPr>
      <w:docPartBody>
        <w:p w:rsidR="005B7AA1" w:rsidRDefault="00BF71C6" w:rsidP="00BF71C6">
          <w:pPr>
            <w:pStyle w:val="95DA6A3F859D450D84DD5DC39A811FA0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CF8B82529E834F88B9156D5A9560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B3CC-BAA1-490A-AD8E-166F394F4C52}"/>
      </w:docPartPr>
      <w:docPartBody>
        <w:p w:rsidR="000220BA" w:rsidRDefault="00BF71C6" w:rsidP="00BF71C6">
          <w:pPr>
            <w:pStyle w:val="CF8B82529E834F88B9156D5A9560CBC41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9F0AF29C1C994715B67C0FAED4A6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4B49-99B5-4784-9B8B-165604955D8C}"/>
      </w:docPartPr>
      <w:docPartBody>
        <w:p w:rsidR="00000000" w:rsidRDefault="00BF71C6" w:rsidP="00BF71C6">
          <w:pPr>
            <w:pStyle w:val="9F0AF29C1C994715B67C0FAED4A64A781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4987A637D3D24F1596FA3CB45318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A606-F514-4F1A-A307-F53396ED1E82}"/>
      </w:docPartPr>
      <w:docPartBody>
        <w:p w:rsidR="00000000" w:rsidRDefault="00BF71C6" w:rsidP="00BF71C6">
          <w:pPr>
            <w:pStyle w:val="4987A637D3D24F1596FA3CB4531839871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BDD8F83331E64E57B385DB519155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7E775-EE83-40D7-9A1C-ABBD3CB20C88}"/>
      </w:docPartPr>
      <w:docPartBody>
        <w:p w:rsidR="00000000" w:rsidRDefault="00BF71C6" w:rsidP="00BF71C6">
          <w:pPr>
            <w:pStyle w:val="BDD8F83331E64E57B385DB51915531CE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483A04F8907E4FE0B40F560B2ADA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EAB1-1FC6-4015-99D3-CF259B5C0AD1}"/>
      </w:docPartPr>
      <w:docPartBody>
        <w:p w:rsidR="00000000" w:rsidRDefault="00BF71C6" w:rsidP="00BF71C6">
          <w:pPr>
            <w:pStyle w:val="483A04F8907E4FE0B40F560B2ADA494C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9BD2728E6F7041ACB211CD809FB7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0FF0-52DA-4CD6-8E72-4E6F884CF00F}"/>
      </w:docPartPr>
      <w:docPartBody>
        <w:p w:rsidR="00000000" w:rsidRDefault="00BF71C6" w:rsidP="00BF71C6">
          <w:pPr>
            <w:pStyle w:val="9BD2728E6F7041ACB211CD809FB7CC3E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152B4BB0D8B04F56B6E96C29D68E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2873-81D5-4938-940F-FADE54560D67}"/>
      </w:docPartPr>
      <w:docPartBody>
        <w:p w:rsidR="00000000" w:rsidRDefault="00BF71C6" w:rsidP="00BF71C6">
          <w:pPr>
            <w:pStyle w:val="152B4BB0D8B04F56B6E96C29D68E7FF7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92105E0285A14BB2A393A11A7DD9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8BC9-1E5D-44D1-A6C0-EC15EC77F650}"/>
      </w:docPartPr>
      <w:docPartBody>
        <w:p w:rsidR="00000000" w:rsidRDefault="00BF71C6" w:rsidP="00BF71C6">
          <w:pPr>
            <w:pStyle w:val="92105E0285A14BB2A393A11A7DD95EAF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D0BA064C171A4BACAEA5C1DAD6F2F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25597-5704-492C-9AFA-75852D6FFCDF}"/>
      </w:docPartPr>
      <w:docPartBody>
        <w:p w:rsidR="00000000" w:rsidRDefault="00BF71C6" w:rsidP="00BF71C6">
          <w:pPr>
            <w:pStyle w:val="D0BA064C171A4BACAEA5C1DAD6F2F1BF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1"/>
    <w:rsid w:val="000220BA"/>
    <w:rsid w:val="005B7AA1"/>
    <w:rsid w:val="00B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1C6"/>
    <w:rPr>
      <w:color w:val="808080"/>
    </w:rPr>
  </w:style>
  <w:style w:type="paragraph" w:customStyle="1" w:styleId="F2DCAFBB742F464F9E2FB44CF849B413">
    <w:name w:val="F2DCAFBB742F464F9E2FB44CF849B413"/>
    <w:rsid w:val="000220BA"/>
  </w:style>
  <w:style w:type="paragraph" w:customStyle="1" w:styleId="CF8B82529E834F88B9156D5A9560CBC4">
    <w:name w:val="CF8B82529E834F88B9156D5A9560CBC4"/>
    <w:rsid w:val="000220BA"/>
  </w:style>
  <w:style w:type="paragraph" w:customStyle="1" w:styleId="040E7858A1334143B7D3881A07190C8B2">
    <w:name w:val="040E7858A1334143B7D3881A07190C8B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DB0E19F940449F69E64C7C7309EE7852">
    <w:name w:val="8DB0E19F940449F69E64C7C7309EE785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766B47EFAB475CBE85F7D9445D16852">
    <w:name w:val="5C766B47EFAB475CBE85F7D9445D1685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38FEDF0BCD48E890332DD386142D3D2">
    <w:name w:val="BC38FEDF0BCD48E890332DD386142D3D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C48102310841C69FD00F3281E5EE5D2">
    <w:name w:val="91C48102310841C69FD00F3281E5EE5D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FEAAB2ED44695AE5A26F5AA1FDA3A2">
    <w:name w:val="0CFFEAAB2ED44695AE5A26F5AA1FDA3A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55431955A4E0795D091E4D0A8B6AD2">
    <w:name w:val="BCA55431955A4E0795D091E4D0A8B6AD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61F1CBFC7B4DD9AABE41B66E03D4152">
    <w:name w:val="0C61F1CBFC7B4DD9AABE41B66E03D4152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1">
    <w:name w:val="871DAE3AEB4B43D4AA15E05B435DA6DD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1">
    <w:name w:val="C78FCAC8BDAB4D8BB5BC90C1191089C9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1">
    <w:name w:val="B6812EB8134F494FA0C4EF8337F2E885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1">
    <w:name w:val="BADA69D8E8DF4FDDB5BD336192DA6C95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1">
    <w:name w:val="95DA6A3F859D450D84DD5DC39A811FA01"/>
    <w:rsid w:val="005B7A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26AA615F064D3793F07BD12899E4E2">
    <w:name w:val="8C26AA615F064D3793F07BD12899E4E2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3D0A11CDD24B32BF362D335DA7D3A2">
    <w:name w:val="1D3D0A11CDD24B32BF362D335DA7D3A2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AF07E4A25D4391B7F534B5ADB83938">
    <w:name w:val="EDAF07E4A25D4391B7F534B5ADB83938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B4005F42AA44598F12FACF0378FF3E">
    <w:name w:val="B3B4005F42AA44598F12FACF0378FF3E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E6C4B51B0CE42CA9EF260FAEFBF5761">
    <w:name w:val="BE6C4B51B0CE42CA9EF260FAEFBF5761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2594FEA701433BB1331B435399F9F2">
    <w:name w:val="982594FEA701433BB1331B435399F9F2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4B637BC8D4E4F789EC66661381D77D5">
    <w:name w:val="14B637BC8D4E4F789EC66661381D77D5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1C9EE3079E641F58A7DA8B9B02E1012">
    <w:name w:val="11C9EE3079E641F58A7DA8B9B02E1012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52582644CC4D8687B8F50A7771B53F">
    <w:name w:val="3B52582644CC4D8687B8F50A7771B53F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6CF339D0CCA4C9E818F72C25589DDC7">
    <w:name w:val="C6CF339D0CCA4C9E818F72C25589DDC7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0AF29C1C994715B67C0FAED4A64A78">
    <w:name w:val="9F0AF29C1C994715B67C0FAED4A64A78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87A637D3D24F1596FA3CB453183987">
    <w:name w:val="4987A637D3D24F1596FA3CB453183987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DD8F83331E64E57B385DB51915531CE">
    <w:name w:val="BDD8F83331E64E57B385DB51915531CE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83A04F8907E4FE0B40F560B2ADA494C">
    <w:name w:val="483A04F8907E4FE0B40F560B2ADA494C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D2728E6F7041ACB211CD809FB7CC3E">
    <w:name w:val="9BD2728E6F7041ACB211CD809FB7CC3E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52B4BB0D8B04F56B6E96C29D68E7FF7">
    <w:name w:val="152B4BB0D8B04F56B6E96C29D68E7FF7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2105E0285A14BB2A393A11A7DD95EAF">
    <w:name w:val="92105E0285A14BB2A393A11A7DD95EAF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BA064C171A4BACAEA5C1DAD6F2F1BF">
    <w:name w:val="D0BA064C171A4BACAEA5C1DAD6F2F1BF"/>
    <w:rsid w:val="00BF71C6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F8B82529E834F88B9156D5A9560CBC41">
    <w:name w:val="CF8B82529E834F88B9156D5A9560CBC4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0AF29C1C994715B67C0FAED4A64A781">
    <w:name w:val="9F0AF29C1C994715B67C0FAED4A64A78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87A637D3D24F1596FA3CB4531839871">
    <w:name w:val="4987A637D3D24F1596FA3CB453183987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DD8F83331E64E57B385DB51915531CE1">
    <w:name w:val="BDD8F83331E64E57B385DB51915531CE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3A04F8907E4FE0B40F560B2ADA494C1">
    <w:name w:val="483A04F8907E4FE0B40F560B2ADA494C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D2728E6F7041ACB211CD809FB7CC3E1">
    <w:name w:val="9BD2728E6F7041ACB211CD809FB7CC3E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2B4BB0D8B04F56B6E96C29D68E7FF71">
    <w:name w:val="152B4BB0D8B04F56B6E96C29D68E7FF7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2105E0285A14BB2A393A11A7DD95EAF1">
    <w:name w:val="92105E0285A14BB2A393A11A7DD95EAF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BA064C171A4BACAEA5C1DAD6F2F1BF1">
    <w:name w:val="D0BA064C171A4BACAEA5C1DAD6F2F1BF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">
    <w:name w:val="871DAE3AEB4B43D4AA15E05B435DA6DD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B52582644CC4D8687B8F50A7771B53F1">
    <w:name w:val="3B52582644CC4D8687B8F50A7771B53F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CF339D0CCA4C9E818F72C25589DDC71">
    <w:name w:val="C6CF339D0CCA4C9E818F72C25589DDC71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">
    <w:name w:val="C78FCAC8BDAB4D8BB5BC90C1191089C9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">
    <w:name w:val="B6812EB8134F494FA0C4EF8337F2E885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">
    <w:name w:val="BADA69D8E8DF4FDDB5BD336192DA6C95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">
    <w:name w:val="95DA6A3F859D450D84DD5DC39A811FA0"/>
    <w:rsid w:val="00BF71C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A99D-09A9-4A48-8B7A-61F5BF95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274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3</cp:revision>
  <dcterms:created xsi:type="dcterms:W3CDTF">2024-03-07T10:40:00Z</dcterms:created>
  <dcterms:modified xsi:type="dcterms:W3CDTF">2024-03-07T10:40:00Z</dcterms:modified>
</cp:coreProperties>
</file>