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9FF5F" w14:textId="0B75D803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23B5F2BF" w:rsidR="009408C1" w:rsidRDefault="00FE4EA0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CENTRO: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B6AE7AC7C9B34BFDB95B156A4CFAD927"/>
                </w:placeholder>
                <w:showingPlcHdr/>
              </w:sdtPr>
              <w:sdtEndPr/>
              <w:sdtContent>
                <w:r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18E1EA36" w14:textId="42EC9F3D" w:rsidR="00E572D7" w:rsidRDefault="00E572D7" w:rsidP="009408C1">
      <w:pPr>
        <w:rPr>
          <w:rFonts w:ascii="Arial" w:hAnsi="Arial" w:cs="Arial"/>
          <w:sz w:val="20"/>
          <w:szCs w:val="20"/>
        </w:rPr>
      </w:pPr>
    </w:p>
    <w:p w14:paraId="0AA5D130" w14:textId="77777777" w:rsidR="00F14BB7" w:rsidRDefault="00F14BB7" w:rsidP="009408C1">
      <w:pPr>
        <w:rPr>
          <w:rFonts w:ascii="Arial" w:hAnsi="Arial" w:cs="Arial"/>
          <w:sz w:val="20"/>
          <w:szCs w:val="20"/>
        </w:rPr>
      </w:pPr>
    </w:p>
    <w:p w14:paraId="180A362E" w14:textId="4953F822" w:rsidR="00880BEB" w:rsidRPr="00880BEB" w:rsidRDefault="00C405BF" w:rsidP="00880BEB">
      <w:pPr>
        <w:jc w:val="center"/>
        <w:rPr>
          <w:rFonts w:ascii="Arial" w:hAnsi="Arial" w:cs="Arial"/>
          <w:b/>
          <w:bCs/>
        </w:rPr>
      </w:pPr>
      <w:r w:rsidRPr="00C405BF">
        <w:rPr>
          <w:rFonts w:ascii="Arial" w:hAnsi="Arial" w:cs="Arial"/>
          <w:b/>
          <w:bCs/>
        </w:rPr>
        <w:t>COMUNICACIÓN AL ALUMNA</w:t>
      </w:r>
      <w:r w:rsidR="00FE4EA0">
        <w:rPr>
          <w:rFonts w:ascii="Arial" w:hAnsi="Arial" w:cs="Arial"/>
          <w:b/>
          <w:bCs/>
        </w:rPr>
        <w:t>DO</w:t>
      </w:r>
      <w:r w:rsidRPr="00C405BF">
        <w:rPr>
          <w:rFonts w:ascii="Arial" w:hAnsi="Arial" w:cs="Arial"/>
          <w:b/>
          <w:bCs/>
        </w:rPr>
        <w:t xml:space="preserve"> Y</w:t>
      </w:r>
      <w:r w:rsidR="000A64F2">
        <w:rPr>
          <w:rFonts w:ascii="Arial" w:hAnsi="Arial" w:cs="Arial"/>
          <w:b/>
          <w:bCs/>
        </w:rPr>
        <w:t>/O</w:t>
      </w:r>
      <w:r w:rsidRPr="00C405BF">
        <w:rPr>
          <w:rFonts w:ascii="Arial" w:hAnsi="Arial" w:cs="Arial"/>
          <w:b/>
          <w:bCs/>
        </w:rPr>
        <w:t xml:space="preserve"> A SUS PADRES O </w:t>
      </w:r>
      <w:r w:rsidR="003A4436">
        <w:rPr>
          <w:rFonts w:ascii="Arial" w:hAnsi="Arial" w:cs="Arial"/>
          <w:b/>
          <w:bCs/>
        </w:rPr>
        <w:t>TUTORES</w:t>
      </w:r>
      <w:r w:rsidRPr="00C405BF">
        <w:rPr>
          <w:rFonts w:ascii="Arial" w:hAnsi="Arial" w:cs="Arial"/>
          <w:b/>
          <w:bCs/>
        </w:rPr>
        <w:t xml:space="preserve"> LEGALES DE LA DECISIÓN ADOPTADA POR</w:t>
      </w:r>
      <w:r w:rsidR="0095571F">
        <w:rPr>
          <w:rFonts w:ascii="Arial" w:hAnsi="Arial" w:cs="Arial"/>
          <w:b/>
          <w:bCs/>
        </w:rPr>
        <w:t xml:space="preserve"> EL</w:t>
      </w:r>
      <w:r w:rsidRPr="00C405BF">
        <w:rPr>
          <w:rFonts w:ascii="Arial" w:hAnsi="Arial" w:cs="Arial"/>
          <w:b/>
          <w:bCs/>
        </w:rPr>
        <w:t xml:space="preserve"> </w:t>
      </w:r>
      <w:r w:rsidR="00560D20">
        <w:rPr>
          <w:rFonts w:ascii="Arial" w:hAnsi="Arial" w:cs="Arial"/>
          <w:b/>
          <w:bCs/>
        </w:rPr>
        <w:t>EQUIPO DOCENTE</w:t>
      </w:r>
      <w:r w:rsidRPr="00C405BF">
        <w:rPr>
          <w:rFonts w:ascii="Arial" w:hAnsi="Arial" w:cs="Arial"/>
          <w:b/>
          <w:bCs/>
        </w:rPr>
        <w:t xml:space="preserve"> EN RELACIÓN CON</w:t>
      </w:r>
      <w:r w:rsidR="00EC3982">
        <w:rPr>
          <w:rFonts w:ascii="Arial" w:hAnsi="Arial" w:cs="Arial"/>
          <w:b/>
          <w:bCs/>
        </w:rPr>
        <w:t xml:space="preserve"> LA</w:t>
      </w:r>
      <w:r w:rsidRPr="00C405BF">
        <w:rPr>
          <w:rFonts w:ascii="Arial" w:hAnsi="Arial" w:cs="Arial"/>
          <w:b/>
          <w:bCs/>
        </w:rPr>
        <w:t xml:space="preserve"> </w:t>
      </w:r>
      <w:r w:rsidR="00560D20">
        <w:rPr>
          <w:rFonts w:ascii="Arial" w:hAnsi="Arial" w:cs="Arial"/>
          <w:b/>
          <w:bCs/>
        </w:rPr>
        <w:t>RECLAMACIÓN CONTRA LA DECISIÓN DE PROMOCIÓN O TITULACIÓN</w:t>
      </w:r>
    </w:p>
    <w:p w14:paraId="05910DBC" w14:textId="6D449AA8" w:rsidR="00880BEB" w:rsidRPr="005A402D" w:rsidRDefault="00F14BB7" w:rsidP="00F14BB7">
      <w:pPr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>
        <w:rPr>
          <w:rFonts w:ascii="Arial" w:hAnsi="Arial" w:cs="Arial"/>
          <w:sz w:val="16"/>
          <w:szCs w:val="16"/>
          <w:lang w:val="es-ES_tradnl"/>
        </w:rPr>
        <w:t>.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560D20">
        <w:rPr>
          <w:rFonts w:ascii="Arial" w:hAnsi="Arial" w:cs="Arial"/>
          <w:sz w:val="16"/>
          <w:szCs w:val="16"/>
          <w:lang w:val="es-ES_tradnl"/>
        </w:rPr>
        <w:t>8.5</w:t>
      </w:r>
      <w:r>
        <w:rPr>
          <w:rFonts w:ascii="Arial" w:hAnsi="Arial" w:cs="Arial"/>
          <w:sz w:val="16"/>
          <w:szCs w:val="16"/>
          <w:lang w:val="es-ES_tradnl"/>
        </w:rPr>
        <w:t xml:space="preserve"> </w:t>
      </w:r>
      <w:r w:rsidRPr="005A402D">
        <w:rPr>
          <w:rFonts w:ascii="Arial" w:hAnsi="Arial" w:cs="Arial"/>
          <w:sz w:val="16"/>
          <w:szCs w:val="16"/>
          <w:lang w:val="es-ES_tradnl"/>
        </w:rPr>
        <w:t>d</w:t>
      </w:r>
      <w:r>
        <w:rPr>
          <w:rFonts w:ascii="Arial" w:hAnsi="Arial" w:cs="Arial"/>
          <w:sz w:val="16"/>
          <w:szCs w:val="16"/>
          <w:lang w:val="es-ES_tradnl"/>
        </w:rPr>
        <w:t>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5ACD368F" w14:textId="519BB748" w:rsid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5DD32836" w14:textId="77777777" w:rsidR="00D64D76" w:rsidRPr="00880BEB" w:rsidRDefault="00D64D76" w:rsidP="00FE4EA0">
      <w:pPr>
        <w:jc w:val="center"/>
        <w:rPr>
          <w:rFonts w:ascii="Arial" w:hAnsi="Arial" w:cs="Arial"/>
          <w:sz w:val="20"/>
          <w:szCs w:val="20"/>
        </w:rPr>
      </w:pPr>
    </w:p>
    <w:p w14:paraId="73BABE35" w14:textId="0FF6C20A" w:rsidR="00C405BF" w:rsidRPr="00C405BF" w:rsidRDefault="00C405BF" w:rsidP="00F14BB7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405BF">
        <w:rPr>
          <w:rFonts w:ascii="Arial" w:hAnsi="Arial" w:cs="Arial"/>
          <w:sz w:val="20"/>
          <w:szCs w:val="20"/>
        </w:rPr>
        <w:t xml:space="preserve">En relación con su </w:t>
      </w:r>
      <w:r w:rsidR="00560D20">
        <w:rPr>
          <w:rFonts w:ascii="Arial" w:hAnsi="Arial" w:cs="Arial"/>
          <w:sz w:val="20"/>
          <w:szCs w:val="20"/>
        </w:rPr>
        <w:t xml:space="preserve">reclamación contra la decisión </w:t>
      </w:r>
      <w:r w:rsidR="00FE4EA0" w:rsidRPr="00C07FE1">
        <w:rPr>
          <w:rFonts w:ascii="Arial" w:hAnsi="Arial" w:cs="Arial"/>
          <w:sz w:val="20"/>
          <w:szCs w:val="20"/>
        </w:rPr>
        <w:t xml:space="preserve">de </w:t>
      </w:r>
      <w:sdt>
        <w:sdtPr>
          <w:rPr>
            <w:rFonts w:ascii="Arial" w:hAnsi="Arial" w:cs="Arial"/>
            <w:sz w:val="20"/>
            <w:szCs w:val="20"/>
          </w:rPr>
          <w:id w:val="1130059249"/>
          <w:placeholder>
            <w:docPart w:val="987BB6F34315479894D1EE942544063C"/>
          </w:placeholder>
          <w:showingPlcHdr/>
          <w:dropDownList>
            <w:listItem w:value="Elija un elemento."/>
            <w:listItem w:displayText="promoción" w:value="promoción"/>
            <w:listItem w:displayText="titulación" w:value="titulación"/>
          </w:dropDownList>
        </w:sdtPr>
        <w:sdtEndPr/>
        <w:sdtContent>
          <w:r w:rsidR="00FE4EA0" w:rsidRPr="00C07FE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sdtContent>
      </w:sdt>
      <w:r w:rsidR="00FE4EA0" w:rsidRPr="00C405BF">
        <w:rPr>
          <w:rFonts w:ascii="Arial" w:hAnsi="Arial" w:cs="Arial"/>
          <w:sz w:val="20"/>
          <w:szCs w:val="20"/>
        </w:rPr>
        <w:t xml:space="preserve"> </w:t>
      </w:r>
      <w:r w:rsidRPr="00C405BF">
        <w:rPr>
          <w:rFonts w:ascii="Arial" w:hAnsi="Arial" w:cs="Arial"/>
          <w:sz w:val="20"/>
          <w:szCs w:val="20"/>
        </w:rPr>
        <w:t xml:space="preserve">otorgada en </w:t>
      </w:r>
      <w:r w:rsidR="00FE4EA0" w:rsidRPr="007A0615">
        <w:rPr>
          <w:rFonts w:ascii="Arial" w:hAnsi="Arial" w:cs="Arial"/>
          <w:sz w:val="20"/>
          <w:szCs w:val="20"/>
        </w:rPr>
        <w:t xml:space="preserve">la </w:t>
      </w:r>
      <w:sdt>
        <w:sdtPr>
          <w:rPr>
            <w:rFonts w:ascii="Arial" w:hAnsi="Arial" w:cs="Arial"/>
            <w:sz w:val="20"/>
            <w:szCs w:val="20"/>
          </w:rPr>
          <w:alias w:val="evaluación"/>
          <w:tag w:val="evaluación"/>
          <w:id w:val="1924522932"/>
          <w:placeholder>
            <w:docPart w:val="E8DCEEC32BF642AB8C4712D3CD76CB87"/>
          </w:placeholder>
          <w:showingPlcHdr/>
          <w:dropDownList>
            <w:listItem w:value="Elija un elemento."/>
            <w:listItem w:displayText="1ª evaluación final de 1º" w:value="1ª evaluación final de 1º"/>
            <w:listItem w:displayText="2ª evaluación final de 1º" w:value="2ª evaluación final de 1º"/>
            <w:listItem w:displayText="1ª evaluación final de 2º" w:value="1ª evaluación final de 2º"/>
            <w:listItem w:displayText="2ª evaluación final de 2º" w:value="2ª evaluación final de 2º"/>
            <w:listItem w:displayText="evaluacion final de ciclo (1ª convocatoria)" w:value="evaluacion final de ciclo (1ª convocatoria)"/>
            <w:listItem w:displayText="evaluación final de ciclo (2ª convocatoria)" w:value="evaluación final de ciclo (2ª convocatoria)"/>
          </w:dropDownList>
        </w:sdtPr>
        <w:sdtEndPr/>
        <w:sdtContent>
          <w:r w:rsidR="00FE4EA0"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sdtContent>
      </w:sdt>
      <w:r w:rsidR="00FE4EA0">
        <w:rPr>
          <w:rFonts w:ascii="Arial" w:hAnsi="Arial" w:cs="Arial"/>
          <w:sz w:val="20"/>
          <w:szCs w:val="20"/>
        </w:rPr>
        <w:t xml:space="preserve"> d</w:t>
      </w:r>
      <w:r w:rsidR="005D5802">
        <w:rPr>
          <w:rFonts w:ascii="Arial" w:hAnsi="Arial" w:cs="Arial"/>
          <w:sz w:val="20"/>
          <w:szCs w:val="20"/>
        </w:rPr>
        <w:t xml:space="preserve">el </w:t>
      </w:r>
      <w:r w:rsidR="00FE4EA0">
        <w:rPr>
          <w:rFonts w:ascii="Arial" w:hAnsi="Arial" w:cs="Arial"/>
          <w:sz w:val="20"/>
          <w:szCs w:val="20"/>
        </w:rPr>
        <w:t xml:space="preserve">Ciclo Formativo de Grado </w:t>
      </w:r>
      <w:sdt>
        <w:sdtPr>
          <w:rPr>
            <w:rFonts w:ascii="Arial" w:hAnsi="Arial" w:cs="Arial"/>
            <w:noProof/>
            <w:sz w:val="20"/>
            <w:szCs w:val="20"/>
          </w:rPr>
          <w:alias w:val="grado"/>
          <w:tag w:val="grado"/>
          <w:id w:val="1064294403"/>
          <w:placeholder>
            <w:docPart w:val="1C1994DD90A941DB9A4BA688BD57214E"/>
          </w:placeholder>
          <w:showingPlcHdr/>
          <w:dropDownList>
            <w:listItem w:value="Elija un elemento."/>
            <w:listItem w:displayText="Básico" w:value="Básico"/>
            <w:listItem w:displayText="Medio" w:value="Medio"/>
            <w:listItem w:displayText="Superior" w:value="Superior"/>
          </w:dropDownList>
        </w:sdtPr>
        <w:sdtEndPr/>
        <w:sdtContent>
          <w:r w:rsidR="00FE4EA0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grado</w:t>
          </w:r>
        </w:sdtContent>
      </w:sdt>
      <w:r w:rsidR="00FE4EA0">
        <w:rPr>
          <w:rFonts w:ascii="Arial" w:hAnsi="Arial" w:cs="Arial"/>
          <w:sz w:val="20"/>
          <w:szCs w:val="20"/>
        </w:rPr>
        <w:t xml:space="preserve"> de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1629440234"/>
          <w:placeholder>
            <w:docPart w:val="6BED903D7BF54A7CA7FA9543AF2367E8"/>
          </w:placeholder>
          <w:showingPlcHdr/>
        </w:sdtPr>
        <w:sdtEndPr/>
        <w:sdtContent>
          <w:r w:rsidR="00FE4EA0" w:rsidRPr="00D96F89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Indique nombre del ciclo formativo</w:t>
          </w:r>
        </w:sdtContent>
      </w:sdt>
      <w:r w:rsidR="00560D20">
        <w:rPr>
          <w:rFonts w:ascii="Arial" w:hAnsi="Arial" w:cs="Arial"/>
          <w:sz w:val="20"/>
          <w:szCs w:val="20"/>
        </w:rPr>
        <w:t xml:space="preserve">, </w:t>
      </w:r>
      <w:r w:rsidR="00FE4EA0">
        <w:rPr>
          <w:rFonts w:ascii="Arial" w:hAnsi="Arial" w:cs="Arial"/>
          <w:sz w:val="20"/>
          <w:szCs w:val="20"/>
        </w:rPr>
        <w:t xml:space="preserve">a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426474833"/>
          <w:placeholder>
            <w:docPart w:val="E5D24EE9FFE94D75AF145CF35B260543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FE4EA0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="00FE4EA0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182674991"/>
          <w:placeholder>
            <w:docPart w:val="E792F787355541ACB1C2BF0A0F49D246"/>
          </w:placeholder>
          <w:showingPlcHdr/>
        </w:sdtPr>
        <w:sdtEndPr>
          <w:rPr>
            <w:color w:val="auto"/>
          </w:rPr>
        </w:sdtEndPr>
        <w:sdtContent>
          <w:r w:rsidR="00FE4EA0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</w:t>
          </w:r>
          <w:r w:rsidR="00FE4EA0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 alumno/a</w:t>
          </w:r>
        </w:sdtContent>
      </w:sdt>
      <w:r w:rsidRPr="00C405BF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noProof/>
            <w:sz w:val="20"/>
            <w:szCs w:val="20"/>
          </w:rPr>
          <w:alias w:val="alumno-a"/>
          <w:tag w:val="alumno-a"/>
          <w:id w:val="891391343"/>
          <w:placeholder>
            <w:docPart w:val="74AC1C723D5F441BAC9C1EAF322A5B31"/>
          </w:placeholder>
          <w:showingPlcHdr/>
          <w:dropDownList>
            <w:listItem w:value="Elija un elemento."/>
            <w:listItem w:displayText="alumno" w:value="alumno"/>
            <w:listItem w:displayText="alumna" w:value="alumna"/>
          </w:dropDownList>
        </w:sdtPr>
        <w:sdtEndPr/>
        <w:sdtContent>
          <w:r w:rsidR="00FE4EA0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FE4EA0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="00FE4EA0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FE4EA0">
        <w:rPr>
          <w:rFonts w:ascii="Arial" w:hAnsi="Arial" w:cs="Arial"/>
          <w:sz w:val="20"/>
          <w:szCs w:val="20"/>
        </w:rPr>
        <w:t xml:space="preserve">del citado ciclo formativo </w:t>
      </w:r>
      <w:r w:rsidR="00FE4EA0" w:rsidRPr="00D96F89">
        <w:rPr>
          <w:rFonts w:ascii="Arial" w:hAnsi="Arial" w:cs="Arial"/>
          <w:sz w:val="20"/>
          <w:szCs w:val="20"/>
        </w:rPr>
        <w:t xml:space="preserve">en régimen </w:t>
      </w:r>
      <w:sdt>
        <w:sdtPr>
          <w:rPr>
            <w:rFonts w:ascii="Arial" w:hAnsi="Arial" w:cs="Arial"/>
            <w:noProof/>
            <w:sz w:val="20"/>
            <w:szCs w:val="20"/>
          </w:rPr>
          <w:alias w:val="régimen"/>
          <w:tag w:val="regimen"/>
          <w:id w:val="-17079269"/>
          <w:placeholder>
            <w:docPart w:val="3E7A0F12BAD04A2696DAE42E8A237CE5"/>
          </w:placeholder>
          <w:showingPlcHdr/>
          <w:dropDownList>
            <w:listItem w:value="Elija un elemento."/>
            <w:listItem w:displayText="presencial" w:value="presencial"/>
            <w:listItem w:displayText="a distancia" w:value="a distancia"/>
            <w:listItem w:displayText="de oferta modular" w:value="de oferta modular"/>
          </w:dropDownList>
        </w:sdtPr>
        <w:sdtEndPr/>
        <w:sdtContent>
          <w:r w:rsidR="00FE4EA0"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régimen</w:t>
          </w:r>
        </w:sdtContent>
      </w:sdt>
      <w:r w:rsidR="00FE4EA0">
        <w:rPr>
          <w:rFonts w:ascii="Arial" w:hAnsi="Arial" w:cs="Arial"/>
          <w:sz w:val="20"/>
          <w:szCs w:val="20"/>
        </w:rPr>
        <w:t>,</w:t>
      </w:r>
      <w:r w:rsidR="005D5802">
        <w:rPr>
          <w:rFonts w:ascii="Arial" w:hAnsi="Arial" w:cs="Arial"/>
          <w:sz w:val="20"/>
          <w:szCs w:val="20"/>
        </w:rPr>
        <w:t xml:space="preserve"> </w:t>
      </w:r>
      <w:r w:rsidR="007E169A">
        <w:rPr>
          <w:rFonts w:ascii="Arial" w:hAnsi="Arial" w:cs="Arial"/>
          <w:sz w:val="20"/>
          <w:szCs w:val="20"/>
        </w:rPr>
        <w:t>se le comunica que</w:t>
      </w:r>
      <w:r w:rsidR="00FE4EA0">
        <w:rPr>
          <w:rFonts w:ascii="Arial" w:hAnsi="Arial" w:cs="Arial"/>
          <w:sz w:val="20"/>
          <w:szCs w:val="20"/>
        </w:rPr>
        <w:t>,</w:t>
      </w:r>
      <w:r w:rsidR="00F14BB7">
        <w:rPr>
          <w:rFonts w:ascii="Arial" w:hAnsi="Arial" w:cs="Arial"/>
          <w:sz w:val="20"/>
          <w:szCs w:val="20"/>
        </w:rPr>
        <w:t xml:space="preserve"> con fecha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DDA25BF5C5F94F1BBBFB4104CDE3233B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FE4EA0" w:rsidRPr="00FE4EA0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Haga clic aquí o pulse para escribir una fecha</w:t>
          </w:r>
        </w:sdtContent>
      </w:sdt>
      <w:r w:rsidR="00FE4EA0">
        <w:rPr>
          <w:rFonts w:ascii="Arial" w:hAnsi="Arial" w:cs="Arial"/>
          <w:sz w:val="20"/>
          <w:szCs w:val="20"/>
        </w:rPr>
        <w:t xml:space="preserve">, </w:t>
      </w:r>
      <w:r w:rsidRPr="00C405BF">
        <w:rPr>
          <w:rFonts w:ascii="Arial" w:hAnsi="Arial" w:cs="Arial"/>
          <w:sz w:val="20"/>
          <w:szCs w:val="20"/>
        </w:rPr>
        <w:t xml:space="preserve">tuvo lugar la reunión de los componentes del </w:t>
      </w:r>
      <w:r w:rsidR="0046641D">
        <w:rPr>
          <w:rFonts w:ascii="Arial" w:hAnsi="Arial" w:cs="Arial"/>
          <w:sz w:val="20"/>
          <w:szCs w:val="20"/>
        </w:rPr>
        <w:t>equipo docente</w:t>
      </w:r>
      <w:r w:rsidR="00FE4EA0">
        <w:rPr>
          <w:rFonts w:ascii="Arial" w:hAnsi="Arial" w:cs="Arial"/>
          <w:sz w:val="20"/>
          <w:szCs w:val="20"/>
        </w:rPr>
        <w:t xml:space="preserve"> del grupo </w:t>
      </w:r>
      <w:r w:rsidR="00FE4EA0" w:rsidRPr="00A251D1">
        <w:rPr>
          <w:rFonts w:ascii="Arial" w:hAnsi="Arial" w:cs="Arial"/>
          <w:sz w:val="20"/>
          <w:szCs w:val="20"/>
        </w:rPr>
        <w:t xml:space="preserve">correspondiente al </w:t>
      </w:r>
      <w:sdt>
        <w:sdtPr>
          <w:rPr>
            <w:rFonts w:ascii="Arial" w:hAnsi="Arial" w:cs="Arial"/>
            <w:sz w:val="20"/>
            <w:szCs w:val="20"/>
          </w:rPr>
          <w:id w:val="-876551863"/>
          <w:placeholder>
            <w:docPart w:val="F67136385BC44E8693FBBC268128BD80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</w:dropDownList>
        </w:sdtPr>
        <w:sdtEndPr/>
        <w:sdtContent>
          <w:r w:rsidR="00FE4EA0" w:rsidRPr="00A251D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FE4EA0" w:rsidRPr="00A251D1">
        <w:rPr>
          <w:rFonts w:ascii="Arial" w:hAnsi="Arial" w:cs="Arial"/>
          <w:sz w:val="20"/>
          <w:szCs w:val="20"/>
        </w:rPr>
        <w:t xml:space="preserve"> curso</w:t>
      </w:r>
      <w:r w:rsidR="00FE4EA0">
        <w:rPr>
          <w:rFonts w:ascii="Arial" w:hAnsi="Arial" w:cs="Arial"/>
          <w:sz w:val="20"/>
          <w:szCs w:val="20"/>
        </w:rPr>
        <w:t xml:space="preserve"> del referido ciclo formativo, </w:t>
      </w:r>
      <w:r w:rsidRPr="00C405BF">
        <w:rPr>
          <w:rFonts w:ascii="Arial" w:hAnsi="Arial" w:cs="Arial"/>
          <w:sz w:val="20"/>
          <w:szCs w:val="20"/>
        </w:rPr>
        <w:t>en la que se pr</w:t>
      </w:r>
      <w:r w:rsidR="00F14BB7">
        <w:rPr>
          <w:rFonts w:ascii="Arial" w:hAnsi="Arial" w:cs="Arial"/>
          <w:sz w:val="20"/>
          <w:szCs w:val="20"/>
        </w:rPr>
        <w:t>ocedió a la revisión solicitada</w:t>
      </w:r>
      <w:r w:rsidRPr="00C405BF">
        <w:rPr>
          <w:rFonts w:ascii="Arial" w:hAnsi="Arial" w:cs="Arial"/>
          <w:sz w:val="20"/>
          <w:szCs w:val="20"/>
        </w:rPr>
        <w:t xml:space="preserve"> </w:t>
      </w:r>
      <w:r w:rsidR="00F14BB7">
        <w:rPr>
          <w:rFonts w:ascii="Arial" w:hAnsi="Arial" w:cs="Arial"/>
          <w:sz w:val="20"/>
          <w:szCs w:val="20"/>
        </w:rPr>
        <w:t xml:space="preserve">conforme determina el artículo </w:t>
      </w:r>
      <w:r w:rsidR="0046641D">
        <w:rPr>
          <w:rFonts w:ascii="Arial" w:hAnsi="Arial" w:cs="Arial"/>
          <w:sz w:val="20"/>
          <w:szCs w:val="20"/>
        </w:rPr>
        <w:t>8</w:t>
      </w:r>
      <w:r w:rsidR="009E35EC">
        <w:rPr>
          <w:rFonts w:ascii="Arial" w:hAnsi="Arial" w:cs="Arial"/>
          <w:sz w:val="20"/>
          <w:szCs w:val="20"/>
        </w:rPr>
        <w:t>.</w:t>
      </w:r>
      <w:r w:rsidR="0046641D">
        <w:rPr>
          <w:rFonts w:ascii="Arial" w:hAnsi="Arial" w:cs="Arial"/>
          <w:sz w:val="20"/>
          <w:szCs w:val="20"/>
        </w:rPr>
        <w:t>4</w:t>
      </w:r>
      <w:r w:rsidRPr="00C405BF">
        <w:rPr>
          <w:rFonts w:ascii="Arial" w:hAnsi="Arial" w:cs="Arial"/>
          <w:sz w:val="20"/>
          <w:szCs w:val="20"/>
        </w:rPr>
        <w:t xml:space="preserve"> de la</w:t>
      </w:r>
      <w:r w:rsidR="00F14BB7">
        <w:rPr>
          <w:rFonts w:ascii="Arial" w:hAnsi="Arial" w:cs="Arial"/>
          <w:i/>
          <w:iCs/>
          <w:sz w:val="20"/>
          <w:szCs w:val="20"/>
        </w:rPr>
        <w:t xml:space="preserve"> </w:t>
      </w:r>
      <w:r w:rsidR="00F14BB7">
        <w:rPr>
          <w:rFonts w:ascii="Arial" w:hAnsi="Arial" w:cs="Arial"/>
          <w:i/>
          <w:sz w:val="20"/>
          <w:szCs w:val="20"/>
        </w:rPr>
        <w:t>Orden EDU/7/2023, de 23 de marzo</w:t>
      </w:r>
      <w:r w:rsidR="00F14BB7" w:rsidRPr="005A402D">
        <w:rPr>
          <w:rFonts w:ascii="Arial" w:hAnsi="Arial" w:cs="Arial"/>
          <w:i/>
          <w:sz w:val="20"/>
          <w:szCs w:val="20"/>
        </w:rPr>
        <w:t>, por la que se regula</w:t>
      </w:r>
      <w:r w:rsidR="00F14BB7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F14BB7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F14BB7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F14BB7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Pr="00C405BF">
        <w:rPr>
          <w:rFonts w:ascii="Arial" w:hAnsi="Arial" w:cs="Arial"/>
          <w:sz w:val="20"/>
          <w:szCs w:val="20"/>
        </w:rPr>
        <w:t>.</w:t>
      </w:r>
    </w:p>
    <w:p w14:paraId="5833CA1F" w14:textId="3BAB5D46" w:rsidR="00FE4EA0" w:rsidRPr="002A2A58" w:rsidRDefault="00C405BF" w:rsidP="00FE4EA0">
      <w:pPr>
        <w:spacing w:line="360" w:lineRule="auto"/>
        <w:ind w:right="74" w:firstLine="284"/>
        <w:jc w:val="both"/>
        <w:rPr>
          <w:rFonts w:ascii="Arial" w:hAnsi="Arial" w:cs="Arial"/>
          <w:sz w:val="20"/>
          <w:szCs w:val="20"/>
          <w:lang w:val="es-ES_tradnl"/>
        </w:rPr>
      </w:pPr>
      <w:r w:rsidRPr="00C405BF">
        <w:rPr>
          <w:rFonts w:ascii="Arial" w:hAnsi="Arial" w:cs="Arial"/>
          <w:sz w:val="20"/>
          <w:szCs w:val="20"/>
        </w:rPr>
        <w:t xml:space="preserve">En el </w:t>
      </w:r>
      <w:r w:rsidR="0046641D">
        <w:rPr>
          <w:rFonts w:ascii="Arial" w:hAnsi="Arial" w:cs="Arial"/>
          <w:sz w:val="20"/>
          <w:szCs w:val="20"/>
        </w:rPr>
        <w:t>acta de</w:t>
      </w:r>
      <w:r w:rsidR="00760DED">
        <w:rPr>
          <w:rFonts w:ascii="Arial" w:hAnsi="Arial" w:cs="Arial"/>
          <w:sz w:val="20"/>
          <w:szCs w:val="20"/>
        </w:rPr>
        <w:t xml:space="preserve"> la sesión extraordinaria del equipo docente</w:t>
      </w:r>
      <w:r w:rsidR="0046641D">
        <w:rPr>
          <w:rFonts w:ascii="Arial" w:hAnsi="Arial" w:cs="Arial"/>
          <w:sz w:val="20"/>
          <w:szCs w:val="20"/>
        </w:rPr>
        <w:t xml:space="preserve"> </w:t>
      </w:r>
      <w:r w:rsidRPr="00C405BF">
        <w:rPr>
          <w:rFonts w:ascii="Arial" w:hAnsi="Arial" w:cs="Arial"/>
          <w:sz w:val="20"/>
          <w:szCs w:val="20"/>
        </w:rPr>
        <w:t xml:space="preserve">que se adjunta a esta comunicación, se ha adoptado </w:t>
      </w:r>
      <w:r w:rsidR="00FE4EA0" w:rsidRPr="005876B3">
        <w:rPr>
          <w:rFonts w:ascii="Arial" w:hAnsi="Arial" w:cs="Arial"/>
          <w:sz w:val="20"/>
          <w:szCs w:val="20"/>
          <w:lang w:val="es-ES_tradnl"/>
        </w:rPr>
        <w:t>l</w:t>
      </w:r>
      <w:r w:rsidR="00FE4EA0" w:rsidRPr="002A2A58">
        <w:rPr>
          <w:rFonts w:ascii="Arial" w:hAnsi="Arial" w:cs="Arial"/>
          <w:sz w:val="20"/>
          <w:szCs w:val="20"/>
          <w:lang w:val="es-ES_tradnl"/>
        </w:rPr>
        <w:t xml:space="preserve">a decisión </w:t>
      </w:r>
      <w:r w:rsidR="00FE4EA0">
        <w:rPr>
          <w:rFonts w:ascii="Arial" w:hAnsi="Arial" w:cs="Arial"/>
          <w:sz w:val="20"/>
          <w:szCs w:val="20"/>
          <w:lang w:val="es-ES_tradnl"/>
        </w:rPr>
        <w:t xml:space="preserve">de </w:t>
      </w:r>
      <w:sdt>
        <w:sdtPr>
          <w:rPr>
            <w:rFonts w:ascii="Arial" w:hAnsi="Arial" w:cs="Arial"/>
            <w:noProof/>
            <w:sz w:val="20"/>
            <w:szCs w:val="20"/>
          </w:rPr>
          <w:alias w:val="conclusión"/>
          <w:tag w:val="conclusión"/>
          <w:id w:val="-1423637133"/>
          <w:placeholder>
            <w:docPart w:val="C18224393FFB48D7A3AE69E645F67D4F"/>
          </w:placeholder>
          <w:showingPlcHdr/>
          <w:dropDownList>
            <w:listItem w:value="Elija un elemento."/>
            <w:listItem w:displayText="RATIFICAR" w:value="RATIFICAR"/>
            <w:listItem w:displayText="MODIFICAR" w:value="MODIFICAR"/>
          </w:dropDownList>
        </w:sdtPr>
        <w:sdtEndPr/>
        <w:sdtContent>
          <w:r w:rsidR="00FE4EA0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conclusión</w:t>
          </w:r>
        </w:sdtContent>
      </w:sdt>
      <w:r w:rsidR="00FE4EA0">
        <w:rPr>
          <w:rFonts w:ascii="Arial" w:hAnsi="Arial" w:cs="Arial"/>
          <w:sz w:val="20"/>
          <w:szCs w:val="20"/>
        </w:rPr>
        <w:t xml:space="preserve"> el resultado correspondiente a </w:t>
      </w:r>
      <w:sdt>
        <w:sdtPr>
          <w:rPr>
            <w:rFonts w:ascii="Arial" w:hAnsi="Arial" w:cs="Arial"/>
            <w:sz w:val="20"/>
            <w:szCs w:val="20"/>
          </w:rPr>
          <w:id w:val="399337074"/>
          <w:placeholder>
            <w:docPart w:val="752ACDF60E2A40F4B6FFD9D1D8B73534"/>
          </w:placeholder>
          <w:showingPlcHdr/>
          <w:dropDownList>
            <w:listItem w:value="Elija un elemento."/>
            <w:listItem w:displayText="promoción" w:value="promoción"/>
            <w:listItem w:displayText="titulación" w:value="titulación"/>
          </w:dropDownList>
        </w:sdtPr>
        <w:sdtEndPr/>
        <w:sdtContent>
          <w:r w:rsidR="00FE4EA0" w:rsidRPr="00C07FE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sdtContent>
      </w:sdt>
      <w:r w:rsidR="00FE4EA0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470881047"/>
          <w:placeholder>
            <w:docPart w:val="1BB65A88E04C49968F131A20AE89642C"/>
          </w:placeholder>
          <w:showingPlcHdr/>
          <w:dropDownList>
            <w:listItem w:value="Elija un elemento."/>
            <w:listItem w:displayText="no promocionando a 2º curso" w:value="no promocionando a 2º curso"/>
            <w:listItem w:displayText="promocionando a 2º curso" w:value="promocionando a 2º curso"/>
            <w:listItem w:displayText="no promocionando a FCT" w:value="no promocionando a FCT"/>
            <w:listItem w:displayText="promocionando a FCT" w:value="promocionando a FCT"/>
            <w:listItem w:displayText="no obteniento título" w:value="no obteniento título"/>
            <w:listItem w:displayText="obteniendo título" w:value="obteniendo título"/>
          </w:dropDownList>
        </w:sdtPr>
        <w:sdtEndPr/>
        <w:sdtContent>
          <w:r w:rsidR="00FE4EA0" w:rsidRPr="00F24D67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resultado</w:t>
          </w:r>
        </w:sdtContent>
      </w:sdt>
      <w:r w:rsidR="00FE4EA0">
        <w:rPr>
          <w:rFonts w:ascii="Arial" w:hAnsi="Arial" w:cs="Arial"/>
          <w:sz w:val="20"/>
          <w:szCs w:val="20"/>
        </w:rPr>
        <w:t xml:space="preserve"> </w:t>
      </w:r>
      <w:r w:rsidR="00FE4EA0" w:rsidRPr="007A0615">
        <w:rPr>
          <w:rFonts w:ascii="Arial" w:hAnsi="Arial" w:cs="Arial"/>
          <w:sz w:val="20"/>
          <w:szCs w:val="20"/>
        </w:rPr>
        <w:t xml:space="preserve">en la </w:t>
      </w:r>
      <w:sdt>
        <w:sdtPr>
          <w:rPr>
            <w:rFonts w:ascii="Arial" w:hAnsi="Arial" w:cs="Arial"/>
            <w:sz w:val="20"/>
            <w:szCs w:val="20"/>
          </w:rPr>
          <w:alias w:val="evaluación"/>
          <w:tag w:val="evaluación"/>
          <w:id w:val="-2137791171"/>
          <w:placeholder>
            <w:docPart w:val="89CD61E0894A407DB83ACE73F5599FAA"/>
          </w:placeholder>
          <w:showingPlcHdr/>
          <w:dropDownList>
            <w:listItem w:value="Elija un elemento."/>
            <w:listItem w:displayText="1ª evaluación final de 1º" w:value="1ª evaluación final de 1º"/>
            <w:listItem w:displayText="2ª evaluación final de 1º" w:value="2ª evaluación final de 1º"/>
            <w:listItem w:displayText="1ª evaluación final de 2º" w:value="1ª evaluación final de 2º"/>
            <w:listItem w:displayText="2ª evaluación final de 2º" w:value="2ª evaluación final de 2º"/>
            <w:listItem w:displayText="evaluacion final de ciclo (1ª convocatoria)" w:value="evaluacion final de ciclo (1ª convocatoria)"/>
            <w:listItem w:displayText="evaluación final de ciclo (2ª convocatoria)" w:value="evaluación final de ciclo (2ª convocatoria)"/>
          </w:dropDownList>
        </w:sdtPr>
        <w:sdtEndPr/>
        <w:sdtContent>
          <w:r w:rsidR="00FE4EA0"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sdtContent>
      </w:sdt>
      <w:r w:rsidR="00FE4EA0">
        <w:rPr>
          <w:rFonts w:ascii="Arial" w:hAnsi="Arial" w:cs="Arial"/>
          <w:sz w:val="20"/>
          <w:szCs w:val="20"/>
        </w:rPr>
        <w:t>.</w:t>
      </w:r>
    </w:p>
    <w:p w14:paraId="143C13B5" w14:textId="0D4F9CE6" w:rsidR="00880BEB" w:rsidRPr="00880BEB" w:rsidRDefault="00C405BF" w:rsidP="00786A11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405BF">
        <w:rPr>
          <w:rFonts w:ascii="Arial" w:hAnsi="Arial" w:cs="Arial"/>
          <w:sz w:val="20"/>
          <w:szCs w:val="20"/>
        </w:rPr>
        <w:t xml:space="preserve">Le comunico, asimismo, que, de persistir su desacuerdo con dicha </w:t>
      </w:r>
      <w:r w:rsidR="00760DED">
        <w:rPr>
          <w:rFonts w:ascii="Arial" w:hAnsi="Arial" w:cs="Arial"/>
          <w:sz w:val="20"/>
          <w:szCs w:val="20"/>
        </w:rPr>
        <w:t>decisión</w:t>
      </w:r>
      <w:r w:rsidR="00723332">
        <w:rPr>
          <w:rFonts w:ascii="Arial" w:hAnsi="Arial" w:cs="Arial"/>
          <w:sz w:val="20"/>
          <w:szCs w:val="20"/>
        </w:rPr>
        <w:t>, podrá solicitar por escrito</w:t>
      </w:r>
      <w:r w:rsidRPr="00C405BF">
        <w:rPr>
          <w:rFonts w:ascii="Arial" w:hAnsi="Arial" w:cs="Arial"/>
          <w:sz w:val="20"/>
          <w:szCs w:val="20"/>
        </w:rPr>
        <w:t xml:space="preserve"> a</w:t>
      </w:r>
      <w:r w:rsidR="00FE4EA0">
        <w:rPr>
          <w:rFonts w:ascii="Arial" w:hAnsi="Arial" w:cs="Arial"/>
          <w:sz w:val="20"/>
          <w:szCs w:val="20"/>
        </w:rPr>
        <w:t xml:space="preserve"> la dirección </w:t>
      </w:r>
      <w:r w:rsidRPr="00C405BF">
        <w:rPr>
          <w:rFonts w:ascii="Arial" w:hAnsi="Arial" w:cs="Arial"/>
          <w:sz w:val="20"/>
          <w:szCs w:val="20"/>
        </w:rPr>
        <w:t xml:space="preserve">de este centro, </w:t>
      </w:r>
      <w:r w:rsidR="00723332">
        <w:rPr>
          <w:rFonts w:ascii="Arial" w:hAnsi="Arial" w:cs="Arial"/>
          <w:sz w:val="20"/>
          <w:szCs w:val="20"/>
        </w:rPr>
        <w:t xml:space="preserve">en el plazo de </w:t>
      </w:r>
      <w:r w:rsidR="00723332" w:rsidRPr="00760DED">
        <w:rPr>
          <w:rFonts w:ascii="Arial" w:hAnsi="Arial" w:cs="Arial"/>
          <w:b/>
          <w:bCs/>
          <w:sz w:val="20"/>
          <w:szCs w:val="20"/>
        </w:rPr>
        <w:t>dos días hábiles</w:t>
      </w:r>
      <w:r w:rsidRPr="00C405BF">
        <w:rPr>
          <w:rFonts w:ascii="Arial" w:hAnsi="Arial" w:cs="Arial"/>
          <w:sz w:val="20"/>
          <w:szCs w:val="20"/>
        </w:rPr>
        <w:t xml:space="preserve"> a partir de la recepción de esta comunicación, que eleve su reclama</w:t>
      </w:r>
      <w:r w:rsidR="00786A11">
        <w:rPr>
          <w:rFonts w:ascii="Arial" w:hAnsi="Arial" w:cs="Arial"/>
          <w:sz w:val="20"/>
          <w:szCs w:val="20"/>
        </w:rPr>
        <w:t xml:space="preserve">ción a la Dirección General responsable del </w:t>
      </w:r>
      <w:r w:rsidR="00936CE1">
        <w:rPr>
          <w:rFonts w:ascii="Arial" w:hAnsi="Arial" w:cs="Arial"/>
          <w:sz w:val="20"/>
          <w:szCs w:val="20"/>
        </w:rPr>
        <w:t>Servicio de Inspección de Educación</w:t>
      </w:r>
      <w:r w:rsidRPr="00C405BF">
        <w:rPr>
          <w:rFonts w:ascii="Arial" w:hAnsi="Arial" w:cs="Arial"/>
          <w:sz w:val="20"/>
          <w:szCs w:val="20"/>
        </w:rPr>
        <w:t>.</w:t>
      </w:r>
    </w:p>
    <w:p w14:paraId="1360F4F1" w14:textId="77777777" w:rsidR="00FE4EA0" w:rsidRPr="002A2A58" w:rsidRDefault="00FE4EA0" w:rsidP="00FE4EA0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0CF1AB51113841A497F5B0B65DA7F125"/>
          </w:placeholder>
          <w:showingPlcHdr/>
        </w:sdtPr>
        <w:sdtEndPr/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34602149"/>
          <w:placeholder>
            <w:docPart w:val="A03D6D450B984AFDA9025B2A2B1BF660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sdtContent>
      </w:sdt>
    </w:p>
    <w:p w14:paraId="09A17D1F" w14:textId="77777777" w:rsidR="00FE4EA0" w:rsidRPr="00880BEB" w:rsidRDefault="00FE4EA0" w:rsidP="00FE4EA0">
      <w:pPr>
        <w:jc w:val="both"/>
        <w:rPr>
          <w:rFonts w:ascii="Arial" w:hAnsi="Arial" w:cs="Arial"/>
          <w:sz w:val="20"/>
          <w:szCs w:val="20"/>
        </w:rPr>
      </w:pPr>
    </w:p>
    <w:p w14:paraId="1349D140" w14:textId="77777777" w:rsidR="00FE4EA0" w:rsidRDefault="007E169A" w:rsidP="00FE4EA0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B1405D945E1D43CDB726678FA3739267"/>
          </w:placeholder>
          <w:showingPlcHdr/>
          <w:comboBox>
            <w:listItem w:value="Elija un elemento."/>
            <w:listItem w:displayText="El jefe" w:value="El jefe"/>
            <w:listItem w:displayText="La jefa" w:value="La jefa"/>
          </w:comboBox>
        </w:sdtPr>
        <w:sdtEndPr/>
        <w:sdtContent>
          <w:r w:rsidR="00FE4EA0"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 w:rsidR="00FE4EA0"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="00FE4EA0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  <w:r w:rsidR="00FE4EA0">
        <w:rPr>
          <w:rFonts w:ascii="Arial" w:hAnsi="Arial" w:cs="Arial"/>
          <w:sz w:val="20"/>
        </w:rPr>
        <w:t>de estudios</w:t>
      </w:r>
    </w:p>
    <w:p w14:paraId="11ED4691" w14:textId="77777777" w:rsidR="00FE4EA0" w:rsidRDefault="00FE4EA0" w:rsidP="00FE4EA0">
      <w:pPr>
        <w:jc w:val="center"/>
        <w:rPr>
          <w:rFonts w:ascii="Arial" w:hAnsi="Arial" w:cs="Arial"/>
          <w:sz w:val="20"/>
        </w:rPr>
      </w:pPr>
    </w:p>
    <w:p w14:paraId="56B8D2A2" w14:textId="77777777" w:rsidR="00FE4EA0" w:rsidRDefault="00FE4EA0" w:rsidP="00FE4EA0">
      <w:pPr>
        <w:jc w:val="center"/>
        <w:rPr>
          <w:rFonts w:ascii="Arial" w:hAnsi="Arial" w:cs="Arial"/>
          <w:sz w:val="20"/>
        </w:rPr>
      </w:pPr>
    </w:p>
    <w:p w14:paraId="0B758645" w14:textId="77777777" w:rsidR="00FE4EA0" w:rsidRPr="001C795E" w:rsidRDefault="00FE4EA0" w:rsidP="00FE4EA0">
      <w:pPr>
        <w:jc w:val="center"/>
        <w:rPr>
          <w:rFonts w:ascii="Arial" w:hAnsi="Arial" w:cs="Arial"/>
          <w:sz w:val="20"/>
        </w:rPr>
      </w:pPr>
    </w:p>
    <w:p w14:paraId="36ACAA62" w14:textId="77777777" w:rsidR="00FE4EA0" w:rsidRDefault="007E169A" w:rsidP="00FE4EA0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Nombre docente"/>
          <w:tag w:val="Nombre docente"/>
          <w:id w:val="792632464"/>
          <w:placeholder>
            <w:docPart w:val="E6641CEEB0114DC0A7F6D49F21980552"/>
          </w:placeholder>
          <w:showingPlcHdr/>
        </w:sdtPr>
        <w:sdtEndPr/>
        <w:sdtContent>
          <w:r w:rsidR="00FE4EA0"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="00FE4EA0"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="00FE4EA0"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 w:rsidR="00FE4EA0"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</w:t>
          </w:r>
          <w:r w:rsidR="00FE4EA0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</w:p>
    <w:p w14:paraId="1911369D" w14:textId="77777777" w:rsidR="00FE4EA0" w:rsidRPr="00880BEB" w:rsidRDefault="00FE4EA0" w:rsidP="00FE4EA0">
      <w:pPr>
        <w:ind w:left="5670" w:hanging="567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0"/>
      </w:tblGrid>
      <w:tr w:rsidR="00FE4EA0" w14:paraId="74D33F7B" w14:textId="77777777" w:rsidTr="00E90A45">
        <w:trPr>
          <w:trHeight w:val="2355"/>
        </w:trPr>
        <w:tc>
          <w:tcPr>
            <w:tcW w:w="5920" w:type="dxa"/>
          </w:tcPr>
          <w:p w14:paraId="4468E3AD" w14:textId="77777777" w:rsidR="00FE4EA0" w:rsidRDefault="00FE4EA0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F337FF" w14:textId="77777777" w:rsidR="00FE4EA0" w:rsidRPr="00E572D7" w:rsidRDefault="00FE4EA0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El/La interesado/a / padre / madre / tutor legal.</w:t>
            </w:r>
          </w:p>
          <w:p w14:paraId="3BB7E470" w14:textId="77777777" w:rsidR="00FE4EA0" w:rsidRPr="00E572D7" w:rsidRDefault="00FE4EA0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C37C60" w14:textId="77777777" w:rsidR="00FE4EA0" w:rsidRPr="00E572D7" w:rsidRDefault="00FE4EA0" w:rsidP="00E90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 xml:space="preserve">Recibí el </w:t>
            </w:r>
            <w:r>
              <w:rPr>
                <w:rFonts w:ascii="Arial" w:hAnsi="Arial" w:cs="Arial"/>
                <w:sz w:val="18"/>
                <w:szCs w:val="18"/>
              </w:rPr>
              <w:t>día …. de …………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 de 20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1E8720A1" w14:textId="77777777" w:rsidR="00FE4EA0" w:rsidRDefault="00FE4EA0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FB8B58" w14:textId="77777777" w:rsidR="00FE4EA0" w:rsidRPr="00E572D7" w:rsidRDefault="00FE4EA0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1D740E" w14:textId="77777777" w:rsidR="00FE4EA0" w:rsidRPr="00E572D7" w:rsidRDefault="00FE4EA0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FA02B2" w14:textId="77777777" w:rsidR="00FE4EA0" w:rsidRPr="00E572D7" w:rsidRDefault="00FE4EA0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4636B0" w14:textId="77777777" w:rsidR="00FE4EA0" w:rsidRPr="00E572D7" w:rsidRDefault="00FE4EA0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ACD77B" w14:textId="77777777" w:rsidR="00FE4EA0" w:rsidRDefault="00FE4EA0" w:rsidP="00E90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Fdo.: ……………………………………………………..</w:t>
            </w:r>
          </w:p>
        </w:tc>
      </w:tr>
    </w:tbl>
    <w:p w14:paraId="67373B8E" w14:textId="77777777" w:rsidR="00FE4EA0" w:rsidRPr="00880BEB" w:rsidRDefault="00FE4EA0" w:rsidP="00FE4EA0">
      <w:pPr>
        <w:jc w:val="both"/>
        <w:rPr>
          <w:rFonts w:ascii="Arial" w:hAnsi="Arial" w:cs="Arial"/>
          <w:sz w:val="20"/>
          <w:szCs w:val="20"/>
        </w:rPr>
      </w:pPr>
    </w:p>
    <w:p w14:paraId="42233840" w14:textId="3E11CAAF" w:rsidR="00E136D1" w:rsidRPr="00880BEB" w:rsidRDefault="00624043" w:rsidP="00624043">
      <w:pPr>
        <w:tabs>
          <w:tab w:val="left" w:pos="33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E136D1" w:rsidRPr="00880BEB" w:rsidSect="00246C73">
      <w:headerReference w:type="first" r:id="rId7"/>
      <w:footerReference w:type="first" r:id="rId8"/>
      <w:pgSz w:w="11906" w:h="16838" w:code="9"/>
      <w:pgMar w:top="1560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9A225" w14:textId="77777777" w:rsidR="00246C73" w:rsidRDefault="00246C73">
      <w:r>
        <w:separator/>
      </w:r>
    </w:p>
  </w:endnote>
  <w:endnote w:type="continuationSeparator" w:id="0">
    <w:p w14:paraId="022DDD18" w14:textId="77777777" w:rsidR="00246C73" w:rsidRDefault="0024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1C49E" w14:textId="4513000D" w:rsidR="00FE4EA0" w:rsidRPr="00FE4EA0" w:rsidRDefault="00FE4EA0" w:rsidP="00FE4EA0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PT</w:t>
    </w:r>
    <w:r w:rsidRPr="0000596C">
      <w:rPr>
        <w:rFonts w:ascii="Arial" w:hAnsi="Arial" w:cs="Arial"/>
        <w:sz w:val="18"/>
        <w:szCs w:val="18"/>
      </w:rPr>
      <w:t>C</w:t>
    </w:r>
    <w:r w:rsidR="003C44B6">
      <w:rPr>
        <w:rFonts w:ascii="Arial" w:hAnsi="Arial" w:cs="Arial"/>
        <w:sz w:val="18"/>
        <w:szCs w:val="18"/>
      </w:rPr>
      <w:t>6a</w:t>
    </w:r>
    <w:r w:rsidRPr="0000596C">
      <w:rPr>
        <w:rFonts w:ascii="Arial" w:hAnsi="Arial" w:cs="Arial"/>
        <w:sz w:val="18"/>
        <w:szCs w:val="18"/>
      </w:rPr>
      <w:t>-FP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>
      <w:rPr>
        <w:rFonts w:ascii="Arial" w:hAnsi="Arial" w:cs="Arial"/>
        <w:sz w:val="18"/>
        <w:szCs w:val="18"/>
        <w:lang w:val="es-ES_tradnl" w:eastAsia="es-ES_tradnl"/>
      </w:rPr>
      <w:t>29</w:t>
    </w:r>
    <w:r w:rsidRPr="0000596C">
      <w:rPr>
        <w:rFonts w:ascii="Arial" w:hAnsi="Arial" w:cs="Arial"/>
        <w:sz w:val="18"/>
        <w:szCs w:val="18"/>
        <w:lang w:val="es-ES_tradnl" w:eastAsia="es-ES_tradnl"/>
      </w:rPr>
      <w:t>/02/2024</w:t>
    </w:r>
    <w:r w:rsidRPr="0000596C">
      <w:rPr>
        <w:rFonts w:ascii="Arial" w:hAnsi="Arial" w:cs="Arial"/>
        <w:sz w:val="18"/>
        <w:szCs w:val="18"/>
        <w:lang w:val="es-ES_tradnl" w:eastAsia="es-ES_tradnl"/>
      </w:rPr>
      <w:tab/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7E169A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7E169A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A9701" w14:textId="77777777" w:rsidR="00246C73" w:rsidRDefault="00246C73">
      <w:r>
        <w:separator/>
      </w:r>
    </w:p>
  </w:footnote>
  <w:footnote w:type="continuationSeparator" w:id="0">
    <w:p w14:paraId="6D4E83BA" w14:textId="77777777" w:rsidR="00246C73" w:rsidRDefault="00246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AF8B4" w14:textId="77777777" w:rsidR="00F14BB7" w:rsidRDefault="007E169A" w:rsidP="00560D20">
    <w:pPr>
      <w:pStyle w:val="Encabezado"/>
      <w:tabs>
        <w:tab w:val="left" w:pos="75"/>
      </w:tabs>
      <w:snapToGrid w:val="0"/>
      <w:jc w:val="both"/>
      <w:rPr>
        <w:rFonts w:ascii="Arial" w:hAnsi="Arial" w:cs="Arial"/>
        <w:b/>
      </w:rPr>
    </w:pPr>
    <w:r>
      <w:rPr>
        <w:noProof/>
      </w:rPr>
      <w:pict w14:anchorId="472F889A">
        <v:group id="Grupo 5" o:spid="_x0000_s1031" style="position:absolute;left:0;text-align:left;margin-left:7.15pt;margin-top:4.65pt;width:226.25pt;height:110.2pt;z-index:251662336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2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3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>
              <w:txbxContent>
                <w:p w14:paraId="424A98BB" w14:textId="77777777" w:rsidR="00F14BB7" w:rsidRDefault="00F14BB7" w:rsidP="00F14BB7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42D22197" w14:textId="77777777" w:rsidR="00F14BB7" w:rsidRDefault="00F14BB7" w:rsidP="00F14BB7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125F67AA" w14:textId="77777777" w:rsidR="00F14BB7" w:rsidRDefault="00F14BB7" w:rsidP="00F14BB7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71189502" w14:textId="77777777" w:rsidR="00F14BB7" w:rsidRDefault="00F14BB7" w:rsidP="00F14BB7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2FD407DB" w14:textId="77777777" w:rsidR="00F14BB7" w:rsidRDefault="00F14BB7" w:rsidP="00F14BB7">
    <w:pPr>
      <w:pStyle w:val="Encabezado"/>
      <w:jc w:val="both"/>
    </w:pPr>
  </w:p>
  <w:p w14:paraId="743E16C6" w14:textId="77777777" w:rsidR="00F14BB7" w:rsidRDefault="00F14BB7" w:rsidP="00F14BB7">
    <w:pPr>
      <w:pStyle w:val="Encabezado"/>
      <w:jc w:val="both"/>
    </w:pPr>
  </w:p>
  <w:p w14:paraId="0CFCAF4E" w14:textId="77777777" w:rsidR="00F14BB7" w:rsidRDefault="00F14BB7" w:rsidP="00F14BB7">
    <w:pPr>
      <w:pStyle w:val="Encabezado"/>
    </w:pPr>
  </w:p>
  <w:p w14:paraId="54DE0319" w14:textId="77777777" w:rsidR="00F14BB7" w:rsidRDefault="00F14BB7" w:rsidP="00F14BB7">
    <w:pPr>
      <w:pStyle w:val="Encabezado"/>
    </w:pPr>
  </w:p>
  <w:p w14:paraId="6429C606" w14:textId="4C041A91" w:rsidR="00F14BB7" w:rsidRDefault="007E169A" w:rsidP="00F14BB7">
    <w:pPr>
      <w:pStyle w:val="Encabezado"/>
    </w:pPr>
    <w:r>
      <w:rPr>
        <w:noProof/>
      </w:rPr>
      <w:pict w14:anchorId="05986440">
        <v:shape id="Cuadro de texto 10" o:spid="_x0000_s1030" type="#_x0000_t202" style="position:absolute;margin-left:316.1pt;margin-top:3.2pt;width:164.35pt;height:30.7pt;z-index:251661312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" strokecolor="black [3213]" strokeweight="1.5pt">
          <v:textbox style="mso-next-textbox:#Cuadro de texto 10">
            <w:txbxContent>
              <w:p w14:paraId="057896C3" w14:textId="57FACFCB" w:rsidR="00F14BB7" w:rsidRPr="003E3542" w:rsidRDefault="00F14BB7" w:rsidP="00F14BB7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Modelo R</w:t>
                </w:r>
                <w:r w:rsidR="00560D20">
                  <w:rPr>
                    <w:rFonts w:ascii="Arial" w:hAnsi="Arial" w:cs="Arial"/>
                    <w:b/>
                    <w:bCs/>
                  </w:rPr>
                  <w:t>PT</w:t>
                </w:r>
                <w:r>
                  <w:rPr>
                    <w:rFonts w:ascii="Arial" w:hAnsi="Arial" w:cs="Arial"/>
                    <w:b/>
                    <w:bCs/>
                  </w:rPr>
                  <w:t>C6</w:t>
                </w:r>
                <w:r w:rsidR="003C44B6">
                  <w:rPr>
                    <w:rFonts w:ascii="Arial" w:hAnsi="Arial" w:cs="Arial"/>
                    <w:b/>
                    <w:bCs/>
                  </w:rPr>
                  <w:t>a</w:t>
                </w:r>
                <w:r>
                  <w:rPr>
                    <w:rFonts w:ascii="Arial" w:hAnsi="Arial" w:cs="Arial"/>
                    <w:b/>
                    <w:bCs/>
                  </w:rPr>
                  <w:t>-FP</w:t>
                </w:r>
              </w:p>
            </w:txbxContent>
          </v:textbox>
          <w10:wrap type="square"/>
        </v:shape>
      </w:pict>
    </w:r>
  </w:p>
  <w:p w14:paraId="319EBC42" w14:textId="7BD8A704" w:rsidR="00F14BB7" w:rsidRDefault="00F14BB7" w:rsidP="00F14BB7">
    <w:pPr>
      <w:pStyle w:val="Encabezado"/>
    </w:pPr>
  </w:p>
  <w:p w14:paraId="0D1145F8" w14:textId="68CA5634" w:rsidR="00F26E42" w:rsidRDefault="00F26E42">
    <w:pPr>
      <w:pStyle w:val="Encabezado"/>
      <w:rPr>
        <w:rFonts w:ascii="Arial" w:hAnsi="Arial" w:cs="Arial"/>
        <w:noProof/>
      </w:rPr>
    </w:pPr>
  </w:p>
  <w:p w14:paraId="50A0E2F4" w14:textId="39BA7AD1" w:rsidR="00F14BB7" w:rsidRDefault="00F14B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8C1"/>
    <w:rsid w:val="00007DC7"/>
    <w:rsid w:val="00013A1C"/>
    <w:rsid w:val="000605DC"/>
    <w:rsid w:val="00072F4D"/>
    <w:rsid w:val="000A64F2"/>
    <w:rsid w:val="00117B53"/>
    <w:rsid w:val="00141CA6"/>
    <w:rsid w:val="0014388E"/>
    <w:rsid w:val="001446AE"/>
    <w:rsid w:val="00151883"/>
    <w:rsid w:val="0018378C"/>
    <w:rsid w:val="001E114A"/>
    <w:rsid w:val="00212B3E"/>
    <w:rsid w:val="00246C73"/>
    <w:rsid w:val="00297420"/>
    <w:rsid w:val="002E3EAF"/>
    <w:rsid w:val="003A4436"/>
    <w:rsid w:val="003C44B6"/>
    <w:rsid w:val="0043652C"/>
    <w:rsid w:val="00437067"/>
    <w:rsid w:val="0046641D"/>
    <w:rsid w:val="004B1990"/>
    <w:rsid w:val="004D2DCF"/>
    <w:rsid w:val="00560D20"/>
    <w:rsid w:val="005A402D"/>
    <w:rsid w:val="005C34B8"/>
    <w:rsid w:val="005D5802"/>
    <w:rsid w:val="00624043"/>
    <w:rsid w:val="00653D6C"/>
    <w:rsid w:val="00655704"/>
    <w:rsid w:val="006A62B3"/>
    <w:rsid w:val="00713274"/>
    <w:rsid w:val="00713587"/>
    <w:rsid w:val="00723332"/>
    <w:rsid w:val="00760DED"/>
    <w:rsid w:val="00786A11"/>
    <w:rsid w:val="007D5FD2"/>
    <w:rsid w:val="007E169A"/>
    <w:rsid w:val="00880BEB"/>
    <w:rsid w:val="008D23C2"/>
    <w:rsid w:val="009111CA"/>
    <w:rsid w:val="00936CE1"/>
    <w:rsid w:val="009408C1"/>
    <w:rsid w:val="0095571F"/>
    <w:rsid w:val="009A646F"/>
    <w:rsid w:val="009C5A7B"/>
    <w:rsid w:val="009E35EC"/>
    <w:rsid w:val="00A77EB5"/>
    <w:rsid w:val="00AB0709"/>
    <w:rsid w:val="00AE4283"/>
    <w:rsid w:val="00B32AC2"/>
    <w:rsid w:val="00B551D9"/>
    <w:rsid w:val="00BC2A8B"/>
    <w:rsid w:val="00BE7B9E"/>
    <w:rsid w:val="00C405BF"/>
    <w:rsid w:val="00CD74A1"/>
    <w:rsid w:val="00CF7EE1"/>
    <w:rsid w:val="00D04F5D"/>
    <w:rsid w:val="00D476B1"/>
    <w:rsid w:val="00D64D76"/>
    <w:rsid w:val="00D867AA"/>
    <w:rsid w:val="00DA0629"/>
    <w:rsid w:val="00DC0386"/>
    <w:rsid w:val="00DC49E5"/>
    <w:rsid w:val="00E136D1"/>
    <w:rsid w:val="00E572D7"/>
    <w:rsid w:val="00EA314D"/>
    <w:rsid w:val="00EC3982"/>
    <w:rsid w:val="00EF3F33"/>
    <w:rsid w:val="00F142BE"/>
    <w:rsid w:val="00F14BB7"/>
    <w:rsid w:val="00F26E42"/>
    <w:rsid w:val="00F46DC2"/>
    <w:rsid w:val="00FD75EF"/>
    <w:rsid w:val="00F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88FF3A29-AA7E-48D2-8CDE-8C6914AD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E4E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AE7AC7C9B34BFDB95B156A4CFAD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85B7D-1D64-4E73-9EC6-2F3B93DB376C}"/>
      </w:docPartPr>
      <w:docPartBody>
        <w:p w:rsidR="00D229F1" w:rsidRDefault="00D229F1" w:rsidP="00D229F1">
          <w:pPr>
            <w:pStyle w:val="B6AE7AC7C9B34BFDB95B156A4CFAD9272"/>
          </w:pPr>
          <w:r w:rsidRPr="00095CB0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987BB6F34315479894D1EE9425440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20D48-6AD1-4105-AC55-44EDFF20DE0D}"/>
      </w:docPartPr>
      <w:docPartBody>
        <w:p w:rsidR="00D229F1" w:rsidRDefault="00D229F1" w:rsidP="00D229F1">
          <w:pPr>
            <w:pStyle w:val="987BB6F34315479894D1EE942544063C2"/>
          </w:pPr>
          <w:r w:rsidRPr="00C07FE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p>
      </w:docPartBody>
    </w:docPart>
    <w:docPart>
      <w:docPartPr>
        <w:name w:val="E8DCEEC32BF642AB8C4712D3CD76C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F86EE-D971-4DC7-9F59-8F8F3FAC2D11}"/>
      </w:docPartPr>
      <w:docPartBody>
        <w:p w:rsidR="00D229F1" w:rsidRDefault="00D229F1" w:rsidP="00D229F1">
          <w:pPr>
            <w:pStyle w:val="E8DCEEC32BF642AB8C4712D3CD76CB872"/>
          </w:pPr>
          <w:r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p>
      </w:docPartBody>
    </w:docPart>
    <w:docPart>
      <w:docPartPr>
        <w:name w:val="1C1994DD90A941DB9A4BA688BD572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F8CAF-9011-4901-9315-5D2338E3FE3F}"/>
      </w:docPartPr>
      <w:docPartBody>
        <w:p w:rsidR="00D229F1" w:rsidRDefault="00D229F1" w:rsidP="00D229F1">
          <w:pPr>
            <w:pStyle w:val="1C1994DD90A941DB9A4BA688BD57214E2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grado</w:t>
          </w:r>
        </w:p>
      </w:docPartBody>
    </w:docPart>
    <w:docPart>
      <w:docPartPr>
        <w:name w:val="6BED903D7BF54A7CA7FA9543AF236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2CF28-5170-45B2-9ADA-1170A6EEBA4C}"/>
      </w:docPartPr>
      <w:docPartBody>
        <w:p w:rsidR="00D229F1" w:rsidRDefault="00D229F1" w:rsidP="00D229F1">
          <w:pPr>
            <w:pStyle w:val="6BED903D7BF54A7CA7FA9543AF2367E82"/>
          </w:pPr>
          <w:r w:rsidRPr="00D96F89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Indique nombre del ciclo formativo</w:t>
          </w:r>
        </w:p>
      </w:docPartBody>
    </w:docPart>
    <w:docPart>
      <w:docPartPr>
        <w:name w:val="E5D24EE9FFE94D75AF145CF35B260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6F137-BBF4-48B6-8AA9-3952B3C30999}"/>
      </w:docPartPr>
      <w:docPartBody>
        <w:p w:rsidR="00D229F1" w:rsidRDefault="00D229F1" w:rsidP="00D229F1">
          <w:pPr>
            <w:pStyle w:val="E5D24EE9FFE94D75AF145CF35B2605432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E792F787355541ACB1C2BF0A0F49D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F62A4-BB57-49E4-9F49-B3D696E2F61B}"/>
      </w:docPartPr>
      <w:docPartBody>
        <w:p w:rsidR="00D229F1" w:rsidRDefault="00D229F1" w:rsidP="00D229F1">
          <w:pPr>
            <w:pStyle w:val="E792F787355541ACB1C2BF0A0F49D2462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 alumno/a</w:t>
          </w:r>
        </w:p>
      </w:docPartBody>
    </w:docPart>
    <w:docPart>
      <w:docPartPr>
        <w:name w:val="74AC1C723D5F441BAC9C1EAF322A5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A5D91-2BBA-4248-B004-8E2B57BD82E3}"/>
      </w:docPartPr>
      <w:docPartBody>
        <w:p w:rsidR="00D229F1" w:rsidRDefault="00D229F1" w:rsidP="00D229F1">
          <w:pPr>
            <w:pStyle w:val="74AC1C723D5F441BAC9C1EAF322A5B312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3E7A0F12BAD04A2696DAE42E8A237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B2673-30AA-40EC-97C2-8184C52071AB}"/>
      </w:docPartPr>
      <w:docPartBody>
        <w:p w:rsidR="00D229F1" w:rsidRDefault="00D229F1" w:rsidP="00D229F1">
          <w:pPr>
            <w:pStyle w:val="3E7A0F12BAD04A2696DAE42E8A237CE52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régimen</w:t>
          </w:r>
        </w:p>
      </w:docPartBody>
    </w:docPart>
    <w:docPart>
      <w:docPartPr>
        <w:name w:val="DDA25BF5C5F94F1BBBFB4104CDE32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C95D4-D1D0-4DC2-B4CC-EB038BA7A224}"/>
      </w:docPartPr>
      <w:docPartBody>
        <w:p w:rsidR="00D229F1" w:rsidRDefault="00D229F1" w:rsidP="00D229F1">
          <w:pPr>
            <w:pStyle w:val="DDA25BF5C5F94F1BBBFB4104CDE3233B2"/>
          </w:pPr>
          <w:r w:rsidRPr="00FE4EA0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Haga clic aquí o pulse para escribir una fecha</w:t>
          </w:r>
        </w:p>
      </w:docPartBody>
    </w:docPart>
    <w:docPart>
      <w:docPartPr>
        <w:name w:val="F67136385BC44E8693FBBC268128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36D7B-A323-4D13-8669-1DE82C1A6239}"/>
      </w:docPartPr>
      <w:docPartBody>
        <w:p w:rsidR="00D229F1" w:rsidRDefault="00D229F1" w:rsidP="00D229F1">
          <w:pPr>
            <w:pStyle w:val="F67136385BC44E8693FBBC268128BD802"/>
          </w:pPr>
          <w:r w:rsidRPr="00A251D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  <w:docPart>
      <w:docPartPr>
        <w:name w:val="C18224393FFB48D7A3AE69E645F67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04F0D-626B-416F-ACD2-27D7E0522F9B}"/>
      </w:docPartPr>
      <w:docPartBody>
        <w:p w:rsidR="00D229F1" w:rsidRDefault="00D229F1" w:rsidP="00D229F1">
          <w:pPr>
            <w:pStyle w:val="C18224393FFB48D7A3AE69E645F67D4F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conclusión</w:t>
          </w:r>
        </w:p>
      </w:docPartBody>
    </w:docPart>
    <w:docPart>
      <w:docPartPr>
        <w:name w:val="752ACDF60E2A40F4B6FFD9D1D8B73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67F18-C6F9-4F6B-8324-552AB6445B24}"/>
      </w:docPartPr>
      <w:docPartBody>
        <w:p w:rsidR="00D229F1" w:rsidRDefault="00D229F1" w:rsidP="00D229F1">
          <w:pPr>
            <w:pStyle w:val="752ACDF60E2A40F4B6FFD9D1D8B73534"/>
          </w:pPr>
          <w:r w:rsidRPr="00C07FE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p>
      </w:docPartBody>
    </w:docPart>
    <w:docPart>
      <w:docPartPr>
        <w:name w:val="1BB65A88E04C49968F131A20AE896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1BEB6-B5CB-4AD4-81E6-9AA5A8B74540}"/>
      </w:docPartPr>
      <w:docPartBody>
        <w:p w:rsidR="00D229F1" w:rsidRDefault="00D229F1" w:rsidP="00D229F1">
          <w:pPr>
            <w:pStyle w:val="1BB65A88E04C49968F131A20AE89642C"/>
          </w:pPr>
          <w:r w:rsidRPr="00F24D67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resultado</w:t>
          </w:r>
        </w:p>
      </w:docPartBody>
    </w:docPart>
    <w:docPart>
      <w:docPartPr>
        <w:name w:val="89CD61E0894A407DB83ACE73F5599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F46BF-1882-4AA9-9942-596BBB9685FF}"/>
      </w:docPartPr>
      <w:docPartBody>
        <w:p w:rsidR="00D229F1" w:rsidRDefault="00D229F1" w:rsidP="00D229F1">
          <w:pPr>
            <w:pStyle w:val="89CD61E0894A407DB83ACE73F5599FAA"/>
          </w:pPr>
          <w:r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p>
      </w:docPartBody>
    </w:docPart>
    <w:docPart>
      <w:docPartPr>
        <w:name w:val="0CF1AB51113841A497F5B0B65DA7F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40BDD-D136-4FAD-9AFB-D9C8AA2EC5D0}"/>
      </w:docPartPr>
      <w:docPartBody>
        <w:p w:rsidR="00D229F1" w:rsidRDefault="00D229F1" w:rsidP="00D229F1">
          <w:pPr>
            <w:pStyle w:val="0CF1AB51113841A497F5B0B65DA7F125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A03D6D450B984AFDA9025B2A2B1BF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0B3F8-F5B0-4334-B980-2AA3F84815C3}"/>
      </w:docPartPr>
      <w:docPartBody>
        <w:p w:rsidR="00D229F1" w:rsidRDefault="00D229F1" w:rsidP="00D229F1">
          <w:pPr>
            <w:pStyle w:val="A03D6D450B984AFDA9025B2A2B1BF660"/>
          </w:pP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B1405D945E1D43CDB726678FA3739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CCE6C-A721-41E5-ABD1-954F619A7CA1}"/>
      </w:docPartPr>
      <w:docPartBody>
        <w:p w:rsidR="00D229F1" w:rsidRDefault="00D229F1" w:rsidP="00D229F1">
          <w:pPr>
            <w:pStyle w:val="B1405D945E1D43CDB726678FA3739267"/>
          </w:pP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E6641CEEB0114DC0A7F6D49F21980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DBCD8-8609-4067-9CA2-C9D557AE23B3}"/>
      </w:docPartPr>
      <w:docPartBody>
        <w:p w:rsidR="00D229F1" w:rsidRDefault="00D229F1" w:rsidP="00D229F1">
          <w:pPr>
            <w:pStyle w:val="E6641CEEB0114DC0A7F6D49F21980552"/>
          </w:pPr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F1"/>
    <w:rsid w:val="00D2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229F1"/>
    <w:rPr>
      <w:color w:val="808080"/>
    </w:rPr>
  </w:style>
  <w:style w:type="paragraph" w:customStyle="1" w:styleId="B6AE7AC7C9B34BFDB95B156A4CFAD927">
    <w:name w:val="B6AE7AC7C9B34BFDB95B156A4CFAD927"/>
    <w:rsid w:val="00D229F1"/>
  </w:style>
  <w:style w:type="paragraph" w:customStyle="1" w:styleId="987BB6F34315479894D1EE942544063C">
    <w:name w:val="987BB6F34315479894D1EE942544063C"/>
    <w:rsid w:val="00D229F1"/>
  </w:style>
  <w:style w:type="paragraph" w:customStyle="1" w:styleId="E8DCEEC32BF642AB8C4712D3CD76CB87">
    <w:name w:val="E8DCEEC32BF642AB8C4712D3CD76CB87"/>
    <w:rsid w:val="00D229F1"/>
  </w:style>
  <w:style w:type="paragraph" w:customStyle="1" w:styleId="1C1994DD90A941DB9A4BA688BD57214E">
    <w:name w:val="1C1994DD90A941DB9A4BA688BD57214E"/>
    <w:rsid w:val="00D229F1"/>
  </w:style>
  <w:style w:type="paragraph" w:customStyle="1" w:styleId="6BED903D7BF54A7CA7FA9543AF2367E8">
    <w:name w:val="6BED903D7BF54A7CA7FA9543AF2367E8"/>
    <w:rsid w:val="00D229F1"/>
  </w:style>
  <w:style w:type="paragraph" w:customStyle="1" w:styleId="5703AA59428341E58F77481E7C89AD82">
    <w:name w:val="5703AA59428341E58F77481E7C89AD82"/>
    <w:rsid w:val="00D229F1"/>
  </w:style>
  <w:style w:type="paragraph" w:customStyle="1" w:styleId="E5D24EE9FFE94D75AF145CF35B260543">
    <w:name w:val="E5D24EE9FFE94D75AF145CF35B260543"/>
    <w:rsid w:val="00D229F1"/>
  </w:style>
  <w:style w:type="paragraph" w:customStyle="1" w:styleId="E792F787355541ACB1C2BF0A0F49D246">
    <w:name w:val="E792F787355541ACB1C2BF0A0F49D246"/>
    <w:rsid w:val="00D229F1"/>
  </w:style>
  <w:style w:type="paragraph" w:customStyle="1" w:styleId="74AC1C723D5F441BAC9C1EAF322A5B31">
    <w:name w:val="74AC1C723D5F441BAC9C1EAF322A5B31"/>
    <w:rsid w:val="00D229F1"/>
  </w:style>
  <w:style w:type="paragraph" w:customStyle="1" w:styleId="3E7A0F12BAD04A2696DAE42E8A237CE5">
    <w:name w:val="3E7A0F12BAD04A2696DAE42E8A237CE5"/>
    <w:rsid w:val="00D229F1"/>
  </w:style>
  <w:style w:type="paragraph" w:customStyle="1" w:styleId="B744B460AEAF43298F1422676FB80D2B">
    <w:name w:val="B744B460AEAF43298F1422676FB80D2B"/>
    <w:rsid w:val="00D229F1"/>
  </w:style>
  <w:style w:type="paragraph" w:customStyle="1" w:styleId="389387024F7B45D183A619FE066F91B5">
    <w:name w:val="389387024F7B45D183A619FE066F91B5"/>
    <w:rsid w:val="00D229F1"/>
  </w:style>
  <w:style w:type="paragraph" w:customStyle="1" w:styleId="67CAA61A38E74D74A9ACD00E28A9A351">
    <w:name w:val="67CAA61A38E74D74A9ACD00E28A9A351"/>
    <w:rsid w:val="00D229F1"/>
  </w:style>
  <w:style w:type="paragraph" w:customStyle="1" w:styleId="8E2C5DC3E41445F49427F95CD997D2C2">
    <w:name w:val="8E2C5DC3E41445F49427F95CD997D2C2"/>
    <w:rsid w:val="00D229F1"/>
  </w:style>
  <w:style w:type="paragraph" w:customStyle="1" w:styleId="DDA25BF5C5F94F1BBBFB4104CDE3233B">
    <w:name w:val="DDA25BF5C5F94F1BBBFB4104CDE3233B"/>
    <w:rsid w:val="00D229F1"/>
  </w:style>
  <w:style w:type="paragraph" w:customStyle="1" w:styleId="F67136385BC44E8693FBBC268128BD80">
    <w:name w:val="F67136385BC44E8693FBBC268128BD80"/>
    <w:rsid w:val="00D229F1"/>
  </w:style>
  <w:style w:type="paragraph" w:customStyle="1" w:styleId="99241EE7B95744819E9C65108292F88E">
    <w:name w:val="99241EE7B95744819E9C65108292F88E"/>
    <w:rsid w:val="00D229F1"/>
  </w:style>
  <w:style w:type="paragraph" w:customStyle="1" w:styleId="2462FDBD53874025A1A617C649CB5DD7">
    <w:name w:val="2462FDBD53874025A1A617C649CB5DD7"/>
    <w:rsid w:val="00D229F1"/>
  </w:style>
  <w:style w:type="paragraph" w:customStyle="1" w:styleId="B6AE7AC7C9B34BFDB95B156A4CFAD9271">
    <w:name w:val="B6AE7AC7C9B34BFDB95B156A4CFAD9271"/>
    <w:rsid w:val="00D229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87BB6F34315479894D1EE942544063C1">
    <w:name w:val="987BB6F34315479894D1EE942544063C1"/>
    <w:rsid w:val="00D229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8DCEEC32BF642AB8C4712D3CD76CB871">
    <w:name w:val="E8DCEEC32BF642AB8C4712D3CD76CB871"/>
    <w:rsid w:val="00D229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C1994DD90A941DB9A4BA688BD57214E1">
    <w:name w:val="1C1994DD90A941DB9A4BA688BD57214E1"/>
    <w:rsid w:val="00D229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BED903D7BF54A7CA7FA9543AF2367E81">
    <w:name w:val="6BED903D7BF54A7CA7FA9543AF2367E81"/>
    <w:rsid w:val="00D229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5D24EE9FFE94D75AF145CF35B2605431">
    <w:name w:val="E5D24EE9FFE94D75AF145CF35B2605431"/>
    <w:rsid w:val="00D229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792F787355541ACB1C2BF0A0F49D2461">
    <w:name w:val="E792F787355541ACB1C2BF0A0F49D2461"/>
    <w:rsid w:val="00D229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4AC1C723D5F441BAC9C1EAF322A5B311">
    <w:name w:val="74AC1C723D5F441BAC9C1EAF322A5B311"/>
    <w:rsid w:val="00D229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E7A0F12BAD04A2696DAE42E8A237CE51">
    <w:name w:val="3E7A0F12BAD04A2696DAE42E8A237CE51"/>
    <w:rsid w:val="00D229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DA25BF5C5F94F1BBBFB4104CDE3233B1">
    <w:name w:val="DDA25BF5C5F94F1BBBFB4104CDE3233B1"/>
    <w:rsid w:val="00D229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67136385BC44E8693FBBC268128BD801">
    <w:name w:val="F67136385BC44E8693FBBC268128BD801"/>
    <w:rsid w:val="00D229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6AE7AC7C9B34BFDB95B156A4CFAD9272">
    <w:name w:val="B6AE7AC7C9B34BFDB95B156A4CFAD9272"/>
    <w:rsid w:val="00D229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87BB6F34315479894D1EE942544063C2">
    <w:name w:val="987BB6F34315479894D1EE942544063C2"/>
    <w:rsid w:val="00D229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8DCEEC32BF642AB8C4712D3CD76CB872">
    <w:name w:val="E8DCEEC32BF642AB8C4712D3CD76CB872"/>
    <w:rsid w:val="00D229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C1994DD90A941DB9A4BA688BD57214E2">
    <w:name w:val="1C1994DD90A941DB9A4BA688BD57214E2"/>
    <w:rsid w:val="00D229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BED903D7BF54A7CA7FA9543AF2367E82">
    <w:name w:val="6BED903D7BF54A7CA7FA9543AF2367E82"/>
    <w:rsid w:val="00D229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5D24EE9FFE94D75AF145CF35B2605432">
    <w:name w:val="E5D24EE9FFE94D75AF145CF35B2605432"/>
    <w:rsid w:val="00D229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792F787355541ACB1C2BF0A0F49D2462">
    <w:name w:val="E792F787355541ACB1C2BF0A0F49D2462"/>
    <w:rsid w:val="00D229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4AC1C723D5F441BAC9C1EAF322A5B312">
    <w:name w:val="74AC1C723D5F441BAC9C1EAF322A5B312"/>
    <w:rsid w:val="00D229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E7A0F12BAD04A2696DAE42E8A237CE52">
    <w:name w:val="3E7A0F12BAD04A2696DAE42E8A237CE52"/>
    <w:rsid w:val="00D229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DA25BF5C5F94F1BBBFB4104CDE3233B2">
    <w:name w:val="DDA25BF5C5F94F1BBBFB4104CDE3233B2"/>
    <w:rsid w:val="00D229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67136385BC44E8693FBBC268128BD802">
    <w:name w:val="F67136385BC44E8693FBBC268128BD802"/>
    <w:rsid w:val="00D229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18224393FFB48D7A3AE69E645F67D4F">
    <w:name w:val="C18224393FFB48D7A3AE69E645F67D4F"/>
    <w:rsid w:val="00D229F1"/>
  </w:style>
  <w:style w:type="paragraph" w:customStyle="1" w:styleId="752ACDF60E2A40F4B6FFD9D1D8B73534">
    <w:name w:val="752ACDF60E2A40F4B6FFD9D1D8B73534"/>
    <w:rsid w:val="00D229F1"/>
  </w:style>
  <w:style w:type="paragraph" w:customStyle="1" w:styleId="1BB65A88E04C49968F131A20AE89642C">
    <w:name w:val="1BB65A88E04C49968F131A20AE89642C"/>
    <w:rsid w:val="00D229F1"/>
  </w:style>
  <w:style w:type="paragraph" w:customStyle="1" w:styleId="89CD61E0894A407DB83ACE73F5599FAA">
    <w:name w:val="89CD61E0894A407DB83ACE73F5599FAA"/>
    <w:rsid w:val="00D229F1"/>
  </w:style>
  <w:style w:type="paragraph" w:customStyle="1" w:styleId="0CF1AB51113841A497F5B0B65DA7F125">
    <w:name w:val="0CF1AB51113841A497F5B0B65DA7F125"/>
    <w:rsid w:val="00D229F1"/>
  </w:style>
  <w:style w:type="paragraph" w:customStyle="1" w:styleId="A03D6D450B984AFDA9025B2A2B1BF660">
    <w:name w:val="A03D6D450B984AFDA9025B2A2B1BF660"/>
    <w:rsid w:val="00D229F1"/>
  </w:style>
  <w:style w:type="paragraph" w:customStyle="1" w:styleId="B1405D945E1D43CDB726678FA3739267">
    <w:name w:val="B1405D945E1D43CDB726678FA3739267"/>
    <w:rsid w:val="00D229F1"/>
  </w:style>
  <w:style w:type="paragraph" w:customStyle="1" w:styleId="E6641CEEB0114DC0A7F6D49F21980552">
    <w:name w:val="E6641CEEB0114DC0A7F6D49F21980552"/>
    <w:rsid w:val="00D229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61D15-89F6-4B43-8FAE-F8BC1349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29</TotalTime>
  <Pages>1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Bandrés Moro María Cristina</cp:lastModifiedBy>
  <cp:revision>10</cp:revision>
  <dcterms:created xsi:type="dcterms:W3CDTF">2020-03-05T23:07:00Z</dcterms:created>
  <dcterms:modified xsi:type="dcterms:W3CDTF">2024-03-07T14:37:00Z</dcterms:modified>
</cp:coreProperties>
</file>