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79FF5F" w14:textId="1BBFC3BC" w:rsidR="00A77EB5" w:rsidRDefault="00A77EB5" w:rsidP="009408C1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779"/>
      </w:tblGrid>
      <w:tr w:rsidR="009408C1" w14:paraId="359A9F5C" w14:textId="77777777" w:rsidTr="00A77EB5">
        <w:trPr>
          <w:trHeight w:val="379"/>
          <w:jc w:val="center"/>
        </w:trPr>
        <w:tc>
          <w:tcPr>
            <w:tcW w:w="9779" w:type="dxa"/>
            <w:vAlign w:val="center"/>
          </w:tcPr>
          <w:p w14:paraId="7546BBAC" w14:textId="59F5367D" w:rsidR="009408C1" w:rsidRDefault="00A95DC8" w:rsidP="009408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CENTRO: </w:t>
            </w:r>
            <w:sdt>
              <w:sdtPr>
                <w:rPr>
                  <w:rFonts w:ascii="Arial" w:hAnsi="Arial" w:cs="Arial"/>
                  <w:b/>
                  <w:noProof/>
                  <w:sz w:val="20"/>
                  <w:szCs w:val="20"/>
                </w:rPr>
                <w:id w:val="2091570917"/>
                <w:placeholder>
                  <w:docPart w:val="D067229E92DD40A589CC0728F5FEAB58"/>
                </w:placeholder>
                <w:showingPlcHdr/>
              </w:sdtPr>
              <w:sdtEndPr/>
              <w:sdtContent>
                <w:r w:rsidRPr="00095CB0">
                  <w:rPr>
                    <w:rStyle w:val="Textodelmarcadordeposicin"/>
                    <w:rFonts w:ascii="Arial" w:hAnsi="Arial" w:cs="Arial"/>
                    <w:b/>
                    <w:color w:val="365F91" w:themeColor="accent1" w:themeShade="BF"/>
                    <w:sz w:val="20"/>
                    <w:szCs w:val="20"/>
                  </w:rPr>
                  <w:t>Haga clic y escriba el nombre del centro</w:t>
                </w:r>
              </w:sdtContent>
            </w:sdt>
          </w:p>
        </w:tc>
      </w:tr>
    </w:tbl>
    <w:p w14:paraId="07E0593A" w14:textId="26C4CEAD" w:rsidR="009408C1" w:rsidRDefault="009408C1" w:rsidP="009408C1">
      <w:pPr>
        <w:rPr>
          <w:rFonts w:ascii="Arial" w:hAnsi="Arial" w:cs="Arial"/>
          <w:sz w:val="20"/>
          <w:szCs w:val="20"/>
        </w:rPr>
      </w:pPr>
    </w:p>
    <w:p w14:paraId="67399258" w14:textId="77777777" w:rsidR="006841C9" w:rsidRDefault="006841C9" w:rsidP="009408C1">
      <w:pPr>
        <w:rPr>
          <w:rFonts w:ascii="Arial" w:hAnsi="Arial" w:cs="Arial"/>
          <w:sz w:val="20"/>
          <w:szCs w:val="20"/>
        </w:rPr>
      </w:pPr>
    </w:p>
    <w:p w14:paraId="547CC816" w14:textId="69C65EE6" w:rsidR="007274CE" w:rsidRDefault="0072560B" w:rsidP="00880BEB">
      <w:pPr>
        <w:ind w:right="71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TRASLADO </w:t>
      </w:r>
      <w:r w:rsidR="00A95DC8">
        <w:rPr>
          <w:rFonts w:ascii="Arial" w:hAnsi="Arial" w:cs="Arial"/>
          <w:b/>
          <w:bCs/>
        </w:rPr>
        <w:t>A JEFATURA DE ESTUDIOS</w:t>
      </w:r>
      <w:r>
        <w:rPr>
          <w:rFonts w:ascii="Arial" w:hAnsi="Arial" w:cs="Arial"/>
          <w:b/>
          <w:bCs/>
        </w:rPr>
        <w:t xml:space="preserve"> DEL ACTA RELATIVA</w:t>
      </w:r>
      <w:r w:rsidR="007274CE" w:rsidRPr="007274CE">
        <w:rPr>
          <w:rFonts w:ascii="Arial" w:hAnsi="Arial" w:cs="Arial"/>
          <w:b/>
          <w:bCs/>
        </w:rPr>
        <w:t xml:space="preserve"> A</w:t>
      </w:r>
      <w:r w:rsidR="00891E7D">
        <w:rPr>
          <w:rFonts w:ascii="Arial" w:hAnsi="Arial" w:cs="Arial"/>
          <w:b/>
          <w:bCs/>
        </w:rPr>
        <w:t xml:space="preserve"> LA</w:t>
      </w:r>
      <w:r>
        <w:rPr>
          <w:rFonts w:ascii="Arial" w:hAnsi="Arial" w:cs="Arial"/>
          <w:b/>
          <w:bCs/>
        </w:rPr>
        <w:t xml:space="preserve"> RECLAMACIÓN DE LA DECISIÓN DE PROMOCIÓN O TITULACIÓN</w:t>
      </w:r>
      <w:r w:rsidR="007274CE" w:rsidRPr="007274CE">
        <w:rPr>
          <w:rFonts w:ascii="Arial" w:hAnsi="Arial" w:cs="Arial"/>
          <w:b/>
          <w:bCs/>
        </w:rPr>
        <w:t xml:space="preserve"> </w:t>
      </w:r>
    </w:p>
    <w:p w14:paraId="28C8A390" w14:textId="206453AA" w:rsidR="00880BEB" w:rsidRPr="006841C9" w:rsidRDefault="006841C9" w:rsidP="006841C9">
      <w:pPr>
        <w:spacing w:after="80" w:line="360" w:lineRule="auto"/>
        <w:ind w:right="71"/>
        <w:jc w:val="center"/>
        <w:rPr>
          <w:rFonts w:ascii="Arial" w:hAnsi="Arial" w:cs="Arial"/>
          <w:sz w:val="16"/>
          <w:szCs w:val="16"/>
          <w:lang w:val="es-ES_tradnl"/>
        </w:rPr>
      </w:pPr>
      <w:r w:rsidRPr="005A402D">
        <w:rPr>
          <w:rFonts w:ascii="Arial" w:hAnsi="Arial" w:cs="Arial"/>
          <w:sz w:val="16"/>
          <w:szCs w:val="16"/>
          <w:lang w:val="es-ES_tradnl"/>
        </w:rPr>
        <w:t>(</w:t>
      </w:r>
      <w:r>
        <w:rPr>
          <w:rFonts w:ascii="Arial" w:hAnsi="Arial" w:cs="Arial"/>
          <w:sz w:val="16"/>
          <w:szCs w:val="16"/>
          <w:lang w:val="es-ES_tradnl"/>
        </w:rPr>
        <w:t>a</w:t>
      </w:r>
      <w:r w:rsidRPr="005A402D">
        <w:rPr>
          <w:rFonts w:ascii="Arial" w:hAnsi="Arial" w:cs="Arial"/>
          <w:sz w:val="16"/>
          <w:szCs w:val="16"/>
          <w:lang w:val="es-ES_tradnl"/>
        </w:rPr>
        <w:t>rt</w:t>
      </w:r>
      <w:r w:rsidR="0072560B">
        <w:rPr>
          <w:rFonts w:ascii="Arial" w:hAnsi="Arial" w:cs="Arial"/>
          <w:sz w:val="16"/>
          <w:szCs w:val="16"/>
          <w:lang w:val="es-ES_tradnl"/>
        </w:rPr>
        <w:t>s. 8.4</w:t>
      </w:r>
      <w:r w:rsidRPr="005A402D">
        <w:rPr>
          <w:rFonts w:ascii="Arial" w:hAnsi="Arial" w:cs="Arial"/>
          <w:sz w:val="16"/>
          <w:szCs w:val="16"/>
          <w:lang w:val="es-ES_tradnl"/>
        </w:rPr>
        <w:t xml:space="preserve"> de la Orden</w:t>
      </w:r>
      <w:r>
        <w:rPr>
          <w:rFonts w:ascii="Arial" w:hAnsi="Arial" w:cs="Arial"/>
          <w:sz w:val="16"/>
          <w:szCs w:val="16"/>
          <w:lang w:val="es-ES_tradnl"/>
        </w:rPr>
        <w:t xml:space="preserve"> EDU/7/2023, de 23 de marzo</w:t>
      </w:r>
      <w:r w:rsidRPr="005A402D">
        <w:rPr>
          <w:rFonts w:ascii="Arial" w:hAnsi="Arial" w:cs="Arial"/>
          <w:sz w:val="16"/>
          <w:szCs w:val="16"/>
          <w:lang w:val="es-ES_tradnl"/>
        </w:rPr>
        <w:t>)</w:t>
      </w:r>
    </w:p>
    <w:p w14:paraId="5ACD368F" w14:textId="77777777" w:rsidR="00880BEB" w:rsidRPr="00880BEB" w:rsidRDefault="00880BEB" w:rsidP="00880BEB">
      <w:pPr>
        <w:jc w:val="both"/>
        <w:rPr>
          <w:rFonts w:ascii="Arial" w:hAnsi="Arial" w:cs="Arial"/>
          <w:sz w:val="20"/>
          <w:szCs w:val="20"/>
        </w:rPr>
      </w:pPr>
    </w:p>
    <w:p w14:paraId="0FC1ADFA" w14:textId="760E766A" w:rsidR="00880BEB" w:rsidRPr="00880BEB" w:rsidRDefault="007274CE" w:rsidP="006841C9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7274CE">
        <w:rPr>
          <w:rFonts w:ascii="Arial" w:hAnsi="Arial" w:cs="Arial"/>
          <w:sz w:val="20"/>
          <w:szCs w:val="20"/>
        </w:rPr>
        <w:t xml:space="preserve">De conformidad con lo establecido en </w:t>
      </w:r>
      <w:r w:rsidR="0072560B">
        <w:rPr>
          <w:rFonts w:ascii="Arial" w:hAnsi="Arial" w:cs="Arial"/>
          <w:sz w:val="20"/>
          <w:szCs w:val="20"/>
        </w:rPr>
        <w:t>el artículo 8</w:t>
      </w:r>
      <w:r>
        <w:rPr>
          <w:rFonts w:ascii="Arial" w:hAnsi="Arial" w:cs="Arial"/>
          <w:sz w:val="20"/>
          <w:szCs w:val="20"/>
        </w:rPr>
        <w:t xml:space="preserve"> de </w:t>
      </w:r>
      <w:r w:rsidRPr="007274CE">
        <w:rPr>
          <w:rFonts w:ascii="Arial" w:hAnsi="Arial" w:cs="Arial"/>
          <w:sz w:val="20"/>
          <w:szCs w:val="20"/>
        </w:rPr>
        <w:t xml:space="preserve">la </w:t>
      </w:r>
      <w:r w:rsidR="006841C9">
        <w:rPr>
          <w:rFonts w:ascii="Arial" w:hAnsi="Arial" w:cs="Arial"/>
          <w:i/>
          <w:sz w:val="20"/>
          <w:szCs w:val="20"/>
        </w:rPr>
        <w:t>Orden EDU/7/2023, de 23 de marzo</w:t>
      </w:r>
      <w:r w:rsidR="006841C9" w:rsidRPr="005A402D">
        <w:rPr>
          <w:rFonts w:ascii="Arial" w:hAnsi="Arial" w:cs="Arial"/>
          <w:i/>
          <w:sz w:val="20"/>
          <w:szCs w:val="20"/>
        </w:rPr>
        <w:t>, por la que se regula</w:t>
      </w:r>
      <w:r w:rsidR="006841C9">
        <w:rPr>
          <w:rFonts w:ascii="Arial" w:hAnsi="Arial" w:cs="Arial"/>
          <w:i/>
          <w:sz w:val="20"/>
          <w:szCs w:val="20"/>
        </w:rPr>
        <w:t xml:space="preserve"> el derecho del alumnado a una evaluación objetiva y se establece</w:t>
      </w:r>
      <w:r w:rsidR="006841C9" w:rsidRPr="005A402D">
        <w:rPr>
          <w:rFonts w:ascii="Arial" w:hAnsi="Arial" w:cs="Arial"/>
          <w:i/>
          <w:sz w:val="20"/>
          <w:szCs w:val="20"/>
        </w:rPr>
        <w:t xml:space="preserve"> el </w:t>
      </w:r>
      <w:r w:rsidR="006841C9" w:rsidRPr="005A402D">
        <w:rPr>
          <w:rFonts w:ascii="Arial" w:hAnsi="Arial" w:cs="Arial"/>
          <w:i/>
          <w:sz w:val="20"/>
          <w:szCs w:val="20"/>
          <w:lang w:val="es-ES_tradnl"/>
        </w:rPr>
        <w:t>procedimiento</w:t>
      </w:r>
      <w:r w:rsidR="006841C9">
        <w:rPr>
          <w:rFonts w:ascii="Arial" w:hAnsi="Arial" w:cs="Arial"/>
          <w:i/>
          <w:sz w:val="20"/>
          <w:szCs w:val="20"/>
          <w:lang w:val="es-ES_tradnl"/>
        </w:rPr>
        <w:t xml:space="preserve"> de revisión de calificaciones y de reclamación contra las decisiones de promoción y titulación, en la Comunidad Autónoma</w:t>
      </w:r>
      <w:r w:rsidRPr="007274CE">
        <w:rPr>
          <w:rFonts w:ascii="Arial" w:hAnsi="Arial" w:cs="Arial"/>
          <w:sz w:val="20"/>
          <w:szCs w:val="20"/>
        </w:rPr>
        <w:t xml:space="preserve">, </w:t>
      </w:r>
      <w:r w:rsidR="00E01B75">
        <w:rPr>
          <w:rFonts w:ascii="Arial" w:hAnsi="Arial" w:cs="Arial"/>
          <w:sz w:val="20"/>
          <w:szCs w:val="20"/>
        </w:rPr>
        <w:t xml:space="preserve">le </w:t>
      </w:r>
      <w:r w:rsidRPr="007274CE">
        <w:rPr>
          <w:rFonts w:ascii="Arial" w:hAnsi="Arial" w:cs="Arial"/>
          <w:sz w:val="20"/>
          <w:szCs w:val="20"/>
        </w:rPr>
        <w:t xml:space="preserve">adjunto el </w:t>
      </w:r>
      <w:r w:rsidR="00A95DC8">
        <w:rPr>
          <w:rFonts w:ascii="Arial" w:hAnsi="Arial" w:cs="Arial"/>
          <w:sz w:val="20"/>
          <w:szCs w:val="20"/>
        </w:rPr>
        <w:t>acta de la sesión extraordinaria</w:t>
      </w:r>
      <w:r w:rsidRPr="007274CE">
        <w:rPr>
          <w:rFonts w:ascii="Arial" w:hAnsi="Arial" w:cs="Arial"/>
          <w:sz w:val="20"/>
          <w:szCs w:val="20"/>
        </w:rPr>
        <w:t xml:space="preserve"> con la decisión adoptada por </w:t>
      </w:r>
      <w:r w:rsidR="00A95DC8">
        <w:rPr>
          <w:rFonts w:ascii="Arial" w:hAnsi="Arial" w:cs="Arial"/>
          <w:sz w:val="20"/>
          <w:szCs w:val="20"/>
        </w:rPr>
        <w:t>el profesorado integrante</w:t>
      </w:r>
      <w:r w:rsidRPr="007274CE">
        <w:rPr>
          <w:rFonts w:ascii="Arial" w:hAnsi="Arial" w:cs="Arial"/>
          <w:sz w:val="20"/>
          <w:szCs w:val="20"/>
        </w:rPr>
        <w:t xml:space="preserve"> </w:t>
      </w:r>
      <w:r w:rsidR="00A95DC8">
        <w:rPr>
          <w:rFonts w:ascii="Arial" w:hAnsi="Arial" w:cs="Arial"/>
          <w:sz w:val="20"/>
          <w:szCs w:val="20"/>
        </w:rPr>
        <w:t xml:space="preserve">del equipo docente del grupo </w:t>
      </w:r>
      <w:r w:rsidR="00A95DC8" w:rsidRPr="00A251D1">
        <w:rPr>
          <w:rFonts w:ascii="Arial" w:hAnsi="Arial" w:cs="Arial"/>
          <w:sz w:val="20"/>
          <w:szCs w:val="20"/>
        </w:rPr>
        <w:t xml:space="preserve">correspondiente al </w:t>
      </w:r>
      <w:sdt>
        <w:sdtPr>
          <w:rPr>
            <w:rFonts w:ascii="Arial" w:hAnsi="Arial" w:cs="Arial"/>
            <w:sz w:val="20"/>
            <w:szCs w:val="20"/>
          </w:rPr>
          <w:id w:val="-92016410"/>
          <w:placeholder>
            <w:docPart w:val="D14E2E4A38C4463896CE0B588A32F51C"/>
          </w:placeholder>
          <w:showingPlcHdr/>
          <w:dropDownList>
            <w:listItem w:value="Elija un elemento."/>
            <w:listItem w:displayText="primer" w:value="primer"/>
            <w:listItem w:displayText="segundo" w:value="segundo"/>
          </w:dropDownList>
        </w:sdtPr>
        <w:sdtEndPr/>
        <w:sdtContent>
          <w:r w:rsidR="00A95DC8" w:rsidRPr="00A251D1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curso</w:t>
          </w:r>
        </w:sdtContent>
      </w:sdt>
      <w:r w:rsidR="00A95DC8" w:rsidRPr="00A251D1">
        <w:rPr>
          <w:rFonts w:ascii="Arial" w:hAnsi="Arial" w:cs="Arial"/>
          <w:sz w:val="20"/>
          <w:szCs w:val="20"/>
        </w:rPr>
        <w:t xml:space="preserve"> curso</w:t>
      </w:r>
      <w:r w:rsidR="00A95DC8">
        <w:rPr>
          <w:rFonts w:ascii="Arial" w:hAnsi="Arial" w:cs="Arial"/>
          <w:sz w:val="20"/>
          <w:szCs w:val="20"/>
        </w:rPr>
        <w:t xml:space="preserve"> del Ciclo Formativo de Grado </w:t>
      </w:r>
      <w:sdt>
        <w:sdtPr>
          <w:rPr>
            <w:rFonts w:ascii="Arial" w:hAnsi="Arial" w:cs="Arial"/>
            <w:noProof/>
            <w:sz w:val="20"/>
            <w:szCs w:val="20"/>
          </w:rPr>
          <w:alias w:val="grado"/>
          <w:tag w:val="grado"/>
          <w:id w:val="173918633"/>
          <w:placeholder>
            <w:docPart w:val="27B7D507FB404D17B3DAA23648D76B79"/>
          </w:placeholder>
          <w:showingPlcHdr/>
          <w:dropDownList>
            <w:listItem w:value="Elija un elemento."/>
            <w:listItem w:displayText="Básico" w:value="Básico"/>
            <w:listItem w:displayText="Medio" w:value="Medio"/>
            <w:listItem w:displayText="Superior" w:value="Superior"/>
          </w:dropDownList>
        </w:sdtPr>
        <w:sdtEndPr/>
        <w:sdtContent>
          <w:r w:rsidR="00A95DC8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grado</w:t>
          </w:r>
        </w:sdtContent>
      </w:sdt>
      <w:r w:rsidR="00A95DC8">
        <w:rPr>
          <w:rFonts w:ascii="Arial" w:hAnsi="Arial" w:cs="Arial"/>
          <w:sz w:val="20"/>
          <w:szCs w:val="20"/>
        </w:rPr>
        <w:t xml:space="preserve"> de </w:t>
      </w:r>
      <w:sdt>
        <w:sdtPr>
          <w:rPr>
            <w:rFonts w:ascii="Arial" w:hAnsi="Arial" w:cs="Arial"/>
            <w:b/>
            <w:noProof/>
            <w:sz w:val="20"/>
            <w:szCs w:val="20"/>
          </w:rPr>
          <w:id w:val="-1177033880"/>
          <w:placeholder>
            <w:docPart w:val="6584A411A0464888837C3FAC256FC969"/>
          </w:placeholder>
          <w:showingPlcHdr/>
        </w:sdtPr>
        <w:sdtEndPr/>
        <w:sdtContent>
          <w:r w:rsidR="00A95DC8" w:rsidRPr="00D96F89">
            <w:rPr>
              <w:rStyle w:val="Textodelmarcadordeposicin"/>
              <w:rFonts w:ascii="Arial" w:hAnsi="Arial" w:cs="Arial"/>
              <w:color w:val="365F91" w:themeColor="accent1" w:themeShade="BF"/>
              <w:sz w:val="20"/>
              <w:szCs w:val="20"/>
            </w:rPr>
            <w:t>Indique nombre del ciclo formativo</w:t>
          </w:r>
        </w:sdtContent>
      </w:sdt>
      <w:r w:rsidRPr="007274CE">
        <w:rPr>
          <w:rFonts w:ascii="Arial" w:hAnsi="Arial" w:cs="Arial"/>
          <w:sz w:val="20"/>
          <w:szCs w:val="20"/>
        </w:rPr>
        <w:t xml:space="preserve">, elaborado tras el estudio de </w:t>
      </w:r>
      <w:r w:rsidR="00A95DC8">
        <w:rPr>
          <w:rFonts w:ascii="Arial" w:hAnsi="Arial" w:cs="Arial"/>
          <w:sz w:val="20"/>
          <w:szCs w:val="20"/>
        </w:rPr>
        <w:t xml:space="preserve">la reclamación </w:t>
      </w:r>
      <w:r w:rsidR="00A95DC8" w:rsidRPr="00C07FE1">
        <w:rPr>
          <w:rFonts w:ascii="Arial" w:hAnsi="Arial" w:cs="Arial"/>
          <w:sz w:val="20"/>
          <w:szCs w:val="20"/>
        </w:rPr>
        <w:t xml:space="preserve">contra la decisión de </w:t>
      </w:r>
      <w:sdt>
        <w:sdtPr>
          <w:rPr>
            <w:rFonts w:ascii="Arial" w:hAnsi="Arial" w:cs="Arial"/>
            <w:sz w:val="20"/>
            <w:szCs w:val="20"/>
          </w:rPr>
          <w:id w:val="-414161826"/>
          <w:placeholder>
            <w:docPart w:val="C56C42255F3D4B5EB9DA6BF55532E7E9"/>
          </w:placeholder>
          <w:showingPlcHdr/>
          <w:dropDownList>
            <w:listItem w:value="Elija un elemento."/>
            <w:listItem w:displayText="promoción" w:value="promoción"/>
            <w:listItem w:displayText="titulación" w:value="titulación"/>
          </w:dropDownList>
        </w:sdtPr>
        <w:sdtEndPr/>
        <w:sdtContent>
          <w:r w:rsidR="00A95DC8" w:rsidRPr="00C07FE1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reclamación</w:t>
          </w:r>
        </w:sdtContent>
      </w:sdt>
      <w:r w:rsidR="00A95DC8">
        <w:rPr>
          <w:rFonts w:ascii="Arial" w:hAnsi="Arial" w:cs="Arial"/>
          <w:sz w:val="20"/>
          <w:szCs w:val="20"/>
        </w:rPr>
        <w:t xml:space="preserve"> </w:t>
      </w:r>
      <w:r w:rsidR="00A95DC8" w:rsidRPr="00DF0E04">
        <w:rPr>
          <w:rFonts w:ascii="Arial" w:hAnsi="Arial" w:cs="Arial"/>
          <w:sz w:val="20"/>
          <w:szCs w:val="20"/>
        </w:rPr>
        <w:t xml:space="preserve">otorgada </w:t>
      </w:r>
      <w:r w:rsidR="00A95DC8" w:rsidRPr="007A0615">
        <w:rPr>
          <w:rFonts w:ascii="Arial" w:hAnsi="Arial" w:cs="Arial"/>
          <w:sz w:val="20"/>
          <w:szCs w:val="20"/>
        </w:rPr>
        <w:t xml:space="preserve">en la </w:t>
      </w:r>
      <w:sdt>
        <w:sdtPr>
          <w:rPr>
            <w:rFonts w:ascii="Arial" w:hAnsi="Arial" w:cs="Arial"/>
            <w:sz w:val="20"/>
            <w:szCs w:val="20"/>
          </w:rPr>
          <w:alias w:val="evaluación"/>
          <w:tag w:val="evaluación"/>
          <w:id w:val="-1335987594"/>
          <w:placeholder>
            <w:docPart w:val="5AB095D4AF62482FA8C8B9907F0DA499"/>
          </w:placeholder>
          <w:showingPlcHdr/>
          <w:dropDownList>
            <w:listItem w:value="Elija un elemento."/>
            <w:listItem w:displayText="1ª evaluación final de 1º" w:value="1ª evaluación final de 1º"/>
            <w:listItem w:displayText="2ª evaluación final de 1º" w:value="2ª evaluación final de 1º"/>
            <w:listItem w:displayText="1ª evaluación final de 2º" w:value="1ª evaluación final de 2º"/>
            <w:listItem w:displayText="2ª evaluación final de 2º" w:value="2ª evaluación final de 2º"/>
            <w:listItem w:displayText="evaluacion final de ciclo (1ª convocatoria)" w:value="evaluacion final de ciclo (1ª convocatoria)"/>
            <w:listItem w:displayText="evaluación final de ciclo (2ª convocatoria)" w:value="evaluación final de ciclo (2ª convocatoria)"/>
          </w:dropDownList>
        </w:sdtPr>
        <w:sdtEndPr/>
        <w:sdtContent>
          <w:r w:rsidR="00A95DC8" w:rsidRPr="0086290E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evaluación</w:t>
          </w:r>
        </w:sdtContent>
      </w:sdt>
      <w:r w:rsidR="00A95DC8">
        <w:rPr>
          <w:rFonts w:ascii="Arial" w:hAnsi="Arial" w:cs="Arial"/>
          <w:sz w:val="20"/>
          <w:szCs w:val="20"/>
        </w:rPr>
        <w:t xml:space="preserve"> </w:t>
      </w:r>
      <w:r w:rsidR="00A95DC8" w:rsidRPr="00880BEB">
        <w:rPr>
          <w:rFonts w:ascii="Arial" w:hAnsi="Arial" w:cs="Arial"/>
          <w:sz w:val="20"/>
          <w:szCs w:val="20"/>
        </w:rPr>
        <w:t xml:space="preserve">a </w:t>
      </w:r>
      <w:sdt>
        <w:sdtPr>
          <w:rPr>
            <w:rFonts w:ascii="Arial" w:hAnsi="Arial" w:cs="Arial"/>
            <w:noProof/>
            <w:sz w:val="20"/>
            <w:szCs w:val="20"/>
          </w:rPr>
          <w:alias w:val="don-doña"/>
          <w:tag w:val="don-doña"/>
          <w:id w:val="1859008567"/>
          <w:placeholder>
            <w:docPart w:val="5592F6F887C34397883953B9CA742FB6"/>
          </w:placeholder>
          <w:showingPlcHdr/>
          <w:dropDownList>
            <w:listItem w:value="Elija un elemento."/>
            <w:listItem w:displayText="D." w:value="D."/>
            <w:listItem w:displayText="Dª." w:value="Dª."/>
          </w:dropDownList>
        </w:sdtPr>
        <w:sdtEndPr/>
        <w:sdtContent>
          <w:r w:rsidR="00A95DC8" w:rsidRPr="008935B3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D./Dª</w:t>
          </w:r>
        </w:sdtContent>
      </w:sdt>
      <w:r w:rsidR="00A95DC8" w:rsidRPr="008935B3">
        <w:rPr>
          <w:rFonts w:ascii="Arial" w:hAnsi="Arial" w:cs="Arial"/>
          <w:noProof/>
          <w:sz w:val="20"/>
          <w:szCs w:val="20"/>
        </w:rPr>
        <w:t xml:space="preserve"> </w:t>
      </w:r>
      <w:sdt>
        <w:sdtPr>
          <w:rPr>
            <w:rFonts w:ascii="Arial" w:hAnsi="Arial" w:cs="Arial"/>
            <w:noProof/>
            <w:color w:val="365F91" w:themeColor="accent1" w:themeShade="BF"/>
            <w:sz w:val="20"/>
            <w:szCs w:val="20"/>
          </w:rPr>
          <w:id w:val="-660701691"/>
          <w:placeholder>
            <w:docPart w:val="F8CE7FCEA1094E86B61938826D935801"/>
          </w:placeholder>
          <w:showingPlcHdr/>
        </w:sdtPr>
        <w:sdtEndPr>
          <w:rPr>
            <w:color w:val="auto"/>
          </w:rPr>
        </w:sdtEndPr>
        <w:sdtContent>
          <w:r w:rsidR="00A95DC8" w:rsidRPr="008935B3">
            <w:rPr>
              <w:rStyle w:val="Textodelmarcadordeposicin"/>
              <w:rFonts w:ascii="Arial" w:hAnsi="Arial" w:cs="Arial"/>
              <w:color w:val="365F91" w:themeColor="accent1" w:themeShade="BF"/>
              <w:sz w:val="20"/>
              <w:szCs w:val="20"/>
            </w:rPr>
            <w:t>Nombre y apellidos de</w:t>
          </w:r>
          <w:r w:rsidR="00A95DC8">
            <w:rPr>
              <w:rStyle w:val="Textodelmarcadordeposicin"/>
              <w:rFonts w:ascii="Arial" w:hAnsi="Arial" w:cs="Arial"/>
              <w:color w:val="365F91" w:themeColor="accent1" w:themeShade="BF"/>
              <w:sz w:val="20"/>
              <w:szCs w:val="20"/>
            </w:rPr>
            <w:t>l alumno/a</w:t>
          </w:r>
        </w:sdtContent>
      </w:sdt>
      <w:r w:rsidR="00A95DC8">
        <w:rPr>
          <w:rFonts w:ascii="Arial" w:hAnsi="Arial" w:cs="Arial"/>
          <w:noProof/>
          <w:color w:val="365F91" w:themeColor="accent1" w:themeShade="BF"/>
          <w:sz w:val="20"/>
          <w:szCs w:val="20"/>
        </w:rPr>
        <w:t>,</w:t>
      </w:r>
      <w:r w:rsidR="00A95DC8" w:rsidRPr="008935B3">
        <w:rPr>
          <w:rFonts w:ascii="Arial" w:hAnsi="Arial" w:cs="Arial"/>
          <w:noProof/>
          <w:sz w:val="20"/>
          <w:szCs w:val="20"/>
        </w:rPr>
        <w:t xml:space="preserve"> </w:t>
      </w:r>
      <w:sdt>
        <w:sdtPr>
          <w:rPr>
            <w:rFonts w:ascii="Arial" w:hAnsi="Arial" w:cs="Arial"/>
            <w:noProof/>
            <w:sz w:val="20"/>
            <w:szCs w:val="20"/>
          </w:rPr>
          <w:alias w:val="alumno-a"/>
          <w:tag w:val="alumno-a"/>
          <w:id w:val="-206796181"/>
          <w:placeholder>
            <w:docPart w:val="8710E74CC6F7488495029FC0D9071DAF"/>
          </w:placeholder>
          <w:showingPlcHdr/>
          <w:dropDownList>
            <w:listItem w:value="Elija un elemento."/>
            <w:listItem w:displayText="alumno" w:value="alumno"/>
            <w:listItem w:displayText="alumna" w:value="alumna"/>
          </w:dropDownList>
        </w:sdtPr>
        <w:sdtEndPr/>
        <w:sdtContent>
          <w:r w:rsidR="00A95DC8" w:rsidRPr="008935B3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 xml:space="preserve">Elija </w:t>
          </w:r>
          <w:r w:rsidR="00A95DC8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género</w:t>
          </w:r>
        </w:sdtContent>
      </w:sdt>
      <w:r w:rsidR="00A95DC8" w:rsidRPr="008935B3">
        <w:rPr>
          <w:rFonts w:ascii="Arial" w:hAnsi="Arial" w:cs="Arial"/>
          <w:noProof/>
          <w:sz w:val="20"/>
          <w:szCs w:val="20"/>
        </w:rPr>
        <w:t xml:space="preserve"> </w:t>
      </w:r>
      <w:r w:rsidR="00A95DC8">
        <w:rPr>
          <w:rFonts w:ascii="Arial" w:hAnsi="Arial" w:cs="Arial"/>
          <w:sz w:val="20"/>
          <w:szCs w:val="20"/>
        </w:rPr>
        <w:t xml:space="preserve">del citado ciclo formativo </w:t>
      </w:r>
      <w:r w:rsidR="00A95DC8" w:rsidRPr="00D96F89">
        <w:rPr>
          <w:rFonts w:ascii="Arial" w:hAnsi="Arial" w:cs="Arial"/>
          <w:sz w:val="20"/>
          <w:szCs w:val="20"/>
        </w:rPr>
        <w:t xml:space="preserve">en régimen </w:t>
      </w:r>
      <w:sdt>
        <w:sdtPr>
          <w:rPr>
            <w:rFonts w:ascii="Arial" w:hAnsi="Arial" w:cs="Arial"/>
            <w:noProof/>
            <w:sz w:val="20"/>
            <w:szCs w:val="20"/>
          </w:rPr>
          <w:alias w:val="régimen"/>
          <w:tag w:val="regimen"/>
          <w:id w:val="-2083894882"/>
          <w:placeholder>
            <w:docPart w:val="AA5EBA931CF84426B163534F64DFBECF"/>
          </w:placeholder>
          <w:showingPlcHdr/>
          <w:dropDownList>
            <w:listItem w:value="Elija un elemento."/>
            <w:listItem w:displayText="presencial" w:value="presencial"/>
            <w:listItem w:displayText="a distancia" w:value="a distancia"/>
            <w:listItem w:displayText="de oferta modular" w:value="de oferta modular"/>
          </w:dropDownList>
        </w:sdtPr>
        <w:sdtEndPr/>
        <w:sdtContent>
          <w:r w:rsidR="00A95DC8" w:rsidRPr="00D96F89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régimen</w:t>
          </w:r>
        </w:sdtContent>
      </w:sdt>
      <w:r w:rsidR="00A95DC8">
        <w:rPr>
          <w:rFonts w:ascii="Arial" w:hAnsi="Arial" w:cs="Arial"/>
          <w:noProof/>
          <w:sz w:val="20"/>
          <w:szCs w:val="20"/>
        </w:rPr>
        <w:t>.</w:t>
      </w:r>
    </w:p>
    <w:p w14:paraId="143C13B5" w14:textId="02DFC5F6" w:rsidR="00880BEB" w:rsidRDefault="00880BEB" w:rsidP="00880BEB">
      <w:pPr>
        <w:jc w:val="both"/>
        <w:rPr>
          <w:rFonts w:ascii="Arial" w:hAnsi="Arial" w:cs="Arial"/>
          <w:sz w:val="20"/>
          <w:szCs w:val="20"/>
        </w:rPr>
      </w:pPr>
    </w:p>
    <w:p w14:paraId="33BBF8F8" w14:textId="77777777" w:rsidR="00A95DC8" w:rsidRDefault="00A95DC8" w:rsidP="00A95DC8">
      <w:pPr>
        <w:spacing w:before="120" w:line="276" w:lineRule="auto"/>
        <w:ind w:right="74"/>
        <w:jc w:val="center"/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sz w:val="20"/>
          <w:szCs w:val="20"/>
          <w:lang w:val="es-ES_tradnl"/>
        </w:rPr>
        <w:t>E</w:t>
      </w:r>
      <w:r w:rsidRPr="002A2A58">
        <w:rPr>
          <w:rFonts w:ascii="Arial" w:hAnsi="Arial" w:cs="Arial"/>
          <w:sz w:val="20"/>
          <w:szCs w:val="20"/>
          <w:lang w:val="es-ES_tradnl"/>
        </w:rPr>
        <w:t>n</w:t>
      </w:r>
      <w:r>
        <w:rPr>
          <w:rFonts w:ascii="Arial" w:hAnsi="Arial" w:cs="Arial"/>
          <w:sz w:val="20"/>
          <w:szCs w:val="20"/>
          <w:lang w:val="es-ES_tradnl"/>
        </w:rPr>
        <w:t xml:space="preserve"> </w:t>
      </w:r>
      <w:sdt>
        <w:sdtPr>
          <w:rPr>
            <w:rFonts w:ascii="Arial" w:hAnsi="Arial" w:cs="Arial"/>
            <w:b/>
            <w:noProof/>
            <w:sz w:val="20"/>
            <w:szCs w:val="20"/>
          </w:rPr>
          <w:id w:val="2105763070"/>
          <w:placeholder>
            <w:docPart w:val="267ABE23FDD04BE1A6FCA3B45CF5E27C"/>
          </w:placeholder>
          <w:showingPlcHdr/>
        </w:sdtPr>
        <w:sdtEndPr/>
        <w:sdtContent>
          <w:r w:rsidRPr="008935B3">
            <w:rPr>
              <w:rStyle w:val="Textodelmarcadordeposicin"/>
              <w:rFonts w:ascii="Arial" w:hAnsi="Arial" w:cs="Arial"/>
              <w:color w:val="365F91" w:themeColor="accent1" w:themeShade="BF"/>
              <w:sz w:val="20"/>
              <w:szCs w:val="20"/>
            </w:rPr>
            <w:t xml:space="preserve">Indique </w:t>
          </w:r>
          <w:r>
            <w:rPr>
              <w:rStyle w:val="Textodelmarcadordeposicin"/>
              <w:rFonts w:ascii="Arial" w:hAnsi="Arial" w:cs="Arial"/>
              <w:color w:val="365F91" w:themeColor="accent1" w:themeShade="BF"/>
              <w:sz w:val="20"/>
              <w:szCs w:val="20"/>
            </w:rPr>
            <w:t>localidad</w:t>
          </w:r>
        </w:sdtContent>
      </w:sdt>
      <w:r>
        <w:rPr>
          <w:rFonts w:ascii="Arial" w:hAnsi="Arial" w:cs="Arial"/>
          <w:sz w:val="20"/>
          <w:szCs w:val="20"/>
          <w:lang w:val="es-ES_tradnl"/>
        </w:rPr>
        <w:t xml:space="preserve">, a </w:t>
      </w:r>
      <w:sdt>
        <w:sdtPr>
          <w:rPr>
            <w:rFonts w:ascii="Arial" w:hAnsi="Arial" w:cs="Arial"/>
            <w:sz w:val="20"/>
            <w:szCs w:val="20"/>
            <w:lang w:val="es-ES_tradnl"/>
          </w:rPr>
          <w:id w:val="1649392667"/>
          <w:placeholder>
            <w:docPart w:val="5EEA9DF01C354C488FFBAC89D68523DB"/>
          </w:placeholder>
          <w:showingPlcHdr/>
          <w:date>
            <w:dateFormat w:val="d' de 'MMMM' de 'yyyy"/>
            <w:lid w:val="es-ES"/>
            <w:storeMappedDataAs w:val="dateTime"/>
            <w:calendar w:val="gregorian"/>
          </w:date>
        </w:sdtPr>
        <w:sdtEndPr/>
        <w:sdtContent>
          <w:r w:rsidRPr="00EB0DFC">
            <w:rPr>
              <w:rStyle w:val="Textodelmarcadordeposicin"/>
              <w:rFonts w:ascii="Arial" w:hAnsi="Arial" w:cs="Arial"/>
              <w:sz w:val="20"/>
              <w:szCs w:val="20"/>
            </w:rPr>
            <w:t>Haga clic aquí o pulse para escribir una fecha.</w:t>
          </w:r>
        </w:sdtContent>
      </w:sdt>
    </w:p>
    <w:p w14:paraId="5CFAD217" w14:textId="77777777" w:rsidR="00A95DC8" w:rsidRDefault="00A95DC8" w:rsidP="00A95DC8">
      <w:pPr>
        <w:spacing w:line="276" w:lineRule="auto"/>
        <w:ind w:right="74"/>
        <w:jc w:val="center"/>
        <w:rPr>
          <w:rFonts w:ascii="Arial" w:hAnsi="Arial" w:cs="Arial"/>
          <w:sz w:val="20"/>
          <w:szCs w:val="20"/>
          <w:lang w:val="es-ES_tradnl"/>
        </w:rPr>
      </w:pPr>
    </w:p>
    <w:p w14:paraId="530E1463" w14:textId="5E30F081" w:rsidR="00A95DC8" w:rsidRDefault="006E594B" w:rsidP="00A95DC8">
      <w:pPr>
        <w:spacing w:before="120" w:line="276" w:lineRule="auto"/>
        <w:ind w:right="74"/>
        <w:jc w:val="center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alias w:val="Cargo"/>
          <w:tag w:val="Cargo"/>
          <w:id w:val="9115326"/>
          <w:placeholder>
            <w:docPart w:val="B44BAEFDDFF34005B0C860E9B23091E9"/>
          </w:placeholder>
          <w:showingPlcHdr/>
          <w:comboBox>
            <w:listItem w:value="Elija un elemento."/>
            <w:listItem w:displayText="EL TUTOR" w:value="EL TUTOR"/>
            <w:listItem w:displayText="LA TUTORA" w:value="LA TUTORA"/>
          </w:comboBox>
        </w:sdtPr>
        <w:sdtEndPr/>
        <w:sdtContent>
          <w:r w:rsidR="00A95DC8" w:rsidRPr="00CA4809">
            <w:rPr>
              <w:rStyle w:val="Textodelmarcadordeposicin"/>
              <w:rFonts w:ascii="Arial" w:eastAsiaTheme="minorHAnsi" w:hAnsi="Arial" w:cs="Arial"/>
              <w:sz w:val="20"/>
            </w:rPr>
            <w:t xml:space="preserve">Elija </w:t>
          </w:r>
          <w:r w:rsidR="00A95DC8">
            <w:rPr>
              <w:rStyle w:val="Textodelmarcadordeposicin"/>
              <w:rFonts w:ascii="Arial" w:eastAsiaTheme="minorHAnsi" w:hAnsi="Arial" w:cs="Arial"/>
              <w:sz w:val="20"/>
            </w:rPr>
            <w:t>género</w:t>
          </w:r>
          <w:r w:rsidR="00A95DC8" w:rsidRPr="00CA4809">
            <w:rPr>
              <w:rStyle w:val="Textodelmarcadordeposicin"/>
              <w:rFonts w:ascii="Arial" w:eastAsiaTheme="minorHAnsi" w:hAnsi="Arial" w:cs="Arial"/>
              <w:sz w:val="20"/>
            </w:rPr>
            <w:t>.</w:t>
          </w:r>
        </w:sdtContent>
      </w:sdt>
    </w:p>
    <w:p w14:paraId="2D178CDA" w14:textId="77777777" w:rsidR="00A95DC8" w:rsidRDefault="00A95DC8" w:rsidP="00A95DC8">
      <w:pPr>
        <w:spacing w:before="120" w:line="276" w:lineRule="auto"/>
        <w:ind w:right="74"/>
        <w:jc w:val="center"/>
        <w:rPr>
          <w:rFonts w:ascii="Arial" w:hAnsi="Arial" w:cs="Arial"/>
          <w:sz w:val="20"/>
        </w:rPr>
      </w:pPr>
    </w:p>
    <w:p w14:paraId="75464074" w14:textId="77777777" w:rsidR="00A95DC8" w:rsidRDefault="00A95DC8" w:rsidP="00A95DC8">
      <w:pPr>
        <w:spacing w:before="120" w:line="276" w:lineRule="auto"/>
        <w:ind w:right="74"/>
        <w:jc w:val="center"/>
        <w:rPr>
          <w:rFonts w:ascii="Arial" w:hAnsi="Arial" w:cs="Arial"/>
          <w:sz w:val="20"/>
        </w:rPr>
      </w:pPr>
    </w:p>
    <w:p w14:paraId="6DFACB8E" w14:textId="77777777" w:rsidR="00A95DC8" w:rsidRDefault="006E594B" w:rsidP="00A95DC8">
      <w:pPr>
        <w:ind w:left="5670" w:hanging="5670"/>
        <w:jc w:val="center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alias w:val="Nombre docente"/>
          <w:tag w:val="Nombre docente"/>
          <w:id w:val="792632464"/>
          <w:placeholder>
            <w:docPart w:val="6BAD2BEEA0774FF08446AEB19CDD2829"/>
          </w:placeholder>
          <w:showingPlcHdr/>
        </w:sdtPr>
        <w:sdtEndPr/>
        <w:sdtContent>
          <w:r w:rsidR="00A95DC8" w:rsidRPr="00D64A80">
            <w:rPr>
              <w:rFonts w:ascii="Arial" w:hAnsi="Arial" w:cs="Arial"/>
              <w:color w:val="808080" w:themeColor="background1" w:themeShade="80"/>
              <w:sz w:val="20"/>
            </w:rPr>
            <w:t xml:space="preserve">Firme y </w:t>
          </w:r>
          <w:r w:rsidR="00A95DC8" w:rsidRPr="00D64A80">
            <w:rPr>
              <w:rStyle w:val="Textodelmarcadordeposicin"/>
              <w:rFonts w:ascii="Arial" w:eastAsiaTheme="minorHAnsi" w:hAnsi="Arial" w:cs="Arial"/>
              <w:color w:val="808080" w:themeColor="background1" w:themeShade="80"/>
              <w:sz w:val="20"/>
            </w:rPr>
            <w:t xml:space="preserve">Haga </w:t>
          </w:r>
          <w:r w:rsidR="00A95DC8" w:rsidRPr="00CA4809">
            <w:rPr>
              <w:rStyle w:val="Textodelmarcadordeposicin"/>
              <w:rFonts w:ascii="Arial" w:eastAsiaTheme="minorHAnsi" w:hAnsi="Arial" w:cs="Arial"/>
              <w:sz w:val="20"/>
            </w:rPr>
            <w:t>c</w:t>
          </w:r>
          <w:r w:rsidR="00A95DC8">
            <w:rPr>
              <w:rStyle w:val="Textodelmarcadordeposicin"/>
              <w:rFonts w:ascii="Arial" w:eastAsiaTheme="minorHAnsi" w:hAnsi="Arial" w:cs="Arial"/>
              <w:sz w:val="20"/>
            </w:rPr>
            <w:t>lic para escribir el nombre del tutor/a</w:t>
          </w:r>
        </w:sdtContent>
      </w:sdt>
    </w:p>
    <w:p w14:paraId="28B6201D" w14:textId="77777777" w:rsidR="00A95DC8" w:rsidRPr="00A95DC8" w:rsidRDefault="00A95DC8" w:rsidP="00A95DC8">
      <w:pPr>
        <w:spacing w:before="120" w:line="276" w:lineRule="auto"/>
        <w:ind w:right="74"/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568F6514" w14:textId="77777777" w:rsidR="00A95DC8" w:rsidRPr="002A2A58" w:rsidRDefault="00A95DC8" w:rsidP="00A95DC8">
      <w:pPr>
        <w:spacing w:line="276" w:lineRule="auto"/>
        <w:ind w:right="71"/>
        <w:jc w:val="center"/>
        <w:rPr>
          <w:rFonts w:ascii="Arial" w:hAnsi="Arial" w:cs="Arial"/>
          <w:sz w:val="20"/>
          <w:szCs w:val="20"/>
          <w:lang w:val="es-ES_tradnl"/>
        </w:rPr>
      </w:pPr>
    </w:p>
    <w:p w14:paraId="3D87B6A4" w14:textId="77777777" w:rsidR="00A95DC8" w:rsidRPr="00880BEB" w:rsidRDefault="00A95DC8" w:rsidP="00A95DC8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920"/>
      </w:tblGrid>
      <w:tr w:rsidR="00A95DC8" w14:paraId="35C66011" w14:textId="77777777" w:rsidTr="00E90A45">
        <w:trPr>
          <w:trHeight w:val="2053"/>
        </w:trPr>
        <w:tc>
          <w:tcPr>
            <w:tcW w:w="5920" w:type="dxa"/>
          </w:tcPr>
          <w:p w14:paraId="1A768D25" w14:textId="77777777" w:rsidR="00A95DC8" w:rsidRDefault="00A95DC8" w:rsidP="00E90A4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1117691" w14:textId="77777777" w:rsidR="00A95DC8" w:rsidRPr="00E572D7" w:rsidRDefault="00A95DC8" w:rsidP="00E90A4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Jefatura de</w:t>
            </w:r>
            <w:r w:rsidRPr="00E572D7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estudios.</w:t>
            </w:r>
          </w:p>
          <w:p w14:paraId="25FE865F" w14:textId="77777777" w:rsidR="00A95DC8" w:rsidRPr="00E572D7" w:rsidRDefault="00A95DC8" w:rsidP="00E90A4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075C15B" w14:textId="77777777" w:rsidR="00A95DC8" w:rsidRPr="00E572D7" w:rsidRDefault="00A95DC8" w:rsidP="00E90A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72D7">
              <w:rPr>
                <w:rFonts w:ascii="Arial" w:hAnsi="Arial" w:cs="Arial"/>
                <w:sz w:val="18"/>
                <w:szCs w:val="18"/>
              </w:rPr>
              <w:t>Recibí el</w:t>
            </w:r>
            <w:r>
              <w:rPr>
                <w:rFonts w:ascii="Arial" w:hAnsi="Arial" w:cs="Arial"/>
                <w:sz w:val="18"/>
                <w:szCs w:val="18"/>
              </w:rPr>
              <w:t xml:space="preserve"> día</w:t>
            </w:r>
            <w:r w:rsidRPr="00E572D7">
              <w:rPr>
                <w:rFonts w:ascii="Arial" w:hAnsi="Arial" w:cs="Arial"/>
                <w:sz w:val="18"/>
                <w:szCs w:val="18"/>
              </w:rPr>
              <w:t xml:space="preserve"> …. de ………………..…………………… de 20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572D7">
              <w:rPr>
                <w:rFonts w:ascii="Arial" w:hAnsi="Arial" w:cs="Arial"/>
                <w:sz w:val="18"/>
                <w:szCs w:val="18"/>
              </w:rPr>
              <w:t>….</w:t>
            </w:r>
          </w:p>
          <w:p w14:paraId="3087878B" w14:textId="77777777" w:rsidR="00A95DC8" w:rsidRPr="00E572D7" w:rsidRDefault="00A95DC8" w:rsidP="00E90A4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A679DE9" w14:textId="77777777" w:rsidR="00A95DC8" w:rsidRPr="00E572D7" w:rsidRDefault="00A95DC8" w:rsidP="00E90A4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421D93F" w14:textId="77777777" w:rsidR="00A95DC8" w:rsidRPr="00E572D7" w:rsidRDefault="00A95DC8" w:rsidP="00E90A4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1982B6A" w14:textId="77777777" w:rsidR="00A95DC8" w:rsidRDefault="00A95DC8" w:rsidP="00E90A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72D7">
              <w:rPr>
                <w:rFonts w:ascii="Arial" w:hAnsi="Arial" w:cs="Arial"/>
                <w:sz w:val="18"/>
                <w:szCs w:val="18"/>
              </w:rPr>
              <w:t>Fdo.: ……………………………………………………..</w:t>
            </w:r>
          </w:p>
        </w:tc>
      </w:tr>
    </w:tbl>
    <w:p w14:paraId="16604EDC" w14:textId="77777777" w:rsidR="00A95DC8" w:rsidRDefault="00A95DC8" w:rsidP="00A95DC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textWrapping" w:clear="all"/>
      </w:r>
    </w:p>
    <w:p w14:paraId="07BE09DE" w14:textId="77777777" w:rsidR="00A95DC8" w:rsidRDefault="00A95DC8" w:rsidP="00A95DC8">
      <w:pPr>
        <w:jc w:val="both"/>
        <w:rPr>
          <w:rFonts w:ascii="Arial" w:hAnsi="Arial" w:cs="Arial"/>
          <w:sz w:val="20"/>
          <w:szCs w:val="20"/>
        </w:rPr>
      </w:pPr>
    </w:p>
    <w:p w14:paraId="208D491D" w14:textId="77777777" w:rsidR="00A95DC8" w:rsidRDefault="00A95DC8" w:rsidP="00A95DC8">
      <w:pPr>
        <w:jc w:val="both"/>
        <w:rPr>
          <w:rFonts w:ascii="Arial" w:hAnsi="Arial" w:cs="Arial"/>
          <w:sz w:val="20"/>
          <w:szCs w:val="20"/>
        </w:rPr>
      </w:pPr>
    </w:p>
    <w:p w14:paraId="673AB19A" w14:textId="77777777" w:rsidR="00A95DC8" w:rsidRDefault="00A95DC8" w:rsidP="00A95DC8">
      <w:pPr>
        <w:jc w:val="both"/>
        <w:rPr>
          <w:rFonts w:ascii="Arial" w:hAnsi="Arial" w:cs="Arial"/>
          <w:b/>
          <w:sz w:val="20"/>
          <w:szCs w:val="20"/>
        </w:rPr>
      </w:pPr>
    </w:p>
    <w:p w14:paraId="51BC5981" w14:textId="77777777" w:rsidR="00A95DC8" w:rsidRDefault="00A95DC8" w:rsidP="00A95DC8">
      <w:pPr>
        <w:jc w:val="both"/>
        <w:rPr>
          <w:rFonts w:ascii="Arial" w:hAnsi="Arial" w:cs="Arial"/>
          <w:b/>
          <w:sz w:val="20"/>
          <w:szCs w:val="20"/>
        </w:rPr>
      </w:pPr>
    </w:p>
    <w:p w14:paraId="60C1674B" w14:textId="77777777" w:rsidR="00A95DC8" w:rsidRDefault="00A95DC8" w:rsidP="00A95DC8">
      <w:pPr>
        <w:jc w:val="both"/>
        <w:rPr>
          <w:rFonts w:ascii="Arial" w:hAnsi="Arial" w:cs="Arial"/>
          <w:b/>
          <w:sz w:val="20"/>
          <w:szCs w:val="20"/>
        </w:rPr>
      </w:pPr>
    </w:p>
    <w:p w14:paraId="41C28DAB" w14:textId="77777777" w:rsidR="00A95DC8" w:rsidRPr="00233B47" w:rsidRDefault="00A95DC8" w:rsidP="00A95DC8">
      <w:pPr>
        <w:rPr>
          <w:rFonts w:ascii="Arial" w:hAnsi="Arial" w:cs="Arial"/>
          <w:b/>
          <w:color w:val="000000" w:themeColor="text1"/>
          <w:sz w:val="20"/>
          <w:szCs w:val="20"/>
        </w:rPr>
      </w:pPr>
      <w:r w:rsidRPr="00233B47">
        <w:rPr>
          <w:rFonts w:ascii="Arial" w:hAnsi="Arial" w:cs="Arial"/>
          <w:b/>
          <w:color w:val="000000" w:themeColor="text1"/>
          <w:sz w:val="20"/>
          <w:szCs w:val="20"/>
        </w:rPr>
        <w:t xml:space="preserve">JEFATURA DE ESTUDIOS DEL </w:t>
      </w:r>
      <w:sdt>
        <w:sdtPr>
          <w:rPr>
            <w:rFonts w:ascii="Arial" w:hAnsi="Arial" w:cs="Arial"/>
            <w:b/>
            <w:color w:val="000000" w:themeColor="text1"/>
            <w:sz w:val="20"/>
            <w:szCs w:val="20"/>
          </w:rPr>
          <w:id w:val="1195958654"/>
          <w:placeholder>
            <w:docPart w:val="3BC22465489F40A4BB96132ED1CE7FAE"/>
          </w:placeholder>
          <w:showingPlcHdr/>
        </w:sdtPr>
        <w:sdtEndPr/>
        <w:sdtContent>
          <w:r w:rsidRPr="00233B47">
            <w:rPr>
              <w:rStyle w:val="Textodelmarcadordeposicin"/>
              <w:rFonts w:ascii="Arial" w:hAnsi="Arial" w:cs="Arial"/>
              <w:b/>
              <w:color w:val="FF0000"/>
              <w:sz w:val="20"/>
              <w:szCs w:val="20"/>
            </w:rPr>
            <w:t>NOMBRE DEL CENTRO</w:t>
          </w:r>
        </w:sdtContent>
      </w:sdt>
    </w:p>
    <w:p w14:paraId="2E2AF654" w14:textId="2DAA09E7" w:rsidR="00FB6A5D" w:rsidRPr="007274CE" w:rsidRDefault="00FB6A5D" w:rsidP="00A95DC8">
      <w:pPr>
        <w:spacing w:line="276" w:lineRule="auto"/>
        <w:ind w:right="71"/>
        <w:jc w:val="both"/>
        <w:rPr>
          <w:rFonts w:ascii="Arial" w:hAnsi="Arial" w:cs="Arial"/>
          <w:b/>
          <w:sz w:val="20"/>
          <w:szCs w:val="20"/>
        </w:rPr>
      </w:pPr>
    </w:p>
    <w:sectPr w:rsidR="00FB6A5D" w:rsidRPr="007274CE" w:rsidSect="00A95DC8">
      <w:headerReference w:type="first" r:id="rId7"/>
      <w:footerReference w:type="first" r:id="rId8"/>
      <w:pgSz w:w="11906" w:h="16838" w:code="9"/>
      <w:pgMar w:top="1560" w:right="1134" w:bottom="851" w:left="1134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55D051" w14:textId="77777777" w:rsidR="002F4403" w:rsidRDefault="002F4403">
      <w:r>
        <w:separator/>
      </w:r>
    </w:p>
  </w:endnote>
  <w:endnote w:type="continuationSeparator" w:id="0">
    <w:p w14:paraId="006DE328" w14:textId="77777777" w:rsidR="002F4403" w:rsidRDefault="002F4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89129B" w14:textId="4BFCC9DB" w:rsidR="007673CE" w:rsidRPr="00A95DC8" w:rsidRDefault="00A95DC8" w:rsidP="00A95DC8">
    <w:pPr>
      <w:tabs>
        <w:tab w:val="center" w:pos="4252"/>
        <w:tab w:val="right" w:pos="9638"/>
      </w:tabs>
      <w:rPr>
        <w:lang w:val="es-ES_tradnl"/>
      </w:rPr>
    </w:pPr>
    <w:r w:rsidRPr="0000596C">
      <w:rPr>
        <w:rFonts w:ascii="Arial" w:hAnsi="Arial" w:cs="Arial"/>
        <w:sz w:val="18"/>
        <w:szCs w:val="18"/>
        <w:lang w:val="es-ES_tradnl" w:eastAsia="es-ES_tradnl"/>
      </w:rPr>
      <w:t>MD040004/</w:t>
    </w:r>
    <w:r w:rsidRPr="0000596C">
      <w:rPr>
        <w:rFonts w:ascii="Arial" w:hAnsi="Arial" w:cs="Arial"/>
        <w:sz w:val="18"/>
        <w:szCs w:val="18"/>
      </w:rPr>
      <w:t>R</w:t>
    </w:r>
    <w:r>
      <w:rPr>
        <w:rFonts w:ascii="Arial" w:hAnsi="Arial" w:cs="Arial"/>
        <w:sz w:val="18"/>
        <w:szCs w:val="18"/>
      </w:rPr>
      <w:t>PT</w:t>
    </w:r>
    <w:r w:rsidRPr="0000596C">
      <w:rPr>
        <w:rFonts w:ascii="Arial" w:hAnsi="Arial" w:cs="Arial"/>
        <w:sz w:val="18"/>
        <w:szCs w:val="18"/>
      </w:rPr>
      <w:t>C</w:t>
    </w:r>
    <w:r>
      <w:rPr>
        <w:rFonts w:ascii="Arial" w:hAnsi="Arial" w:cs="Arial"/>
        <w:sz w:val="18"/>
        <w:szCs w:val="18"/>
      </w:rPr>
      <w:t>5</w:t>
    </w:r>
    <w:r w:rsidRPr="0000596C">
      <w:rPr>
        <w:rFonts w:ascii="Arial" w:hAnsi="Arial" w:cs="Arial"/>
        <w:sz w:val="18"/>
        <w:szCs w:val="18"/>
      </w:rPr>
      <w:t>-FP</w:t>
    </w:r>
    <w:r w:rsidRPr="0000596C">
      <w:rPr>
        <w:rFonts w:ascii="Arial" w:hAnsi="Arial" w:cs="Arial"/>
        <w:sz w:val="18"/>
        <w:szCs w:val="18"/>
        <w:lang w:val="es-ES_tradnl" w:eastAsia="es-ES_tradnl"/>
      </w:rPr>
      <w:t xml:space="preserve"> - REV. 0 - FECHA: </w:t>
    </w:r>
    <w:r>
      <w:rPr>
        <w:rFonts w:ascii="Arial" w:hAnsi="Arial" w:cs="Arial"/>
        <w:sz w:val="18"/>
        <w:szCs w:val="18"/>
        <w:lang w:val="es-ES_tradnl" w:eastAsia="es-ES_tradnl"/>
      </w:rPr>
      <w:t>29</w:t>
    </w:r>
    <w:r w:rsidRPr="0000596C">
      <w:rPr>
        <w:rFonts w:ascii="Arial" w:hAnsi="Arial" w:cs="Arial"/>
        <w:sz w:val="18"/>
        <w:szCs w:val="18"/>
        <w:lang w:val="es-ES_tradnl" w:eastAsia="es-ES_tradnl"/>
      </w:rPr>
      <w:t>/02/2024</w:t>
    </w:r>
    <w:r w:rsidRPr="0000596C">
      <w:rPr>
        <w:rFonts w:ascii="Arial" w:hAnsi="Arial" w:cs="Arial"/>
        <w:sz w:val="18"/>
        <w:szCs w:val="18"/>
        <w:lang w:val="es-ES_tradnl" w:eastAsia="es-ES_tradnl"/>
      </w:rPr>
      <w:tab/>
      <w:t xml:space="preserve">Página 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begin"/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instrText>PAGE</w:instrTex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separate"/>
    </w:r>
    <w:r w:rsidR="006E594B">
      <w:rPr>
        <w:rFonts w:ascii="Arial" w:hAnsi="Arial" w:cs="Arial"/>
        <w:b/>
        <w:bCs/>
        <w:noProof/>
        <w:sz w:val="18"/>
        <w:szCs w:val="18"/>
        <w:lang w:val="es-ES_tradnl" w:eastAsia="es-ES_tradnl"/>
      </w:rPr>
      <w:t>1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end"/>
    </w:r>
    <w:r w:rsidRPr="0000596C">
      <w:rPr>
        <w:rFonts w:ascii="Arial" w:hAnsi="Arial" w:cs="Arial"/>
        <w:sz w:val="18"/>
        <w:szCs w:val="18"/>
        <w:lang w:val="es-ES_tradnl" w:eastAsia="es-ES_tradnl"/>
      </w:rPr>
      <w:t xml:space="preserve"> de 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begin"/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instrText>NUMPAGES</w:instrTex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separate"/>
    </w:r>
    <w:r w:rsidR="006E594B">
      <w:rPr>
        <w:rFonts w:ascii="Arial" w:hAnsi="Arial" w:cs="Arial"/>
        <w:b/>
        <w:bCs/>
        <w:noProof/>
        <w:sz w:val="18"/>
        <w:szCs w:val="18"/>
        <w:lang w:val="es-ES_tradnl" w:eastAsia="es-ES_tradnl"/>
      </w:rPr>
      <w:t>1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1785B3" w14:textId="77777777" w:rsidR="002F4403" w:rsidRDefault="002F4403">
      <w:r>
        <w:separator/>
      </w:r>
    </w:p>
  </w:footnote>
  <w:footnote w:type="continuationSeparator" w:id="0">
    <w:p w14:paraId="663203AA" w14:textId="77777777" w:rsidR="002F4403" w:rsidRDefault="002F44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4F8675" w14:textId="77777777" w:rsidR="0086326D" w:rsidRDefault="0086326D">
    <w:pPr>
      <w:pStyle w:val="Encabezado"/>
    </w:pPr>
  </w:p>
  <w:p w14:paraId="107DA6C8" w14:textId="77777777" w:rsidR="006841C9" w:rsidRDefault="006E594B" w:rsidP="006841C9">
    <w:pPr>
      <w:pStyle w:val="Encabezado"/>
      <w:tabs>
        <w:tab w:val="left" w:pos="75"/>
      </w:tabs>
      <w:snapToGrid w:val="0"/>
      <w:ind w:left="-108"/>
      <w:jc w:val="both"/>
      <w:rPr>
        <w:rFonts w:ascii="Arial" w:hAnsi="Arial" w:cs="Arial"/>
        <w:b/>
      </w:rPr>
    </w:pPr>
    <w:r>
      <w:rPr>
        <w:noProof/>
      </w:rPr>
      <w:pict w14:anchorId="35F6DB2B">
        <v:group id="Grupo 5" o:spid="_x0000_s1034" style="position:absolute;left:0;text-align:left;margin-left:7.15pt;margin-top:4.65pt;width:226.25pt;height:110.2pt;z-index:251662336;mso-position-horizontal-relative:margin" coordsize="30175,140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5" o:spid="_x0000_s1035" type="#_x0000_t75" style="position:absolute;left:666;width:29509;height:114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">
            <v:imagedata r:id="rId1" o:title=""/>
            <v:path arrowok="t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36" type="#_x0000_t202" style="position:absolute;top:6374;width:17914;height:76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<v:textbox>
              <w:txbxContent>
                <w:p w14:paraId="51847562" w14:textId="77777777" w:rsidR="006841C9" w:rsidRDefault="006841C9" w:rsidP="006841C9">
                  <w:pPr>
                    <w:jc w:val="center"/>
                    <w:rPr>
                      <w:rFonts w:ascii="Arial" w:hAnsi="Arial" w:cs="Arial"/>
                      <w:color w:val="080808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80808"/>
                      <w:sz w:val="16"/>
                      <w:szCs w:val="16"/>
                    </w:rPr>
                    <w:t>CONSEJERÍA DE EDUCACIÓN, FORMACIÓN PROFESIONAL Y UNIVERSIDADES</w:t>
                  </w:r>
                </w:p>
                <w:p w14:paraId="619817ED" w14:textId="77777777" w:rsidR="006841C9" w:rsidRDefault="006841C9" w:rsidP="006841C9">
                  <w:pPr>
                    <w:spacing w:line="180" w:lineRule="atLeast"/>
                    <w:jc w:val="center"/>
                    <w:rPr>
                      <w:rFonts w:ascii="Arial" w:hAnsi="Arial" w:cs="Arial"/>
                      <w:color w:val="080808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color w:val="080808"/>
                      <w:sz w:val="15"/>
                      <w:szCs w:val="15"/>
                    </w:rPr>
                    <w:t>Dirección General de Calidad y Equidad Educativa y Ordenación Académica</w:t>
                  </w:r>
                </w:p>
                <w:p w14:paraId="22DACB72" w14:textId="77777777" w:rsidR="006841C9" w:rsidRDefault="006841C9" w:rsidP="006841C9">
                  <w:pPr>
                    <w:rPr>
                      <w:rFonts w:cs="Arial"/>
                      <w:color w:val="080808"/>
                      <w:sz w:val="15"/>
                      <w:szCs w:val="15"/>
                    </w:rPr>
                  </w:pPr>
                </w:p>
                <w:p w14:paraId="3EBBA0EB" w14:textId="77777777" w:rsidR="006841C9" w:rsidRDefault="006841C9" w:rsidP="006841C9">
                  <w:pPr>
                    <w:rPr>
                      <w:rFonts w:cs="Arial"/>
                      <w:color w:val="080808"/>
                      <w:sz w:val="15"/>
                      <w:szCs w:val="15"/>
                    </w:rPr>
                  </w:pPr>
                </w:p>
              </w:txbxContent>
            </v:textbox>
          </v:shape>
          <w10:wrap type="square" anchorx="margin"/>
        </v:group>
      </w:pict>
    </w:r>
  </w:p>
  <w:p w14:paraId="3F73F915" w14:textId="77777777" w:rsidR="006841C9" w:rsidRDefault="006841C9" w:rsidP="006841C9">
    <w:pPr>
      <w:pStyle w:val="Encabezado"/>
      <w:jc w:val="both"/>
    </w:pPr>
  </w:p>
  <w:p w14:paraId="5F277DD5" w14:textId="77777777" w:rsidR="006841C9" w:rsidRDefault="006841C9" w:rsidP="006841C9">
    <w:pPr>
      <w:pStyle w:val="Encabezado"/>
      <w:jc w:val="both"/>
    </w:pPr>
  </w:p>
  <w:p w14:paraId="0913411B" w14:textId="77777777" w:rsidR="006841C9" w:rsidRDefault="006841C9" w:rsidP="006841C9">
    <w:pPr>
      <w:pStyle w:val="Encabezado"/>
    </w:pPr>
  </w:p>
  <w:p w14:paraId="42B54B6D" w14:textId="77777777" w:rsidR="006841C9" w:rsidRDefault="006841C9" w:rsidP="006841C9">
    <w:pPr>
      <w:pStyle w:val="Encabezado"/>
    </w:pPr>
  </w:p>
  <w:p w14:paraId="401B6B4A" w14:textId="57BE3039" w:rsidR="006841C9" w:rsidRDefault="006E594B" w:rsidP="006841C9">
    <w:pPr>
      <w:pStyle w:val="Encabezado"/>
    </w:pPr>
    <w:r>
      <w:rPr>
        <w:noProof/>
      </w:rPr>
      <w:pict w14:anchorId="13923CFD">
        <v:shape id="Cuadro de texto 14" o:spid="_x0000_s1028" type="#_x0000_t202" style="position:absolute;margin-left:316.25pt;margin-top:1.95pt;width:164.35pt;height:32.5pt;z-index:251659264;visibility:visible;mso-wrap-style:square;mso-width-percent:0;mso-height-percent:0;mso-wrap-distance-left:9pt;mso-wrap-distance-top:3.6pt;mso-wrap-distance-right:9pt;mso-wrap-distance-bottom:3.6pt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" strokecolor="black [3213]" strokeweight="1.5pt">
          <v:textbox>
            <w:txbxContent>
              <w:p w14:paraId="0C4D34F9" w14:textId="32DB03BA" w:rsidR="00DF7BAD" w:rsidRPr="003E3542" w:rsidRDefault="00DF7BAD" w:rsidP="00DF7BAD">
                <w:pPr>
                  <w:spacing w:before="120"/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Modelo R</w:t>
                </w:r>
                <w:r w:rsidR="007673CE">
                  <w:rPr>
                    <w:rFonts w:ascii="Arial" w:hAnsi="Arial" w:cs="Arial"/>
                    <w:b/>
                    <w:bCs/>
                  </w:rPr>
                  <w:t>PT</w:t>
                </w:r>
                <w:r>
                  <w:rPr>
                    <w:rFonts w:ascii="Arial" w:hAnsi="Arial" w:cs="Arial"/>
                    <w:b/>
                    <w:bCs/>
                  </w:rPr>
                  <w:t>C5-FP</w:t>
                </w:r>
              </w:p>
            </w:txbxContent>
          </v:textbox>
          <w10:wrap type="square"/>
        </v:shape>
      </w:pict>
    </w:r>
  </w:p>
  <w:p w14:paraId="76EFD5CA" w14:textId="77777777" w:rsidR="006841C9" w:rsidRDefault="006841C9" w:rsidP="006841C9">
    <w:pPr>
      <w:pStyle w:val="Encabezado"/>
    </w:pPr>
  </w:p>
  <w:p w14:paraId="600CC03A" w14:textId="66A67ABE" w:rsidR="0086326D" w:rsidRDefault="0086326D">
    <w:pPr>
      <w:pStyle w:val="Encabezado"/>
    </w:pPr>
  </w:p>
  <w:p w14:paraId="3BCDF573" w14:textId="77777777" w:rsidR="0086326D" w:rsidRDefault="0086326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08C1"/>
    <w:rsid w:val="00013A1C"/>
    <w:rsid w:val="00044647"/>
    <w:rsid w:val="00067436"/>
    <w:rsid w:val="00077AA0"/>
    <w:rsid w:val="000C7B20"/>
    <w:rsid w:val="0014388E"/>
    <w:rsid w:val="00212B3E"/>
    <w:rsid w:val="002C413B"/>
    <w:rsid w:val="002F3FE1"/>
    <w:rsid w:val="002F416C"/>
    <w:rsid w:val="002F4403"/>
    <w:rsid w:val="00373284"/>
    <w:rsid w:val="0040105A"/>
    <w:rsid w:val="00537F6E"/>
    <w:rsid w:val="00571F87"/>
    <w:rsid w:val="00591C09"/>
    <w:rsid w:val="005A402D"/>
    <w:rsid w:val="005C34B8"/>
    <w:rsid w:val="005F74F2"/>
    <w:rsid w:val="006248D0"/>
    <w:rsid w:val="00653D6C"/>
    <w:rsid w:val="006841C9"/>
    <w:rsid w:val="006A62B3"/>
    <w:rsid w:val="006E594B"/>
    <w:rsid w:val="006F6625"/>
    <w:rsid w:val="00713587"/>
    <w:rsid w:val="0072560B"/>
    <w:rsid w:val="007274CE"/>
    <w:rsid w:val="00757652"/>
    <w:rsid w:val="007673CE"/>
    <w:rsid w:val="00837929"/>
    <w:rsid w:val="008509EF"/>
    <w:rsid w:val="0086326D"/>
    <w:rsid w:val="00880BEB"/>
    <w:rsid w:val="00884F49"/>
    <w:rsid w:val="00891E7D"/>
    <w:rsid w:val="008D23C2"/>
    <w:rsid w:val="009408C1"/>
    <w:rsid w:val="00942AAD"/>
    <w:rsid w:val="00966BC4"/>
    <w:rsid w:val="009A646F"/>
    <w:rsid w:val="009C799B"/>
    <w:rsid w:val="00A77EB5"/>
    <w:rsid w:val="00A95DC8"/>
    <w:rsid w:val="00AE4283"/>
    <w:rsid w:val="00B32AC2"/>
    <w:rsid w:val="00BA1FD5"/>
    <w:rsid w:val="00BE7351"/>
    <w:rsid w:val="00C0771A"/>
    <w:rsid w:val="00CA2F8E"/>
    <w:rsid w:val="00CD3B67"/>
    <w:rsid w:val="00CD74A1"/>
    <w:rsid w:val="00D04F5D"/>
    <w:rsid w:val="00D12FDC"/>
    <w:rsid w:val="00D4607E"/>
    <w:rsid w:val="00DB2432"/>
    <w:rsid w:val="00DB5DFD"/>
    <w:rsid w:val="00DF7BAD"/>
    <w:rsid w:val="00E00F4D"/>
    <w:rsid w:val="00E01B75"/>
    <w:rsid w:val="00E572D7"/>
    <w:rsid w:val="00EB2A9C"/>
    <w:rsid w:val="00F46DC2"/>
    <w:rsid w:val="00FB6A5D"/>
    <w:rsid w:val="00FC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CE97F39"/>
  <w15:docId w15:val="{8B7F8C00-20A0-4572-8F9E-F0C10C052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58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587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58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587"/>
    <w:rPr>
      <w:sz w:val="24"/>
      <w:szCs w:val="24"/>
      <w:lang w:val="es-ES" w:eastAsia="es-ES"/>
    </w:rPr>
  </w:style>
  <w:style w:type="table" w:styleId="Tablaconcuadrcula">
    <w:name w:val="Table Grid"/>
    <w:basedOn w:val="Tablanormal"/>
    <w:rsid w:val="009408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A95DC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Root\Templates\3082\Office%20Word%202003%20Look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067229E92DD40A589CC0728F5FEAB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E4FCBD-1EB9-464E-9197-79CDAEA8E132}"/>
      </w:docPartPr>
      <w:docPartBody>
        <w:p w:rsidR="00435726" w:rsidRDefault="00435726" w:rsidP="00435726">
          <w:pPr>
            <w:pStyle w:val="D067229E92DD40A589CC0728F5FEAB583"/>
          </w:pPr>
          <w:r w:rsidRPr="00095CB0">
            <w:rPr>
              <w:rStyle w:val="Textodelmarcadordeposicin"/>
              <w:rFonts w:ascii="Arial" w:hAnsi="Arial" w:cs="Arial"/>
              <w:b/>
              <w:color w:val="2E74B5" w:themeColor="accent1" w:themeShade="BF"/>
              <w:sz w:val="20"/>
              <w:szCs w:val="20"/>
            </w:rPr>
            <w:t>Haga clic y escriba el nombre del centro</w:t>
          </w:r>
        </w:p>
      </w:docPartBody>
    </w:docPart>
    <w:docPart>
      <w:docPartPr>
        <w:name w:val="D14E2E4A38C4463896CE0B588A32F5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B39AD5-191A-4F24-84DC-24C03C3C772E}"/>
      </w:docPartPr>
      <w:docPartBody>
        <w:p w:rsidR="00435726" w:rsidRDefault="00435726" w:rsidP="00435726">
          <w:pPr>
            <w:pStyle w:val="D14E2E4A38C4463896CE0B588A32F51C3"/>
          </w:pPr>
          <w:r w:rsidRPr="00A251D1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curso</w:t>
          </w:r>
        </w:p>
      </w:docPartBody>
    </w:docPart>
    <w:docPart>
      <w:docPartPr>
        <w:name w:val="27B7D507FB404D17B3DAA23648D76B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E1E82A-EE07-470F-84E1-6DDAA990C5B2}"/>
      </w:docPartPr>
      <w:docPartBody>
        <w:p w:rsidR="00435726" w:rsidRDefault="00435726" w:rsidP="00435726">
          <w:pPr>
            <w:pStyle w:val="27B7D507FB404D17B3DAA23648D76B793"/>
          </w:pPr>
          <w:r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grado</w:t>
          </w:r>
        </w:p>
      </w:docPartBody>
    </w:docPart>
    <w:docPart>
      <w:docPartPr>
        <w:name w:val="6584A411A0464888837C3FAC256FC9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15E64B-3A26-44BB-9BA0-7210A12194C7}"/>
      </w:docPartPr>
      <w:docPartBody>
        <w:p w:rsidR="00435726" w:rsidRDefault="00435726" w:rsidP="00435726">
          <w:pPr>
            <w:pStyle w:val="6584A411A0464888837C3FAC256FC9693"/>
          </w:pPr>
          <w:r w:rsidRPr="00D96F89">
            <w:rPr>
              <w:rStyle w:val="Textodelmarcadordeposicin"/>
              <w:rFonts w:ascii="Arial" w:hAnsi="Arial" w:cs="Arial"/>
              <w:color w:val="2E74B5" w:themeColor="accent1" w:themeShade="BF"/>
              <w:sz w:val="20"/>
              <w:szCs w:val="20"/>
            </w:rPr>
            <w:t>Indique nombre del ciclo formativo</w:t>
          </w:r>
        </w:p>
      </w:docPartBody>
    </w:docPart>
    <w:docPart>
      <w:docPartPr>
        <w:name w:val="C56C42255F3D4B5EB9DA6BF55532E7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DBBBA0-1D9B-4581-AF0F-D653422E0812}"/>
      </w:docPartPr>
      <w:docPartBody>
        <w:p w:rsidR="00435726" w:rsidRDefault="00435726" w:rsidP="00435726">
          <w:pPr>
            <w:pStyle w:val="C56C42255F3D4B5EB9DA6BF55532E7E93"/>
          </w:pPr>
          <w:r w:rsidRPr="00C07FE1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reclamación</w:t>
          </w:r>
        </w:p>
      </w:docPartBody>
    </w:docPart>
    <w:docPart>
      <w:docPartPr>
        <w:name w:val="5AB095D4AF62482FA8C8B9907F0DA4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6EF5DD-182C-4FC5-8AF2-F3AF5349DF93}"/>
      </w:docPartPr>
      <w:docPartBody>
        <w:p w:rsidR="00435726" w:rsidRDefault="00435726" w:rsidP="00435726">
          <w:pPr>
            <w:pStyle w:val="5AB095D4AF62482FA8C8B9907F0DA4993"/>
          </w:pPr>
          <w:r w:rsidRPr="0086290E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evaluación</w:t>
          </w:r>
        </w:p>
      </w:docPartBody>
    </w:docPart>
    <w:docPart>
      <w:docPartPr>
        <w:name w:val="5592F6F887C34397883953B9CA742F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926897-7490-45D1-A88D-34DE3289E7B0}"/>
      </w:docPartPr>
      <w:docPartBody>
        <w:p w:rsidR="00435726" w:rsidRDefault="00435726" w:rsidP="00435726">
          <w:pPr>
            <w:pStyle w:val="5592F6F887C34397883953B9CA742FB63"/>
          </w:pPr>
          <w:r w:rsidRPr="008935B3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D./Dª</w:t>
          </w:r>
        </w:p>
      </w:docPartBody>
    </w:docPart>
    <w:docPart>
      <w:docPartPr>
        <w:name w:val="F8CE7FCEA1094E86B61938826D9358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9AE4BA-3A63-4BCE-84A7-705F2F400E62}"/>
      </w:docPartPr>
      <w:docPartBody>
        <w:p w:rsidR="00435726" w:rsidRDefault="00435726" w:rsidP="00435726">
          <w:pPr>
            <w:pStyle w:val="F8CE7FCEA1094E86B61938826D9358013"/>
          </w:pPr>
          <w:r w:rsidRPr="008935B3">
            <w:rPr>
              <w:rStyle w:val="Textodelmarcadordeposicin"/>
              <w:rFonts w:ascii="Arial" w:hAnsi="Arial" w:cs="Arial"/>
              <w:color w:val="2E74B5" w:themeColor="accent1" w:themeShade="BF"/>
              <w:sz w:val="20"/>
              <w:szCs w:val="20"/>
            </w:rPr>
            <w:t>Nombre y apellidos de</w:t>
          </w:r>
          <w:r>
            <w:rPr>
              <w:rStyle w:val="Textodelmarcadordeposicin"/>
              <w:rFonts w:ascii="Arial" w:hAnsi="Arial" w:cs="Arial"/>
              <w:color w:val="2E74B5" w:themeColor="accent1" w:themeShade="BF"/>
              <w:sz w:val="20"/>
              <w:szCs w:val="20"/>
            </w:rPr>
            <w:t>l alumno/a</w:t>
          </w:r>
        </w:p>
      </w:docPartBody>
    </w:docPart>
    <w:docPart>
      <w:docPartPr>
        <w:name w:val="8710E74CC6F7488495029FC0D9071D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512B46-E2C0-40C3-AE28-4BC1E4F6C257}"/>
      </w:docPartPr>
      <w:docPartBody>
        <w:p w:rsidR="00435726" w:rsidRDefault="00435726" w:rsidP="00435726">
          <w:pPr>
            <w:pStyle w:val="8710E74CC6F7488495029FC0D9071DAF3"/>
          </w:pPr>
          <w:r w:rsidRPr="008935B3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 xml:space="preserve">Elija </w:t>
          </w:r>
          <w:r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género</w:t>
          </w:r>
        </w:p>
      </w:docPartBody>
    </w:docPart>
    <w:docPart>
      <w:docPartPr>
        <w:name w:val="AA5EBA931CF84426B163534F64DFBE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974165-F9AA-42BA-88FA-1D0F1BC275DA}"/>
      </w:docPartPr>
      <w:docPartBody>
        <w:p w:rsidR="00435726" w:rsidRDefault="00435726" w:rsidP="00435726">
          <w:pPr>
            <w:pStyle w:val="AA5EBA931CF84426B163534F64DFBECF3"/>
          </w:pPr>
          <w:r w:rsidRPr="00D96F89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régimen</w:t>
          </w:r>
        </w:p>
      </w:docPartBody>
    </w:docPart>
    <w:docPart>
      <w:docPartPr>
        <w:name w:val="267ABE23FDD04BE1A6FCA3B45CF5E2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B7E37C-2D72-4644-B28F-6E8C63926F44}"/>
      </w:docPartPr>
      <w:docPartBody>
        <w:p w:rsidR="00435726" w:rsidRDefault="00435726" w:rsidP="00435726">
          <w:pPr>
            <w:pStyle w:val="267ABE23FDD04BE1A6FCA3B45CF5E27C3"/>
          </w:pPr>
          <w:r w:rsidRPr="008935B3">
            <w:rPr>
              <w:rStyle w:val="Textodelmarcadordeposicin"/>
              <w:rFonts w:ascii="Arial" w:hAnsi="Arial" w:cs="Arial"/>
              <w:color w:val="2E74B5" w:themeColor="accent1" w:themeShade="BF"/>
              <w:sz w:val="20"/>
              <w:szCs w:val="20"/>
            </w:rPr>
            <w:t xml:space="preserve">Indique </w:t>
          </w:r>
          <w:r>
            <w:rPr>
              <w:rStyle w:val="Textodelmarcadordeposicin"/>
              <w:rFonts w:ascii="Arial" w:hAnsi="Arial" w:cs="Arial"/>
              <w:color w:val="2E74B5" w:themeColor="accent1" w:themeShade="BF"/>
              <w:sz w:val="20"/>
              <w:szCs w:val="20"/>
            </w:rPr>
            <w:t>localidad</w:t>
          </w:r>
        </w:p>
      </w:docPartBody>
    </w:docPart>
    <w:docPart>
      <w:docPartPr>
        <w:name w:val="5EEA9DF01C354C488FFBAC89D68523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108DAE-7749-4B34-A3F7-6C9DB73F2E31}"/>
      </w:docPartPr>
      <w:docPartBody>
        <w:p w:rsidR="00435726" w:rsidRDefault="00435726" w:rsidP="00435726">
          <w:pPr>
            <w:pStyle w:val="5EEA9DF01C354C488FFBAC89D68523DB3"/>
          </w:pPr>
          <w:r w:rsidRPr="00EB0DFC">
            <w:rPr>
              <w:rStyle w:val="Textodelmarcadordeposicin"/>
              <w:rFonts w:ascii="Arial" w:hAnsi="Arial" w:cs="Arial"/>
              <w:sz w:val="20"/>
              <w:szCs w:val="20"/>
            </w:rPr>
            <w:t>Haga clic aquí o pulse para escribir una fecha.</w:t>
          </w:r>
        </w:p>
      </w:docPartBody>
    </w:docPart>
    <w:docPart>
      <w:docPartPr>
        <w:name w:val="B44BAEFDDFF34005B0C860E9B23091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9D01F7-7573-40F9-81F3-46B4E7AB1054}"/>
      </w:docPartPr>
      <w:docPartBody>
        <w:p w:rsidR="00435726" w:rsidRDefault="00435726" w:rsidP="00435726">
          <w:pPr>
            <w:pStyle w:val="B44BAEFDDFF34005B0C860E9B23091E9"/>
          </w:pPr>
          <w:r w:rsidRPr="00CA4809">
            <w:rPr>
              <w:rStyle w:val="Textodelmarcadordeposicin"/>
              <w:rFonts w:ascii="Arial" w:eastAsiaTheme="minorHAnsi" w:hAnsi="Arial" w:cs="Arial"/>
              <w:sz w:val="20"/>
            </w:rPr>
            <w:t xml:space="preserve">Elija </w:t>
          </w:r>
          <w:r>
            <w:rPr>
              <w:rStyle w:val="Textodelmarcadordeposicin"/>
              <w:rFonts w:ascii="Arial" w:eastAsiaTheme="minorHAnsi" w:hAnsi="Arial" w:cs="Arial"/>
              <w:sz w:val="20"/>
            </w:rPr>
            <w:t>género</w:t>
          </w:r>
          <w:r w:rsidRPr="00CA4809">
            <w:rPr>
              <w:rStyle w:val="Textodelmarcadordeposicin"/>
              <w:rFonts w:ascii="Arial" w:eastAsiaTheme="minorHAnsi" w:hAnsi="Arial" w:cs="Arial"/>
              <w:sz w:val="20"/>
            </w:rPr>
            <w:t>.</w:t>
          </w:r>
        </w:p>
      </w:docPartBody>
    </w:docPart>
    <w:docPart>
      <w:docPartPr>
        <w:name w:val="6BAD2BEEA0774FF08446AEB19CDD28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DA0205-DF35-4802-B3C1-0F05606A3395}"/>
      </w:docPartPr>
      <w:docPartBody>
        <w:p w:rsidR="00435726" w:rsidRDefault="00435726" w:rsidP="00435726">
          <w:pPr>
            <w:pStyle w:val="6BAD2BEEA0774FF08446AEB19CDD2829"/>
          </w:pPr>
          <w:r w:rsidRPr="00D64A80">
            <w:rPr>
              <w:rFonts w:ascii="Arial" w:hAnsi="Arial" w:cs="Arial"/>
              <w:color w:val="808080" w:themeColor="background1" w:themeShade="80"/>
              <w:sz w:val="20"/>
            </w:rPr>
            <w:t xml:space="preserve">Firme y </w:t>
          </w:r>
          <w:r w:rsidRPr="00D64A80">
            <w:rPr>
              <w:rStyle w:val="Textodelmarcadordeposicin"/>
              <w:rFonts w:ascii="Arial" w:eastAsiaTheme="minorHAnsi" w:hAnsi="Arial" w:cs="Arial"/>
              <w:color w:val="808080" w:themeColor="background1" w:themeShade="80"/>
              <w:sz w:val="20"/>
            </w:rPr>
            <w:t xml:space="preserve">Haga </w:t>
          </w:r>
          <w:r w:rsidRPr="00CA4809">
            <w:rPr>
              <w:rStyle w:val="Textodelmarcadordeposicin"/>
              <w:rFonts w:ascii="Arial" w:eastAsiaTheme="minorHAnsi" w:hAnsi="Arial" w:cs="Arial"/>
              <w:sz w:val="20"/>
            </w:rPr>
            <w:t>c</w:t>
          </w:r>
          <w:r>
            <w:rPr>
              <w:rStyle w:val="Textodelmarcadordeposicin"/>
              <w:rFonts w:ascii="Arial" w:eastAsiaTheme="minorHAnsi" w:hAnsi="Arial" w:cs="Arial"/>
              <w:sz w:val="20"/>
            </w:rPr>
            <w:t>lic para escribir el nombre del tutor/a</w:t>
          </w:r>
        </w:p>
      </w:docPartBody>
    </w:docPart>
    <w:docPart>
      <w:docPartPr>
        <w:name w:val="3BC22465489F40A4BB96132ED1CE7F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FFCF7B-0102-4DFC-968B-A8FF5D412140}"/>
      </w:docPartPr>
      <w:docPartBody>
        <w:p w:rsidR="00435726" w:rsidRDefault="00435726" w:rsidP="00435726">
          <w:pPr>
            <w:pStyle w:val="3BC22465489F40A4BB96132ED1CE7FAE"/>
          </w:pPr>
          <w:r w:rsidRPr="00233B47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NOMBRE DEL CENTRO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726"/>
    <w:rsid w:val="00435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435726"/>
    <w:rPr>
      <w:color w:val="808080"/>
    </w:rPr>
  </w:style>
  <w:style w:type="paragraph" w:customStyle="1" w:styleId="D067229E92DD40A589CC0728F5FEAB58">
    <w:name w:val="D067229E92DD40A589CC0728F5FEAB58"/>
    <w:rsid w:val="00435726"/>
  </w:style>
  <w:style w:type="paragraph" w:customStyle="1" w:styleId="C0989B19A390492EB15710F0A0941718">
    <w:name w:val="C0989B19A390492EB15710F0A0941718"/>
    <w:rsid w:val="00435726"/>
  </w:style>
  <w:style w:type="paragraph" w:customStyle="1" w:styleId="F5608B01C32B43A28F19FAF82C602F17">
    <w:name w:val="F5608B01C32B43A28F19FAF82C602F17"/>
    <w:rsid w:val="00435726"/>
  </w:style>
  <w:style w:type="paragraph" w:customStyle="1" w:styleId="8823094E905D44E4B722A19D5707E8A4">
    <w:name w:val="8823094E905D44E4B722A19D5707E8A4"/>
    <w:rsid w:val="00435726"/>
  </w:style>
  <w:style w:type="paragraph" w:customStyle="1" w:styleId="91DF40363D5D43CF806C5657BF25F5D5">
    <w:name w:val="91DF40363D5D43CF806C5657BF25F5D5"/>
    <w:rsid w:val="00435726"/>
  </w:style>
  <w:style w:type="paragraph" w:customStyle="1" w:styleId="0E7A5A5BCAB94F7C82F380E064F09F53">
    <w:name w:val="0E7A5A5BCAB94F7C82F380E064F09F53"/>
    <w:rsid w:val="00435726"/>
  </w:style>
  <w:style w:type="paragraph" w:customStyle="1" w:styleId="CEE2F1A8BD2F4829B4E09D3BD1EE47EF">
    <w:name w:val="CEE2F1A8BD2F4829B4E09D3BD1EE47EF"/>
    <w:rsid w:val="00435726"/>
  </w:style>
  <w:style w:type="paragraph" w:customStyle="1" w:styleId="68EFBAFDEC674EBE9A0CDF94AD54C12F">
    <w:name w:val="68EFBAFDEC674EBE9A0CDF94AD54C12F"/>
    <w:rsid w:val="00435726"/>
  </w:style>
  <w:style w:type="paragraph" w:customStyle="1" w:styleId="7718F04F687040F580DE3A81B7A21A7C">
    <w:name w:val="7718F04F687040F580DE3A81B7A21A7C"/>
    <w:rsid w:val="00435726"/>
  </w:style>
  <w:style w:type="paragraph" w:customStyle="1" w:styleId="7D7ADEB0AC0A4C96BA9ABDF8A0660BD0">
    <w:name w:val="7D7ADEB0AC0A4C96BA9ABDF8A0660BD0"/>
    <w:rsid w:val="00435726"/>
  </w:style>
  <w:style w:type="paragraph" w:customStyle="1" w:styleId="D14E2E4A38C4463896CE0B588A32F51C">
    <w:name w:val="D14E2E4A38C4463896CE0B588A32F51C"/>
    <w:rsid w:val="00435726"/>
  </w:style>
  <w:style w:type="paragraph" w:customStyle="1" w:styleId="27B7D507FB404D17B3DAA23648D76B79">
    <w:name w:val="27B7D507FB404D17B3DAA23648D76B79"/>
    <w:rsid w:val="00435726"/>
  </w:style>
  <w:style w:type="paragraph" w:customStyle="1" w:styleId="6584A411A0464888837C3FAC256FC969">
    <w:name w:val="6584A411A0464888837C3FAC256FC969"/>
    <w:rsid w:val="00435726"/>
  </w:style>
  <w:style w:type="paragraph" w:customStyle="1" w:styleId="C56C42255F3D4B5EB9DA6BF55532E7E9">
    <w:name w:val="C56C42255F3D4B5EB9DA6BF55532E7E9"/>
    <w:rsid w:val="00435726"/>
  </w:style>
  <w:style w:type="paragraph" w:customStyle="1" w:styleId="5AB095D4AF62482FA8C8B9907F0DA499">
    <w:name w:val="5AB095D4AF62482FA8C8B9907F0DA499"/>
    <w:rsid w:val="00435726"/>
  </w:style>
  <w:style w:type="paragraph" w:customStyle="1" w:styleId="5592F6F887C34397883953B9CA742FB6">
    <w:name w:val="5592F6F887C34397883953B9CA742FB6"/>
    <w:rsid w:val="00435726"/>
  </w:style>
  <w:style w:type="paragraph" w:customStyle="1" w:styleId="F8CE7FCEA1094E86B61938826D935801">
    <w:name w:val="F8CE7FCEA1094E86B61938826D935801"/>
    <w:rsid w:val="00435726"/>
  </w:style>
  <w:style w:type="paragraph" w:customStyle="1" w:styleId="8710E74CC6F7488495029FC0D9071DAF">
    <w:name w:val="8710E74CC6F7488495029FC0D9071DAF"/>
    <w:rsid w:val="00435726"/>
  </w:style>
  <w:style w:type="paragraph" w:customStyle="1" w:styleId="AA5EBA931CF84426B163534F64DFBECF">
    <w:name w:val="AA5EBA931CF84426B163534F64DFBECF"/>
    <w:rsid w:val="00435726"/>
  </w:style>
  <w:style w:type="paragraph" w:customStyle="1" w:styleId="267ABE23FDD04BE1A6FCA3B45CF5E27C">
    <w:name w:val="267ABE23FDD04BE1A6FCA3B45CF5E27C"/>
    <w:rsid w:val="00435726"/>
  </w:style>
  <w:style w:type="paragraph" w:customStyle="1" w:styleId="5EEA9DF01C354C488FFBAC89D68523DB">
    <w:name w:val="5EEA9DF01C354C488FFBAC89D68523DB"/>
    <w:rsid w:val="00435726"/>
  </w:style>
  <w:style w:type="paragraph" w:customStyle="1" w:styleId="40ACD22A29E640D1B8F1063E8C3D8E19">
    <w:name w:val="40ACD22A29E640D1B8F1063E8C3D8E19"/>
    <w:rsid w:val="00435726"/>
  </w:style>
  <w:style w:type="paragraph" w:customStyle="1" w:styleId="DDB6BAF7A23D4B87AC8D90E2B22765CB">
    <w:name w:val="DDB6BAF7A23D4B87AC8D90E2B22765CB"/>
    <w:rsid w:val="00435726"/>
  </w:style>
  <w:style w:type="paragraph" w:customStyle="1" w:styleId="A8A4114E274C4EF68FE0F313AD9A15EC">
    <w:name w:val="A8A4114E274C4EF68FE0F313AD9A15EC"/>
    <w:rsid w:val="00435726"/>
  </w:style>
  <w:style w:type="paragraph" w:customStyle="1" w:styleId="D8F52C06D7294BF28904307E9F614458">
    <w:name w:val="D8F52C06D7294BF28904307E9F614458"/>
    <w:rsid w:val="00435726"/>
  </w:style>
  <w:style w:type="paragraph" w:customStyle="1" w:styleId="9E556C497923434AA85659FC8B38D0EB">
    <w:name w:val="9E556C497923434AA85659FC8B38D0EB"/>
    <w:rsid w:val="00435726"/>
  </w:style>
  <w:style w:type="paragraph" w:customStyle="1" w:styleId="5E4E66FDDA2E4A9387CD5D092F641D19">
    <w:name w:val="5E4E66FDDA2E4A9387CD5D092F641D19"/>
    <w:rsid w:val="00435726"/>
  </w:style>
  <w:style w:type="paragraph" w:customStyle="1" w:styleId="AB053D34AA9C49A49D2E49D457147A84">
    <w:name w:val="AB053D34AA9C49A49D2E49D457147A84"/>
    <w:rsid w:val="00435726"/>
  </w:style>
  <w:style w:type="paragraph" w:customStyle="1" w:styleId="D067229E92DD40A589CC0728F5FEAB581">
    <w:name w:val="D067229E92DD40A589CC0728F5FEAB581"/>
    <w:rsid w:val="00435726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D14E2E4A38C4463896CE0B588A32F51C1">
    <w:name w:val="D14E2E4A38C4463896CE0B588A32F51C1"/>
    <w:rsid w:val="00435726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27B7D507FB404D17B3DAA23648D76B791">
    <w:name w:val="27B7D507FB404D17B3DAA23648D76B791"/>
    <w:rsid w:val="00435726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6584A411A0464888837C3FAC256FC9691">
    <w:name w:val="6584A411A0464888837C3FAC256FC9691"/>
    <w:rsid w:val="00435726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C56C42255F3D4B5EB9DA6BF55532E7E91">
    <w:name w:val="C56C42255F3D4B5EB9DA6BF55532E7E91"/>
    <w:rsid w:val="00435726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5AB095D4AF62482FA8C8B9907F0DA4991">
    <w:name w:val="5AB095D4AF62482FA8C8B9907F0DA4991"/>
    <w:rsid w:val="00435726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5592F6F887C34397883953B9CA742FB61">
    <w:name w:val="5592F6F887C34397883953B9CA742FB61"/>
    <w:rsid w:val="00435726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F8CE7FCEA1094E86B61938826D9358011">
    <w:name w:val="F8CE7FCEA1094E86B61938826D9358011"/>
    <w:rsid w:val="00435726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8710E74CC6F7488495029FC0D9071DAF1">
    <w:name w:val="8710E74CC6F7488495029FC0D9071DAF1"/>
    <w:rsid w:val="00435726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AA5EBA931CF84426B163534F64DFBECF1">
    <w:name w:val="AA5EBA931CF84426B163534F64DFBECF1"/>
    <w:rsid w:val="00435726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267ABE23FDD04BE1A6FCA3B45CF5E27C1">
    <w:name w:val="267ABE23FDD04BE1A6FCA3B45CF5E27C1"/>
    <w:rsid w:val="00435726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5EEA9DF01C354C488FFBAC89D68523DB1">
    <w:name w:val="5EEA9DF01C354C488FFBAC89D68523DB1"/>
    <w:rsid w:val="00435726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9E556C497923434AA85659FC8B38D0EB1">
    <w:name w:val="9E556C497923434AA85659FC8B38D0EB1"/>
    <w:rsid w:val="00435726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5E4E66FDDA2E4A9387CD5D092F641D191">
    <w:name w:val="5E4E66FDDA2E4A9387CD5D092F641D191"/>
    <w:rsid w:val="00435726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AB053D34AA9C49A49D2E49D457147A841">
    <w:name w:val="AB053D34AA9C49A49D2E49D457147A841"/>
    <w:rsid w:val="00435726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D067229E92DD40A589CC0728F5FEAB582">
    <w:name w:val="D067229E92DD40A589CC0728F5FEAB582"/>
    <w:rsid w:val="00435726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D14E2E4A38C4463896CE0B588A32F51C2">
    <w:name w:val="D14E2E4A38C4463896CE0B588A32F51C2"/>
    <w:rsid w:val="00435726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27B7D507FB404D17B3DAA23648D76B792">
    <w:name w:val="27B7D507FB404D17B3DAA23648D76B792"/>
    <w:rsid w:val="00435726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6584A411A0464888837C3FAC256FC9692">
    <w:name w:val="6584A411A0464888837C3FAC256FC9692"/>
    <w:rsid w:val="00435726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C56C42255F3D4B5EB9DA6BF55532E7E92">
    <w:name w:val="C56C42255F3D4B5EB9DA6BF55532E7E92"/>
    <w:rsid w:val="00435726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5AB095D4AF62482FA8C8B9907F0DA4992">
    <w:name w:val="5AB095D4AF62482FA8C8B9907F0DA4992"/>
    <w:rsid w:val="00435726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5592F6F887C34397883953B9CA742FB62">
    <w:name w:val="5592F6F887C34397883953B9CA742FB62"/>
    <w:rsid w:val="00435726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F8CE7FCEA1094E86B61938826D9358012">
    <w:name w:val="F8CE7FCEA1094E86B61938826D9358012"/>
    <w:rsid w:val="00435726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8710E74CC6F7488495029FC0D9071DAF2">
    <w:name w:val="8710E74CC6F7488495029FC0D9071DAF2"/>
    <w:rsid w:val="00435726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AA5EBA931CF84426B163534F64DFBECF2">
    <w:name w:val="AA5EBA931CF84426B163534F64DFBECF2"/>
    <w:rsid w:val="00435726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267ABE23FDD04BE1A6FCA3B45CF5E27C2">
    <w:name w:val="267ABE23FDD04BE1A6FCA3B45CF5E27C2"/>
    <w:rsid w:val="00435726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5EEA9DF01C354C488FFBAC89D68523DB2">
    <w:name w:val="5EEA9DF01C354C488FFBAC89D68523DB2"/>
    <w:rsid w:val="00435726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9E556C497923434AA85659FC8B38D0EB2">
    <w:name w:val="9E556C497923434AA85659FC8B38D0EB2"/>
    <w:rsid w:val="00435726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5E4E66FDDA2E4A9387CD5D092F641D192">
    <w:name w:val="5E4E66FDDA2E4A9387CD5D092F641D192"/>
    <w:rsid w:val="00435726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AB053D34AA9C49A49D2E49D457147A842">
    <w:name w:val="AB053D34AA9C49A49D2E49D457147A842"/>
    <w:rsid w:val="00435726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D067229E92DD40A589CC0728F5FEAB583">
    <w:name w:val="D067229E92DD40A589CC0728F5FEAB583"/>
    <w:rsid w:val="00435726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D14E2E4A38C4463896CE0B588A32F51C3">
    <w:name w:val="D14E2E4A38C4463896CE0B588A32F51C3"/>
    <w:rsid w:val="00435726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27B7D507FB404D17B3DAA23648D76B793">
    <w:name w:val="27B7D507FB404D17B3DAA23648D76B793"/>
    <w:rsid w:val="00435726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6584A411A0464888837C3FAC256FC9693">
    <w:name w:val="6584A411A0464888837C3FAC256FC9693"/>
    <w:rsid w:val="00435726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C56C42255F3D4B5EB9DA6BF55532E7E93">
    <w:name w:val="C56C42255F3D4B5EB9DA6BF55532E7E93"/>
    <w:rsid w:val="00435726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5AB095D4AF62482FA8C8B9907F0DA4993">
    <w:name w:val="5AB095D4AF62482FA8C8B9907F0DA4993"/>
    <w:rsid w:val="00435726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5592F6F887C34397883953B9CA742FB63">
    <w:name w:val="5592F6F887C34397883953B9CA742FB63"/>
    <w:rsid w:val="00435726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F8CE7FCEA1094E86B61938826D9358013">
    <w:name w:val="F8CE7FCEA1094E86B61938826D9358013"/>
    <w:rsid w:val="00435726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8710E74CC6F7488495029FC0D9071DAF3">
    <w:name w:val="8710E74CC6F7488495029FC0D9071DAF3"/>
    <w:rsid w:val="00435726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AA5EBA931CF84426B163534F64DFBECF3">
    <w:name w:val="AA5EBA931CF84426B163534F64DFBECF3"/>
    <w:rsid w:val="00435726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267ABE23FDD04BE1A6FCA3B45CF5E27C3">
    <w:name w:val="267ABE23FDD04BE1A6FCA3B45CF5E27C3"/>
    <w:rsid w:val="00435726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5EEA9DF01C354C488FFBAC89D68523DB3">
    <w:name w:val="5EEA9DF01C354C488FFBAC89D68523DB3"/>
    <w:rsid w:val="00435726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9E556C497923434AA85659FC8B38D0EB3">
    <w:name w:val="9E556C497923434AA85659FC8B38D0EB3"/>
    <w:rsid w:val="00435726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5E4E66FDDA2E4A9387CD5D092F641D193">
    <w:name w:val="5E4E66FDDA2E4A9387CD5D092F641D193"/>
    <w:rsid w:val="00435726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AB053D34AA9C49A49D2E49D457147A843">
    <w:name w:val="AB053D34AA9C49A49D2E49D457147A843"/>
    <w:rsid w:val="00435726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B44BAEFDDFF34005B0C860E9B23091E9">
    <w:name w:val="B44BAEFDDFF34005B0C860E9B23091E9"/>
    <w:rsid w:val="00435726"/>
  </w:style>
  <w:style w:type="paragraph" w:customStyle="1" w:styleId="6BAD2BEEA0774FF08446AEB19CDD2829">
    <w:name w:val="6BAD2BEEA0774FF08446AEB19CDD2829"/>
    <w:rsid w:val="00435726"/>
  </w:style>
  <w:style w:type="paragraph" w:customStyle="1" w:styleId="3BC22465489F40A4BB96132ED1CE7FAE">
    <w:name w:val="3BC22465489F40A4BB96132ED1CE7FAE"/>
    <w:rsid w:val="0043572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C57C2B-DE55-473C-8F5A-754A94B7C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Office Word 2003 Look</Template>
  <TotalTime>11</TotalTime>
  <Pages>1</Pages>
  <Words>205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Bandrés Moro María Cristina</cp:lastModifiedBy>
  <cp:revision>7</cp:revision>
  <dcterms:created xsi:type="dcterms:W3CDTF">2020-03-05T23:07:00Z</dcterms:created>
  <dcterms:modified xsi:type="dcterms:W3CDTF">2024-03-05T14:15:00Z</dcterms:modified>
</cp:coreProperties>
</file>