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D96A" w14:textId="5FC27180" w:rsidR="00071665" w:rsidRDefault="00071665" w:rsidP="009408C1">
      <w:pPr>
        <w:rPr>
          <w:rFonts w:ascii="Arial" w:hAnsi="Arial" w:cs="Arial"/>
          <w:sz w:val="20"/>
          <w:szCs w:val="20"/>
        </w:rPr>
      </w:pPr>
    </w:p>
    <w:p w14:paraId="3A79FF5F" w14:textId="77777777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C1B4A0" w:rsidR="009408C1" w:rsidRDefault="00A251D1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62CB54E39884F7CA9EB2BF5CE82726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7DFC56F9" w14:textId="08A6544B" w:rsidR="00D81ABF" w:rsidRDefault="00D81ABF" w:rsidP="009408C1">
      <w:pPr>
        <w:rPr>
          <w:rFonts w:ascii="Arial" w:hAnsi="Arial" w:cs="Arial"/>
          <w:sz w:val="20"/>
          <w:szCs w:val="20"/>
        </w:rPr>
      </w:pPr>
    </w:p>
    <w:p w14:paraId="33A81900" w14:textId="3D906177" w:rsidR="00071665" w:rsidRPr="004B7F2F" w:rsidRDefault="00017756" w:rsidP="004B7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SESIÓN EXTRAORDINARIA DEL</w:t>
      </w:r>
      <w:r w:rsidR="004B7F2F">
        <w:rPr>
          <w:rFonts w:ascii="Arial" w:hAnsi="Arial" w:cs="Arial"/>
          <w:b/>
        </w:rPr>
        <w:t xml:space="preserve"> EQUIPO DOCENTE</w:t>
      </w:r>
      <w:r>
        <w:rPr>
          <w:rFonts w:ascii="Arial" w:hAnsi="Arial" w:cs="Arial"/>
          <w:b/>
        </w:rPr>
        <w:t xml:space="preserve"> RELATIVA A LA DECISIÓN DE PROMOCIÓN O TITULACIÓN</w:t>
      </w:r>
    </w:p>
    <w:p w14:paraId="581AE5F8" w14:textId="20231592" w:rsidR="00071665" w:rsidRPr="00071665" w:rsidRDefault="00071665" w:rsidP="00071665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017756">
        <w:rPr>
          <w:rFonts w:ascii="Arial" w:hAnsi="Arial" w:cs="Arial"/>
          <w:sz w:val="16"/>
          <w:szCs w:val="16"/>
          <w:lang w:val="es-ES_tradnl"/>
        </w:rPr>
        <w:t>8.4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16BB0DB7" w14:textId="40DD77C3" w:rsidR="00D81ABF" w:rsidRPr="005E4D9C" w:rsidRDefault="00D81ABF" w:rsidP="00BE65B4">
      <w:pPr>
        <w:spacing w:line="360" w:lineRule="auto"/>
        <w:ind w:right="71"/>
        <w:rPr>
          <w:rFonts w:ascii="Arial" w:hAnsi="Arial" w:cs="Arial"/>
          <w:bCs/>
          <w:sz w:val="16"/>
          <w:szCs w:val="16"/>
          <w:lang w:val="es-ES_tradnl"/>
        </w:rPr>
      </w:pPr>
    </w:p>
    <w:p w14:paraId="21F357D3" w14:textId="77777777" w:rsidR="00D04F5D" w:rsidRPr="00D04F5D" w:rsidRDefault="00D04F5D" w:rsidP="00BE65B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5062"/>
        <w:tblW w:w="9671" w:type="dxa"/>
        <w:tblLook w:val="00A0" w:firstRow="1" w:lastRow="0" w:firstColumn="1" w:lastColumn="0" w:noHBand="0" w:noVBand="0"/>
      </w:tblPr>
      <w:tblGrid>
        <w:gridCol w:w="3510"/>
        <w:gridCol w:w="6161"/>
      </w:tblGrid>
      <w:tr w:rsidR="00A251D1" w14:paraId="2394DF09" w14:textId="77777777" w:rsidTr="00A251D1">
        <w:trPr>
          <w:trHeight w:val="298"/>
        </w:trPr>
        <w:tc>
          <w:tcPr>
            <w:tcW w:w="3510" w:type="dxa"/>
          </w:tcPr>
          <w:p w14:paraId="3DA39F25" w14:textId="77777777" w:rsidR="00A251D1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06FA0" w14:textId="491D1C11" w:rsidR="00A251D1" w:rsidRPr="005E4D9C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>Asistentes:</w:t>
            </w:r>
          </w:p>
        </w:tc>
        <w:tc>
          <w:tcPr>
            <w:tcW w:w="6161" w:type="dxa"/>
            <w:vMerge w:val="restart"/>
            <w:tcMar>
              <w:left w:w="284" w:type="dxa"/>
            </w:tcMar>
            <w:vAlign w:val="center"/>
          </w:tcPr>
          <w:p w14:paraId="3DD42851" w14:textId="77777777" w:rsidR="00A251D1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0B963" w14:textId="2DB20C4D" w:rsidR="00A251D1" w:rsidRPr="005E4D9C" w:rsidRDefault="00A251D1" w:rsidP="00222D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222D01">
              <w:rPr>
                <w:rFonts w:ascii="Arial" w:hAnsi="Arial" w:cs="Arial"/>
                <w:sz w:val="20"/>
                <w:szCs w:val="20"/>
              </w:rPr>
              <w:t>en la fecha indicada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profesorado del equipo docente del grupo </w:t>
            </w:r>
            <w:r w:rsidRPr="00A251D1">
              <w:rPr>
                <w:rFonts w:ascii="Arial" w:hAnsi="Arial" w:cs="Arial"/>
                <w:sz w:val="20"/>
                <w:szCs w:val="20"/>
              </w:rPr>
              <w:t xml:space="preserve">correspondiente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1826153"/>
                <w:placeholder>
                  <w:docPart w:val="446B958EABEA4B4B9D9FFDB6015E8CB3"/>
                </w:placeholder>
                <w:showingPlcHdr/>
                <w:dropDownList>
                  <w:listItem w:value="Elija un elemento."/>
                  <w:listItem w:displayText="primer" w:value="primer"/>
                  <w:listItem w:displayText="segundo" w:value="segundo"/>
                </w:dropDownList>
              </w:sdtPr>
              <w:sdtEndPr/>
              <w:sdtContent>
                <w:r w:rsidRPr="00A251D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curso</w:t>
                </w:r>
              </w:sdtContent>
            </w:sdt>
            <w:r w:rsidRPr="00A251D1">
              <w:rPr>
                <w:rFonts w:ascii="Arial" w:hAnsi="Arial" w:cs="Arial"/>
                <w:sz w:val="20"/>
                <w:szCs w:val="20"/>
              </w:rPr>
              <w:t xml:space="preserve">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Ciclo Formativo de Grado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grado"/>
                <w:tag w:val="grado"/>
                <w:id w:val="1064294403"/>
                <w:placeholder>
                  <w:docPart w:val="4C23CA6F01164A93AC23FAD5D04B1367"/>
                </w:placeholder>
                <w:showingPlcHdr/>
                <w:dropDownList>
                  <w:listItem w:value="Elija un elemento."/>
                  <w:listItem w:displayText="Básico" w:value="Básico"/>
                  <w:listItem w:displayText="Medio" w:value="Medio"/>
                  <w:listItem w:displayText="Superior" w:value="Superior"/>
                </w:dropDownList>
              </w:sdtPr>
              <w:sdtEndPr/>
              <w:sdtContent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grado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1629440234"/>
                <w:placeholder>
                  <w:docPart w:val="F9BB6B8BCB124D1AB2DD8B3B50253811"/>
                </w:placeholder>
                <w:showingPlcHdr/>
              </w:sdtPr>
              <w:sdtEndPr/>
              <w:sdtContent>
                <w:r w:rsidRPr="00D96F89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Indique nombre del ciclo formativo</w:t>
                </w:r>
              </w:sdtContent>
            </w:sdt>
            <w:r w:rsidRPr="005E4D9C">
              <w:rPr>
                <w:rFonts w:ascii="Arial" w:hAnsi="Arial" w:cs="Arial"/>
                <w:sz w:val="20"/>
                <w:szCs w:val="20"/>
              </w:rPr>
              <w:t xml:space="preserve"> que se relacionan al margen, con el objeto de estudiar</w:t>
            </w:r>
            <w:r>
              <w:rPr>
                <w:rFonts w:ascii="Arial" w:hAnsi="Arial" w:cs="Arial"/>
                <w:sz w:val="20"/>
                <w:szCs w:val="20"/>
              </w:rPr>
              <w:t xml:space="preserve"> la reclamación </w:t>
            </w:r>
            <w:r w:rsidRPr="00C07FE1">
              <w:rPr>
                <w:rFonts w:ascii="Arial" w:hAnsi="Arial" w:cs="Arial"/>
                <w:sz w:val="20"/>
                <w:szCs w:val="20"/>
              </w:rPr>
              <w:t xml:space="preserve">contra la decisión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0059249"/>
                <w:placeholder>
                  <w:docPart w:val="B6C58879D65146109BC996234103C0D2"/>
                </w:placeholder>
                <w:showingPlcHdr/>
                <w:dropDownList>
                  <w:listItem w:value="Elija un elemento."/>
                  <w:listItem w:displayText="promoción" w:value="promoción"/>
                  <w:listItem w:displayText="titulación" w:value="titulación"/>
                </w:dropDownList>
              </w:sdtPr>
              <w:sdtEndPr/>
              <w:sdtContent>
                <w:r w:rsidRPr="00C07FE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reclamación</w:t>
                </w:r>
              </w:sdtContent>
            </w:sdt>
            <w:r w:rsidR="00936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89C" w:rsidRPr="00DF0E04">
              <w:rPr>
                <w:rFonts w:ascii="Arial" w:hAnsi="Arial" w:cs="Arial"/>
                <w:sz w:val="20"/>
                <w:szCs w:val="20"/>
              </w:rPr>
              <w:t xml:space="preserve">otorgada </w:t>
            </w:r>
            <w:r w:rsidR="0093689C" w:rsidRPr="007A0615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valuación"/>
                <w:tag w:val="evaluación"/>
                <w:id w:val="1924522932"/>
                <w:placeholder>
                  <w:docPart w:val="32BEDC1139B84CF2BEE82D0298C786F2"/>
                </w:placeholder>
                <w:showingPlcHdr/>
                <w:dropDownList>
                  <w:listItem w:value="Elija un elemento."/>
                  <w:listItem w:displayText="1ª evaluación final de 1º" w:value="1ª evaluación final de 1º"/>
                  <w:listItem w:displayText="2ª evaluación final de 1º" w:value="2ª evaluación final de 1º"/>
                  <w:listItem w:displayText="1ª evaluación final de 2º" w:value="1ª evaluación final de 2º"/>
                  <w:listItem w:displayText="2ª evaluación final de 2º" w:value="2ª evaluación final de 2º"/>
                  <w:listItem w:displayText="evaluacion final de ciclo (1ª convocatoria)" w:value="evaluacion final de ciclo (1ª convocatoria)"/>
                  <w:listItem w:displayText="evaluación final de ciclo (2ª convocatoria)" w:value="evaluación final de ciclo (2ª convocatoria)"/>
                </w:dropDownList>
              </w:sdtPr>
              <w:sdtEndPr/>
              <w:sdtContent>
                <w:r w:rsidR="0093689C" w:rsidRPr="0086290E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evaluación</w:t>
                </w:r>
              </w:sdtContent>
            </w:sdt>
            <w:r w:rsidR="00936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BEB">
              <w:rPr>
                <w:rFonts w:ascii="Arial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don-doña"/>
                <w:tag w:val="don-doña"/>
                <w:id w:val="426474833"/>
                <w:placeholder>
                  <w:docPart w:val="BBC8CCB76A604CA69E681EC1384601A1"/>
                </w:placeholder>
                <w:showingPlcHdr/>
                <w:dropDownList>
                  <w:listItem w:value="Elija un elemento."/>
                  <w:listItem w:displayText="D." w:value="D."/>
                  <w:listItem w:displayText="Dª." w:value="Dª."/>
                </w:dropDownList>
              </w:sdtPr>
              <w:sdtEndPr/>
              <w:sdtContent>
                <w:r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D./Dª</w:t>
                </w:r>
              </w:sdtContent>
            </w:sdt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D364CE9C68A6482FA93373D7F5C862D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  <w:r w:rsidR="0093689C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alumno-a"/>
                <w:tag w:val="alumno-a"/>
                <w:id w:val="891391343"/>
                <w:placeholder>
                  <w:docPart w:val="91F81DB23FAC41A287C77F85100E743E"/>
                </w:placeholder>
                <w:showingPlcHdr/>
                <w:dropDownList>
                  <w:listItem w:value="Elija un elemento."/>
                  <w:listItem w:displayText="alumno" w:value="alumno"/>
                  <w:listItem w:displayText="alumna" w:value="alumna"/>
                </w:dropDownList>
              </w:sdtPr>
              <w:sdtEndPr/>
              <w:sdtContent>
                <w:r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género</w:t>
                </w:r>
              </w:sdtContent>
            </w:sdt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 citado ciclo formativo </w:t>
            </w:r>
            <w:r w:rsidRPr="00D96F89">
              <w:rPr>
                <w:rFonts w:ascii="Arial" w:hAnsi="Arial" w:cs="Arial"/>
                <w:sz w:val="20"/>
                <w:szCs w:val="20"/>
              </w:rPr>
              <w:t xml:space="preserve">en régimen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régimen"/>
                <w:tag w:val="regimen"/>
                <w:id w:val="2123188446"/>
                <w:placeholder>
                  <w:docPart w:val="75C9F11753E7488D8B5216C8715C3280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a distancia" w:value="a distancia"/>
                  <w:listItem w:displayText="de oferta modular" w:value="de oferta modular"/>
                </w:dropDownList>
              </w:sdtPr>
              <w:sdtEndPr/>
              <w:sdtContent>
                <w:r w:rsidRPr="00D96F89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régimen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4D9C">
              <w:rPr>
                <w:rFonts w:ascii="Arial" w:hAnsi="Arial" w:cs="Arial"/>
                <w:sz w:val="20"/>
                <w:szCs w:val="20"/>
              </w:rPr>
              <w:t>se hace constar lo siguiente:</w:t>
            </w:r>
          </w:p>
        </w:tc>
      </w:tr>
      <w:tr w:rsidR="00A251D1" w14:paraId="1AAC8403" w14:textId="77777777" w:rsidTr="00A251D1">
        <w:trPr>
          <w:trHeight w:val="263"/>
        </w:trPr>
        <w:tc>
          <w:tcPr>
            <w:tcW w:w="3510" w:type="dxa"/>
          </w:tcPr>
          <w:p w14:paraId="08745EE5" w14:textId="7CCA98E8" w:rsidR="00A251D1" w:rsidRPr="005E4D9C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414239915"/>
                <w:placeholder>
                  <w:docPart w:val="902118C4831945E191D1966AC0FA4254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asistente1</w:t>
                </w:r>
              </w:sdtContent>
            </w:sdt>
          </w:p>
        </w:tc>
        <w:tc>
          <w:tcPr>
            <w:tcW w:w="6161" w:type="dxa"/>
            <w:vMerge/>
          </w:tcPr>
          <w:p w14:paraId="432C6F09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210CF479" w14:textId="77777777" w:rsidTr="00A251D1">
        <w:trPr>
          <w:trHeight w:val="280"/>
        </w:trPr>
        <w:tc>
          <w:tcPr>
            <w:tcW w:w="3510" w:type="dxa"/>
          </w:tcPr>
          <w:p w14:paraId="26EC98E5" w14:textId="7849401A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224983108"/>
                <w:placeholder>
                  <w:docPart w:val="DF35684015EB42B3B720114D525561C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asistente2</w:t>
                </w:r>
              </w:sdtContent>
            </w:sdt>
          </w:p>
        </w:tc>
        <w:tc>
          <w:tcPr>
            <w:tcW w:w="6161" w:type="dxa"/>
            <w:vMerge/>
          </w:tcPr>
          <w:p w14:paraId="317CEFEC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79E9DCA7" w14:textId="77777777" w:rsidTr="00A251D1">
        <w:trPr>
          <w:trHeight w:val="263"/>
        </w:trPr>
        <w:tc>
          <w:tcPr>
            <w:tcW w:w="3510" w:type="dxa"/>
          </w:tcPr>
          <w:p w14:paraId="1D8892DC" w14:textId="6DB82EAF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6074478"/>
                <w:placeholder>
                  <w:docPart w:val="8985DA77032E43ACA6161DE89A4470D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asistente3</w:t>
                </w:r>
              </w:sdtContent>
            </w:sdt>
          </w:p>
        </w:tc>
        <w:tc>
          <w:tcPr>
            <w:tcW w:w="6161" w:type="dxa"/>
            <w:vMerge/>
          </w:tcPr>
          <w:p w14:paraId="19695B8D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4C261309" w14:textId="77777777" w:rsidTr="00A251D1">
        <w:trPr>
          <w:trHeight w:val="263"/>
        </w:trPr>
        <w:tc>
          <w:tcPr>
            <w:tcW w:w="3510" w:type="dxa"/>
          </w:tcPr>
          <w:p w14:paraId="35F70642" w14:textId="4171EAD6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98786265"/>
                <w:placeholder>
                  <w:docPart w:val="4A39AD6410A940E38BB70597D132AE8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asistente4</w:t>
                </w:r>
              </w:sdtContent>
            </w:sdt>
          </w:p>
        </w:tc>
        <w:tc>
          <w:tcPr>
            <w:tcW w:w="6161" w:type="dxa"/>
            <w:vMerge/>
          </w:tcPr>
          <w:p w14:paraId="1F4599B2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5B0C2635" w14:textId="77777777" w:rsidTr="00A251D1">
        <w:trPr>
          <w:trHeight w:val="263"/>
        </w:trPr>
        <w:tc>
          <w:tcPr>
            <w:tcW w:w="3510" w:type="dxa"/>
          </w:tcPr>
          <w:p w14:paraId="0BC47841" w14:textId="4BDDA02B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857856949"/>
                <w:placeholder>
                  <w:docPart w:val="E7576DC6B8624123A25803189EAA88C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asistente5</w:t>
                </w:r>
              </w:sdtContent>
            </w:sdt>
          </w:p>
        </w:tc>
        <w:tc>
          <w:tcPr>
            <w:tcW w:w="6161" w:type="dxa"/>
            <w:vMerge/>
          </w:tcPr>
          <w:p w14:paraId="1F38A484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53C0B677" w14:textId="77777777" w:rsidTr="00A251D1">
        <w:trPr>
          <w:trHeight w:val="263"/>
        </w:trPr>
        <w:tc>
          <w:tcPr>
            <w:tcW w:w="3510" w:type="dxa"/>
          </w:tcPr>
          <w:p w14:paraId="1B1C2EE8" w14:textId="62445A69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650559934"/>
                <w:placeholder>
                  <w:docPart w:val="98FD8A3F25A44ED08DE79AF60FF0E863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asistente6</w:t>
                </w:r>
              </w:sdtContent>
            </w:sdt>
          </w:p>
        </w:tc>
        <w:tc>
          <w:tcPr>
            <w:tcW w:w="6161" w:type="dxa"/>
            <w:vMerge/>
          </w:tcPr>
          <w:p w14:paraId="56609F00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34A06926" w14:textId="77777777" w:rsidTr="00A251D1">
        <w:trPr>
          <w:trHeight w:val="280"/>
        </w:trPr>
        <w:tc>
          <w:tcPr>
            <w:tcW w:w="3510" w:type="dxa"/>
          </w:tcPr>
          <w:p w14:paraId="71D1AA01" w14:textId="683DA05D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612513406"/>
                <w:placeholder>
                  <w:docPart w:val="A8CBD76DF89D4AE3BC520C2B81B0BE5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asistente7</w:t>
                </w:r>
              </w:sdtContent>
            </w:sdt>
          </w:p>
        </w:tc>
        <w:tc>
          <w:tcPr>
            <w:tcW w:w="6161" w:type="dxa"/>
            <w:vMerge/>
          </w:tcPr>
          <w:p w14:paraId="5554E34A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167CBE12" w14:textId="77777777" w:rsidTr="00A251D1">
        <w:trPr>
          <w:trHeight w:val="263"/>
        </w:trPr>
        <w:tc>
          <w:tcPr>
            <w:tcW w:w="3510" w:type="dxa"/>
          </w:tcPr>
          <w:p w14:paraId="61320E79" w14:textId="062AFC17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936675941"/>
                <w:placeholder>
                  <w:docPart w:val="392D35F1160E4B3FB15411650439599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asistente8</w:t>
                </w:r>
              </w:sdtContent>
            </w:sdt>
          </w:p>
        </w:tc>
        <w:tc>
          <w:tcPr>
            <w:tcW w:w="6161" w:type="dxa"/>
            <w:vMerge/>
          </w:tcPr>
          <w:p w14:paraId="439A6E0D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156ABC40" w14:textId="77777777" w:rsidTr="00A251D1">
        <w:trPr>
          <w:trHeight w:val="280"/>
        </w:trPr>
        <w:tc>
          <w:tcPr>
            <w:tcW w:w="3510" w:type="dxa"/>
          </w:tcPr>
          <w:p w14:paraId="46A1E1A6" w14:textId="2479A9D5" w:rsidR="00A251D1" w:rsidRPr="00A04805" w:rsidRDefault="00E060A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308206590"/>
                <w:placeholder>
                  <w:docPart w:val="1F8EA72DF35C48E0AF2310F38288D22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asistente9</w:t>
                </w:r>
              </w:sdtContent>
            </w:sdt>
          </w:p>
        </w:tc>
        <w:tc>
          <w:tcPr>
            <w:tcW w:w="6161" w:type="dxa"/>
            <w:vMerge/>
          </w:tcPr>
          <w:p w14:paraId="3A5CCE7F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AC42D" w14:textId="7D27DAD5" w:rsidR="005E4D9C" w:rsidRDefault="00A04805" w:rsidP="00D04F5D">
      <w:pPr>
        <w:rPr>
          <w:rFonts w:ascii="Arial" w:hAnsi="Arial" w:cs="Arial"/>
          <w:sz w:val="20"/>
          <w:szCs w:val="20"/>
        </w:rPr>
      </w:pPr>
      <w:r w:rsidRPr="00A04805">
        <w:rPr>
          <w:rFonts w:ascii="Arial" w:hAnsi="Arial" w:cs="Arial"/>
          <w:sz w:val="20"/>
          <w:szCs w:val="20"/>
        </w:rPr>
        <w:t>I.- DESCRIPCIÓN DE HECHOS Y ACTUACIONES PREVIAS</w:t>
      </w:r>
      <w:r w:rsidR="004731BD">
        <w:rPr>
          <w:rFonts w:ascii="Arial" w:hAnsi="Arial" w:cs="Arial"/>
          <w:sz w:val="20"/>
          <w:szCs w:val="20"/>
        </w:rPr>
        <w:t>:</w:t>
      </w:r>
    </w:p>
    <w:p w14:paraId="2D7881FF" w14:textId="031FE204" w:rsidR="005E4D9C" w:rsidRDefault="005E4D9C" w:rsidP="00D04F5D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251D1">
        <w:trPr>
          <w:trHeight w:val="2075"/>
        </w:trPr>
        <w:tc>
          <w:tcPr>
            <w:tcW w:w="9639" w:type="dxa"/>
            <w:vAlign w:val="center"/>
          </w:tcPr>
          <w:p w14:paraId="09D9D32D" w14:textId="000085B4" w:rsidR="005A402D" w:rsidRPr="005A402D" w:rsidRDefault="00A251D1" w:rsidP="003049C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Haga referencia a la justificación de la decisión de promoción / titulación reflejada en el acta de la sesión de evaluación correspondiente, así como a lo alegado en la reclamación.</w:t>
            </w:r>
          </w:p>
        </w:tc>
      </w:tr>
    </w:tbl>
    <w:p w14:paraId="4B6BE3DF" w14:textId="628A0601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22254765" w14:textId="77777777" w:rsidR="00BE65B4" w:rsidRDefault="00BE65B4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64153505" w14:textId="368544EE" w:rsidR="00A04805" w:rsidRDefault="00017756" w:rsidP="005A402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II.- PUNTOS PRINCIPALES DE LAS DELIBERACIONES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3D65DBC1" w14:textId="77777777" w:rsidR="00A04805" w:rsidRPr="005A402D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2A26530A" w14:textId="77777777" w:rsidTr="00A251D1">
        <w:trPr>
          <w:trHeight w:val="3451"/>
        </w:trPr>
        <w:tc>
          <w:tcPr>
            <w:tcW w:w="9639" w:type="dxa"/>
          </w:tcPr>
          <w:p w14:paraId="79FD3945" w14:textId="4A7D8F22" w:rsidR="005A402D" w:rsidRDefault="00017756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Respuesta a las alegaciones del alumno/a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EEB7C9" w14:textId="77777777" w:rsidR="00957D7C" w:rsidRPr="001872EE" w:rsidRDefault="00957D7C" w:rsidP="00957D7C">
            <w:pPr>
              <w:pStyle w:val="Prrafodelista"/>
              <w:spacing w:before="60" w:after="12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B0408" w14:textId="3227C611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E98C" w14:textId="56264E64" w:rsidR="00A04805" w:rsidRDefault="00A04805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51D1" w:rsidRPr="005A402D" w14:paraId="1C3180D2" w14:textId="77777777" w:rsidTr="00A251D1">
        <w:trPr>
          <w:trHeight w:val="3544"/>
        </w:trPr>
        <w:tc>
          <w:tcPr>
            <w:tcW w:w="9639" w:type="dxa"/>
          </w:tcPr>
          <w:p w14:paraId="20F8AACD" w14:textId="6D55F717" w:rsidR="00A251D1" w:rsidRPr="00A251D1" w:rsidRDefault="00A251D1" w:rsidP="00E90A45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28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1D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Correcta aplicación</w:t>
            </w:r>
            <w:r w:rsidRPr="00A25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criterios generales establecidos en el proyecto educativo / proyecto curricular del ciclo referidos a la promoción y/o titulación del alumnado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51D1">
              <w:rPr>
                <w:rFonts w:ascii="Arial" w:hAnsi="Arial" w:cs="Arial"/>
                <w:sz w:val="20"/>
                <w:szCs w:val="20"/>
              </w:rPr>
              <w:t>(Determinar si dichos criterios se han tenido en cuenta para la toma de la decisión y si se han aplicado correcta o incorrectamente</w:t>
            </w:r>
            <w:r>
              <w:rPr>
                <w:rFonts w:ascii="Arial" w:hAnsi="Arial" w:cs="Arial"/>
                <w:sz w:val="20"/>
                <w:szCs w:val="20"/>
              </w:rPr>
              <w:t>, identificándolos en su caso</w:t>
            </w:r>
            <w:r w:rsidRPr="00A251D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BD32BE" w14:textId="77777777" w:rsidR="00A251D1" w:rsidRPr="001872EE" w:rsidRDefault="00A251D1" w:rsidP="00E90A45">
            <w:pPr>
              <w:pStyle w:val="Prrafodelista"/>
              <w:spacing w:before="60" w:after="12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08CAC" w14:textId="3F40B175" w:rsidR="00A251D1" w:rsidRPr="005A402D" w:rsidRDefault="00A251D1" w:rsidP="00E90A45">
            <w:pPr>
              <w:spacing w:before="60" w:after="60" w:line="36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B01F5" w14:textId="77777777" w:rsidR="00BE65B4" w:rsidRDefault="00BE65B4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B9D7E" w14:textId="08C81FDC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III.- DECISIÓN SOBRE LA RECLAMACIÓN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48F5A9F0" w14:textId="77777777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853AC0" w14:textId="1BCEC5C7" w:rsidR="002A2A58" w:rsidRPr="002A2A58" w:rsidRDefault="002A2A58" w:rsidP="00BE65B4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A la vista del análisis de los motivos de la reclamación y de la revisión realizada según se detalla en los apartados</w:t>
      </w:r>
      <w:r w:rsidR="00957D7C">
        <w:rPr>
          <w:rFonts w:ascii="Arial" w:hAnsi="Arial" w:cs="Arial"/>
          <w:sz w:val="20"/>
          <w:szCs w:val="20"/>
          <w:lang w:val="es-ES_tradnl"/>
        </w:rPr>
        <w:t xml:space="preserve"> anteriores, el equipo docente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0" w:name="_Hlk160363788"/>
      <w:r w:rsidR="00A251D1">
        <w:rPr>
          <w:rFonts w:ascii="Arial" w:hAnsi="Arial" w:cs="Arial"/>
          <w:sz w:val="20"/>
          <w:szCs w:val="20"/>
        </w:rPr>
        <w:t xml:space="preserve">del grupo </w:t>
      </w:r>
      <w:r w:rsidR="00A251D1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-876551863"/>
          <w:placeholder>
            <w:docPart w:val="9DBBBF6721F94D698BFF2D575E74157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A251D1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A251D1" w:rsidRPr="00A251D1">
        <w:rPr>
          <w:rFonts w:ascii="Arial" w:hAnsi="Arial" w:cs="Arial"/>
          <w:sz w:val="20"/>
          <w:szCs w:val="20"/>
        </w:rPr>
        <w:t xml:space="preserve"> curso</w:t>
      </w:r>
      <w:r w:rsidR="00A251D1">
        <w:rPr>
          <w:rFonts w:ascii="Arial" w:hAnsi="Arial" w:cs="Arial"/>
          <w:sz w:val="20"/>
          <w:szCs w:val="20"/>
        </w:rPr>
        <w:t xml:space="preserve"> 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492998076"/>
          <w:placeholder>
            <w:docPart w:val="E1B18AEE977740A5A6E110F83F4FBA76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A251D1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020232445"/>
          <w:placeholder>
            <w:docPart w:val="EF6D9667BFE0402DB8BED3AD32201503"/>
          </w:placeholder>
          <w:showingPlcHdr/>
        </w:sdtPr>
        <w:sdtEndPr/>
        <w:sdtContent>
          <w:r w:rsidR="00A251D1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9C332F">
        <w:rPr>
          <w:rFonts w:ascii="Arial" w:hAnsi="Arial" w:cs="Arial"/>
          <w:sz w:val="20"/>
          <w:szCs w:val="20"/>
          <w:lang w:val="es-ES_tradnl"/>
        </w:rPr>
        <w:t xml:space="preserve">, </w:t>
      </w:r>
      <w:bookmarkEnd w:id="0"/>
      <w:r w:rsidRPr="002A2A58">
        <w:rPr>
          <w:rFonts w:ascii="Arial" w:hAnsi="Arial" w:cs="Arial"/>
          <w:sz w:val="20"/>
          <w:szCs w:val="20"/>
          <w:lang w:val="es-ES_tradnl"/>
        </w:rPr>
        <w:t xml:space="preserve">cuyo número de componentes es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191801944"/>
          <w:placeholder>
            <w:docPart w:val="25F6BE066D1747A0A6725C15E72AB256"/>
          </w:placeholder>
        </w:sdtPr>
        <w:sdtEndPr/>
        <w:sdtContent>
          <w:r w:rsidR="00A251D1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r w:rsidR="00A251D1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 total docente</w:t>
          </w:r>
          <w:r w:rsidR="00A251D1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s equipo</w:t>
          </w:r>
        </w:sdtContent>
      </w:sdt>
      <w:r w:rsidR="00A251D1" w:rsidRPr="002A2A58">
        <w:rPr>
          <w:rFonts w:ascii="Arial" w:hAnsi="Arial" w:cs="Arial"/>
          <w:sz w:val="20"/>
          <w:szCs w:val="20"/>
          <w:lang w:val="es-ES_tradnl"/>
        </w:rPr>
        <w:t xml:space="preserve">, de los que han asistido a la reunión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725377536"/>
          <w:placeholder>
            <w:docPart w:val="25F6BE066D1747A0A6725C15E72AB256"/>
          </w:placeholder>
        </w:sdtPr>
        <w:sdtEndPr/>
        <w:sdtContent>
          <w:r w:rsidR="00A251D1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 asistentes reunión</w:t>
          </w:r>
        </w:sdtContent>
      </w:sdt>
      <w:r w:rsidR="00A251D1" w:rsidRPr="002A2A58">
        <w:rPr>
          <w:rFonts w:ascii="Arial" w:hAnsi="Arial" w:cs="Arial"/>
          <w:sz w:val="20"/>
          <w:szCs w:val="20"/>
          <w:lang w:val="es-ES_tradnl"/>
        </w:rPr>
        <w:t>,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 ha adoptado </w:t>
      </w:r>
      <w:r w:rsidR="0093689C" w:rsidRPr="002A2A58">
        <w:rPr>
          <w:rFonts w:ascii="Arial" w:hAnsi="Arial" w:cs="Arial"/>
          <w:sz w:val="20"/>
          <w:szCs w:val="20"/>
          <w:lang w:val="es-ES_tradnl"/>
        </w:rPr>
        <w:t>por</w:t>
      </w:r>
      <w:r w:rsidR="0093689C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317683"/>
          <w:placeholder>
            <w:docPart w:val="183A8C06328F46638C3EA5D88B3381B7"/>
          </w:placeholder>
          <w:showingPlcHdr/>
          <w:dropDownList>
            <w:listItem w:value="Elija un elemento."/>
            <w:listItem w:displayText="unanimidad" w:value="unanimidad"/>
            <w:listItem w:displayText="mayoría" w:value="mayoría"/>
          </w:dropDownList>
        </w:sdtPr>
        <w:sdtEndPr/>
        <w:sdtContent>
          <w:r w:rsidR="0093689C"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sdtContent>
      </w:sdt>
      <w:r w:rsidR="0093689C" w:rsidRPr="002A2A58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1" w:name="_Hlk160364001"/>
      <w:r w:rsidR="0093689C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93689C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93689C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D020607878BF4609985C5DFBD98251FB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93689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93689C">
        <w:rPr>
          <w:rFonts w:ascii="Arial" w:hAnsi="Arial" w:cs="Arial"/>
          <w:sz w:val="20"/>
          <w:szCs w:val="20"/>
        </w:rPr>
        <w:t xml:space="preserve"> el resultado correspondiente a </w:t>
      </w:r>
      <w:sdt>
        <w:sdtPr>
          <w:rPr>
            <w:rFonts w:ascii="Arial" w:hAnsi="Arial" w:cs="Arial"/>
            <w:sz w:val="20"/>
            <w:szCs w:val="20"/>
          </w:rPr>
          <w:id w:val="399337074"/>
          <w:placeholder>
            <w:docPart w:val="D88A0DEDF4254E20B6A7E98AC60A0CD8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93689C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24D67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E31A773E414D439AB15AC1AE6E4FE939"/>
          </w:placeholder>
          <w:showingPlcHdr/>
          <w:dropDownList>
            <w:listItem w:value="Elija un elemento."/>
            <w:listItem w:displayText="no promocionando a 2º curso" w:value="no promocionando a 2º curso"/>
            <w:listItem w:displayText="promocionando a 2º curso" w:value="promocionando a 2º curso"/>
            <w:listItem w:displayText="no promocionando a FCT" w:value="no promocionando a FCT"/>
            <w:listItem w:displayText="promocionando a FCT" w:value="promocionando a FCT"/>
            <w:listItem w:displayText="no obteniento título" w:value="no obteniento título"/>
            <w:listItem w:displayText="obteniendo título" w:value="obteniendo título"/>
          </w:dropDownList>
        </w:sdtPr>
        <w:sdtEndPr/>
        <w:sdtContent>
          <w:r w:rsidR="00F24D67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F24D67">
        <w:rPr>
          <w:rFonts w:ascii="Arial" w:hAnsi="Arial" w:cs="Arial"/>
          <w:sz w:val="20"/>
          <w:szCs w:val="20"/>
        </w:rPr>
        <w:t xml:space="preserve"> </w:t>
      </w:r>
      <w:r w:rsidR="00F24D67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2137791171"/>
          <w:placeholder>
            <w:docPart w:val="624961DCDE9441658235FA7A3542610B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F24D67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</w:p>
    <w:bookmarkEnd w:id="1"/>
    <w:p w14:paraId="792B9410" w14:textId="77777777" w:rsidR="002A2A58" w:rsidRPr="007103A9" w:rsidRDefault="002A2A58" w:rsidP="007103A9">
      <w:pPr>
        <w:rPr>
          <w:rFonts w:ascii="Arial" w:hAnsi="Arial" w:cs="Arial"/>
          <w:sz w:val="20"/>
          <w:szCs w:val="20"/>
        </w:rPr>
      </w:pPr>
    </w:p>
    <w:p w14:paraId="03231D9D" w14:textId="77777777" w:rsidR="0093689C" w:rsidRPr="002A2A58" w:rsidRDefault="0093689C" w:rsidP="0093689C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2" w:name="_Hlk160363729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15B30B4088F4D2F8EE21315C130F3F1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29DD0ED51E747DD8CDE71573C26F0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bookmarkEnd w:id="2"/>
    <w:p w14:paraId="7533BF76" w14:textId="77777777" w:rsidR="0093689C" w:rsidRPr="002A2A58" w:rsidRDefault="0093689C" w:rsidP="0093689C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45113F" w14:textId="77777777" w:rsidR="0093689C" w:rsidRPr="002A2A58" w:rsidRDefault="0093689C" w:rsidP="0093689C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B386B6" w14:textId="77777777" w:rsidR="0093689C" w:rsidRPr="002A2A58" w:rsidRDefault="0093689C" w:rsidP="0093689C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3689C" w14:paraId="56267CDA" w14:textId="77777777" w:rsidTr="00E90A45">
        <w:tc>
          <w:tcPr>
            <w:tcW w:w="4219" w:type="dxa"/>
          </w:tcPr>
          <w:p w14:paraId="2B43D261" w14:textId="101475A3" w:rsidR="0093689C" w:rsidRDefault="00E060A1" w:rsidP="00E90A4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rgo"/>
                <w:tag w:val="Cargo"/>
                <w:id w:val="9115326"/>
                <w:placeholder>
                  <w:docPart w:val="DB8220F671914D22B98338FD4B2D02CE"/>
                </w:placeholder>
                <w:showingPlcHdr/>
                <w:comboBox>
                  <w:listItem w:value="Elija un elemento."/>
                  <w:listItem w:displayText="EL TUTOR" w:value="EL TUTOR"/>
                  <w:listItem w:displayText="LA TUTORA" w:value="LA TUTORA"/>
                </w:comboBox>
              </w:sdtPr>
              <w:sdtEndPr/>
              <w:sdtContent>
                <w:r w:rsidR="0093689C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 xml:space="preserve">Elija </w:t>
                </w:r>
                <w:r w:rsidR="0093689C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género</w:t>
                </w:r>
                <w:r w:rsidR="0093689C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  <w:r w:rsidR="0093689C">
              <w:rPr>
                <w:rFonts w:ascii="Arial" w:hAnsi="Arial" w:cs="Arial"/>
                <w:sz w:val="20"/>
              </w:rPr>
              <w:t xml:space="preserve"> </w:t>
            </w:r>
          </w:p>
          <w:p w14:paraId="63EA9A0B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248AC9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ED255A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BEA97C" w14:textId="77777777" w:rsidR="0093689C" w:rsidRPr="001C795E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78F84E" w14:textId="77777777" w:rsidR="0093689C" w:rsidRDefault="00E060A1" w:rsidP="00E90A45">
            <w:pPr>
              <w:ind w:left="5670" w:hanging="567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Nombre docente"/>
                <w:tag w:val="Nombre docente"/>
                <w:id w:val="792632464"/>
                <w:placeholder>
                  <w:docPart w:val="803E72995B6E46EFBACBF3BB3636EA1C"/>
                </w:placeholder>
                <w:showingPlcHdr/>
              </w:sdtPr>
              <w:sdtEndPr/>
              <w:sdtContent>
                <w:r w:rsidR="0093689C" w:rsidRPr="00D64A8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 xml:space="preserve">Firme y </w:t>
                </w:r>
                <w:r w:rsidR="0093689C" w:rsidRPr="00D64A80">
                  <w:rPr>
                    <w:rStyle w:val="Textodelmarcadordeposicin"/>
                    <w:rFonts w:ascii="Arial" w:eastAsiaTheme="minorHAnsi" w:hAnsi="Arial" w:cs="Arial"/>
                    <w:color w:val="808080" w:themeColor="background1" w:themeShade="80"/>
                    <w:sz w:val="20"/>
                  </w:rPr>
                  <w:t xml:space="preserve">Haga </w:t>
                </w:r>
                <w:r w:rsidR="0093689C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c</w:t>
                </w:r>
                <w:r w:rsidR="0093689C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lic para escribir el nombre</w:t>
                </w:r>
                <w:r w:rsidR="0093689C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</w:p>
          <w:p w14:paraId="16DA7E5D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2E67D6" w14:textId="77777777" w:rsidR="0093689C" w:rsidRDefault="0093689C" w:rsidP="00E90A45">
            <w:pPr>
              <w:spacing w:line="276" w:lineRule="auto"/>
              <w:ind w:right="7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</w:tcPr>
          <w:p w14:paraId="2A526378" w14:textId="12F78AED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PROFESORADO </w:t>
            </w:r>
            <w:r w:rsidRPr="003A1B7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EQUIPO DOCENTE</w:t>
            </w:r>
          </w:p>
          <w:p w14:paraId="35BECD8F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3E0AE0E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D823764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93A4CF" w14:textId="77777777" w:rsidR="0093689C" w:rsidRPr="00FD7034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D703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(FIRMAS y pie de firmas)</w:t>
            </w:r>
          </w:p>
        </w:tc>
      </w:tr>
    </w:tbl>
    <w:p w14:paraId="7D797F1B" w14:textId="77777777" w:rsidR="005A402D" w:rsidRPr="005A402D" w:rsidRDefault="005A402D" w:rsidP="00812431">
      <w:pPr>
        <w:jc w:val="both"/>
        <w:rPr>
          <w:rFonts w:ascii="Arial" w:hAnsi="Arial" w:cs="Arial"/>
          <w:bCs/>
          <w:sz w:val="20"/>
          <w:szCs w:val="20"/>
        </w:rPr>
      </w:pPr>
      <w:bookmarkStart w:id="3" w:name="_GoBack"/>
      <w:bookmarkEnd w:id="3"/>
    </w:p>
    <w:sectPr w:rsidR="005A402D" w:rsidRPr="005A402D" w:rsidSect="00F24D67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4760" w14:textId="77777777" w:rsidR="00BB3910" w:rsidRDefault="00BB3910">
      <w:r>
        <w:separator/>
      </w:r>
    </w:p>
  </w:endnote>
  <w:endnote w:type="continuationSeparator" w:id="0">
    <w:p w14:paraId="1204B65D" w14:textId="77777777" w:rsidR="00BB3910" w:rsidRDefault="00B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FC87" w14:textId="7EC03146" w:rsidR="00A97FC3" w:rsidRDefault="00F24D67">
    <w:pPr>
      <w:pStyle w:val="Piedepgina"/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060A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060A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ABF6E" w14:textId="187A986F" w:rsidR="00A97FC3" w:rsidRDefault="00F24D67">
    <w:pPr>
      <w:pStyle w:val="Piedepgina"/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060A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060A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B9D8" w14:textId="77777777" w:rsidR="00BB3910" w:rsidRDefault="00BB3910">
      <w:r>
        <w:separator/>
      </w:r>
    </w:p>
  </w:footnote>
  <w:footnote w:type="continuationSeparator" w:id="0">
    <w:p w14:paraId="3707E85C" w14:textId="77777777" w:rsidR="00BB3910" w:rsidRDefault="00B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8F6D" w14:textId="77777777" w:rsidR="00D81ABF" w:rsidRDefault="00E060A1" w:rsidP="00D81ABF">
    <w:pPr>
      <w:pStyle w:val="Encabezado"/>
      <w:rPr>
        <w:rFonts w:ascii="Arial" w:hAnsi="Arial" w:cs="Arial"/>
        <w:noProof/>
      </w:rPr>
    </w:pPr>
    <w:r>
      <w:rPr>
        <w:noProof/>
      </w:rPr>
      <w:pict w14:anchorId="27D1AB23"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1028" type="#_x0000_t202" style="position:absolute;margin-left:321pt;margin-top:70.3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" strokecolor="black [3213]" strokeweight="1.5pt">
          <v:textbox style="mso-next-textbox:#Cuadro de texto 13">
            <w:txbxContent>
              <w:p w14:paraId="1F91406F" w14:textId="77777777" w:rsidR="005F01CA" w:rsidRPr="003E3542" w:rsidRDefault="005F01CA" w:rsidP="005F01CA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  <w:r>
      <w:rPr>
        <w:noProof/>
      </w:rPr>
      <w:pict w14:anchorId="64EDDC0A">
        <v:group id="Grupo 5" o:spid="_x0000_s1031" style="position:absolute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10FDAA82" w14:textId="77777777" w:rsidR="00D81ABF" w:rsidRDefault="00D81ABF" w:rsidP="00D81ABF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E82FBCA" w14:textId="77777777" w:rsidR="00D81ABF" w:rsidRDefault="00D81ABF" w:rsidP="00D81ABF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20267E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2159A62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141F549C">
        <v:shape id="Cuadro de texto 12" o:spid="_x0000_s1030" type="#_x0000_t202" style="position:absolute;margin-left:320.25pt;margin-top:69.5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0A1C940C" w14:textId="450B3C9F" w:rsidR="00D81ABF" w:rsidRPr="003E3542" w:rsidRDefault="00D81ABF" w:rsidP="00D81ABF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A97FC3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C4-FP</w:t>
                </w:r>
              </w:p>
            </w:txbxContent>
          </v:textbox>
          <w10:wrap type="square"/>
        </v:shape>
      </w:pict>
    </w:r>
  </w:p>
  <w:p w14:paraId="76D1F69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FEE6003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26E64CD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C1F011D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5B708E12" w14:textId="1301BF7C" w:rsidR="00DD24A6" w:rsidRDefault="00DD24A6">
    <w:pPr>
      <w:pStyle w:val="Encabezado"/>
    </w:pPr>
  </w:p>
  <w:p w14:paraId="451BC227" w14:textId="54F41E4B" w:rsidR="00D81ABF" w:rsidRDefault="00D81ABF">
    <w:pPr>
      <w:pStyle w:val="Encabezado"/>
    </w:pPr>
  </w:p>
  <w:p w14:paraId="343B1211" w14:textId="5930E274" w:rsidR="00D81ABF" w:rsidRDefault="00D81ABF">
    <w:pPr>
      <w:pStyle w:val="Encabezado"/>
    </w:pPr>
  </w:p>
  <w:p w14:paraId="436C5288" w14:textId="77777777" w:rsidR="00D81ABF" w:rsidRDefault="00D81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C2C"/>
    <w:multiLevelType w:val="hybridMultilevel"/>
    <w:tmpl w:val="DF94E6D6"/>
    <w:lvl w:ilvl="0" w:tplc="2260035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6D075D9"/>
    <w:multiLevelType w:val="hybridMultilevel"/>
    <w:tmpl w:val="63E23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7756"/>
    <w:rsid w:val="00071665"/>
    <w:rsid w:val="000D12E4"/>
    <w:rsid w:val="00130DF9"/>
    <w:rsid w:val="0014089A"/>
    <w:rsid w:val="0014388E"/>
    <w:rsid w:val="001504C3"/>
    <w:rsid w:val="001513BB"/>
    <w:rsid w:val="00155A0D"/>
    <w:rsid w:val="001872EE"/>
    <w:rsid w:val="00192DC8"/>
    <w:rsid w:val="001B1473"/>
    <w:rsid w:val="001F43C7"/>
    <w:rsid w:val="00222D01"/>
    <w:rsid w:val="00230617"/>
    <w:rsid w:val="002A25FB"/>
    <w:rsid w:val="002A2A58"/>
    <w:rsid w:val="002D165A"/>
    <w:rsid w:val="002D4BFF"/>
    <w:rsid w:val="003049C6"/>
    <w:rsid w:val="00353007"/>
    <w:rsid w:val="0035460D"/>
    <w:rsid w:val="00356303"/>
    <w:rsid w:val="00363869"/>
    <w:rsid w:val="003914FA"/>
    <w:rsid w:val="003A1B7D"/>
    <w:rsid w:val="003A7593"/>
    <w:rsid w:val="003D498C"/>
    <w:rsid w:val="00420020"/>
    <w:rsid w:val="004731BD"/>
    <w:rsid w:val="00483B23"/>
    <w:rsid w:val="004B7F2F"/>
    <w:rsid w:val="00530B84"/>
    <w:rsid w:val="0053535E"/>
    <w:rsid w:val="005876B3"/>
    <w:rsid w:val="005918CA"/>
    <w:rsid w:val="00596973"/>
    <w:rsid w:val="005A402D"/>
    <w:rsid w:val="005C34B8"/>
    <w:rsid w:val="005E4C73"/>
    <w:rsid w:val="005E4D9C"/>
    <w:rsid w:val="005F01CA"/>
    <w:rsid w:val="006164C2"/>
    <w:rsid w:val="00653D6C"/>
    <w:rsid w:val="00657246"/>
    <w:rsid w:val="00661805"/>
    <w:rsid w:val="006A2A08"/>
    <w:rsid w:val="006C3B72"/>
    <w:rsid w:val="007103A9"/>
    <w:rsid w:val="00713587"/>
    <w:rsid w:val="00742A56"/>
    <w:rsid w:val="007C3448"/>
    <w:rsid w:val="00812431"/>
    <w:rsid w:val="008B6C84"/>
    <w:rsid w:val="008D23C2"/>
    <w:rsid w:val="008D3881"/>
    <w:rsid w:val="00906B4B"/>
    <w:rsid w:val="009226D4"/>
    <w:rsid w:val="00923C30"/>
    <w:rsid w:val="0093689C"/>
    <w:rsid w:val="009408C1"/>
    <w:rsid w:val="00957D7C"/>
    <w:rsid w:val="009A646F"/>
    <w:rsid w:val="009C332F"/>
    <w:rsid w:val="009D34D6"/>
    <w:rsid w:val="00A04805"/>
    <w:rsid w:val="00A10DFE"/>
    <w:rsid w:val="00A251D1"/>
    <w:rsid w:val="00A3735B"/>
    <w:rsid w:val="00A77EB5"/>
    <w:rsid w:val="00A97FC3"/>
    <w:rsid w:val="00B0082B"/>
    <w:rsid w:val="00B32AC2"/>
    <w:rsid w:val="00B578C3"/>
    <w:rsid w:val="00BB3910"/>
    <w:rsid w:val="00BB55A3"/>
    <w:rsid w:val="00BE65B4"/>
    <w:rsid w:val="00C15D70"/>
    <w:rsid w:val="00CB25EC"/>
    <w:rsid w:val="00CD0425"/>
    <w:rsid w:val="00CD74A1"/>
    <w:rsid w:val="00D038E5"/>
    <w:rsid w:val="00D04F5D"/>
    <w:rsid w:val="00D27B9D"/>
    <w:rsid w:val="00D31A2C"/>
    <w:rsid w:val="00D45525"/>
    <w:rsid w:val="00D81ABF"/>
    <w:rsid w:val="00DB5232"/>
    <w:rsid w:val="00DD24A6"/>
    <w:rsid w:val="00DE2878"/>
    <w:rsid w:val="00E060A1"/>
    <w:rsid w:val="00E36813"/>
    <w:rsid w:val="00F233ED"/>
    <w:rsid w:val="00F24D67"/>
    <w:rsid w:val="00F25302"/>
    <w:rsid w:val="00F3214E"/>
    <w:rsid w:val="00F32F75"/>
    <w:rsid w:val="00F46DC2"/>
    <w:rsid w:val="00F569C0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7BE0BAA-B0EB-458A-BB54-D484B4F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2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5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2CB54E39884F7CA9EB2BF5CE82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0DD9-D195-4685-8BAB-838DD50E75C4}"/>
      </w:docPartPr>
      <w:docPartBody>
        <w:p w:rsidR="00B268EA" w:rsidRDefault="00B268EA" w:rsidP="00B268EA">
          <w:pPr>
            <w:pStyle w:val="E62CB54E39884F7CA9EB2BF5CE82726A4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02118C4831945E191D1966AC0FA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A369-6402-4FF2-98FA-0EA4C4FE2FD5}"/>
      </w:docPartPr>
      <w:docPartBody>
        <w:p w:rsidR="00B268EA" w:rsidRDefault="00B268EA" w:rsidP="00B268EA">
          <w:pPr>
            <w:pStyle w:val="902118C4831945E191D1966AC0FA4254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asistente1</w:t>
          </w:r>
        </w:p>
      </w:docPartBody>
    </w:docPart>
    <w:docPart>
      <w:docPartPr>
        <w:name w:val="DF35684015EB42B3B720114D5255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7CE9-79B5-4A50-AFE4-6162DAE8B7D2}"/>
      </w:docPartPr>
      <w:docPartBody>
        <w:p w:rsidR="00B268EA" w:rsidRDefault="00B268EA" w:rsidP="00B268EA">
          <w:pPr>
            <w:pStyle w:val="DF35684015EB42B3B720114D525561CE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asistente2</w:t>
          </w:r>
        </w:p>
      </w:docPartBody>
    </w:docPart>
    <w:docPart>
      <w:docPartPr>
        <w:name w:val="8985DA77032E43ACA6161DE89A44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C22C-2B57-4AB7-9DF1-0904B0E4406A}"/>
      </w:docPartPr>
      <w:docPartBody>
        <w:p w:rsidR="00B268EA" w:rsidRDefault="00B268EA" w:rsidP="00B268EA">
          <w:pPr>
            <w:pStyle w:val="8985DA77032E43ACA6161DE89A4470DF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asistente3</w:t>
          </w:r>
        </w:p>
      </w:docPartBody>
    </w:docPart>
    <w:docPart>
      <w:docPartPr>
        <w:name w:val="4A39AD6410A940E38BB70597D132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3C6C-CED1-46C9-9787-C74BF72650AF}"/>
      </w:docPartPr>
      <w:docPartBody>
        <w:p w:rsidR="00B268EA" w:rsidRDefault="00B268EA" w:rsidP="00B268EA">
          <w:pPr>
            <w:pStyle w:val="4A39AD6410A940E38BB70597D132AE8C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asistente4</w:t>
          </w:r>
        </w:p>
      </w:docPartBody>
    </w:docPart>
    <w:docPart>
      <w:docPartPr>
        <w:name w:val="E7576DC6B8624123A25803189EAA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79DE-C87C-4BEC-AA1C-5CCBB66D5980}"/>
      </w:docPartPr>
      <w:docPartBody>
        <w:p w:rsidR="00B268EA" w:rsidRDefault="00B268EA" w:rsidP="00B268EA">
          <w:pPr>
            <w:pStyle w:val="E7576DC6B8624123A25803189EAA88C2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asistente5</w:t>
          </w:r>
        </w:p>
      </w:docPartBody>
    </w:docPart>
    <w:docPart>
      <w:docPartPr>
        <w:name w:val="98FD8A3F25A44ED08DE79AF60FF0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BA01-935D-4226-9F44-8AE338939983}"/>
      </w:docPartPr>
      <w:docPartBody>
        <w:p w:rsidR="00B268EA" w:rsidRDefault="00B268EA" w:rsidP="00B268EA">
          <w:pPr>
            <w:pStyle w:val="98FD8A3F25A44ED08DE79AF60FF0E863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asistente6</w:t>
          </w:r>
        </w:p>
      </w:docPartBody>
    </w:docPart>
    <w:docPart>
      <w:docPartPr>
        <w:name w:val="A8CBD76DF89D4AE3BC520C2B81B0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3BC7-0369-456F-96E4-1ADF3F6211BD}"/>
      </w:docPartPr>
      <w:docPartBody>
        <w:p w:rsidR="00B268EA" w:rsidRDefault="00B268EA" w:rsidP="00B268EA">
          <w:pPr>
            <w:pStyle w:val="A8CBD76DF89D4AE3BC520C2B81B0BE57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asistente7</w:t>
          </w:r>
        </w:p>
      </w:docPartBody>
    </w:docPart>
    <w:docPart>
      <w:docPartPr>
        <w:name w:val="392D35F1160E4B3FB15411650439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B216-C2C7-448D-91BB-89A3D4AB3744}"/>
      </w:docPartPr>
      <w:docPartBody>
        <w:p w:rsidR="00B268EA" w:rsidRDefault="00B268EA" w:rsidP="00B268EA">
          <w:pPr>
            <w:pStyle w:val="392D35F1160E4B3FB154116504395997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asistente8</w:t>
          </w:r>
        </w:p>
      </w:docPartBody>
    </w:docPart>
    <w:docPart>
      <w:docPartPr>
        <w:name w:val="1F8EA72DF35C48E0AF2310F38288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714A-B481-4BF4-B463-70661241C061}"/>
      </w:docPartPr>
      <w:docPartBody>
        <w:p w:rsidR="00B268EA" w:rsidRDefault="00B268EA" w:rsidP="00B268EA">
          <w:pPr>
            <w:pStyle w:val="1F8EA72DF35C48E0AF2310F38288D22B4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asistente9</w:t>
          </w:r>
        </w:p>
      </w:docPartBody>
    </w:docPart>
    <w:docPart>
      <w:docPartPr>
        <w:name w:val="4C23CA6F01164A93AC23FAD5D04B1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7233-D730-4D9B-BC38-9563471FF2A6}"/>
      </w:docPartPr>
      <w:docPartBody>
        <w:p w:rsidR="00B268EA" w:rsidRDefault="00B268EA" w:rsidP="00B268EA">
          <w:pPr>
            <w:pStyle w:val="4C23CA6F01164A93AC23FAD5D04B13674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F9BB6B8BCB124D1AB2DD8B3B5025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5A9C-92F5-4309-BB2D-AA28627C4C94}"/>
      </w:docPartPr>
      <w:docPartBody>
        <w:p w:rsidR="00B268EA" w:rsidRDefault="00B268EA" w:rsidP="00B268EA">
          <w:pPr>
            <w:pStyle w:val="F9BB6B8BCB124D1AB2DD8B3B502538114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446B958EABEA4B4B9D9FFDB6015E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5C24-7EF5-4ED2-BB38-FA00B8A0EDF5}"/>
      </w:docPartPr>
      <w:docPartBody>
        <w:p w:rsidR="00B268EA" w:rsidRDefault="00B268EA" w:rsidP="00B268EA">
          <w:pPr>
            <w:pStyle w:val="446B958EABEA4B4B9D9FFDB6015E8CB33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B6C58879D65146109BC996234103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3234-45CF-4D25-A5DD-33CA0E04941E}"/>
      </w:docPartPr>
      <w:docPartBody>
        <w:p w:rsidR="00B268EA" w:rsidRDefault="00B268EA" w:rsidP="00B268EA">
          <w:pPr>
            <w:pStyle w:val="B6C58879D65146109BC996234103C0D23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BBC8CCB76A604CA69E681EC1384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C858-0F4C-4C4A-A312-5C5F9AC265B5}"/>
      </w:docPartPr>
      <w:docPartBody>
        <w:p w:rsidR="00B268EA" w:rsidRDefault="00B268EA" w:rsidP="00B268EA">
          <w:pPr>
            <w:pStyle w:val="BBC8CCB76A604CA69E681EC1384601A13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364CE9C68A6482FA93373D7F5C8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2721-8384-4A5F-966F-EAED2B1D55A7}"/>
      </w:docPartPr>
      <w:docPartBody>
        <w:p w:rsidR="00B268EA" w:rsidRDefault="00B268EA" w:rsidP="00B268EA">
          <w:pPr>
            <w:pStyle w:val="D364CE9C68A6482FA93373D7F5C862DE3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91F81DB23FAC41A287C77F85100E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E667-3054-4C21-A3C8-AFC581D0574C}"/>
      </w:docPartPr>
      <w:docPartBody>
        <w:p w:rsidR="00B268EA" w:rsidRDefault="00B268EA" w:rsidP="00B268EA">
          <w:pPr>
            <w:pStyle w:val="91F81DB23FAC41A287C77F85100E743E3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75C9F11753E7488D8B5216C8715C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D3E9-FCFC-434F-9D4B-46C06C96A7A4}"/>
      </w:docPartPr>
      <w:docPartBody>
        <w:p w:rsidR="00B268EA" w:rsidRDefault="00B268EA" w:rsidP="00B268EA">
          <w:pPr>
            <w:pStyle w:val="75C9F11753E7488D8B5216C8715C3280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9DBBBF6721F94D698BFF2D575E74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B623-26BF-4481-BBDA-9E487A759F5B}"/>
      </w:docPartPr>
      <w:docPartBody>
        <w:p w:rsidR="00B268EA" w:rsidRDefault="00B268EA" w:rsidP="00B268EA">
          <w:pPr>
            <w:pStyle w:val="9DBBBF6721F94D698BFF2D575E74157C3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E1B18AEE977740A5A6E110F83F4F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8701-A4CB-49B7-859E-5A33C80F7DFA}"/>
      </w:docPartPr>
      <w:docPartBody>
        <w:p w:rsidR="00B268EA" w:rsidRDefault="00B268EA" w:rsidP="00B268EA">
          <w:pPr>
            <w:pStyle w:val="E1B18AEE977740A5A6E110F83F4FBA763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EF6D9667BFE0402DB8BED3AD3220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211B-6E8C-45C5-BE12-2D0830A4747B}"/>
      </w:docPartPr>
      <w:docPartBody>
        <w:p w:rsidR="00B268EA" w:rsidRDefault="00B268EA" w:rsidP="00B268EA">
          <w:pPr>
            <w:pStyle w:val="EF6D9667BFE0402DB8BED3AD322015033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25F6BE066D1747A0A6725C15E72A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FBF9-E4B3-41BB-92A5-7C4BCF6BC23E}"/>
      </w:docPartPr>
      <w:docPartBody>
        <w:p w:rsidR="00B268EA" w:rsidRDefault="00B268EA" w:rsidP="00B268EA">
          <w:pPr>
            <w:pStyle w:val="25F6BE066D1747A0A6725C15E72AB256"/>
          </w:pPr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3A8C06328F46638C3EA5D88B33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5580-DA7F-4AF6-9A1A-B54750A15B08}"/>
      </w:docPartPr>
      <w:docPartBody>
        <w:p w:rsidR="00B268EA" w:rsidRDefault="00B268EA" w:rsidP="00B268EA">
          <w:pPr>
            <w:pStyle w:val="183A8C06328F46638C3EA5D88B3381B71"/>
          </w:pPr>
          <w:r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p>
      </w:docPartBody>
    </w:docPart>
    <w:docPart>
      <w:docPartPr>
        <w:name w:val="D020607878BF4609985C5DFBD982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FDC1-ECD5-4C7F-9C52-0562ADF1EBC3}"/>
      </w:docPartPr>
      <w:docPartBody>
        <w:p w:rsidR="00B268EA" w:rsidRDefault="00B268EA" w:rsidP="00B268EA">
          <w:pPr>
            <w:pStyle w:val="D020607878BF4609985C5DFBD98251FB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D88A0DEDF4254E20B6A7E98AC60A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0473-28AB-4CFC-8D2B-16F66358253E}"/>
      </w:docPartPr>
      <w:docPartBody>
        <w:p w:rsidR="00B268EA" w:rsidRDefault="00B268EA" w:rsidP="00B268EA">
          <w:pPr>
            <w:pStyle w:val="D88A0DEDF4254E20B6A7E98AC60A0CD81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015B30B4088F4D2F8EE21315C130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73E8-79A2-42B3-A632-2674509960FB}"/>
      </w:docPartPr>
      <w:docPartBody>
        <w:p w:rsidR="00B268EA" w:rsidRDefault="00B268EA" w:rsidP="00B268EA">
          <w:pPr>
            <w:pStyle w:val="015B30B4088F4D2F8EE21315C130F3F1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29DD0ED51E747DD8CDE71573C26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E086-5D5D-4D6E-ABA3-96DA347933A4}"/>
      </w:docPartPr>
      <w:docPartBody>
        <w:p w:rsidR="00B268EA" w:rsidRDefault="00B268EA" w:rsidP="00B268EA">
          <w:pPr>
            <w:pStyle w:val="B29DD0ED51E747DD8CDE71573C26F022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B8220F671914D22B98338FD4B2D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BD2D-13CD-4C7F-88F5-5F84B1C0D560}"/>
      </w:docPartPr>
      <w:docPartBody>
        <w:p w:rsidR="00B268EA" w:rsidRDefault="00B268EA" w:rsidP="00B268EA">
          <w:pPr>
            <w:pStyle w:val="DB8220F671914D22B98338FD4B2D02C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803E72995B6E46EFBACBF3BB3636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5AA2-7802-4554-8A80-749A7F9100D8}"/>
      </w:docPartPr>
      <w:docPartBody>
        <w:p w:rsidR="00B268EA" w:rsidRDefault="00B268EA" w:rsidP="00B268EA">
          <w:pPr>
            <w:pStyle w:val="803E72995B6E46EFBACBF3BB3636EA1C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2BEDC1139B84CF2BEE82D0298C7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E825-3693-4B82-947B-85648EC2B086}"/>
      </w:docPartPr>
      <w:docPartBody>
        <w:p w:rsidR="00B268EA" w:rsidRDefault="00B268EA" w:rsidP="00B268EA">
          <w:pPr>
            <w:pStyle w:val="32BEDC1139B84CF2BEE82D0298C786F2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E31A773E414D439AB15AC1AE6E4F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2596-B798-4044-BECC-A53886E202E8}"/>
      </w:docPartPr>
      <w:docPartBody>
        <w:p w:rsidR="00B268EA" w:rsidRDefault="00B268EA" w:rsidP="00B268EA">
          <w:pPr>
            <w:pStyle w:val="E31A773E414D439AB15AC1AE6E4FE939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  <w:docPart>
      <w:docPartPr>
        <w:name w:val="624961DCDE9441658235FA7A3542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F35D-27E3-4BB8-9AE2-7BE451E996E0}"/>
      </w:docPartPr>
      <w:docPartBody>
        <w:p w:rsidR="00B268EA" w:rsidRDefault="00B268EA" w:rsidP="00B268EA">
          <w:pPr>
            <w:pStyle w:val="624961DCDE9441658235FA7A3542610B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EA"/>
    <w:rsid w:val="00B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68EA"/>
    <w:rPr>
      <w:color w:val="808080"/>
    </w:rPr>
  </w:style>
  <w:style w:type="paragraph" w:customStyle="1" w:styleId="25F6BE066D1747A0A6725C15E72AB256">
    <w:name w:val="25F6BE066D1747A0A6725C15E72AB256"/>
    <w:rsid w:val="00B268EA"/>
  </w:style>
  <w:style w:type="paragraph" w:customStyle="1" w:styleId="E62CB54E39884F7CA9EB2BF5CE82726A4">
    <w:name w:val="E62CB54E39884F7CA9EB2BF5CE82726A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6B958EABEA4B4B9D9FFDB6015E8CB33">
    <w:name w:val="446B958EABEA4B4B9D9FFDB6015E8CB3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23CA6F01164A93AC23FAD5D04B13674">
    <w:name w:val="4C23CA6F01164A93AC23FAD5D04B1367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BB6B8BCB124D1AB2DD8B3B502538114">
    <w:name w:val="F9BB6B8BCB124D1AB2DD8B3B50253811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C58879D65146109BC996234103C0D23">
    <w:name w:val="B6C58879D65146109BC996234103C0D2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BEDC1139B84CF2BEE82D0298C786F21">
    <w:name w:val="32BEDC1139B84CF2BEE82D0298C786F2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C8CCB76A604CA69E681EC1384601A13">
    <w:name w:val="BBC8CCB76A604CA69E681EC1384601A1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364CE9C68A6482FA93373D7F5C862DE3">
    <w:name w:val="D364CE9C68A6482FA93373D7F5C862DE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F81DB23FAC41A287C77F85100E743E3">
    <w:name w:val="91F81DB23FAC41A287C77F85100E743E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C9F11753E7488D8B5216C8715C32803">
    <w:name w:val="75C9F11753E7488D8B5216C8715C3280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02118C4831945E191D1966AC0FA42544">
    <w:name w:val="902118C4831945E191D1966AC0FA4254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35684015EB42B3B720114D525561CE4">
    <w:name w:val="DF35684015EB42B3B720114D525561CE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5DA77032E43ACA6161DE89A4470DF4">
    <w:name w:val="8985DA77032E43ACA6161DE89A4470DF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39AD6410A940E38BB70597D132AE8C4">
    <w:name w:val="4A39AD6410A940E38BB70597D132AE8C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576DC6B8624123A25803189EAA88C24">
    <w:name w:val="E7576DC6B8624123A25803189EAA88C2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FD8A3F25A44ED08DE79AF60FF0E8634">
    <w:name w:val="98FD8A3F25A44ED08DE79AF60FF0E863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CBD76DF89D4AE3BC520C2B81B0BE574">
    <w:name w:val="A8CBD76DF89D4AE3BC520C2B81B0BE57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2D35F1160E4B3FB1541165043959974">
    <w:name w:val="392D35F1160E4B3FB154116504395997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8EA72DF35C48E0AF2310F38288D22B4">
    <w:name w:val="1F8EA72DF35C48E0AF2310F38288D22B4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BBBF6721F94D698BFF2D575E74157C3">
    <w:name w:val="9DBBBF6721F94D698BFF2D575E74157C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B18AEE977740A5A6E110F83F4FBA763">
    <w:name w:val="E1B18AEE977740A5A6E110F83F4FBA76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6D9667BFE0402DB8BED3AD322015033">
    <w:name w:val="EF6D9667BFE0402DB8BED3AD322015033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3A8C06328F46638C3EA5D88B3381B71">
    <w:name w:val="183A8C06328F46638C3EA5D88B3381B7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20607878BF4609985C5DFBD98251FB1">
    <w:name w:val="D020607878BF4609985C5DFBD98251FB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88A0DEDF4254E20B6A7E98AC60A0CD81">
    <w:name w:val="D88A0DEDF4254E20B6A7E98AC60A0CD8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31A773E414D439AB15AC1AE6E4FE939">
    <w:name w:val="E31A773E414D439AB15AC1AE6E4FE939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5B30B4088F4D2F8EE21315C130F3F11">
    <w:name w:val="015B30B4088F4D2F8EE21315C130F3F1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9DD0ED51E747DD8CDE71573C26F0221">
    <w:name w:val="B29DD0ED51E747DD8CDE71573C26F022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8220F671914D22B98338FD4B2D02CE1">
    <w:name w:val="DB8220F671914D22B98338FD4B2D02CE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3E72995B6E46EFBACBF3BB3636EA1C1">
    <w:name w:val="803E72995B6E46EFBACBF3BB3636EA1C1"/>
    <w:rsid w:val="00B268E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4961DCDE9441658235FA7A3542610B">
    <w:name w:val="624961DCDE9441658235FA7A3542610B"/>
    <w:rsid w:val="00B26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EDB9-CE0E-4C1C-805D-97D931E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35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9</cp:revision>
  <dcterms:created xsi:type="dcterms:W3CDTF">2020-03-05T23:07:00Z</dcterms:created>
  <dcterms:modified xsi:type="dcterms:W3CDTF">2024-03-05T14:14:00Z</dcterms:modified>
</cp:coreProperties>
</file>