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0BB05FF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910B7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3A6C4E1437E44DA59FF4CBF58C5DF51C"/>
                </w:placeholder>
                <w:showingPlcHdr/>
              </w:sdtPr>
              <w:sdtContent>
                <w:r w:rsidR="00910B73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4BE57A2D" w:rsidR="00987F4B" w:rsidRDefault="003E5C2D" w:rsidP="00987F4B">
      <w:pPr>
        <w:ind w:right="7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</w:t>
      </w:r>
      <w:r w:rsidR="00987F4B" w:rsidRPr="00152D6E">
        <w:rPr>
          <w:rFonts w:ascii="Arial" w:hAnsi="Arial" w:cs="Arial"/>
          <w:b/>
        </w:rPr>
        <w:t xml:space="preserve"> DE </w:t>
      </w:r>
      <w:r w:rsidR="008A7CA1">
        <w:rPr>
          <w:rFonts w:ascii="Arial" w:hAnsi="Arial" w:cs="Arial"/>
          <w:b/>
        </w:rPr>
        <w:t>LA DECISIÓN DE PROMOCIÓN O TITULACIÓN</w:t>
      </w:r>
    </w:p>
    <w:p w14:paraId="7CCE0FA0" w14:textId="4AE56E6D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8A7CA1">
        <w:rPr>
          <w:rFonts w:ascii="Arial" w:hAnsi="Arial" w:cs="Arial"/>
          <w:sz w:val="16"/>
          <w:szCs w:val="16"/>
          <w:lang w:val="es-ES_tradnl"/>
        </w:rPr>
        <w:t xml:space="preserve"> 8</w:t>
      </w:r>
      <w:r w:rsidR="00E91578">
        <w:rPr>
          <w:rFonts w:ascii="Arial" w:hAnsi="Arial" w:cs="Arial"/>
          <w:sz w:val="16"/>
          <w:szCs w:val="16"/>
          <w:lang w:val="es-ES_tradnl"/>
        </w:rPr>
        <w:t>, apartados 1 y 2,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4286835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</w:t>
      </w:r>
      <w:r w:rsidR="00497C46">
        <w:rPr>
          <w:rFonts w:ascii="Arial" w:hAnsi="Arial" w:cs="Arial"/>
          <w:i/>
          <w:sz w:val="16"/>
          <w:szCs w:val="16"/>
        </w:rPr>
        <w:t>la 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contados a partir de la recepción de la comunicación de la calificación objeto de reclamación)</w:t>
      </w:r>
    </w:p>
    <w:p w14:paraId="349DAF03" w14:textId="77777777" w:rsidR="00910B73" w:rsidRDefault="00910B73" w:rsidP="00910B73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  <w:bookmarkStart w:id="0" w:name="_Hlk160367008"/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559"/>
        <w:gridCol w:w="709"/>
        <w:gridCol w:w="1843"/>
        <w:gridCol w:w="370"/>
        <w:gridCol w:w="339"/>
        <w:gridCol w:w="1559"/>
        <w:gridCol w:w="700"/>
        <w:gridCol w:w="701"/>
      </w:tblGrid>
      <w:tr w:rsidR="00910B73" w:rsidRPr="005A402D" w14:paraId="064319DA" w14:textId="77777777" w:rsidTr="004B62C7">
        <w:trPr>
          <w:trHeight w:val="340"/>
          <w:jc w:val="center"/>
        </w:trPr>
        <w:tc>
          <w:tcPr>
            <w:tcW w:w="1829" w:type="dxa"/>
            <w:vAlign w:val="center"/>
          </w:tcPr>
          <w:p w14:paraId="204FCC00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4"/>
            <w:vAlign w:val="center"/>
          </w:tcPr>
          <w:p w14:paraId="3051E189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6738CF56155A4FE99CC1F343428D925A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alumno/a</w:t>
                </w:r>
              </w:sdtContent>
            </w:sdt>
          </w:p>
        </w:tc>
        <w:tc>
          <w:tcPr>
            <w:tcW w:w="1898" w:type="dxa"/>
            <w:gridSpan w:val="2"/>
            <w:vAlign w:val="center"/>
          </w:tcPr>
          <w:p w14:paraId="50460DD3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01" w:type="dxa"/>
            <w:gridSpan w:val="2"/>
            <w:vAlign w:val="center"/>
          </w:tcPr>
          <w:p w14:paraId="2A8D3550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910B73" w:rsidRPr="005A402D" w14:paraId="3D4E5062" w14:textId="77777777" w:rsidTr="004B62C7">
        <w:trPr>
          <w:trHeight w:val="340"/>
          <w:jc w:val="center"/>
        </w:trPr>
        <w:tc>
          <w:tcPr>
            <w:tcW w:w="1829" w:type="dxa"/>
            <w:vAlign w:val="center"/>
          </w:tcPr>
          <w:p w14:paraId="5743873A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Ciclo Formativo</w:t>
            </w:r>
          </w:p>
        </w:tc>
        <w:tc>
          <w:tcPr>
            <w:tcW w:w="7780" w:type="dxa"/>
            <w:gridSpan w:val="8"/>
            <w:vAlign w:val="center"/>
          </w:tcPr>
          <w:p w14:paraId="54A79D67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3220714"/>
                <w:placeholder>
                  <w:docPart w:val="6C90110A9250452D9EA6A96B710C4155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Denominación del ciclo formativo</w:t>
                </w:r>
              </w:sdtContent>
            </w:sdt>
          </w:p>
        </w:tc>
      </w:tr>
      <w:tr w:rsidR="00910B73" w:rsidRPr="005A402D" w14:paraId="7F5EBA06" w14:textId="77777777" w:rsidTr="004B62C7">
        <w:trPr>
          <w:trHeight w:val="340"/>
          <w:jc w:val="center"/>
        </w:trPr>
        <w:tc>
          <w:tcPr>
            <w:tcW w:w="1829" w:type="dxa"/>
            <w:vAlign w:val="center"/>
          </w:tcPr>
          <w:p w14:paraId="006EA2E3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1559" w:type="dxa"/>
            <w:vAlign w:val="center"/>
          </w:tcPr>
          <w:p w14:paraId="2F6B856E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PRIMERA</w:t>
            </w:r>
          </w:p>
        </w:tc>
        <w:tc>
          <w:tcPr>
            <w:tcW w:w="709" w:type="dxa"/>
            <w:vAlign w:val="center"/>
          </w:tcPr>
          <w:p w14:paraId="4AEA91D2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23E907DC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SEGUNDA</w:t>
            </w:r>
          </w:p>
        </w:tc>
        <w:tc>
          <w:tcPr>
            <w:tcW w:w="709" w:type="dxa"/>
            <w:gridSpan w:val="2"/>
            <w:vAlign w:val="center"/>
          </w:tcPr>
          <w:p w14:paraId="3DDF478F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39C8FB1D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 CICLO</w:t>
            </w:r>
          </w:p>
        </w:tc>
        <w:tc>
          <w:tcPr>
            <w:tcW w:w="701" w:type="dxa"/>
            <w:vAlign w:val="center"/>
          </w:tcPr>
          <w:p w14:paraId="6E5649EB" w14:textId="77777777" w:rsidR="00910B73" w:rsidRPr="005A402D" w:rsidRDefault="00910B73" w:rsidP="004B62C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33C4F2F5" w14:textId="77777777" w:rsidR="00910B73" w:rsidRDefault="00910B73" w:rsidP="00910B73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25A9656A" w14:textId="77777777" w:rsidR="00910B73" w:rsidRDefault="00910B73" w:rsidP="00910B73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2A06F35403D84C2CB824A865B2002BE6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Content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56F868AA83CB49A8B4788E140A33DA9D"/>
          </w:placeholder>
          <w:showingPlcHdr/>
        </w:sdtPr>
        <w:sdtEndPr>
          <w:rPr>
            <w:color w:val="auto"/>
          </w:rPr>
        </w:sdtEndPr>
        <w:sdtContent>
          <w:r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reclamante</w:t>
          </w:r>
        </w:sdtContent>
      </w:sdt>
      <w:r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200DC0">
        <w:rPr>
          <w:rStyle w:val="Refdenotaalpie"/>
          <w:rFonts w:ascii="Arial" w:hAnsi="Arial" w:cs="Arial"/>
          <w:i/>
          <w:sz w:val="20"/>
          <w:szCs w:val="20"/>
        </w:rPr>
        <w:t xml:space="preserve"> </w:t>
      </w:r>
      <w:r w:rsidRPr="00D96F89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4D10BF6228464BFEB2D058236112D295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Content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Pr="00D96F8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con DNI: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9388567"/>
          <w:placeholder>
            <w:docPart w:val="48904AFF91C1461382634A80BC3528B8"/>
          </w:placeholder>
          <w:showingPlcHdr/>
        </w:sdtPr>
        <w:sdtEndPr>
          <w:rPr>
            <w:color w:val="auto"/>
          </w:rPr>
        </w:sdtEndPr>
        <w:sdtContent>
          <w:r>
            <w:rPr>
              <w:rFonts w:ascii="Arial" w:hAnsi="Arial" w:cs="Arial"/>
              <w:noProof/>
              <w:color w:val="365F91" w:themeColor="accent1" w:themeShade="BF"/>
              <w:sz w:val="20"/>
              <w:szCs w:val="20"/>
            </w:rPr>
            <w:t>DNI</w:t>
          </w:r>
        </w:sdtContent>
      </w:sdt>
      <w:r w:rsidRPr="005A402D">
        <w:rPr>
          <w:rFonts w:ascii="Arial" w:hAnsi="Arial" w:cs="Arial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2112698770"/>
          <w:placeholder>
            <w:docPart w:val="710C5BB07AF147BB92C482D2BF0E2E29"/>
          </w:placeholder>
          <w:showingPlcHdr/>
        </w:sdtPr>
        <w:sdtEndPr>
          <w:rPr>
            <w:color w:val="auto"/>
          </w:rPr>
        </w:sdtEndPr>
        <w:sdtContent>
          <w:r>
            <w:rPr>
              <w:rFonts w:ascii="Arial" w:hAnsi="Arial" w:cs="Arial"/>
              <w:noProof/>
              <w:color w:val="365F91" w:themeColor="accent1" w:themeShade="BF"/>
              <w:sz w:val="20"/>
              <w:szCs w:val="20"/>
            </w:rPr>
            <w:t>indicar d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omicilio completo</w:t>
          </w:r>
        </w:sdtContent>
      </w:sdt>
      <w:r w:rsidRPr="005A402D">
        <w:rPr>
          <w:rFonts w:ascii="Arial" w:hAnsi="Arial" w:cs="Arial"/>
          <w:sz w:val="20"/>
          <w:szCs w:val="20"/>
        </w:rPr>
        <w:t>, en su nombre y representación</w:t>
      </w:r>
      <w:r>
        <w:rPr>
          <w:rFonts w:ascii="Arial" w:hAnsi="Arial" w:cs="Arial"/>
          <w:sz w:val="20"/>
          <w:szCs w:val="20"/>
        </w:rPr>
        <w:t>,</w:t>
      </w:r>
    </w:p>
    <w:p w14:paraId="7D84F516" w14:textId="77777777" w:rsidR="00910B73" w:rsidRPr="005A402D" w:rsidRDefault="00910B73" w:rsidP="00C7552E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bookmarkEnd w:id="0"/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0A2D3A19" w:rsidR="005A402D" w:rsidRPr="005A402D" w:rsidRDefault="00910B73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200DC0"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896188437"/>
          <w:placeholder>
            <w:docPart w:val="B320B834F569446BB6C86C9586007EF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200DC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</w:t>
          </w:r>
        </w:sdtContent>
      </w:sdt>
      <w:r w:rsidRPr="00200DC0">
        <w:rPr>
          <w:rFonts w:ascii="Arial" w:hAnsi="Arial" w:cs="Arial"/>
          <w:sz w:val="20"/>
          <w:szCs w:val="20"/>
          <w:lang w:val="es-ES_tradnl"/>
        </w:rPr>
        <w:t xml:space="preserve"> la comunicación de ratificación de la decisión de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539640519"/>
          <w:placeholder>
            <w:docPart w:val="98E55F04BACB494F99279BB3981DE545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Content>
          <w:r w:rsidRPr="00200DC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Pr="00200DC0">
        <w:rPr>
          <w:rFonts w:ascii="Arial" w:hAnsi="Arial" w:cs="Arial"/>
          <w:sz w:val="20"/>
          <w:szCs w:val="20"/>
          <w:lang w:val="es-ES_tradnl"/>
        </w:rPr>
        <w:t xml:space="preserve"> otorgada en</w:t>
      </w:r>
      <w:r>
        <w:rPr>
          <w:rFonts w:ascii="Arial" w:hAnsi="Arial" w:cs="Arial"/>
          <w:sz w:val="20"/>
          <w:szCs w:val="20"/>
          <w:lang w:val="es-ES_tradnl"/>
        </w:rPr>
        <w:t xml:space="preserve"> el Ciclo Formativo de Grado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256265506"/>
          <w:placeholder>
            <w:docPart w:val="E6FBE328BA8C44BDB39FA787477B21AF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Content>
          <w:r w:rsidRPr="00200DC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tipo de ciclo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444888800"/>
          <w:placeholder>
            <w:docPart w:val="66890CFAC49946F1B5096AE4B2B37FCC"/>
          </w:placeholder>
          <w:showingPlcHdr/>
        </w:sdtPr>
        <w:sdtEndPr>
          <w:rPr>
            <w:color w:val="auto"/>
          </w:rPr>
        </w:sdtEndPr>
        <w:sdtContent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Denominación del ciclo formativo</w:t>
          </w:r>
        </w:sdtContent>
      </w:sdt>
      <w:r w:rsidRPr="00412365">
        <w:rPr>
          <w:rFonts w:ascii="Arial" w:hAnsi="Arial" w:cs="Arial"/>
          <w:sz w:val="20"/>
          <w:szCs w:val="20"/>
          <w:lang w:val="es-ES_tradnl"/>
        </w:rPr>
        <w:t xml:space="preserve"> y, 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estando en desacuerdo con la misma, al amparo del </w:t>
      </w:r>
      <w:r w:rsidR="00F23960">
        <w:rPr>
          <w:rFonts w:ascii="Arial" w:hAnsi="Arial" w:cs="Arial"/>
          <w:sz w:val="20"/>
          <w:szCs w:val="20"/>
        </w:rPr>
        <w:t>artículo 8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</w:t>
      </w:r>
      <w:r w:rsidR="00F23960">
        <w:rPr>
          <w:rFonts w:ascii="Arial" w:hAnsi="Arial" w:cs="Arial"/>
          <w:sz w:val="20"/>
          <w:szCs w:val="20"/>
          <w:lang w:val="es-ES_tradnl"/>
        </w:rPr>
        <w:t>a la presente reclamación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044A1FC4" w14:textId="77777777" w:rsidR="00910B73" w:rsidRPr="005A402D" w:rsidRDefault="00910B73" w:rsidP="00910B73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</w:t>
      </w:r>
      <w:r>
        <w:rPr>
          <w:rFonts w:ascii="Arial" w:hAnsi="Arial" w:cs="Arial"/>
          <w:sz w:val="20"/>
          <w:szCs w:val="20"/>
          <w:lang w:val="es-ES_tradnl"/>
        </w:rPr>
        <w:t xml:space="preserve">equipo docente </w:t>
      </w:r>
      <w:r>
        <w:rPr>
          <w:rFonts w:ascii="Arial" w:hAnsi="Arial" w:cs="Arial"/>
          <w:sz w:val="20"/>
          <w:szCs w:val="20"/>
        </w:rPr>
        <w:t xml:space="preserve">del grupo </w:t>
      </w:r>
      <w:r w:rsidRPr="00A251D1">
        <w:rPr>
          <w:rFonts w:ascii="Arial" w:hAnsi="Arial" w:cs="Arial"/>
          <w:sz w:val="20"/>
          <w:szCs w:val="20"/>
        </w:rPr>
        <w:t xml:space="preserve">correspondiente al </w:t>
      </w:r>
      <w:sdt>
        <w:sdtPr>
          <w:rPr>
            <w:rFonts w:ascii="Arial" w:hAnsi="Arial" w:cs="Arial"/>
            <w:sz w:val="20"/>
            <w:szCs w:val="20"/>
          </w:rPr>
          <w:id w:val="521826153"/>
          <w:placeholder>
            <w:docPart w:val="733E007E903B461595D6C2078E219006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Content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Pr="00A251D1">
        <w:rPr>
          <w:rFonts w:ascii="Arial" w:hAnsi="Arial" w:cs="Arial"/>
          <w:sz w:val="20"/>
          <w:szCs w:val="20"/>
        </w:rPr>
        <w:t xml:space="preserve"> curso</w:t>
      </w:r>
      <w:r>
        <w:rPr>
          <w:rFonts w:ascii="Arial" w:hAnsi="Arial" w:cs="Arial"/>
          <w:sz w:val="20"/>
          <w:szCs w:val="20"/>
        </w:rPr>
        <w:t xml:space="preserve"> del citado ciclo formativo </w:t>
      </w:r>
      <w:r w:rsidRPr="00412365">
        <w:rPr>
          <w:rFonts w:ascii="Arial" w:hAnsi="Arial" w:cs="Arial"/>
          <w:sz w:val="20"/>
          <w:szCs w:val="20"/>
          <w:lang w:val="es-ES_tradnl"/>
        </w:rPr>
        <w:t>se presentan las siguientes alegaciones:</w:t>
      </w:r>
    </w:p>
    <w:p w14:paraId="4219FB52" w14:textId="624D2027" w:rsidR="00910B73" w:rsidRDefault="00910B73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10B73" w:rsidRPr="005A402D" w14:paraId="3B03FAC2" w14:textId="77777777" w:rsidTr="004B62C7">
        <w:trPr>
          <w:trHeight w:val="5808"/>
        </w:trPr>
        <w:tc>
          <w:tcPr>
            <w:tcW w:w="9639" w:type="dxa"/>
          </w:tcPr>
          <w:p w14:paraId="644C58A4" w14:textId="77777777" w:rsidR="00910B73" w:rsidRPr="009861A7" w:rsidRDefault="00910B73" w:rsidP="004B62C7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lastRenderedPageBreak/>
              <w:t>(Expon</w:t>
            </w:r>
            <w:r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FF180EA" w14:textId="77777777" w:rsidR="00910B73" w:rsidRDefault="00910B73" w:rsidP="004B62C7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EB7C14" w14:textId="77777777" w:rsidR="00910B73" w:rsidRPr="005A402D" w:rsidRDefault="00910B73" w:rsidP="004B62C7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7C91B" w14:textId="77777777" w:rsidR="00910B73" w:rsidRPr="005A402D" w:rsidRDefault="00910B73" w:rsidP="00910B73">
      <w:pPr>
        <w:rPr>
          <w:rFonts w:ascii="Arial" w:hAnsi="Arial" w:cs="Arial"/>
          <w:sz w:val="20"/>
          <w:szCs w:val="20"/>
          <w:lang w:val="es-ES_tradnl"/>
        </w:rPr>
      </w:pPr>
    </w:p>
    <w:p w14:paraId="7FAAE879" w14:textId="77777777" w:rsidR="00910B73" w:rsidRPr="005A402D" w:rsidRDefault="00910B73" w:rsidP="00910B73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5AA557BA" w14:textId="77777777" w:rsidR="00910B73" w:rsidRPr="005A402D" w:rsidRDefault="00910B73" w:rsidP="00910B73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658CED0B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Que se revise la</w:t>
      </w:r>
      <w:r w:rsidR="008475F4">
        <w:rPr>
          <w:rFonts w:ascii="Arial" w:hAnsi="Arial" w:cs="Arial"/>
          <w:sz w:val="20"/>
          <w:szCs w:val="20"/>
          <w:lang w:val="es-ES_tradnl"/>
        </w:rPr>
        <w:t xml:space="preserve"> decisión de </w:t>
      </w:r>
      <w:r w:rsidR="003E5C2D">
        <w:rPr>
          <w:rFonts w:ascii="Arial" w:hAnsi="Arial" w:cs="Arial"/>
          <w:sz w:val="20"/>
          <w:szCs w:val="20"/>
          <w:lang w:val="es-ES_tradnl"/>
        </w:rPr>
        <w:t>[</w:t>
      </w:r>
      <w:r w:rsidR="003E5C2D">
        <w:rPr>
          <w:rFonts w:ascii="Arial" w:hAnsi="Arial" w:cs="Arial"/>
          <w:i/>
          <w:sz w:val="20"/>
          <w:szCs w:val="20"/>
          <w:lang w:val="es-ES_tradnl"/>
        </w:rPr>
        <w:t>promoción /</w:t>
      </w:r>
      <w:r w:rsidR="008475F4" w:rsidRPr="003E5C2D">
        <w:rPr>
          <w:rFonts w:ascii="Arial" w:hAnsi="Arial" w:cs="Arial"/>
          <w:i/>
          <w:sz w:val="20"/>
          <w:szCs w:val="20"/>
          <w:lang w:val="es-ES_tradnl"/>
        </w:rPr>
        <w:t xml:space="preserve"> titulación</w:t>
      </w:r>
      <w:r w:rsidR="003E5C2D">
        <w:rPr>
          <w:rFonts w:ascii="Arial" w:hAnsi="Arial" w:cs="Arial"/>
          <w:sz w:val="20"/>
          <w:szCs w:val="20"/>
          <w:lang w:val="es-ES_tradnl"/>
        </w:rPr>
        <w:t>]</w:t>
      </w:r>
      <w:r w:rsidRPr="005A402D">
        <w:rPr>
          <w:rFonts w:ascii="Arial" w:hAnsi="Arial" w:cs="Arial"/>
          <w:sz w:val="20"/>
          <w:szCs w:val="20"/>
          <w:lang w:val="es-ES_tradnl"/>
        </w:rPr>
        <w:t xml:space="preserve">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35846A28" w14:textId="77777777" w:rsidR="00910B73" w:rsidRPr="002A2A58" w:rsidRDefault="00910B73" w:rsidP="00910B73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54054E14CC344943987C4BF906A19E2B"/>
          </w:placeholder>
          <w:showingPlcHdr/>
        </w:sdtPr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0EF34D2F2CB84F648275974436818ED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33E94671" w14:textId="77777777" w:rsidR="00910B73" w:rsidRPr="005A402D" w:rsidRDefault="00910B73" w:rsidP="00910B73">
      <w:pPr>
        <w:rPr>
          <w:rFonts w:ascii="Arial" w:hAnsi="Arial" w:cs="Arial"/>
          <w:sz w:val="20"/>
          <w:szCs w:val="20"/>
        </w:rPr>
      </w:pPr>
    </w:p>
    <w:p w14:paraId="17402296" w14:textId="77777777" w:rsidR="00910B73" w:rsidRDefault="00910B73" w:rsidP="00910B73">
      <w:pPr>
        <w:rPr>
          <w:rFonts w:ascii="Arial" w:hAnsi="Arial" w:cs="Arial"/>
          <w:sz w:val="20"/>
          <w:szCs w:val="20"/>
        </w:rPr>
      </w:pPr>
    </w:p>
    <w:p w14:paraId="127B9D8D" w14:textId="77777777" w:rsidR="00910B73" w:rsidRPr="005A402D" w:rsidRDefault="00910B73" w:rsidP="00910B73">
      <w:pPr>
        <w:rPr>
          <w:rFonts w:ascii="Arial" w:hAnsi="Arial" w:cs="Arial"/>
          <w:sz w:val="20"/>
          <w:szCs w:val="20"/>
        </w:rPr>
      </w:pPr>
    </w:p>
    <w:p w14:paraId="2B57E185" w14:textId="77777777" w:rsidR="00910B73" w:rsidRDefault="00910B73" w:rsidP="00910B73">
      <w:pPr>
        <w:rPr>
          <w:rFonts w:ascii="Arial" w:hAnsi="Arial" w:cs="Arial"/>
          <w:sz w:val="20"/>
          <w:szCs w:val="20"/>
        </w:rPr>
      </w:pPr>
    </w:p>
    <w:p w14:paraId="6573871A" w14:textId="77777777" w:rsidR="00910B73" w:rsidRDefault="00910B73" w:rsidP="00910B7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1C12DDD8" w14:textId="77777777" w:rsidR="00910B73" w:rsidRDefault="00910B73" w:rsidP="00910B73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4DA33287B4224CD79B5DAC36FA35A1A0"/>
          </w:placeholder>
          <w:showingPlcHdr/>
        </w:sdtPr>
        <w:sdtContent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1AD56271" w14:textId="77777777" w:rsidR="00910B73" w:rsidRPr="009A176B" w:rsidRDefault="00910B73" w:rsidP="00910B73">
      <w:pPr>
        <w:rPr>
          <w:rFonts w:ascii="Arial" w:hAnsi="Arial" w:cs="Arial"/>
          <w:sz w:val="20"/>
          <w:szCs w:val="20"/>
        </w:rPr>
      </w:pPr>
    </w:p>
    <w:p w14:paraId="072E3AA8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38CFBF3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2AA669B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2F0D2A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E1901AF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0629979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1A69D62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FF09E0F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CEC56D3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1CBD164" w14:textId="77777777" w:rsidR="00910B73" w:rsidRPr="00EC3818" w:rsidRDefault="00910B73" w:rsidP="00910B73">
      <w:pPr>
        <w:ind w:right="-14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780F0635A99B434290582AD895970BF7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Content>
          <w:r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sdtContent>
      </w:sdt>
      <w:r w:rsidRPr="005F7389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5F7389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022E35C7CC19472B91ECAA6E1726AF43"/>
          </w:placeholder>
          <w:showingPlcHdr/>
        </w:sdtPr>
        <w:sdtContent>
          <w:r w:rsidRPr="005F73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p w14:paraId="432CC32B" w14:textId="77777777" w:rsidR="00910B73" w:rsidRDefault="00910B73" w:rsidP="00910B7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AE02DAB" w14:textId="157B47F6" w:rsidR="00CE47F5" w:rsidRPr="00CE47F5" w:rsidRDefault="00CE47F5" w:rsidP="00910B73">
      <w:pPr>
        <w:spacing w:after="8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sectPr w:rsidR="00CE47F5" w:rsidRPr="00CE47F5" w:rsidSect="00C13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AB62" w14:textId="77777777" w:rsidR="00D16A9D" w:rsidRDefault="00D16A9D">
      <w:r>
        <w:separator/>
      </w:r>
    </w:p>
  </w:endnote>
  <w:endnote w:type="continuationSeparator" w:id="0">
    <w:p w14:paraId="1C9BF757" w14:textId="77777777" w:rsidR="00D16A9D" w:rsidRDefault="00D1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502D" w14:textId="77777777" w:rsidR="00497C46" w:rsidRDefault="00497C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991C" w14:textId="4E84F756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910B7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910B7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5E63" w14:textId="35068283" w:rsidR="00C13729" w:rsidRDefault="00C13729" w:rsidP="00C13729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C1-FP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910B7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910B7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193E9" w14:textId="77777777" w:rsidR="00D16A9D" w:rsidRDefault="00D16A9D">
      <w:r>
        <w:separator/>
      </w:r>
    </w:p>
  </w:footnote>
  <w:footnote w:type="continuationSeparator" w:id="0">
    <w:p w14:paraId="087A78D9" w14:textId="77777777" w:rsidR="00D16A9D" w:rsidRDefault="00D16A9D">
      <w:r>
        <w:continuationSeparator/>
      </w:r>
    </w:p>
  </w:footnote>
  <w:footnote w:id="1">
    <w:p w14:paraId="6EA46720" w14:textId="77777777" w:rsidR="00910B73" w:rsidRPr="00622F7F" w:rsidRDefault="00910B73" w:rsidP="00910B73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A737" w14:textId="77777777" w:rsidR="00497C46" w:rsidRDefault="00497C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F0B84" w14:textId="77777777" w:rsidR="00497C46" w:rsidRDefault="00497C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B068" w14:textId="5D417B40" w:rsidR="00474BC3" w:rsidRDefault="00910B73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2057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2058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9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910B73">
    <w:pPr>
      <w:pStyle w:val="Encabezado"/>
    </w:pPr>
    <w:r>
      <w:rPr>
        <w:noProof/>
      </w:rPr>
      <w:pict w14:anchorId="16E9E7F1">
        <v:shape id="Cuadro de texto 10" o:spid="_x0000_s2052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5D08994B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8A7CA1">
                  <w:rPr>
                    <w:rFonts w:ascii="Arial" w:hAnsi="Arial" w:cs="Arial"/>
                    <w:b/>
                    <w:bCs/>
                  </w:rPr>
                  <w:t>odelo RPT</w:t>
                </w:r>
                <w:r>
                  <w:rPr>
                    <w:rFonts w:ascii="Arial" w:hAnsi="Arial" w:cs="Arial"/>
                    <w:b/>
                    <w:bCs/>
                  </w:rPr>
                  <w:t>C1-FP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53BBF"/>
    <w:rsid w:val="00101D41"/>
    <w:rsid w:val="0011373F"/>
    <w:rsid w:val="00115D5B"/>
    <w:rsid w:val="00117064"/>
    <w:rsid w:val="0014388E"/>
    <w:rsid w:val="001910FB"/>
    <w:rsid w:val="001B2344"/>
    <w:rsid w:val="002079AF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E5C2D"/>
    <w:rsid w:val="003F13BB"/>
    <w:rsid w:val="0044592C"/>
    <w:rsid w:val="00474BC3"/>
    <w:rsid w:val="00497C46"/>
    <w:rsid w:val="004A27F6"/>
    <w:rsid w:val="004C4EFC"/>
    <w:rsid w:val="004E6B95"/>
    <w:rsid w:val="005020F3"/>
    <w:rsid w:val="00570263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53D6C"/>
    <w:rsid w:val="00655EF9"/>
    <w:rsid w:val="006C7CF6"/>
    <w:rsid w:val="00711A3A"/>
    <w:rsid w:val="00712B21"/>
    <w:rsid w:val="00713587"/>
    <w:rsid w:val="00736313"/>
    <w:rsid w:val="007D102F"/>
    <w:rsid w:val="007F0282"/>
    <w:rsid w:val="007F2288"/>
    <w:rsid w:val="008475F4"/>
    <w:rsid w:val="008526F9"/>
    <w:rsid w:val="00856146"/>
    <w:rsid w:val="008620EC"/>
    <w:rsid w:val="008828CC"/>
    <w:rsid w:val="00895BE8"/>
    <w:rsid w:val="008A7CA1"/>
    <w:rsid w:val="008D23C2"/>
    <w:rsid w:val="008D4263"/>
    <w:rsid w:val="008E0D75"/>
    <w:rsid w:val="00903984"/>
    <w:rsid w:val="00910B73"/>
    <w:rsid w:val="009408C1"/>
    <w:rsid w:val="0097169C"/>
    <w:rsid w:val="0097365D"/>
    <w:rsid w:val="00987F4B"/>
    <w:rsid w:val="009A176B"/>
    <w:rsid w:val="009A646F"/>
    <w:rsid w:val="009E55C9"/>
    <w:rsid w:val="009E7280"/>
    <w:rsid w:val="00A033D8"/>
    <w:rsid w:val="00A6139C"/>
    <w:rsid w:val="00A77EB5"/>
    <w:rsid w:val="00AC6288"/>
    <w:rsid w:val="00B00B48"/>
    <w:rsid w:val="00B32AC2"/>
    <w:rsid w:val="00BE5E9D"/>
    <w:rsid w:val="00BF2FFA"/>
    <w:rsid w:val="00BF3779"/>
    <w:rsid w:val="00C13729"/>
    <w:rsid w:val="00C7552E"/>
    <w:rsid w:val="00CA1924"/>
    <w:rsid w:val="00CD74A1"/>
    <w:rsid w:val="00CE47F5"/>
    <w:rsid w:val="00D04F5D"/>
    <w:rsid w:val="00D07B7E"/>
    <w:rsid w:val="00D16A9D"/>
    <w:rsid w:val="00D45525"/>
    <w:rsid w:val="00D71BCE"/>
    <w:rsid w:val="00DB2AA1"/>
    <w:rsid w:val="00DE7B1C"/>
    <w:rsid w:val="00E20807"/>
    <w:rsid w:val="00E4115C"/>
    <w:rsid w:val="00E70226"/>
    <w:rsid w:val="00E81DCF"/>
    <w:rsid w:val="00E91578"/>
    <w:rsid w:val="00EC09BB"/>
    <w:rsid w:val="00F23960"/>
    <w:rsid w:val="00F46DC2"/>
    <w:rsid w:val="00F55B2D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6CE97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0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38CF56155A4FE99CC1F343428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5A3D-D146-4EDA-AEB4-937DFE967506}"/>
      </w:docPartPr>
      <w:docPartBody>
        <w:p w:rsidR="00000000" w:rsidRDefault="00DC0AFC" w:rsidP="00DC0AFC">
          <w:pPr>
            <w:pStyle w:val="6738CF56155A4FE99CC1F343428D925A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6C90110A9250452D9EA6A96B710C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FF87-9D01-4437-AA53-82AFCBB98AC6}"/>
      </w:docPartPr>
      <w:docPartBody>
        <w:p w:rsidR="00000000" w:rsidRDefault="00DC0AFC" w:rsidP="00DC0AFC">
          <w:pPr>
            <w:pStyle w:val="6C90110A9250452D9EA6A96B710C4155"/>
          </w:pP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Denominación del ciclo formativo</w:t>
          </w:r>
        </w:p>
      </w:docPartBody>
    </w:docPart>
    <w:docPart>
      <w:docPartPr>
        <w:name w:val="2A06F35403D84C2CB824A865B2002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6D797-CA52-4FCD-8346-134D8EC93D74}"/>
      </w:docPartPr>
      <w:docPartBody>
        <w:p w:rsidR="00000000" w:rsidRDefault="00DC0AFC" w:rsidP="00DC0AFC">
          <w:pPr>
            <w:pStyle w:val="2A06F35403D84C2CB824A865B2002BE6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56F868AA83CB49A8B4788E140A33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2D66-D730-46D9-9ABE-58F31C391C37}"/>
      </w:docPartPr>
      <w:docPartBody>
        <w:p w:rsidR="00000000" w:rsidRDefault="00DC0AFC" w:rsidP="00DC0AFC">
          <w:pPr>
            <w:pStyle w:val="56F868AA83CB49A8B4788E140A33DA9D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4D10BF6228464BFEB2D058236112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1817-248F-4031-8D49-F5B1CEF655A6}"/>
      </w:docPartPr>
      <w:docPartBody>
        <w:p w:rsidR="00000000" w:rsidRDefault="00DC0AFC" w:rsidP="00DC0AFC">
          <w:pPr>
            <w:pStyle w:val="4D10BF6228464BFEB2D058236112D295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48904AFF91C1461382634A80BC35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AA93-0BF1-4640-9BB0-036C3A558008}"/>
      </w:docPartPr>
      <w:docPartBody>
        <w:p w:rsidR="00000000" w:rsidRDefault="00DC0AFC" w:rsidP="00DC0AFC">
          <w:pPr>
            <w:pStyle w:val="48904AFF91C1461382634A80BC3528B8"/>
          </w:pPr>
          <w:r>
            <w:rPr>
              <w:rFonts w:ascii="Arial" w:hAnsi="Arial" w:cs="Arial"/>
              <w:noProof/>
              <w:color w:val="2E74B5" w:themeColor="accent1" w:themeShade="BF"/>
              <w:sz w:val="20"/>
              <w:szCs w:val="20"/>
            </w:rPr>
            <w:t>DNI</w:t>
          </w:r>
        </w:p>
      </w:docPartBody>
    </w:docPart>
    <w:docPart>
      <w:docPartPr>
        <w:name w:val="710C5BB07AF147BB92C482D2BF0E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56C9-4182-41B4-A97E-1CD96DECB2CF}"/>
      </w:docPartPr>
      <w:docPartBody>
        <w:p w:rsidR="00000000" w:rsidRDefault="00DC0AFC" w:rsidP="00DC0AFC">
          <w:pPr>
            <w:pStyle w:val="710C5BB07AF147BB92C482D2BF0E2E29"/>
          </w:pPr>
          <w:r>
            <w:rPr>
              <w:rFonts w:ascii="Arial" w:hAnsi="Arial" w:cs="Arial"/>
              <w:noProof/>
              <w:color w:val="2E74B5" w:themeColor="accent1" w:themeShade="BF"/>
              <w:sz w:val="20"/>
              <w:szCs w:val="20"/>
            </w:rPr>
            <w:t>indicar d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omicilio completo</w:t>
          </w:r>
        </w:p>
      </w:docPartBody>
    </w:docPart>
    <w:docPart>
      <w:docPartPr>
        <w:name w:val="3A6C4E1437E44DA59FF4CBF58C5D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3BA2-A3F7-4EEF-B892-720310686331}"/>
      </w:docPartPr>
      <w:docPartBody>
        <w:p w:rsidR="00000000" w:rsidRDefault="00DC0AFC" w:rsidP="00DC0AFC">
          <w:pPr>
            <w:pStyle w:val="3A6C4E1437E44DA59FF4CBF58C5DF51C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733E007E903B461595D6C2078E21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468D5-BD18-4649-8D6B-2C90EDC76A61}"/>
      </w:docPartPr>
      <w:docPartBody>
        <w:p w:rsidR="00000000" w:rsidRDefault="00DC0AFC" w:rsidP="00DC0AFC">
          <w:pPr>
            <w:pStyle w:val="733E007E903B461595D6C2078E219006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B320B834F569446BB6C86C958600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D18B-4B1F-4376-BAA4-8576FD148931}"/>
      </w:docPartPr>
      <w:docPartBody>
        <w:p w:rsidR="00000000" w:rsidRDefault="00DC0AFC" w:rsidP="00DC0AFC">
          <w:pPr>
            <w:pStyle w:val="B320B834F569446BB6C86C9586007EFD"/>
          </w:pPr>
          <w:r w:rsidRPr="00200DC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98E55F04BACB494F99279BB3981DE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54FC-B5ED-4E2A-8CB9-C63B87BB9768}"/>
      </w:docPartPr>
      <w:docPartBody>
        <w:p w:rsidR="00000000" w:rsidRDefault="00DC0AFC" w:rsidP="00DC0AFC">
          <w:pPr>
            <w:pStyle w:val="98E55F04BACB494F99279BB3981DE545"/>
          </w:pPr>
          <w:r w:rsidRPr="00200DC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E6FBE328BA8C44BDB39FA787477B2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FD64-F3CF-4382-9F54-56823DAB19BA}"/>
      </w:docPartPr>
      <w:docPartBody>
        <w:p w:rsidR="00000000" w:rsidRDefault="00DC0AFC" w:rsidP="00DC0AFC">
          <w:pPr>
            <w:pStyle w:val="E6FBE328BA8C44BDB39FA787477B21AF"/>
          </w:pPr>
          <w:r w:rsidRPr="00200DC0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tipo de ciclo</w:t>
          </w:r>
        </w:p>
      </w:docPartBody>
    </w:docPart>
    <w:docPart>
      <w:docPartPr>
        <w:name w:val="66890CFAC49946F1B5096AE4B2B37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AA565-7F6E-4B22-A99F-B697D080BF0D}"/>
      </w:docPartPr>
      <w:docPartBody>
        <w:p w:rsidR="00000000" w:rsidRDefault="00DC0AFC" w:rsidP="00DC0AFC">
          <w:pPr>
            <w:pStyle w:val="66890CFAC49946F1B5096AE4B2B37FCC"/>
          </w:pP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Denominación del ciclo formativo</w:t>
          </w:r>
        </w:p>
      </w:docPartBody>
    </w:docPart>
    <w:docPart>
      <w:docPartPr>
        <w:name w:val="54054E14CC344943987C4BF906A1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6F91-B5FB-4A0A-AC15-C48450FF1AE3}"/>
      </w:docPartPr>
      <w:docPartBody>
        <w:p w:rsidR="00000000" w:rsidRDefault="00DC0AFC" w:rsidP="00DC0AFC">
          <w:pPr>
            <w:pStyle w:val="54054E14CC344943987C4BF906A19E2B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0EF34D2F2CB84F64827597443681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7BC8-1A0B-44CF-900D-D369AE81AE32}"/>
      </w:docPartPr>
      <w:docPartBody>
        <w:p w:rsidR="00000000" w:rsidRDefault="00DC0AFC" w:rsidP="00DC0AFC">
          <w:pPr>
            <w:pStyle w:val="0EF34D2F2CB84F648275974436818EDB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4DA33287B4224CD79B5DAC36FA35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0D24-B6BE-452B-8B3F-033B398FC26E}"/>
      </w:docPartPr>
      <w:docPartBody>
        <w:p w:rsidR="00000000" w:rsidRDefault="00DC0AFC" w:rsidP="00DC0AFC">
          <w:pPr>
            <w:pStyle w:val="4DA33287B4224CD79B5DAC36FA35A1A0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780F0635A99B434290582AD89597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2F93C-1988-4566-84A3-4108F9CB1BB7}"/>
      </w:docPartPr>
      <w:docPartBody>
        <w:p w:rsidR="00000000" w:rsidRDefault="00DC0AFC" w:rsidP="00DC0AFC">
          <w:pPr>
            <w:pStyle w:val="780F0635A99B434290582AD895970BF7"/>
          </w:pPr>
          <w:r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p>
      </w:docPartBody>
    </w:docPart>
    <w:docPart>
      <w:docPartPr>
        <w:name w:val="022E35C7CC19472B91ECAA6E1726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C60B-2BD2-4DA4-A36E-FEF2F43FC926}"/>
      </w:docPartPr>
      <w:docPartBody>
        <w:p w:rsidR="00000000" w:rsidRDefault="00DC0AFC" w:rsidP="00DC0AFC">
          <w:pPr>
            <w:pStyle w:val="022E35C7CC19472B91ECAA6E1726AF43"/>
          </w:pPr>
          <w:r w:rsidRPr="005F73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PARA ESCRIBIR EL 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FC"/>
    <w:rsid w:val="00DC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0AFC"/>
    <w:rPr>
      <w:color w:val="808080"/>
    </w:rPr>
  </w:style>
  <w:style w:type="paragraph" w:customStyle="1" w:styleId="6738CF56155A4FE99CC1F343428D925A">
    <w:name w:val="6738CF56155A4FE99CC1F343428D925A"/>
    <w:rsid w:val="00DC0AFC"/>
  </w:style>
  <w:style w:type="paragraph" w:customStyle="1" w:styleId="6C90110A9250452D9EA6A96B710C4155">
    <w:name w:val="6C90110A9250452D9EA6A96B710C4155"/>
    <w:rsid w:val="00DC0AFC"/>
  </w:style>
  <w:style w:type="paragraph" w:customStyle="1" w:styleId="2A06F35403D84C2CB824A865B2002BE6">
    <w:name w:val="2A06F35403D84C2CB824A865B2002BE6"/>
    <w:rsid w:val="00DC0AFC"/>
  </w:style>
  <w:style w:type="paragraph" w:customStyle="1" w:styleId="56F868AA83CB49A8B4788E140A33DA9D">
    <w:name w:val="56F868AA83CB49A8B4788E140A33DA9D"/>
    <w:rsid w:val="00DC0AFC"/>
  </w:style>
  <w:style w:type="paragraph" w:customStyle="1" w:styleId="4D10BF6228464BFEB2D058236112D295">
    <w:name w:val="4D10BF6228464BFEB2D058236112D295"/>
    <w:rsid w:val="00DC0AFC"/>
  </w:style>
  <w:style w:type="paragraph" w:customStyle="1" w:styleId="48904AFF91C1461382634A80BC3528B8">
    <w:name w:val="48904AFF91C1461382634A80BC3528B8"/>
    <w:rsid w:val="00DC0AFC"/>
  </w:style>
  <w:style w:type="paragraph" w:customStyle="1" w:styleId="710C5BB07AF147BB92C482D2BF0E2E29">
    <w:name w:val="710C5BB07AF147BB92C482D2BF0E2E29"/>
    <w:rsid w:val="00DC0AFC"/>
  </w:style>
  <w:style w:type="paragraph" w:customStyle="1" w:styleId="3A6C4E1437E44DA59FF4CBF58C5DF51C">
    <w:name w:val="3A6C4E1437E44DA59FF4CBF58C5DF51C"/>
    <w:rsid w:val="00DC0AFC"/>
  </w:style>
  <w:style w:type="paragraph" w:customStyle="1" w:styleId="6E755B68132A4E17A7964CB14106B2C8">
    <w:name w:val="6E755B68132A4E17A7964CB14106B2C8"/>
    <w:rsid w:val="00DC0AFC"/>
  </w:style>
  <w:style w:type="paragraph" w:customStyle="1" w:styleId="62283B6613E842529C181A3FC934ED88">
    <w:name w:val="62283B6613E842529C181A3FC934ED88"/>
    <w:rsid w:val="00DC0AFC"/>
  </w:style>
  <w:style w:type="paragraph" w:customStyle="1" w:styleId="086C9AD63DC046A3ACDE0C965FC76AAB">
    <w:name w:val="086C9AD63DC046A3ACDE0C965FC76AAB"/>
    <w:rsid w:val="00DC0AFC"/>
  </w:style>
  <w:style w:type="paragraph" w:customStyle="1" w:styleId="E04FCBD8A4A544549EB2C38A0242A12C">
    <w:name w:val="E04FCBD8A4A544549EB2C38A0242A12C"/>
    <w:rsid w:val="00DC0AFC"/>
  </w:style>
  <w:style w:type="paragraph" w:customStyle="1" w:styleId="733E007E903B461595D6C2078E219006">
    <w:name w:val="733E007E903B461595D6C2078E219006"/>
    <w:rsid w:val="00DC0AFC"/>
  </w:style>
  <w:style w:type="paragraph" w:customStyle="1" w:styleId="B320B834F569446BB6C86C9586007EFD">
    <w:name w:val="B320B834F569446BB6C86C9586007EFD"/>
    <w:rsid w:val="00DC0AFC"/>
  </w:style>
  <w:style w:type="paragraph" w:customStyle="1" w:styleId="98E55F04BACB494F99279BB3981DE545">
    <w:name w:val="98E55F04BACB494F99279BB3981DE545"/>
    <w:rsid w:val="00DC0AFC"/>
  </w:style>
  <w:style w:type="paragraph" w:customStyle="1" w:styleId="E6FBE328BA8C44BDB39FA787477B21AF">
    <w:name w:val="E6FBE328BA8C44BDB39FA787477B21AF"/>
    <w:rsid w:val="00DC0AFC"/>
  </w:style>
  <w:style w:type="paragraph" w:customStyle="1" w:styleId="66890CFAC49946F1B5096AE4B2B37FCC">
    <w:name w:val="66890CFAC49946F1B5096AE4B2B37FCC"/>
    <w:rsid w:val="00DC0AFC"/>
  </w:style>
  <w:style w:type="paragraph" w:customStyle="1" w:styleId="54054E14CC344943987C4BF906A19E2B">
    <w:name w:val="54054E14CC344943987C4BF906A19E2B"/>
    <w:rsid w:val="00DC0AFC"/>
  </w:style>
  <w:style w:type="paragraph" w:customStyle="1" w:styleId="0EF34D2F2CB84F648275974436818EDB">
    <w:name w:val="0EF34D2F2CB84F648275974436818EDB"/>
    <w:rsid w:val="00DC0AFC"/>
  </w:style>
  <w:style w:type="paragraph" w:customStyle="1" w:styleId="4DA33287B4224CD79B5DAC36FA35A1A0">
    <w:name w:val="4DA33287B4224CD79B5DAC36FA35A1A0"/>
    <w:rsid w:val="00DC0AFC"/>
  </w:style>
  <w:style w:type="paragraph" w:customStyle="1" w:styleId="780F0635A99B434290582AD895970BF7">
    <w:name w:val="780F0635A99B434290582AD895970BF7"/>
    <w:rsid w:val="00DC0AFC"/>
  </w:style>
  <w:style w:type="paragraph" w:customStyle="1" w:styleId="022E35C7CC19472B91ECAA6E1726AF43">
    <w:name w:val="022E35C7CC19472B91ECAA6E1726AF43"/>
    <w:rsid w:val="00DC0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10ED-38A2-4655-9E06-E14BFC56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2020-03-05T23:07:00Z</dcterms:created>
  <dcterms:modified xsi:type="dcterms:W3CDTF">2024-03-07T14:32:00Z</dcterms:modified>
</cp:coreProperties>
</file>