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6E349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  <w:r w:rsidR="00095CB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C5D5D16D63714085AA412DE1B7C434F2"/>
                </w:placeholder>
                <w:showingPlcHdr/>
              </w:sdtPr>
              <w:sdtEndPr/>
              <w:sdtContent>
                <w:r w:rsidR="00095CB0"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2DF9B537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ALUMNA</w:t>
      </w:r>
      <w:r w:rsidR="004F6F53">
        <w:rPr>
          <w:rFonts w:ascii="Arial" w:hAnsi="Arial" w:cs="Arial"/>
          <w:b/>
          <w:bCs/>
        </w:rPr>
        <w:t>DO</w:t>
      </w:r>
      <w:r w:rsidRPr="00C405BF">
        <w:rPr>
          <w:rFonts w:ascii="Arial" w:hAnsi="Arial" w:cs="Arial"/>
          <w:b/>
          <w:bCs/>
        </w:rPr>
        <w:t xml:space="preserve">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DECISIÓN ADOPTADA POR</w:t>
      </w:r>
      <w:r w:rsidR="0095571F">
        <w:rPr>
          <w:rFonts w:ascii="Arial" w:hAnsi="Arial" w:cs="Arial"/>
          <w:b/>
          <w:bCs/>
        </w:rPr>
        <w:t xml:space="preserve"> EL</w:t>
      </w:r>
      <w:r w:rsidRPr="00C405BF">
        <w:rPr>
          <w:rFonts w:ascii="Arial" w:hAnsi="Arial" w:cs="Arial"/>
          <w:b/>
          <w:bCs/>
        </w:rPr>
        <w:t xml:space="preserve"> DEPARTAMENTO </w:t>
      </w:r>
      <w:r w:rsidR="005D5802">
        <w:rPr>
          <w:rFonts w:ascii="Arial" w:hAnsi="Arial" w:cs="Arial"/>
          <w:b/>
          <w:bCs/>
        </w:rPr>
        <w:t>DE FAMILIA PROFESIONAL</w:t>
      </w:r>
      <w:r w:rsidRPr="00C405BF">
        <w:rPr>
          <w:rFonts w:ascii="Arial" w:hAnsi="Arial" w:cs="Arial"/>
          <w:b/>
          <w:bCs/>
        </w:rPr>
        <w:t xml:space="preserve">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08CA610D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solicitud de revisión de la calificación final </w:t>
      </w:r>
      <w:r w:rsidR="004F6F53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CBA2C655DBBE48EBA9FC1E4AFEBB81A2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APTO" w:value="APTO"/>
            <w:listItem w:displayText="NO APTO" w:value="NO APTO"/>
          </w:dropDownList>
        </w:sdtPr>
        <w:sdtEndPr/>
        <w:sdtContent>
          <w:r w:rsidR="004F6F53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4F6F53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4F6F53">
        <w:rPr>
          <w:rFonts w:ascii="Arial" w:hAnsi="Arial" w:cs="Arial"/>
          <w:sz w:val="20"/>
          <w:szCs w:val="20"/>
        </w:rPr>
        <w:t>,</w:t>
      </w:r>
      <w:r w:rsidR="004F6F53" w:rsidRPr="00DF0E04">
        <w:rPr>
          <w:rFonts w:ascii="Arial" w:hAnsi="Arial" w:cs="Arial"/>
          <w:sz w:val="20"/>
          <w:szCs w:val="20"/>
        </w:rPr>
        <w:t xml:space="preserve"> otorgada </w:t>
      </w:r>
      <w:r w:rsidR="004F6F53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924522932"/>
          <w:placeholder>
            <w:docPart w:val="D9C3D4F89BB941009DF695A5356D4A6C"/>
          </w:placeholder>
          <w:showingPlcHdr/>
          <w:dropDownList>
            <w:listItem w:value="Elija un elemento."/>
            <w:listItem w:displayText="1ª evaluación final de 1º" w:value="1ª evaluación final de 1º"/>
            <w:listItem w:displayText="2ª evaluación final de 1º" w:value="2ª evaluación final de 1º"/>
            <w:listItem w:displayText="1ª evaluación final de 2º" w:value="1ª evaluación final de 2º"/>
            <w:listItem w:displayText="2ª evaluación final de 2º" w:value="2ª evaluación final de 2º"/>
            <w:listItem w:displayText="evaluacion final de ciclo (1ª convocatoria)" w:value="evaluacion final de ciclo (1ª convocatoria)"/>
            <w:listItem w:displayText="evaluación final de ciclo (2ª convocatoria)" w:value="evaluación final de ciclo (2ª convocatoria)"/>
          </w:dropDownList>
        </w:sdtPr>
        <w:sdtEndPr/>
        <w:sdtContent>
          <w:r w:rsidR="004F6F53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en </w:t>
      </w:r>
      <w:r w:rsidR="004F6F53" w:rsidRPr="007A0615">
        <w:rPr>
          <w:rFonts w:ascii="Arial" w:hAnsi="Arial" w:cs="Arial"/>
          <w:sz w:val="20"/>
          <w:szCs w:val="20"/>
        </w:rPr>
        <w:t>el</w:t>
      </w:r>
      <w:r w:rsidR="004F6F53">
        <w:rPr>
          <w:rFonts w:ascii="Arial" w:hAnsi="Arial" w:cs="Arial"/>
          <w:sz w:val="20"/>
          <w:szCs w:val="20"/>
        </w:rPr>
        <w:t xml:space="preserve"> módulo</w:t>
      </w:r>
      <w:r w:rsidR="004F6F53" w:rsidRPr="005E4D9C">
        <w:rPr>
          <w:rFonts w:ascii="Arial" w:hAnsi="Arial" w:cs="Arial"/>
          <w:sz w:val="20"/>
          <w:szCs w:val="20"/>
        </w:rPr>
        <w:t xml:space="preserve"> de</w:t>
      </w:r>
      <w:r w:rsidR="004F6F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583220714"/>
          <w:placeholder>
            <w:docPart w:val="31D9922B41A64CB2861F0C658A8F1B0C"/>
          </w:placeholder>
          <w:showingPlcHdr/>
        </w:sdtPr>
        <w:sdtEndPr>
          <w:rPr>
            <w:color w:val="auto"/>
          </w:rPr>
        </w:sdtEndPr>
        <w:sdtContent>
          <w:r w:rsidR="004F6F5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del módulo</w:t>
          </w:r>
        </w:sdtContent>
      </w:sdt>
      <w:r w:rsidR="004F6F5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4F6F53">
        <w:rPr>
          <w:rFonts w:ascii="Arial" w:hAnsi="Arial" w:cs="Arial"/>
          <w:noProof/>
          <w:sz w:val="20"/>
          <w:szCs w:val="20"/>
        </w:rPr>
        <w:t>a</w:t>
      </w:r>
      <w:r w:rsidR="004F6F53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55DB512D93C647ED995C829DE2BD786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4F6F5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0E58376B913B496EB2EC9C38527D2E80"/>
          </w:placeholder>
          <w:showingPlcHdr/>
        </w:sdtPr>
        <w:sdtEndPr>
          <w:rPr>
            <w:color w:val="auto"/>
          </w:rPr>
        </w:sdtEndPr>
        <w:sdtContent>
          <w:r w:rsidR="004F6F53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4F6F53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FDB67B3D11F94F1CB026A4E617FE1442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4F6F53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4F6F5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4F6F53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4F6F53">
        <w:rPr>
          <w:rFonts w:ascii="Arial" w:hAnsi="Arial" w:cs="Arial"/>
          <w:sz w:val="20"/>
          <w:szCs w:val="20"/>
        </w:rPr>
        <w:t xml:space="preserve">del Ciclo Formativo de Grado </w:t>
      </w:r>
      <w:sdt>
        <w:sdtPr>
          <w:rPr>
            <w:rFonts w:ascii="Arial" w:hAnsi="Arial" w:cs="Arial"/>
            <w:noProof/>
            <w:sz w:val="20"/>
            <w:szCs w:val="20"/>
          </w:rPr>
          <w:alias w:val="grado"/>
          <w:tag w:val="grado"/>
          <w:id w:val="1064294403"/>
          <w:placeholder>
            <w:docPart w:val="E7F18A59CBFA42068E9D985DE7C44A3A"/>
          </w:placeholder>
          <w:showingPlcHdr/>
          <w:dropDownList>
            <w:listItem w:value="Elija un elemento."/>
            <w:listItem w:displayText="Básico" w:value="Básico"/>
            <w:listItem w:displayText="Medio" w:value="Medio"/>
            <w:listItem w:displayText="Superior" w:value="Superior"/>
          </w:dropDownList>
        </w:sdtPr>
        <w:sdtEndPr/>
        <w:sdtContent>
          <w:r w:rsidR="004F6F5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629440234"/>
          <w:placeholder>
            <w:docPart w:val="715265DB4DCE4DAFB7312FC2510E12ED"/>
          </w:placeholder>
          <w:showingPlcHdr/>
        </w:sdtPr>
        <w:sdtEndPr/>
        <w:sdtContent>
          <w:r w:rsidR="004F6F53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nombre del ciclo formativo</w:t>
          </w:r>
        </w:sdtContent>
      </w:sdt>
      <w:r w:rsidR="004F6F53" w:rsidRPr="00D96F89">
        <w:rPr>
          <w:rFonts w:ascii="Arial" w:hAnsi="Arial" w:cs="Arial"/>
          <w:sz w:val="20"/>
          <w:szCs w:val="20"/>
        </w:rPr>
        <w:t xml:space="preserve">, en régimen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B366C977382447ACB14A35D74646FEA9"/>
          </w:placeholder>
          <w:showingPlcHdr/>
          <w:dropDownList>
            <w:listItem w:value="Elija un elemento."/>
            <w:listItem w:displayText="presencial" w:value="presencial"/>
            <w:listItem w:displayText="a distancia" w:value="a distancia"/>
            <w:listItem w:displayText="de oferta modular" w:value="de oferta modular"/>
          </w:dropDownList>
        </w:sdtPr>
        <w:sdtEndPr/>
        <w:sdtContent>
          <w:r w:rsidR="004F6F53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sdtContent>
      </w:sdt>
      <w:r w:rsidR="004F6F53">
        <w:rPr>
          <w:rFonts w:ascii="Arial" w:hAnsi="Arial" w:cs="Arial"/>
          <w:sz w:val="20"/>
          <w:szCs w:val="20"/>
        </w:rPr>
        <w:t>,</w:t>
      </w:r>
      <w:r w:rsidR="000A64F2">
        <w:rPr>
          <w:rFonts w:ascii="Arial" w:hAnsi="Arial" w:cs="Arial"/>
          <w:sz w:val="20"/>
          <w:szCs w:val="20"/>
        </w:rPr>
        <w:t xml:space="preserve"> </w:t>
      </w:r>
      <w:r w:rsidR="00D853A0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BC5D43200B7A4D6994BD1C24496FA12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4F6F53" w:rsidRPr="004F6F5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F6F53" w:rsidRPr="00C405BF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tuvo lugar la reunión de los componentes del departamento </w:t>
      </w:r>
      <w:r w:rsidR="005D5802">
        <w:rPr>
          <w:rFonts w:ascii="Arial" w:hAnsi="Arial" w:cs="Arial"/>
          <w:sz w:val="20"/>
          <w:szCs w:val="20"/>
        </w:rPr>
        <w:t xml:space="preserve">de la familia profesional de </w:t>
      </w:r>
      <w:sdt>
        <w:sdtPr>
          <w:rPr>
            <w:rFonts w:ascii="Arial" w:hAnsi="Arial" w:cs="Arial"/>
            <w:sz w:val="18"/>
            <w:szCs w:val="18"/>
          </w:rPr>
          <w:id w:val="-184130700"/>
          <w:placeholder>
            <w:docPart w:val="0FD98A0C82014F03AF910C7EF302BD67"/>
          </w:placeholder>
          <w:showingPlcHdr/>
        </w:sdtPr>
        <w:sdtEndPr/>
        <w:sdtContent>
          <w:r w:rsidR="004F6F53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nombre familia profesional</w:t>
          </w:r>
        </w:sdtContent>
      </w:sdt>
      <w:r w:rsidRPr="00C405BF">
        <w:rPr>
          <w:rFonts w:ascii="Arial" w:hAnsi="Arial" w:cs="Arial"/>
          <w:sz w:val="20"/>
          <w:szCs w:val="20"/>
        </w:rPr>
        <w:t>, en la que se pr</w:t>
      </w:r>
      <w:r w:rsidR="00F14BB7">
        <w:rPr>
          <w:rFonts w:ascii="Arial" w:hAnsi="Arial" w:cs="Arial"/>
          <w:sz w:val="20"/>
          <w:szCs w:val="20"/>
        </w:rPr>
        <w:t>ocedió a la revisión solicitada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>conforme determina el artículo 7</w:t>
      </w:r>
      <w:r w:rsidR="009E35EC">
        <w:rPr>
          <w:rFonts w:ascii="Arial" w:hAnsi="Arial" w:cs="Arial"/>
          <w:sz w:val="20"/>
          <w:szCs w:val="20"/>
        </w:rPr>
        <w:t>.5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720C666" w14:textId="01789A20" w:rsidR="00C405BF" w:rsidRP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En el informe del departamento</w:t>
      </w:r>
      <w:r w:rsidR="00F14BB7">
        <w:rPr>
          <w:rFonts w:ascii="Arial" w:hAnsi="Arial" w:cs="Arial"/>
          <w:sz w:val="20"/>
          <w:szCs w:val="20"/>
        </w:rPr>
        <w:t xml:space="preserve"> de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5D5802">
        <w:rPr>
          <w:rFonts w:ascii="Arial" w:hAnsi="Arial" w:cs="Arial"/>
          <w:sz w:val="20"/>
          <w:szCs w:val="20"/>
        </w:rPr>
        <w:t>la familia profesional</w:t>
      </w:r>
      <w:r w:rsidRPr="00C405BF">
        <w:rPr>
          <w:rFonts w:ascii="Arial" w:hAnsi="Arial" w:cs="Arial"/>
          <w:sz w:val="20"/>
          <w:szCs w:val="20"/>
        </w:rPr>
        <w:t xml:space="preserve"> de referencia que se adjunta a esta comunicación, se ha adoptado la decisión </w:t>
      </w:r>
      <w:r w:rsidR="004F6F53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9082089876644EAC8912DCADD8F28B05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4F6F5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4F6F53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la calificación objeto de revisión, otorgando la calificación final </w:t>
      </w:r>
      <w:r w:rsidR="00095CB0" w:rsidRPr="002A2A58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189333209"/>
          <w:placeholder>
            <w:docPart w:val="8926CE3E2A044AEBB984B435646279A7"/>
          </w:placeholder>
          <w:showingPlcHdr/>
        </w:sdtPr>
        <w:sdtEndPr/>
        <w:sdtContent>
          <w:r w:rsidR="00095CB0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 w:rsidR="00095CB0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calificación</w:t>
          </w:r>
        </w:sdtContent>
      </w:sdt>
      <w:r w:rsidR="00095CB0">
        <w:rPr>
          <w:rFonts w:ascii="Arial" w:hAnsi="Arial" w:cs="Arial"/>
          <w:b/>
          <w:noProof/>
          <w:sz w:val="20"/>
          <w:szCs w:val="20"/>
        </w:rPr>
        <w:t>.</w:t>
      </w:r>
    </w:p>
    <w:p w14:paraId="143C13B5" w14:textId="6343B08F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 xml:space="preserve">ficación final, podrá solicitar por </w:t>
      </w:r>
      <w:r w:rsidR="00EE3476">
        <w:rPr>
          <w:rFonts w:ascii="Arial" w:hAnsi="Arial" w:cs="Arial"/>
          <w:sz w:val="20"/>
          <w:szCs w:val="20"/>
        </w:rPr>
        <w:t xml:space="preserve">escrito a la dirección </w:t>
      </w:r>
      <w:r w:rsidRPr="00095CB0">
        <w:rPr>
          <w:rFonts w:ascii="Arial" w:hAnsi="Arial" w:cs="Arial"/>
          <w:sz w:val="20"/>
          <w:szCs w:val="20"/>
        </w:rPr>
        <w:t xml:space="preserve">de este centro, </w:t>
      </w:r>
      <w:r w:rsidR="00723332" w:rsidRPr="00095CB0">
        <w:rPr>
          <w:rFonts w:ascii="Arial" w:hAnsi="Arial" w:cs="Arial"/>
          <w:sz w:val="20"/>
          <w:szCs w:val="20"/>
        </w:rPr>
        <w:t>en el plazo de dos días hábiles</w:t>
      </w:r>
      <w:r w:rsidRPr="00095CB0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 w:rsidRPr="00095CB0">
        <w:rPr>
          <w:rFonts w:ascii="Arial" w:hAnsi="Arial" w:cs="Arial"/>
          <w:sz w:val="20"/>
          <w:szCs w:val="20"/>
        </w:rPr>
        <w:t>ción</w:t>
      </w:r>
      <w:r w:rsidR="00786A11">
        <w:rPr>
          <w:rFonts w:ascii="Arial" w:hAnsi="Arial" w:cs="Arial"/>
          <w:sz w:val="20"/>
          <w:szCs w:val="20"/>
        </w:rPr>
        <w:t xml:space="preserve">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2C815706" w14:textId="77777777" w:rsidR="00095CB0" w:rsidRPr="002A2A58" w:rsidRDefault="00095CB0" w:rsidP="00095CB0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0" w:name="_Hlk160364078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D52F9A81E694D6E8D6DFD5B8C26AD12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34602149"/>
          <w:placeholder>
            <w:docPart w:val="E02274DF907649D7899EEC25012FEF9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37D9487E" w14:textId="77777777" w:rsidR="00880BEB" w:rsidRP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7ACE0FCD" w14:textId="77777777" w:rsidR="00095CB0" w:rsidRDefault="00D853A0" w:rsidP="00095CB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441FFFF310BC4077B4B3E5F2F59F9211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095CB0">
        <w:rPr>
          <w:rFonts w:ascii="Arial" w:hAnsi="Arial" w:cs="Arial"/>
          <w:sz w:val="20"/>
        </w:rPr>
        <w:t>de estudios</w:t>
      </w:r>
    </w:p>
    <w:p w14:paraId="4E41156C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31DFA415" w14:textId="77777777" w:rsidR="00095CB0" w:rsidRDefault="00095CB0" w:rsidP="00095CB0">
      <w:pPr>
        <w:jc w:val="center"/>
        <w:rPr>
          <w:rFonts w:ascii="Arial" w:hAnsi="Arial" w:cs="Arial"/>
          <w:sz w:val="20"/>
        </w:rPr>
      </w:pPr>
    </w:p>
    <w:p w14:paraId="6BA676EB" w14:textId="77777777" w:rsidR="00095CB0" w:rsidRPr="001C795E" w:rsidRDefault="00095CB0" w:rsidP="00095CB0">
      <w:pPr>
        <w:jc w:val="center"/>
        <w:rPr>
          <w:rFonts w:ascii="Arial" w:hAnsi="Arial" w:cs="Arial"/>
          <w:sz w:val="20"/>
        </w:rPr>
      </w:pPr>
    </w:p>
    <w:p w14:paraId="61622AC3" w14:textId="163F528F" w:rsidR="00C405BF" w:rsidRDefault="00D853A0" w:rsidP="00095CB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docente"/>
          <w:tag w:val="Nombre docente"/>
          <w:id w:val="792632464"/>
          <w:placeholder>
            <w:docPart w:val="30CBBB82470344E2B53657DB8190AA84"/>
          </w:placeholder>
          <w:showingPlcHdr/>
        </w:sdtPr>
        <w:sdtEndPr/>
        <w:sdtContent>
          <w:r w:rsidR="00095CB0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095CB0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 w:rsidR="00095CB0"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="00095CB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6D42DF6A" w14:textId="77777777" w:rsidR="00095CB0" w:rsidRPr="00880BEB" w:rsidRDefault="00095CB0" w:rsidP="00095CB0">
      <w:pPr>
        <w:ind w:left="5670" w:hanging="567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07F8FA0C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interesado/a</w:t>
            </w:r>
            <w:r w:rsidR="0009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  <w:bookmarkEnd w:id="0"/>
    </w:tbl>
    <w:p w14:paraId="42233840" w14:textId="77777777" w:rsidR="00E136D1" w:rsidRPr="00880BEB" w:rsidRDefault="00E136D1" w:rsidP="00095CB0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095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68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9B89" w14:textId="77777777" w:rsidR="00D853A0" w:rsidRDefault="00D853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5B6B" w14:textId="77777777" w:rsidR="00D853A0" w:rsidRDefault="00D853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3663A" w14:textId="58A36613" w:rsidR="00095CB0" w:rsidRPr="00095CB0" w:rsidRDefault="00095CB0" w:rsidP="00095CB0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D853A0">
      <w:rPr>
        <w:rFonts w:ascii="Arial" w:hAnsi="Arial" w:cs="Arial"/>
        <w:sz w:val="18"/>
        <w:szCs w:val="18"/>
      </w:rPr>
      <w:t>6a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853A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D853A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AF28" w14:textId="77777777" w:rsidR="00D853A0" w:rsidRDefault="00D853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B47C" w14:textId="77777777" w:rsidR="00D853A0" w:rsidRDefault="00D853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77777777" w:rsidR="00F14BB7" w:rsidRDefault="00D853A0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472F889A">
        <v:group id="Grupo 5" o:spid="_x0000_s1031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424A98BB" w14:textId="77777777" w:rsidR="00F14BB7" w:rsidRDefault="00F14BB7" w:rsidP="00F14BB7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2D22197" w14:textId="77777777" w:rsidR="00F14BB7" w:rsidRDefault="00F14BB7" w:rsidP="00F14BB7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125F67AA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1189502" w14:textId="77777777" w:rsidR="00F14BB7" w:rsidRDefault="00F14BB7" w:rsidP="00F14BB7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  <w:bookmarkStart w:id="1" w:name="_GoBack"/>
    <w:bookmarkEnd w:id="1"/>
  </w:p>
  <w:p w14:paraId="54DE0319" w14:textId="77777777" w:rsidR="00F14BB7" w:rsidRDefault="00F14BB7" w:rsidP="00F14BB7">
    <w:pPr>
      <w:pStyle w:val="Encabezado"/>
    </w:pPr>
  </w:p>
  <w:p w14:paraId="6429C606" w14:textId="4C041A91" w:rsidR="00F14BB7" w:rsidRDefault="00D853A0" w:rsidP="00F14BB7">
    <w:pPr>
      <w:pStyle w:val="Encabezado"/>
    </w:pPr>
    <w:r>
      <w:rPr>
        <w:noProof/>
      </w:rPr>
      <w:pict w14:anchorId="05986440">
        <v:shape id="Cuadro de texto 10" o:spid="_x0000_s1030" type="#_x0000_t202" style="position:absolute;margin-left:316.1pt;margin-top:3.2pt;width:164.35pt;height:30.7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057896C3" w14:textId="7E9C818A" w:rsidR="00F14BB7" w:rsidRPr="003E3542" w:rsidRDefault="00F14BB7" w:rsidP="00F14BB7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RCC6</w:t>
                </w:r>
                <w:r w:rsidR="00D853A0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-FP</w:t>
                </w:r>
              </w:p>
            </w:txbxContent>
          </v:textbox>
          <w10:wrap type="square"/>
        </v:shape>
      </w:pic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07DC7"/>
    <w:rsid w:val="00013A1C"/>
    <w:rsid w:val="000605DC"/>
    <w:rsid w:val="00072F4D"/>
    <w:rsid w:val="00095CB0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A4436"/>
    <w:rsid w:val="00437067"/>
    <w:rsid w:val="004B1990"/>
    <w:rsid w:val="004D2DCF"/>
    <w:rsid w:val="004F6F53"/>
    <w:rsid w:val="005A402D"/>
    <w:rsid w:val="005C34B8"/>
    <w:rsid w:val="005D5802"/>
    <w:rsid w:val="00653D6C"/>
    <w:rsid w:val="00655704"/>
    <w:rsid w:val="006A62B3"/>
    <w:rsid w:val="006A6963"/>
    <w:rsid w:val="00713274"/>
    <w:rsid w:val="00713587"/>
    <w:rsid w:val="00723332"/>
    <w:rsid w:val="00786A11"/>
    <w:rsid w:val="007D5FD2"/>
    <w:rsid w:val="00880BEB"/>
    <w:rsid w:val="008D23C2"/>
    <w:rsid w:val="009111CA"/>
    <w:rsid w:val="00936CE1"/>
    <w:rsid w:val="009408C1"/>
    <w:rsid w:val="0095571F"/>
    <w:rsid w:val="009A646F"/>
    <w:rsid w:val="009C5A7B"/>
    <w:rsid w:val="009E35EC"/>
    <w:rsid w:val="00A77EB5"/>
    <w:rsid w:val="00AA1CFF"/>
    <w:rsid w:val="00AB0709"/>
    <w:rsid w:val="00AE4283"/>
    <w:rsid w:val="00B32AC2"/>
    <w:rsid w:val="00B551D9"/>
    <w:rsid w:val="00BC2A8B"/>
    <w:rsid w:val="00BE7B9E"/>
    <w:rsid w:val="00C405BF"/>
    <w:rsid w:val="00CD74A1"/>
    <w:rsid w:val="00CF7EE1"/>
    <w:rsid w:val="00D04F5D"/>
    <w:rsid w:val="00D476B1"/>
    <w:rsid w:val="00D64D76"/>
    <w:rsid w:val="00D853A0"/>
    <w:rsid w:val="00DA0629"/>
    <w:rsid w:val="00DC0386"/>
    <w:rsid w:val="00DC49E5"/>
    <w:rsid w:val="00E136D1"/>
    <w:rsid w:val="00E52575"/>
    <w:rsid w:val="00E572D7"/>
    <w:rsid w:val="00EA314D"/>
    <w:rsid w:val="00EC3982"/>
    <w:rsid w:val="00EE3476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6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A2C655DBBE48EBA9FC1E4AFEBB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0C7C-8244-42FC-9FF6-6A9A5E790CD7}"/>
      </w:docPartPr>
      <w:docPartBody>
        <w:p w:rsidR="00214A32" w:rsidRDefault="00214A32" w:rsidP="00214A32">
          <w:pPr>
            <w:pStyle w:val="CBA2C655DBBE48EBA9FC1E4AFEBB81A22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9C3D4F89BB941009DF695A5356D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A300-B064-4551-941B-B3615C24E549}"/>
      </w:docPartPr>
      <w:docPartBody>
        <w:p w:rsidR="00214A32" w:rsidRDefault="00214A32" w:rsidP="00214A32">
          <w:pPr>
            <w:pStyle w:val="D9C3D4F89BB941009DF695A5356D4A6C2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31D9922B41A64CB2861F0C658A8F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CA61-2E42-43F2-95EE-208BE5C93820}"/>
      </w:docPartPr>
      <w:docPartBody>
        <w:p w:rsidR="00214A32" w:rsidRDefault="00214A32" w:rsidP="00214A32">
          <w:pPr>
            <w:pStyle w:val="31D9922B41A64CB2861F0C658A8F1B0C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55DB512D93C647ED995C829DE2BD7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8B8B-7D53-4B42-8FD2-239ECD400CF5}"/>
      </w:docPartPr>
      <w:docPartBody>
        <w:p w:rsidR="00214A32" w:rsidRDefault="00214A32" w:rsidP="00214A32">
          <w:pPr>
            <w:pStyle w:val="55DB512D93C647ED995C829DE2BD786F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0E58376B913B496EB2EC9C38527D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82AF-7633-48D6-ACDB-26F436E105C1}"/>
      </w:docPartPr>
      <w:docPartBody>
        <w:p w:rsidR="00214A32" w:rsidRDefault="00214A32" w:rsidP="00214A32">
          <w:pPr>
            <w:pStyle w:val="0E58376B913B496EB2EC9C38527D2E80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FDB67B3D11F94F1CB026A4E617F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61897-0EB8-4B77-9562-5D170439D4F9}"/>
      </w:docPartPr>
      <w:docPartBody>
        <w:p w:rsidR="00214A32" w:rsidRDefault="00214A32" w:rsidP="00214A32">
          <w:pPr>
            <w:pStyle w:val="FDB67B3D11F94F1CB026A4E617FE14422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E7F18A59CBFA42068E9D985DE7C4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08E4-3630-4B84-8270-2E78B702CDB4}"/>
      </w:docPartPr>
      <w:docPartBody>
        <w:p w:rsidR="00214A32" w:rsidRDefault="00214A32" w:rsidP="00214A32">
          <w:pPr>
            <w:pStyle w:val="E7F18A59CBFA42068E9D985DE7C44A3A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715265DB4DCE4DAFB7312FC2510E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DFDE-1460-410A-BDDA-ED4357F9620E}"/>
      </w:docPartPr>
      <w:docPartBody>
        <w:p w:rsidR="00214A32" w:rsidRDefault="00214A32" w:rsidP="00214A32">
          <w:pPr>
            <w:pStyle w:val="715265DB4DCE4DAFB7312FC2510E12ED2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B366C977382447ACB14A35D74646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0B27-795A-44E2-BA15-C160396494B0}"/>
      </w:docPartPr>
      <w:docPartBody>
        <w:p w:rsidR="00214A32" w:rsidRDefault="00214A32" w:rsidP="00214A32">
          <w:pPr>
            <w:pStyle w:val="B366C977382447ACB14A35D74646FEA92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BC5D43200B7A4D6994BD1C24496F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476BB-F52E-481D-A2B4-18ABC8A2AF06}"/>
      </w:docPartPr>
      <w:docPartBody>
        <w:p w:rsidR="00214A32" w:rsidRDefault="00214A32" w:rsidP="00214A32">
          <w:pPr>
            <w:pStyle w:val="BC5D43200B7A4D6994BD1C24496FA1222"/>
          </w:pPr>
          <w:r w:rsidRPr="004F6F5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FD98A0C82014F03AF910C7EF302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16A0-53FA-4FA2-9971-0CD9CF907405}"/>
      </w:docPartPr>
      <w:docPartBody>
        <w:p w:rsidR="00214A32" w:rsidRDefault="00214A32" w:rsidP="00214A32">
          <w:pPr>
            <w:pStyle w:val="0FD98A0C82014F03AF910C7EF302BD672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9082089876644EAC8912DCADD8F2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00D-8FC3-41F8-9EDD-694A63820597}"/>
      </w:docPartPr>
      <w:docPartBody>
        <w:p w:rsidR="00214A32" w:rsidRDefault="00214A32" w:rsidP="00214A32">
          <w:pPr>
            <w:pStyle w:val="9082089876644EAC8912DCADD8F28B05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8926CE3E2A044AEBB984B4356462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848A-788F-49A4-AFC6-F30489123B2A}"/>
      </w:docPartPr>
      <w:docPartBody>
        <w:p w:rsidR="00214A32" w:rsidRDefault="00214A32" w:rsidP="00214A32">
          <w:pPr>
            <w:pStyle w:val="8926CE3E2A044AEBB984B435646279A72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calificación</w:t>
          </w:r>
        </w:p>
      </w:docPartBody>
    </w:docPart>
    <w:docPart>
      <w:docPartPr>
        <w:name w:val="2D52F9A81E694D6E8D6DFD5B8C26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4218-7329-45E0-B502-F16DFEDCEC7C}"/>
      </w:docPartPr>
      <w:docPartBody>
        <w:p w:rsidR="00214A32" w:rsidRDefault="00214A32" w:rsidP="00214A32">
          <w:pPr>
            <w:pStyle w:val="2D52F9A81E694D6E8D6DFD5B8C26AD12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E02274DF907649D7899EEC25012F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741F-9F89-49F1-8D06-1DCE618EC97D}"/>
      </w:docPartPr>
      <w:docPartBody>
        <w:p w:rsidR="00214A32" w:rsidRDefault="00214A32" w:rsidP="00214A32">
          <w:pPr>
            <w:pStyle w:val="E02274DF907649D7899EEC25012FEF99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441FFFF310BC4077B4B3E5F2F59F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739E-E6A5-4668-A27F-004E52FD1E42}"/>
      </w:docPartPr>
      <w:docPartBody>
        <w:p w:rsidR="00214A32" w:rsidRDefault="00214A32" w:rsidP="00214A32">
          <w:pPr>
            <w:pStyle w:val="441FFFF310BC4077B4B3E5F2F59F9211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0CBBB82470344E2B53657DB8190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827B-3C80-465B-8C2F-0807DC10371B}"/>
      </w:docPartPr>
      <w:docPartBody>
        <w:p w:rsidR="00214A32" w:rsidRDefault="00214A32" w:rsidP="00214A32">
          <w:pPr>
            <w:pStyle w:val="30CBBB82470344E2B53657DB8190AA84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C5D5D16D63714085AA412DE1B7C4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3FD41-D843-4A1D-9CA9-2AA0F898E441}"/>
      </w:docPartPr>
      <w:docPartBody>
        <w:p w:rsidR="00214A32" w:rsidRDefault="00214A32" w:rsidP="00214A32">
          <w:pPr>
            <w:pStyle w:val="C5D5D16D63714085AA412DE1B7C434F21"/>
          </w:pPr>
          <w:r w:rsidRPr="00095CB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2A"/>
    <w:rsid w:val="00214A32"/>
    <w:rsid w:val="008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4A32"/>
    <w:rPr>
      <w:color w:val="808080"/>
    </w:rPr>
  </w:style>
  <w:style w:type="paragraph" w:customStyle="1" w:styleId="C5D5D16D63714085AA412DE1B7C434F21">
    <w:name w:val="C5D5D16D63714085AA412DE1B7C434F21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2C655DBBE48EBA9FC1E4AFEBB81A22">
    <w:name w:val="CBA2C655DBBE48EBA9FC1E4AFEBB81A2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C3D4F89BB941009DF695A5356D4A6C2">
    <w:name w:val="D9C3D4F89BB941009DF695A5356D4A6C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9922B41A64CB2861F0C658A8F1B0C2">
    <w:name w:val="31D9922B41A64CB2861F0C658A8F1B0C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DB512D93C647ED995C829DE2BD786F2">
    <w:name w:val="55DB512D93C647ED995C829DE2BD786F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8376B913B496EB2EC9C38527D2E802">
    <w:name w:val="0E58376B913B496EB2EC9C38527D2E80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67B3D11F94F1CB026A4E617FE14422">
    <w:name w:val="FDB67B3D11F94F1CB026A4E617FE1442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18A59CBFA42068E9D985DE7C44A3A2">
    <w:name w:val="E7F18A59CBFA42068E9D985DE7C44A3A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265DB4DCE4DAFB7312FC2510E12ED2">
    <w:name w:val="715265DB4DCE4DAFB7312FC2510E12ED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6C977382447ACB14A35D74646FEA92">
    <w:name w:val="B366C977382447ACB14A35D74646FEA9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D43200B7A4D6994BD1C24496FA1222">
    <w:name w:val="BC5D43200B7A4D6994BD1C24496FA122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98A0C82014F03AF910C7EF302BD672">
    <w:name w:val="0FD98A0C82014F03AF910C7EF302BD67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89876644EAC8912DCADD8F28B052">
    <w:name w:val="9082089876644EAC8912DCADD8F28B05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6CE3E2A044AEBB984B435646279A72">
    <w:name w:val="8926CE3E2A044AEBB984B435646279A72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D1A2A6DDC4E37A46AF06FF240FF141">
    <w:name w:val="D45D1A2A6DDC4E37A46AF06FF240FF141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52F9A81E694D6E8D6DFD5B8C26AD121">
    <w:name w:val="2D52F9A81E694D6E8D6DFD5B8C26AD121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2274DF907649D7899EEC25012FEF991">
    <w:name w:val="E02274DF907649D7899EEC25012FEF991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FFFF310BC4077B4B3E5F2F59F92111">
    <w:name w:val="441FFFF310BC4077B4B3E5F2F59F92111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BBB82470344E2B53657DB8190AA841">
    <w:name w:val="30CBBB82470344E2B53657DB8190AA841"/>
    <w:rsid w:val="00214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567C-DF7D-46D3-B7DF-1E6BBD0B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160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6</cp:revision>
  <dcterms:created xsi:type="dcterms:W3CDTF">2020-03-05T23:07:00Z</dcterms:created>
  <dcterms:modified xsi:type="dcterms:W3CDTF">2024-03-07T10:41:00Z</dcterms:modified>
</cp:coreProperties>
</file>