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7B0C8134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3F440A6C" w:rsidR="009408C1" w:rsidRDefault="00DF26EC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F372DB0E1C9C4D80BEA4ACE7C161516C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69777BFA" w:rsidR="009408C1" w:rsidRDefault="009408C1" w:rsidP="005F28E3">
      <w:pPr>
        <w:rPr>
          <w:rFonts w:ascii="Arial" w:hAnsi="Arial" w:cs="Arial"/>
          <w:sz w:val="20"/>
          <w:szCs w:val="20"/>
        </w:rPr>
      </w:pPr>
    </w:p>
    <w:p w14:paraId="27DC0DE6" w14:textId="77777777" w:rsidR="00B63C5A" w:rsidRDefault="00B63C5A" w:rsidP="005F28E3">
      <w:pPr>
        <w:rPr>
          <w:rFonts w:ascii="Arial" w:hAnsi="Arial" w:cs="Arial"/>
          <w:sz w:val="20"/>
          <w:szCs w:val="20"/>
        </w:rPr>
      </w:pPr>
    </w:p>
    <w:p w14:paraId="180A362E" w14:textId="709AD4E6" w:rsidR="00880BEB" w:rsidRPr="00880BEB" w:rsidRDefault="00880BEB" w:rsidP="00AC0248">
      <w:pPr>
        <w:jc w:val="center"/>
        <w:rPr>
          <w:rFonts w:ascii="Arial" w:hAnsi="Arial" w:cs="Arial"/>
          <w:b/>
          <w:bCs/>
        </w:rPr>
      </w:pPr>
      <w:r w:rsidRPr="00880BEB">
        <w:rPr>
          <w:rFonts w:ascii="Arial" w:hAnsi="Arial" w:cs="Arial"/>
          <w:b/>
          <w:bCs/>
        </w:rPr>
        <w:t xml:space="preserve">TRASLADO </w:t>
      </w:r>
      <w:r w:rsidR="00DD1E88">
        <w:rPr>
          <w:rFonts w:ascii="Arial" w:hAnsi="Arial" w:cs="Arial"/>
          <w:b/>
          <w:bCs/>
        </w:rPr>
        <w:t>DE</w:t>
      </w:r>
      <w:r w:rsidR="00561955">
        <w:rPr>
          <w:rFonts w:ascii="Arial" w:hAnsi="Arial" w:cs="Arial"/>
          <w:b/>
          <w:bCs/>
        </w:rPr>
        <w:t xml:space="preserve"> </w:t>
      </w:r>
      <w:r w:rsidRPr="00880BEB">
        <w:rPr>
          <w:rFonts w:ascii="Arial" w:hAnsi="Arial" w:cs="Arial"/>
          <w:b/>
          <w:bCs/>
        </w:rPr>
        <w:t>SOLICITUD DE REVISIÓN DE CALIFICACIÓN FINAL</w:t>
      </w:r>
      <w:r w:rsidR="00133B23">
        <w:rPr>
          <w:rFonts w:ascii="Arial" w:hAnsi="Arial" w:cs="Arial"/>
          <w:b/>
          <w:bCs/>
        </w:rPr>
        <w:t xml:space="preserve"> A LA JEFATURA DE DEPARTAMENTO DE FAMILIA PROFESIONAL</w:t>
      </w:r>
    </w:p>
    <w:p w14:paraId="05910DBC" w14:textId="030302DF" w:rsidR="00880BEB" w:rsidRPr="005A402D" w:rsidRDefault="00880BEB" w:rsidP="00AC0248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B63C5A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="00B63C5A">
        <w:rPr>
          <w:rFonts w:ascii="Arial" w:hAnsi="Arial" w:cs="Arial"/>
          <w:sz w:val="16"/>
          <w:szCs w:val="16"/>
          <w:lang w:val="es-ES_tradnl"/>
        </w:rPr>
        <w:t xml:space="preserve"> 6.4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de la Orden</w:t>
      </w:r>
      <w:r w:rsidR="00B63C5A">
        <w:rPr>
          <w:rFonts w:ascii="Arial" w:hAnsi="Arial" w:cs="Arial"/>
          <w:sz w:val="16"/>
          <w:szCs w:val="16"/>
          <w:lang w:val="es-ES_tradnl"/>
        </w:rPr>
        <w:t xml:space="preserve">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413973">
      <w:pPr>
        <w:rPr>
          <w:rFonts w:ascii="Arial" w:hAnsi="Arial" w:cs="Arial"/>
          <w:sz w:val="20"/>
          <w:szCs w:val="20"/>
        </w:rPr>
      </w:pPr>
    </w:p>
    <w:p w14:paraId="0DB30077" w14:textId="3BA748C9" w:rsidR="00880BEB" w:rsidRPr="00D96F89" w:rsidRDefault="00880BEB" w:rsidP="00133AC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c</w:t>
      </w:r>
      <w:r w:rsidRPr="00880BEB">
        <w:rPr>
          <w:rFonts w:ascii="Arial" w:hAnsi="Arial" w:cs="Arial"/>
          <w:sz w:val="20"/>
          <w:szCs w:val="20"/>
        </w:rPr>
        <w:t>onform</w:t>
      </w:r>
      <w:r>
        <w:rPr>
          <w:rFonts w:ascii="Arial" w:hAnsi="Arial" w:cs="Arial"/>
          <w:sz w:val="20"/>
          <w:szCs w:val="20"/>
        </w:rPr>
        <w:t xml:space="preserve">idad con lo </w:t>
      </w:r>
      <w:r w:rsidRPr="00880BEB">
        <w:rPr>
          <w:rFonts w:ascii="Arial" w:hAnsi="Arial" w:cs="Arial"/>
          <w:sz w:val="20"/>
          <w:szCs w:val="20"/>
        </w:rPr>
        <w:t>establec</w:t>
      </w:r>
      <w:r>
        <w:rPr>
          <w:rFonts w:ascii="Arial" w:hAnsi="Arial" w:cs="Arial"/>
          <w:sz w:val="20"/>
          <w:szCs w:val="20"/>
        </w:rPr>
        <w:t>ido en</w:t>
      </w:r>
      <w:r w:rsidR="00B63C5A">
        <w:rPr>
          <w:rFonts w:ascii="Arial" w:hAnsi="Arial" w:cs="Arial"/>
          <w:sz w:val="20"/>
          <w:szCs w:val="20"/>
        </w:rPr>
        <w:t xml:space="preserve"> el artículo 6.4</w:t>
      </w:r>
      <w:r w:rsidRPr="00880BEB">
        <w:rPr>
          <w:rFonts w:ascii="Arial" w:hAnsi="Arial" w:cs="Arial"/>
          <w:sz w:val="20"/>
          <w:szCs w:val="20"/>
        </w:rPr>
        <w:t xml:space="preserve"> de la</w:t>
      </w:r>
      <w:r w:rsidR="00B63C5A">
        <w:rPr>
          <w:rFonts w:ascii="Arial" w:hAnsi="Arial" w:cs="Arial"/>
          <w:sz w:val="20"/>
          <w:szCs w:val="20"/>
        </w:rPr>
        <w:t xml:space="preserve"> </w:t>
      </w:r>
      <w:r w:rsidR="00B63C5A">
        <w:rPr>
          <w:rFonts w:ascii="Arial" w:hAnsi="Arial" w:cs="Arial"/>
          <w:i/>
          <w:sz w:val="20"/>
          <w:szCs w:val="20"/>
        </w:rPr>
        <w:t>Orden EDU/7/2023, de 23 de marzo</w:t>
      </w:r>
      <w:r w:rsidR="00B63C5A" w:rsidRPr="005A402D">
        <w:rPr>
          <w:rFonts w:ascii="Arial" w:hAnsi="Arial" w:cs="Arial"/>
          <w:i/>
          <w:sz w:val="20"/>
          <w:szCs w:val="20"/>
        </w:rPr>
        <w:t>, por la que se regula</w:t>
      </w:r>
      <w:r w:rsidR="00B63C5A">
        <w:rPr>
          <w:rFonts w:ascii="Arial" w:hAnsi="Arial" w:cs="Arial"/>
          <w:i/>
          <w:sz w:val="20"/>
          <w:szCs w:val="20"/>
        </w:rPr>
        <w:t xml:space="preserve"> el derecho del alumnado a una evaluación </w:t>
      </w:r>
      <w:r w:rsidR="00B63C5A" w:rsidRPr="00DF0E04">
        <w:rPr>
          <w:rFonts w:ascii="Arial" w:hAnsi="Arial" w:cs="Arial"/>
          <w:i/>
          <w:sz w:val="20"/>
          <w:szCs w:val="20"/>
        </w:rPr>
        <w:t xml:space="preserve">objetiva y se establece el </w:t>
      </w:r>
      <w:r w:rsidR="00B63C5A" w:rsidRPr="00DF0E04">
        <w:rPr>
          <w:rFonts w:ascii="Arial" w:hAnsi="Arial" w:cs="Arial"/>
          <w:i/>
          <w:sz w:val="20"/>
          <w:szCs w:val="20"/>
          <w:lang w:val="es-ES_tradnl"/>
        </w:rPr>
        <w:t>procedimiento de revisión de calificaciones y de reclamación contra las decisiones de promoción y titulación, en la Comunidad Autónoma de Cantabria</w:t>
      </w:r>
      <w:r w:rsidR="00B63C5A" w:rsidRPr="00DF0E04">
        <w:rPr>
          <w:rFonts w:ascii="Arial" w:hAnsi="Arial" w:cs="Arial"/>
          <w:sz w:val="20"/>
          <w:szCs w:val="20"/>
        </w:rPr>
        <w:t>,</w:t>
      </w:r>
      <w:r w:rsidRPr="00DF0E04">
        <w:rPr>
          <w:rFonts w:ascii="Arial" w:hAnsi="Arial" w:cs="Arial"/>
          <w:sz w:val="20"/>
          <w:szCs w:val="20"/>
        </w:rPr>
        <w:t xml:space="preserve"> le remito la solicitud de revisión de la calificación final</w:t>
      </w:r>
      <w:r w:rsidR="00DF0E04" w:rsidRPr="00DF0E04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049A7197764848F0BBB4F139BD4354B8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APTO" w:value="APTO"/>
            <w:listItem w:displayText="NO APTO" w:value="NO APTO"/>
          </w:dropDownList>
        </w:sdtPr>
        <w:sdtEndPr/>
        <w:sdtContent>
          <w:r w:rsidR="00DF0E04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="00DF0E04"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  <w:r w:rsidR="00DF0E04">
        <w:rPr>
          <w:rFonts w:ascii="Arial" w:hAnsi="Arial" w:cs="Arial"/>
          <w:sz w:val="20"/>
          <w:szCs w:val="20"/>
        </w:rPr>
        <w:t>,</w:t>
      </w:r>
      <w:r w:rsidRPr="00DF0E04">
        <w:rPr>
          <w:rFonts w:ascii="Arial" w:hAnsi="Arial" w:cs="Arial"/>
          <w:sz w:val="20"/>
          <w:szCs w:val="20"/>
        </w:rPr>
        <w:t xml:space="preserve"> otorgada </w:t>
      </w:r>
      <w:r w:rsidR="00DF0E04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1924522932"/>
          <w:placeholder>
            <w:docPart w:val="3E3FB486C069486DB88F5B46C981002D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EndPr/>
        <w:sdtContent>
          <w:r w:rsidR="00DF0E04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DF0E04">
        <w:rPr>
          <w:rFonts w:ascii="Arial" w:hAnsi="Arial" w:cs="Arial"/>
          <w:sz w:val="20"/>
          <w:szCs w:val="20"/>
        </w:rPr>
        <w:t xml:space="preserve"> en </w:t>
      </w:r>
      <w:r w:rsidR="00DF0E04" w:rsidRPr="007A0615">
        <w:rPr>
          <w:rFonts w:ascii="Arial" w:hAnsi="Arial" w:cs="Arial"/>
          <w:sz w:val="20"/>
          <w:szCs w:val="20"/>
        </w:rPr>
        <w:t>el</w:t>
      </w:r>
      <w:r w:rsidR="00DF0E04">
        <w:rPr>
          <w:rFonts w:ascii="Arial" w:hAnsi="Arial" w:cs="Arial"/>
          <w:sz w:val="20"/>
          <w:szCs w:val="20"/>
        </w:rPr>
        <w:t xml:space="preserve"> módulo</w:t>
      </w:r>
      <w:r w:rsidR="00DF0E04" w:rsidRPr="005E4D9C">
        <w:rPr>
          <w:rFonts w:ascii="Arial" w:hAnsi="Arial" w:cs="Arial"/>
          <w:sz w:val="20"/>
          <w:szCs w:val="20"/>
        </w:rPr>
        <w:t xml:space="preserve"> de</w:t>
      </w:r>
      <w:r w:rsidR="00DF0E0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E2C82D37FE5A4013B52ED7981A97D3C0"/>
          </w:placeholder>
          <w:showingPlcHdr/>
        </w:sdtPr>
        <w:sdtEndPr>
          <w:rPr>
            <w:color w:val="auto"/>
          </w:rPr>
        </w:sdtEndPr>
        <w:sdtContent>
          <w:r w:rsidR="00DF0E04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DF0E0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del módulo</w:t>
          </w:r>
        </w:sdtContent>
      </w:sdt>
      <w:r w:rsidR="00DF0E04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F0E04">
        <w:rPr>
          <w:rFonts w:ascii="Arial" w:hAnsi="Arial" w:cs="Arial"/>
          <w:noProof/>
          <w:sz w:val="20"/>
          <w:szCs w:val="20"/>
        </w:rPr>
        <w:t>a</w:t>
      </w:r>
      <w:r w:rsidR="00DF0E04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A78CD9F309A34A2DA61E660103F36BE8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DF0E0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A8CECEF16E434FA0B28CC8575A547612"/>
          </w:placeholder>
          <w:showingPlcHdr/>
        </w:sdtPr>
        <w:sdtEndPr>
          <w:rPr>
            <w:color w:val="auto"/>
          </w:rPr>
        </w:sdtEndPr>
        <w:sdtContent>
          <w:r w:rsidR="00DF0E04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DF0E0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DF0E04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CDD7059A91E9464B957216447441F5A8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DF0E0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F0E04">
        <w:rPr>
          <w:rFonts w:ascii="Arial" w:hAnsi="Arial" w:cs="Arial"/>
          <w:sz w:val="20"/>
          <w:szCs w:val="20"/>
        </w:rPr>
        <w:t xml:space="preserve">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1064294403"/>
          <w:placeholder>
            <w:docPart w:val="B2196C61FDE04A288411D9337F3F5EBF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 w:rsid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DF0E04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1629440234"/>
          <w:placeholder>
            <w:docPart w:val="17E17D31325F4407BEB3F2E8619BDBF9"/>
          </w:placeholder>
          <w:showingPlcHdr/>
        </w:sdtPr>
        <w:sdtEndPr/>
        <w:sdtContent>
          <w:r w:rsidR="00DF0E04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 w:rsidR="00DF0E04" w:rsidRPr="00D96F89">
        <w:rPr>
          <w:rFonts w:ascii="Arial" w:hAnsi="Arial" w:cs="Arial"/>
          <w:sz w:val="20"/>
          <w:szCs w:val="20"/>
        </w:rPr>
        <w:t xml:space="preserve">, 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B84FDAB74C3447AE91435745AA9B015B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EndPr/>
        <w:sdtContent>
          <w:r w:rsidR="00DF0E0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 w:rsidR="00DF0E04" w:rsidRPr="00D96F89">
        <w:rPr>
          <w:rFonts w:ascii="Arial" w:hAnsi="Arial" w:cs="Arial"/>
          <w:sz w:val="20"/>
          <w:szCs w:val="20"/>
        </w:rPr>
        <w:t>,</w:t>
      </w:r>
      <w:r w:rsidR="00BF2217" w:rsidRPr="00D96F89">
        <w:rPr>
          <w:rFonts w:ascii="Arial" w:hAnsi="Arial" w:cs="Arial"/>
          <w:sz w:val="20"/>
          <w:szCs w:val="20"/>
        </w:rPr>
        <w:t xml:space="preserve"> </w:t>
      </w:r>
      <w:r w:rsidRPr="00D96F89">
        <w:rPr>
          <w:rFonts w:ascii="Arial" w:hAnsi="Arial" w:cs="Arial"/>
          <w:sz w:val="20"/>
          <w:szCs w:val="20"/>
        </w:rPr>
        <w:t>presentada</w:t>
      </w:r>
      <w:r w:rsidR="00385816" w:rsidRPr="00D96F89">
        <w:rPr>
          <w:rFonts w:ascii="Arial" w:hAnsi="Arial" w:cs="Arial"/>
          <w:sz w:val="20"/>
          <w:szCs w:val="20"/>
        </w:rPr>
        <w:t xml:space="preserve"> en la </w:t>
      </w:r>
      <w:r w:rsidR="00DF26EC">
        <w:rPr>
          <w:rFonts w:ascii="Arial" w:hAnsi="Arial" w:cs="Arial"/>
          <w:sz w:val="20"/>
          <w:szCs w:val="20"/>
        </w:rPr>
        <w:t>Secretaría del centro</w:t>
      </w:r>
      <w:r w:rsidRPr="00D96F89">
        <w:rPr>
          <w:rFonts w:ascii="Arial" w:hAnsi="Arial" w:cs="Arial"/>
          <w:sz w:val="20"/>
          <w:szCs w:val="20"/>
        </w:rPr>
        <w:t xml:space="preserve"> por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F6745053ACE24D65890E579D50A1D1CC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DF0E0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DF0E04" w:rsidRPr="00D96F89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89609413"/>
          <w:placeholder>
            <w:docPart w:val="D4C899B9DC804DB08E9D1F60F2600261"/>
          </w:placeholder>
          <w:showingPlcHdr/>
        </w:sdtPr>
        <w:sdtEndPr>
          <w:rPr>
            <w:color w:val="auto"/>
          </w:rPr>
        </w:sdtEndPr>
        <w:sdtContent>
          <w:r w:rsidR="00DF0E04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reclamante</w:t>
          </w:r>
        </w:sdtContent>
      </w:sdt>
      <w:r w:rsidR="00DF0E04" w:rsidRP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 </w:t>
      </w:r>
      <w:r w:rsidR="00BF2217" w:rsidRPr="00D96F89">
        <w:rPr>
          <w:rFonts w:ascii="Arial" w:hAnsi="Arial" w:cs="Arial"/>
          <w:sz w:val="20"/>
          <w:szCs w:val="20"/>
        </w:rPr>
        <w:t>como</w:t>
      </w:r>
      <w:r w:rsidR="00DF0E04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44D3BE02B9234C90BA1D5E988176A661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DF0E0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5F28E3" w:rsidRPr="00D96F89">
        <w:rPr>
          <w:rFonts w:ascii="Arial" w:hAnsi="Arial" w:cs="Arial"/>
          <w:sz w:val="20"/>
          <w:szCs w:val="20"/>
        </w:rPr>
        <w:t>.</w:t>
      </w:r>
    </w:p>
    <w:p w14:paraId="3E2198A5" w14:textId="29E9CE54" w:rsidR="00DF0E04" w:rsidRDefault="00DF0E04" w:rsidP="00133AC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68925B8D" w14:textId="3C238E6B" w:rsidR="00880BEB" w:rsidRPr="007947D5" w:rsidRDefault="0096183F" w:rsidP="00133AC7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Según el artículo 7.1 de la citada Orden, Vd. deberá </w:t>
      </w:r>
      <w:r w:rsidRPr="00880BEB">
        <w:rPr>
          <w:rFonts w:ascii="Arial" w:hAnsi="Arial" w:cs="Arial"/>
          <w:sz w:val="20"/>
          <w:szCs w:val="20"/>
        </w:rPr>
        <w:t xml:space="preserve">convocar reunión del departamento </w:t>
      </w:r>
      <w:r>
        <w:rPr>
          <w:rFonts w:ascii="Arial" w:hAnsi="Arial" w:cs="Arial"/>
          <w:sz w:val="20"/>
          <w:szCs w:val="20"/>
        </w:rPr>
        <w:t xml:space="preserve">de la familia profesional </w:t>
      </w:r>
      <w:r w:rsidRPr="0096183F">
        <w:rPr>
          <w:rFonts w:ascii="Arial" w:hAnsi="Arial" w:cs="Arial"/>
          <w:i/>
          <w:sz w:val="20"/>
          <w:szCs w:val="20"/>
        </w:rPr>
        <w:t>“en el primer día hábil siguiente a aquel en que finalice el periodo de solicitud de revisión”</w:t>
      </w:r>
      <w:r>
        <w:rPr>
          <w:rFonts w:ascii="Arial" w:hAnsi="Arial" w:cs="Arial"/>
          <w:sz w:val="20"/>
          <w:szCs w:val="20"/>
        </w:rPr>
        <w:t xml:space="preserve"> con la finalidad de</w:t>
      </w:r>
      <w:r w:rsidR="00880BEB" w:rsidRPr="00880BEB">
        <w:rPr>
          <w:rFonts w:ascii="Arial" w:hAnsi="Arial" w:cs="Arial"/>
          <w:sz w:val="20"/>
          <w:szCs w:val="20"/>
        </w:rPr>
        <w:t xml:space="preserve"> proceder al estudi</w:t>
      </w:r>
      <w:r>
        <w:rPr>
          <w:rFonts w:ascii="Arial" w:hAnsi="Arial" w:cs="Arial"/>
          <w:sz w:val="20"/>
          <w:szCs w:val="20"/>
        </w:rPr>
        <w:t>o y anális</w:t>
      </w:r>
      <w:r w:rsidR="00B02286">
        <w:rPr>
          <w:rFonts w:ascii="Arial" w:hAnsi="Arial" w:cs="Arial"/>
          <w:sz w:val="20"/>
          <w:szCs w:val="20"/>
        </w:rPr>
        <w:t>is de la mencionada</w:t>
      </w:r>
      <w:r>
        <w:rPr>
          <w:rFonts w:ascii="Arial" w:hAnsi="Arial" w:cs="Arial"/>
          <w:sz w:val="20"/>
          <w:szCs w:val="20"/>
        </w:rPr>
        <w:t xml:space="preserve"> solicitud de revisión</w:t>
      </w:r>
      <w:r w:rsidR="00880BEB" w:rsidRPr="00880BEB">
        <w:rPr>
          <w:rFonts w:ascii="Arial" w:hAnsi="Arial" w:cs="Arial"/>
          <w:sz w:val="20"/>
          <w:szCs w:val="20"/>
        </w:rPr>
        <w:t xml:space="preserve"> y</w:t>
      </w:r>
      <w:r w:rsidR="00C43150">
        <w:rPr>
          <w:rFonts w:ascii="Arial" w:hAnsi="Arial" w:cs="Arial"/>
          <w:sz w:val="20"/>
          <w:szCs w:val="20"/>
        </w:rPr>
        <w:t xml:space="preserve"> de</w:t>
      </w:r>
      <w:r w:rsidR="00880BEB" w:rsidRPr="00880BEB">
        <w:rPr>
          <w:rFonts w:ascii="Arial" w:hAnsi="Arial" w:cs="Arial"/>
          <w:sz w:val="20"/>
          <w:szCs w:val="20"/>
        </w:rPr>
        <w:t xml:space="preserve"> elaborar </w:t>
      </w:r>
      <w:r w:rsidRPr="00C43150">
        <w:rPr>
          <w:rFonts w:ascii="Arial" w:hAnsi="Arial" w:cs="Arial"/>
          <w:i/>
          <w:sz w:val="20"/>
          <w:szCs w:val="20"/>
        </w:rPr>
        <w:t>“</w:t>
      </w:r>
      <w:r w:rsidR="00880BEB" w:rsidRPr="00C43150">
        <w:rPr>
          <w:rFonts w:ascii="Arial" w:hAnsi="Arial" w:cs="Arial"/>
          <w:i/>
          <w:sz w:val="20"/>
          <w:szCs w:val="20"/>
        </w:rPr>
        <w:t xml:space="preserve">el correspondiente </w:t>
      </w:r>
      <w:r w:rsidRPr="007947D5">
        <w:rPr>
          <w:rFonts w:ascii="Arial" w:hAnsi="Arial" w:cs="Arial"/>
          <w:bCs/>
          <w:i/>
          <w:sz w:val="20"/>
          <w:szCs w:val="20"/>
        </w:rPr>
        <w:t>informe</w:t>
      </w:r>
      <w:r w:rsidRPr="00C43150">
        <w:rPr>
          <w:rFonts w:ascii="Arial" w:hAnsi="Arial" w:cs="Arial"/>
          <w:i/>
          <w:sz w:val="20"/>
          <w:szCs w:val="20"/>
        </w:rPr>
        <w:t xml:space="preserve"> debidamente motivado, en el que se recogerá</w:t>
      </w:r>
      <w:r w:rsidR="00880BEB" w:rsidRPr="00C43150">
        <w:rPr>
          <w:rFonts w:ascii="Arial" w:hAnsi="Arial" w:cs="Arial"/>
          <w:i/>
          <w:sz w:val="20"/>
          <w:szCs w:val="20"/>
        </w:rPr>
        <w:t xml:space="preserve"> </w:t>
      </w:r>
      <w:r w:rsidRPr="007947D5">
        <w:rPr>
          <w:rFonts w:ascii="Arial" w:hAnsi="Arial" w:cs="Arial"/>
          <w:bCs/>
          <w:i/>
          <w:sz w:val="20"/>
          <w:szCs w:val="20"/>
        </w:rPr>
        <w:t>la descripción de hechos y</w:t>
      </w:r>
      <w:r w:rsidR="00880BEB" w:rsidRPr="007947D5">
        <w:rPr>
          <w:rFonts w:ascii="Arial" w:hAnsi="Arial" w:cs="Arial"/>
          <w:bCs/>
          <w:i/>
          <w:sz w:val="20"/>
          <w:szCs w:val="20"/>
        </w:rPr>
        <w:t xml:space="preserve"> actuacione</w:t>
      </w:r>
      <w:r w:rsidRPr="007947D5">
        <w:rPr>
          <w:rFonts w:ascii="Arial" w:hAnsi="Arial" w:cs="Arial"/>
          <w:bCs/>
          <w:i/>
          <w:sz w:val="20"/>
          <w:szCs w:val="20"/>
        </w:rPr>
        <w:t>s previas</w:t>
      </w:r>
      <w:r w:rsidR="00C43150" w:rsidRPr="007947D5">
        <w:rPr>
          <w:rFonts w:ascii="Arial" w:hAnsi="Arial" w:cs="Arial"/>
          <w:bCs/>
          <w:i/>
          <w:sz w:val="20"/>
          <w:szCs w:val="20"/>
        </w:rPr>
        <w:t>, así como la decisión adoptada sobre la calificación final objeto de revisión”</w:t>
      </w:r>
      <w:r w:rsidR="00880BEB" w:rsidRPr="007947D5">
        <w:rPr>
          <w:rFonts w:ascii="Arial" w:hAnsi="Arial" w:cs="Arial"/>
          <w:bCs/>
          <w:sz w:val="20"/>
          <w:szCs w:val="20"/>
        </w:rPr>
        <w:t>.</w:t>
      </w:r>
    </w:p>
    <w:p w14:paraId="143C13B5" w14:textId="77777777" w:rsidR="00880BEB" w:rsidRPr="00880BEB" w:rsidRDefault="00880BEB" w:rsidP="00133A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D7C3DF" w14:textId="77777777" w:rsidR="00D96F89" w:rsidRPr="002A2A58" w:rsidRDefault="00D96F89" w:rsidP="00133AC7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Hlk160359499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EEB426D061624208BCBD9BD801A6078F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9F720E50902492F9081C69D53B56D1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74822045" w14:textId="77777777" w:rsidR="00D96F89" w:rsidRPr="002A2A58" w:rsidRDefault="00D96F89" w:rsidP="00D96F89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F1CE43D" w14:textId="48AD9E58" w:rsidR="00D96F89" w:rsidRDefault="00EF66D2" w:rsidP="00D96F89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EC6C05C350754EAC8CA0DAFFB195E92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D96F89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D96F89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D96F89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D96F89">
        <w:rPr>
          <w:rFonts w:ascii="Arial" w:hAnsi="Arial" w:cs="Arial"/>
          <w:sz w:val="20"/>
        </w:rPr>
        <w:t>de estudios</w:t>
      </w:r>
    </w:p>
    <w:p w14:paraId="526CC4A9" w14:textId="75F46D92" w:rsidR="00D96F89" w:rsidRDefault="00D96F89" w:rsidP="00D96F89">
      <w:pPr>
        <w:jc w:val="center"/>
        <w:rPr>
          <w:rFonts w:ascii="Arial" w:hAnsi="Arial" w:cs="Arial"/>
          <w:sz w:val="20"/>
        </w:rPr>
      </w:pPr>
    </w:p>
    <w:p w14:paraId="3D1C6988" w14:textId="4C0AFC25" w:rsidR="00133AC7" w:rsidRDefault="00133AC7" w:rsidP="00D96F89">
      <w:pPr>
        <w:jc w:val="center"/>
        <w:rPr>
          <w:rFonts w:ascii="Arial" w:hAnsi="Arial" w:cs="Arial"/>
          <w:sz w:val="20"/>
        </w:rPr>
      </w:pPr>
    </w:p>
    <w:p w14:paraId="5C77E969" w14:textId="77777777" w:rsidR="00133AC7" w:rsidRPr="001C795E" w:rsidRDefault="00133AC7" w:rsidP="00D96F89">
      <w:pPr>
        <w:jc w:val="center"/>
        <w:rPr>
          <w:rFonts w:ascii="Arial" w:hAnsi="Arial" w:cs="Arial"/>
          <w:sz w:val="20"/>
        </w:rPr>
      </w:pPr>
    </w:p>
    <w:p w14:paraId="31C172B1" w14:textId="4DDF1519" w:rsidR="00D96F89" w:rsidRDefault="00EF66D2" w:rsidP="00D96F89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08D3A607132140E690268D71D2DD8FE5"/>
          </w:placeholder>
          <w:showingPlcHdr/>
        </w:sdtPr>
        <w:sdtEndPr/>
        <w:sdtContent>
          <w:r w:rsidR="00D96F89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D96F89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D96F89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D96F89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D96F89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bookmarkEnd w:id="0"/>
    <w:p w14:paraId="4431DE14" w14:textId="77777777" w:rsidR="00413973" w:rsidRPr="00880BEB" w:rsidRDefault="00413973" w:rsidP="00413973">
      <w:pPr>
        <w:jc w:val="center"/>
        <w:rPr>
          <w:rFonts w:ascii="Arial" w:hAnsi="Arial" w:cs="Arial"/>
          <w:sz w:val="20"/>
          <w:szCs w:val="20"/>
        </w:rPr>
      </w:pPr>
    </w:p>
    <w:p w14:paraId="6988FF3C" w14:textId="77777777" w:rsidR="00AC0248" w:rsidRPr="00880BEB" w:rsidRDefault="00AC0248" w:rsidP="00413973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</w:tblGrid>
      <w:tr w:rsidR="00880BEB" w14:paraId="3D23D66A" w14:textId="77777777" w:rsidTr="00D96F89">
        <w:trPr>
          <w:trHeight w:val="1902"/>
        </w:trPr>
        <w:tc>
          <w:tcPr>
            <w:tcW w:w="6487" w:type="dxa"/>
          </w:tcPr>
          <w:p w14:paraId="7C372755" w14:textId="77777777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5E4FB8BC" w:rsidR="00880BEB" w:rsidRPr="00D96F89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6F89">
              <w:rPr>
                <w:rFonts w:ascii="Arial" w:hAnsi="Arial" w:cs="Arial"/>
                <w:sz w:val="18"/>
                <w:szCs w:val="18"/>
              </w:rPr>
              <w:t>Jefatura del departamento de</w:t>
            </w:r>
            <w:r w:rsidR="00DD1E88" w:rsidRPr="00D96F89">
              <w:rPr>
                <w:rFonts w:ascii="Arial" w:hAnsi="Arial" w:cs="Arial"/>
                <w:sz w:val="18"/>
                <w:szCs w:val="18"/>
              </w:rPr>
              <w:t xml:space="preserve"> familia profesional de</w:t>
            </w:r>
            <w:r w:rsidR="00362589" w:rsidRPr="00D96F8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130700"/>
                <w:placeholder>
                  <w:docPart w:val="C3C9D5B06E2C4085BB034F883CA61EBC"/>
                </w:placeholder>
                <w:showingPlcHdr/>
              </w:sdtPr>
              <w:sdtEndPr/>
              <w:sdtContent>
                <w:r w:rsidR="00D96F89" w:rsidRPr="00D96F89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  <w:t>nombre familia profesional</w:t>
                </w:r>
              </w:sdtContent>
            </w:sdt>
          </w:p>
          <w:p w14:paraId="2B52DD89" w14:textId="662E7365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11E2D4F0" w:rsidR="00880BEB" w:rsidRPr="00E572D7" w:rsidRDefault="00880BEB" w:rsidP="00C4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2A757E">
              <w:rPr>
                <w:rFonts w:ascii="Arial" w:hAnsi="Arial" w:cs="Arial"/>
                <w:sz w:val="18"/>
                <w:szCs w:val="18"/>
              </w:rPr>
              <w:t xml:space="preserve"> día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757E">
              <w:rPr>
                <w:rFonts w:ascii="Arial" w:hAnsi="Arial" w:cs="Arial"/>
                <w:sz w:val="18"/>
                <w:szCs w:val="18"/>
              </w:rPr>
              <w:t>..</w:t>
            </w:r>
            <w:r w:rsidR="00C43150">
              <w:rPr>
                <w:rFonts w:ascii="Arial" w:hAnsi="Arial" w:cs="Arial"/>
                <w:sz w:val="18"/>
                <w:szCs w:val="18"/>
              </w:rPr>
              <w:t>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3F61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E57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</w:tc>
      </w:tr>
    </w:tbl>
    <w:p w14:paraId="518D6C7B" w14:textId="518130C7" w:rsidR="00D04F5D" w:rsidRDefault="00D04F5D" w:rsidP="00880BEB">
      <w:pPr>
        <w:jc w:val="both"/>
        <w:rPr>
          <w:rFonts w:ascii="Arial" w:hAnsi="Arial" w:cs="Arial"/>
          <w:sz w:val="20"/>
          <w:szCs w:val="20"/>
        </w:rPr>
      </w:pPr>
    </w:p>
    <w:p w14:paraId="112F32A3" w14:textId="1B7289AA" w:rsidR="00D96F89" w:rsidRDefault="00D96F89" w:rsidP="00D96F89">
      <w:pPr>
        <w:rPr>
          <w:rFonts w:ascii="Arial" w:hAnsi="Arial" w:cs="Arial"/>
          <w:sz w:val="20"/>
          <w:szCs w:val="20"/>
        </w:rPr>
      </w:pPr>
    </w:p>
    <w:p w14:paraId="1417F310" w14:textId="75D4580B" w:rsidR="00D96F89" w:rsidRDefault="00D96F89" w:rsidP="00D96F89">
      <w:pPr>
        <w:rPr>
          <w:rFonts w:ascii="Arial" w:hAnsi="Arial" w:cs="Arial"/>
          <w:sz w:val="20"/>
          <w:szCs w:val="20"/>
        </w:rPr>
      </w:pPr>
    </w:p>
    <w:p w14:paraId="62F1846D" w14:textId="38310AF6" w:rsidR="006D76C5" w:rsidRPr="00D96F89" w:rsidRDefault="00EF66D2" w:rsidP="00D96F89">
      <w:pPr>
        <w:ind w:right="-143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5BE8FA8CAF964DCE89C7E1C7BD5EC3C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D96F89"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sdtContent>
      </w:sdt>
      <w:r w:rsidR="00D96F89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noProof/>
            <w:color w:val="365F91" w:themeColor="accent1" w:themeShade="BF"/>
            <w:sz w:val="20"/>
            <w:szCs w:val="20"/>
          </w:rPr>
          <w:id w:val="-658688375"/>
          <w:placeholder>
            <w:docPart w:val="815F4D41B7E3416CA76E35E70D7234D9"/>
          </w:placeholder>
          <w:showingPlcHdr/>
        </w:sdtPr>
        <w:sdtEndPr>
          <w:rPr>
            <w:color w:val="auto"/>
          </w:rPr>
        </w:sdtEndPr>
        <w:sdtContent>
          <w:r w:rsidR="00D96F89" w:rsidRPr="00D96F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Nombre y apellidos jefe/a dpto</w:t>
          </w:r>
        </w:sdtContent>
      </w:sdt>
      <w:r w:rsidR="00D96F89" w:rsidRPr="00D96F89">
        <w:rPr>
          <w:rFonts w:ascii="Arial" w:hAnsi="Arial" w:cs="Arial"/>
          <w:b/>
          <w:noProof/>
          <w:color w:val="365F91" w:themeColor="accent1" w:themeShade="BF"/>
          <w:sz w:val="20"/>
          <w:szCs w:val="20"/>
        </w:rPr>
        <w:t>,</w:t>
      </w:r>
      <w:r w:rsidR="00D96F89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alias w:val="Cargo"/>
          <w:tag w:val="Cargo"/>
          <w:id w:val="553520462"/>
          <w:placeholder>
            <w:docPart w:val="CB319F9897644BAA8F941FD0F02E80BF"/>
          </w:placeholder>
          <w:showingPlcHdr/>
          <w:comboBox>
            <w:listItem w:value="Elija un elemento."/>
            <w:listItem w:displayText="jefe" w:value="jefe"/>
            <w:listItem w:displayText="jefa" w:value="jefa"/>
          </w:comboBox>
        </w:sdtPr>
        <w:sdtEndPr/>
        <w:sdtContent>
          <w:r w:rsidR="00D96F89"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sdtContent>
      </w:sdt>
      <w:r w:rsidR="00D96F89">
        <w:rPr>
          <w:rFonts w:ascii="Arial" w:hAnsi="Arial" w:cs="Arial"/>
          <w:b/>
          <w:sz w:val="20"/>
        </w:rPr>
        <w:t xml:space="preserve"> </w:t>
      </w:r>
      <w:r w:rsidR="00D96F89" w:rsidRPr="00D96F89">
        <w:rPr>
          <w:rFonts w:ascii="Arial" w:hAnsi="Arial" w:cs="Arial"/>
          <w:b/>
          <w:sz w:val="20"/>
        </w:rPr>
        <w:t xml:space="preserve">de </w:t>
      </w:r>
      <w:r w:rsidR="00B02286" w:rsidRPr="00D96F89">
        <w:rPr>
          <w:rFonts w:ascii="Arial" w:hAnsi="Arial" w:cs="Arial"/>
          <w:b/>
          <w:bCs/>
          <w:i/>
          <w:sz w:val="18"/>
          <w:szCs w:val="18"/>
        </w:rPr>
        <w:t xml:space="preserve">la familia profesional </w:t>
      </w:r>
      <w:sdt>
        <w:sdtPr>
          <w:rPr>
            <w:rFonts w:ascii="Arial" w:hAnsi="Arial" w:cs="Arial"/>
            <w:b/>
            <w:sz w:val="18"/>
            <w:szCs w:val="18"/>
          </w:rPr>
          <w:id w:val="1795566655"/>
          <w:placeholder>
            <w:docPart w:val="3C2051B39C244FBBA401B7482168FF40"/>
          </w:placeholder>
          <w:showingPlcHdr/>
        </w:sdtPr>
        <w:sdtEndPr/>
        <w:sdtContent>
          <w:r w:rsidR="00D96F89" w:rsidRPr="00D96F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18"/>
              <w:szCs w:val="18"/>
            </w:rPr>
            <w:t>nombre familia profesional</w:t>
          </w:r>
        </w:sdtContent>
      </w:sdt>
    </w:p>
    <w:sectPr w:rsidR="006D76C5" w:rsidRPr="00D96F89" w:rsidSect="00DF26EC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392CB" w14:textId="77777777" w:rsidR="005016F0" w:rsidRDefault="005016F0">
      <w:r>
        <w:separator/>
      </w:r>
    </w:p>
  </w:endnote>
  <w:endnote w:type="continuationSeparator" w:id="0">
    <w:p w14:paraId="7D370FC5" w14:textId="77777777" w:rsidR="005016F0" w:rsidRDefault="0050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043C" w14:textId="30C8C06B" w:rsidR="00133AC7" w:rsidRPr="00133AC7" w:rsidRDefault="00133AC7" w:rsidP="00133AC7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 w:rsidR="006B01D5">
      <w:rPr>
        <w:rFonts w:ascii="Arial" w:hAnsi="Arial" w:cs="Arial"/>
        <w:sz w:val="18"/>
        <w:szCs w:val="18"/>
      </w:rPr>
      <w:t>2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F66D2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F66D2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998CE" w14:textId="77777777" w:rsidR="005016F0" w:rsidRDefault="005016F0">
      <w:r>
        <w:separator/>
      </w:r>
    </w:p>
  </w:footnote>
  <w:footnote w:type="continuationSeparator" w:id="0">
    <w:p w14:paraId="4649D8A0" w14:textId="77777777" w:rsidR="005016F0" w:rsidRDefault="0050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0261" w14:textId="77777777" w:rsidR="00B63C5A" w:rsidRDefault="00EF66D2" w:rsidP="00B63C5A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pict w14:anchorId="01C04A20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48E84FA4" w14:textId="77777777" w:rsidR="00B63C5A" w:rsidRDefault="00B63C5A" w:rsidP="00B63C5A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13443241" w14:textId="77777777" w:rsidR="00B63C5A" w:rsidRDefault="00B63C5A" w:rsidP="00B63C5A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A48B2C4" w14:textId="77777777" w:rsidR="00B63C5A" w:rsidRDefault="00B63C5A" w:rsidP="00B63C5A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11FEEA2A" w14:textId="77777777" w:rsidR="00B63C5A" w:rsidRDefault="00B63C5A" w:rsidP="00B63C5A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CEA3B20" w14:textId="77777777" w:rsidR="00B63C5A" w:rsidRDefault="00B63C5A" w:rsidP="00B63C5A">
    <w:pPr>
      <w:pStyle w:val="Encabezado"/>
      <w:jc w:val="both"/>
    </w:pPr>
  </w:p>
  <w:p w14:paraId="30EB0614" w14:textId="77777777" w:rsidR="00B63C5A" w:rsidRDefault="00B63C5A" w:rsidP="00B63C5A">
    <w:pPr>
      <w:pStyle w:val="Encabezado"/>
      <w:jc w:val="both"/>
    </w:pPr>
  </w:p>
  <w:p w14:paraId="435503BC" w14:textId="77777777" w:rsidR="00B63C5A" w:rsidRDefault="00B63C5A" w:rsidP="00B63C5A">
    <w:pPr>
      <w:pStyle w:val="Encabezado"/>
    </w:pPr>
  </w:p>
  <w:p w14:paraId="3E3BDC35" w14:textId="19AE7A16" w:rsidR="00D57637" w:rsidRDefault="00D57637">
    <w:pPr>
      <w:pStyle w:val="Encabezado"/>
    </w:pPr>
  </w:p>
  <w:p w14:paraId="353484F5" w14:textId="3ADD8DB9" w:rsidR="00B63C5A" w:rsidRDefault="00B63C5A">
    <w:pPr>
      <w:pStyle w:val="Encabezado"/>
    </w:pPr>
  </w:p>
  <w:p w14:paraId="6092C4D0" w14:textId="558E4CD2" w:rsidR="00B63C5A" w:rsidRDefault="00EF66D2">
    <w:pPr>
      <w:pStyle w:val="Encabezado"/>
    </w:pPr>
    <w:r>
      <w:rPr>
        <w:noProof/>
      </w:rPr>
      <w:pict w14:anchorId="57278292">
        <v:shape id="Cuadro de texto 11" o:spid="_x0000_s1028" type="#_x0000_t202" style="position:absolute;margin-left:316.25pt;margin-top:2.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" strokecolor="black [3213]" strokeweight="1.5pt">
          <v:textbox style="mso-next-textbox:#Cuadro de texto 11">
            <w:txbxContent>
              <w:p w14:paraId="14BECF31" w14:textId="77777777" w:rsidR="00D94BBC" w:rsidRPr="003E3542" w:rsidRDefault="00D94BBC" w:rsidP="00D94BBC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RCC2-FP</w:t>
                </w:r>
              </w:p>
            </w:txbxContent>
          </v:textbox>
          <w10:wrap type="square"/>
        </v:shape>
      </w:pict>
    </w:r>
  </w:p>
  <w:p w14:paraId="71CD916E" w14:textId="2F7D0E4D" w:rsidR="00B63C5A" w:rsidRDefault="00B63C5A">
    <w:pPr>
      <w:pStyle w:val="Encabezado"/>
    </w:pPr>
  </w:p>
  <w:p w14:paraId="6D6DA4EB" w14:textId="218AD468" w:rsidR="00B63C5A" w:rsidRDefault="00B63C5A">
    <w:pPr>
      <w:pStyle w:val="Encabezado"/>
    </w:pPr>
  </w:p>
  <w:p w14:paraId="66034EFB" w14:textId="77777777" w:rsidR="008E527B" w:rsidRDefault="008E52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A649D"/>
    <w:rsid w:val="00133AC7"/>
    <w:rsid w:val="00133B23"/>
    <w:rsid w:val="0014388E"/>
    <w:rsid w:val="00212B3E"/>
    <w:rsid w:val="00280133"/>
    <w:rsid w:val="002A757E"/>
    <w:rsid w:val="00362589"/>
    <w:rsid w:val="00385816"/>
    <w:rsid w:val="003F612D"/>
    <w:rsid w:val="00413973"/>
    <w:rsid w:val="004D3AAD"/>
    <w:rsid w:val="005016F0"/>
    <w:rsid w:val="00561955"/>
    <w:rsid w:val="005707CB"/>
    <w:rsid w:val="005A402D"/>
    <w:rsid w:val="005C34B8"/>
    <w:rsid w:val="005E0074"/>
    <w:rsid w:val="005F28E3"/>
    <w:rsid w:val="00624675"/>
    <w:rsid w:val="00653D6C"/>
    <w:rsid w:val="006A62B3"/>
    <w:rsid w:val="006B01D5"/>
    <w:rsid w:val="006D76C5"/>
    <w:rsid w:val="006E5C17"/>
    <w:rsid w:val="00713587"/>
    <w:rsid w:val="00783FF8"/>
    <w:rsid w:val="007947D5"/>
    <w:rsid w:val="007D5FD2"/>
    <w:rsid w:val="00807BED"/>
    <w:rsid w:val="00880BEB"/>
    <w:rsid w:val="008A1246"/>
    <w:rsid w:val="008A28B4"/>
    <w:rsid w:val="008D23C2"/>
    <w:rsid w:val="008E527B"/>
    <w:rsid w:val="009071B1"/>
    <w:rsid w:val="009111CA"/>
    <w:rsid w:val="009408C1"/>
    <w:rsid w:val="0096183F"/>
    <w:rsid w:val="009A646F"/>
    <w:rsid w:val="009C2361"/>
    <w:rsid w:val="009F1A19"/>
    <w:rsid w:val="00A11F72"/>
    <w:rsid w:val="00A35871"/>
    <w:rsid w:val="00A400C5"/>
    <w:rsid w:val="00A77EB5"/>
    <w:rsid w:val="00A9600B"/>
    <w:rsid w:val="00AC0248"/>
    <w:rsid w:val="00AE4283"/>
    <w:rsid w:val="00B02286"/>
    <w:rsid w:val="00B32AC2"/>
    <w:rsid w:val="00B63C5A"/>
    <w:rsid w:val="00BC3EB9"/>
    <w:rsid w:val="00BF2217"/>
    <w:rsid w:val="00C068CA"/>
    <w:rsid w:val="00C43150"/>
    <w:rsid w:val="00CB1238"/>
    <w:rsid w:val="00CD0DB4"/>
    <w:rsid w:val="00CD74A1"/>
    <w:rsid w:val="00D04F5D"/>
    <w:rsid w:val="00D1307E"/>
    <w:rsid w:val="00D3242F"/>
    <w:rsid w:val="00D57637"/>
    <w:rsid w:val="00D61D9A"/>
    <w:rsid w:val="00D94BBC"/>
    <w:rsid w:val="00D96F89"/>
    <w:rsid w:val="00DD1E88"/>
    <w:rsid w:val="00DF0E04"/>
    <w:rsid w:val="00DF26EC"/>
    <w:rsid w:val="00DF4CB5"/>
    <w:rsid w:val="00E4178F"/>
    <w:rsid w:val="00E572D7"/>
    <w:rsid w:val="00EA72A3"/>
    <w:rsid w:val="00EC0EB3"/>
    <w:rsid w:val="00EE7EAB"/>
    <w:rsid w:val="00EF66D2"/>
    <w:rsid w:val="00F15ACF"/>
    <w:rsid w:val="00F46DC2"/>
    <w:rsid w:val="00F66E6E"/>
    <w:rsid w:val="00F967E3"/>
    <w:rsid w:val="00FC2154"/>
    <w:rsid w:val="00FD640B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F0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9A7197764848F0BBB4F139BD43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2DCF-B82C-4ACB-9DE2-91A2B7180537}"/>
      </w:docPartPr>
      <w:docPartBody>
        <w:p w:rsidR="00CB2E29" w:rsidRDefault="00B11845" w:rsidP="00B11845">
          <w:pPr>
            <w:pStyle w:val="049A7197764848F0BBB4F139BD4354B87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3E3FB486C069486DB88F5B46C981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7667B-C7BA-4138-9D64-437BD1DCA459}"/>
      </w:docPartPr>
      <w:docPartBody>
        <w:p w:rsidR="00CB2E29" w:rsidRDefault="00B11845" w:rsidP="00B11845">
          <w:pPr>
            <w:pStyle w:val="3E3FB486C069486DB88F5B46C981002D7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E2C82D37FE5A4013B52ED7981A97D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D883-A7E0-48C8-B74B-54CC270F6869}"/>
      </w:docPartPr>
      <w:docPartBody>
        <w:p w:rsidR="00CB2E29" w:rsidRDefault="00B11845" w:rsidP="00B11845">
          <w:pPr>
            <w:pStyle w:val="E2C82D37FE5A4013B52ED7981A97D3C07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módulo</w:t>
          </w:r>
        </w:p>
      </w:docPartBody>
    </w:docPart>
    <w:docPart>
      <w:docPartPr>
        <w:name w:val="A78CD9F309A34A2DA61E660103F3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9219-1517-45CF-916C-2B63AFF5C80A}"/>
      </w:docPartPr>
      <w:docPartBody>
        <w:p w:rsidR="00CB2E29" w:rsidRDefault="00B11845" w:rsidP="00B11845">
          <w:pPr>
            <w:pStyle w:val="A78CD9F309A34A2DA61E660103F36BE87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A8CECEF16E434FA0B28CC8575A54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44DE-23A5-4148-A28F-4ED1D6090FB6}"/>
      </w:docPartPr>
      <w:docPartBody>
        <w:p w:rsidR="00CB2E29" w:rsidRDefault="00B11845" w:rsidP="00B11845">
          <w:pPr>
            <w:pStyle w:val="A8CECEF16E434FA0B28CC8575A5476127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CDD7059A91E9464B957216447441F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7EC6-4BF2-43C4-9134-565E518D3E7A}"/>
      </w:docPartPr>
      <w:docPartBody>
        <w:p w:rsidR="00CB2E29" w:rsidRDefault="00B11845" w:rsidP="00B11845">
          <w:pPr>
            <w:pStyle w:val="CDD7059A91E9464B957216447441F5A87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B2196C61FDE04A288411D9337F3F5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0E0F-8409-453C-A633-B73982DEFC84}"/>
      </w:docPartPr>
      <w:docPartBody>
        <w:p w:rsidR="00CB2E29" w:rsidRDefault="00B11845" w:rsidP="00B11845">
          <w:pPr>
            <w:pStyle w:val="B2196C61FDE04A288411D9337F3F5EBF7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17E17D31325F4407BEB3F2E8619BD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241CE-8BA9-4262-8571-8EECCC55BEA7}"/>
      </w:docPartPr>
      <w:docPartBody>
        <w:p w:rsidR="00CB2E29" w:rsidRDefault="00B11845" w:rsidP="00B11845">
          <w:pPr>
            <w:pStyle w:val="17E17D31325F4407BEB3F2E8619BDBF97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B84FDAB74C3447AE91435745AA9B0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1EC2B-7AE1-4487-8B6E-28E7E06318F7}"/>
      </w:docPartPr>
      <w:docPartBody>
        <w:p w:rsidR="00CB2E29" w:rsidRDefault="00B11845" w:rsidP="00B11845">
          <w:pPr>
            <w:pStyle w:val="B84FDAB74C3447AE91435745AA9B015B7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F6745053ACE24D65890E579D50A1D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2903-A621-4E59-A523-AA4362B09B1A}"/>
      </w:docPartPr>
      <w:docPartBody>
        <w:p w:rsidR="00CB2E29" w:rsidRDefault="00B11845" w:rsidP="00B11845">
          <w:pPr>
            <w:pStyle w:val="F6745053ACE24D65890E579D50A1D1CC7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D4C899B9DC804DB08E9D1F60F260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153C-937F-4FC0-9A5A-235DDECAC220}"/>
      </w:docPartPr>
      <w:docPartBody>
        <w:p w:rsidR="00CB2E29" w:rsidRDefault="00B11845" w:rsidP="00B11845">
          <w:pPr>
            <w:pStyle w:val="D4C899B9DC804DB08E9D1F60F26002617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44D3BE02B9234C90BA1D5E988176A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2E91C-A547-4210-8CC7-7072B005F8EA}"/>
      </w:docPartPr>
      <w:docPartBody>
        <w:p w:rsidR="00CB2E29" w:rsidRDefault="00B11845" w:rsidP="00B11845">
          <w:pPr>
            <w:pStyle w:val="44D3BE02B9234C90BA1D5E988176A6615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EEB426D061624208BCBD9BD801A6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D66E-2EF6-4B77-9D12-1A4B87786C7D}"/>
      </w:docPartPr>
      <w:docPartBody>
        <w:p w:rsidR="00CB2E29" w:rsidRDefault="00B11845" w:rsidP="00B11845">
          <w:pPr>
            <w:pStyle w:val="EEB426D061624208BCBD9BD801A6078F5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9F720E50902492F9081C69D53B5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A6D6-E495-47D6-81C6-0545F20633B2}"/>
      </w:docPartPr>
      <w:docPartBody>
        <w:p w:rsidR="00CB2E29" w:rsidRDefault="00B11845" w:rsidP="00B11845">
          <w:pPr>
            <w:pStyle w:val="F9F720E50902492F9081C69D53B56D115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EC6C05C350754EAC8CA0DAFFB195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360D-D697-4DD9-A499-4E6808D64438}"/>
      </w:docPartPr>
      <w:docPartBody>
        <w:p w:rsidR="00CB2E29" w:rsidRDefault="00B11845" w:rsidP="00B11845">
          <w:pPr>
            <w:pStyle w:val="EC6C05C350754EAC8CA0DAFFB195E92E5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08D3A607132140E690268D71D2DD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3B01-C31E-492E-A9BC-C99372789E18}"/>
      </w:docPartPr>
      <w:docPartBody>
        <w:p w:rsidR="00CB2E29" w:rsidRDefault="00B11845" w:rsidP="00B11845">
          <w:pPr>
            <w:pStyle w:val="08D3A607132140E690268D71D2DD8FE55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C3C9D5B06E2C4085BB034F883CA6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5B54-C685-4420-BD8E-C416C7787AE6}"/>
      </w:docPartPr>
      <w:docPartBody>
        <w:p w:rsidR="00CB2E29" w:rsidRDefault="00B11845" w:rsidP="00B11845">
          <w:pPr>
            <w:pStyle w:val="C3C9D5B06E2C4085BB034F883CA61EBC2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18"/>
              <w:szCs w:val="18"/>
            </w:rPr>
            <w:t>nombre familia profesional</w:t>
          </w:r>
        </w:p>
      </w:docPartBody>
    </w:docPart>
    <w:docPart>
      <w:docPartPr>
        <w:name w:val="5BE8FA8CAF964DCE89C7E1C7BD5E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4B7E-5CFA-48CC-BF67-71EB2CEF007C}"/>
      </w:docPartPr>
      <w:docPartBody>
        <w:p w:rsidR="00CB2E29" w:rsidRDefault="00B11845" w:rsidP="00B11845">
          <w:pPr>
            <w:pStyle w:val="5BE8FA8CAF964DCE89C7E1C7BD5EC3C52"/>
          </w:pPr>
          <w:r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815F4D41B7E3416CA76E35E70D72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F4A5-8FC7-4BCC-BD4C-13D398F4D05C}"/>
      </w:docPartPr>
      <w:docPartBody>
        <w:p w:rsidR="00CB2E29" w:rsidRDefault="00B11845" w:rsidP="00B11845">
          <w:pPr>
            <w:pStyle w:val="815F4D41B7E3416CA76E35E70D7234D92"/>
          </w:pPr>
          <w:r w:rsidRPr="00D96F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Nombre y apellidos jefe/a dpto</w:t>
          </w:r>
        </w:p>
      </w:docPartBody>
    </w:docPart>
    <w:docPart>
      <w:docPartPr>
        <w:name w:val="CB319F9897644BAA8F941FD0F02E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1A98-1E0A-42C7-B6AF-0D636F716D92}"/>
      </w:docPartPr>
      <w:docPartBody>
        <w:p w:rsidR="00CB2E29" w:rsidRDefault="00B11845" w:rsidP="00B11845">
          <w:pPr>
            <w:pStyle w:val="CB319F9897644BAA8F941FD0F02E80BF2"/>
          </w:pPr>
          <w:r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p>
      </w:docPartBody>
    </w:docPart>
    <w:docPart>
      <w:docPartPr>
        <w:name w:val="3C2051B39C244FBBA401B7482168F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8B24-0A52-4E1F-BDF3-83DF375CCDED}"/>
      </w:docPartPr>
      <w:docPartBody>
        <w:p w:rsidR="00CB2E29" w:rsidRDefault="00B11845" w:rsidP="00B11845">
          <w:pPr>
            <w:pStyle w:val="3C2051B39C244FBBA401B7482168FF402"/>
          </w:pPr>
          <w:r w:rsidRPr="00D96F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18"/>
              <w:szCs w:val="18"/>
            </w:rPr>
            <w:t>nombre familia profesional</w:t>
          </w:r>
        </w:p>
      </w:docPartBody>
    </w:docPart>
    <w:docPart>
      <w:docPartPr>
        <w:name w:val="F372DB0E1C9C4D80BEA4ACE7C161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F35D-41D9-4C56-8D94-B6BFA588CFCA}"/>
      </w:docPartPr>
      <w:docPartBody>
        <w:p w:rsidR="00CB2E29" w:rsidRDefault="00CB2E29" w:rsidP="00CB2E29">
          <w:pPr>
            <w:pStyle w:val="F372DB0E1C9C4D80BEA4ACE7C161516C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45"/>
    <w:rsid w:val="00B11845"/>
    <w:rsid w:val="00C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2E29"/>
    <w:rPr>
      <w:color w:val="808080"/>
    </w:rPr>
  </w:style>
  <w:style w:type="paragraph" w:customStyle="1" w:styleId="F372DB0E1C9C4D80BEA4ACE7C161516C">
    <w:name w:val="F372DB0E1C9C4D80BEA4ACE7C161516C"/>
    <w:rsid w:val="00CB2E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9A7197764848F0BBB4F139BD4354B87">
    <w:name w:val="049A7197764848F0BBB4F139BD4354B8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FB486C069486DB88F5B46C981002D7">
    <w:name w:val="3E3FB486C069486DB88F5B46C981002D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7">
    <w:name w:val="E2C82D37FE5A4013B52ED7981A97D3C0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CD9F309A34A2DA61E660103F36BE87">
    <w:name w:val="A78CD9F309A34A2DA61E660103F36BE8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CEF16E434FA0B28CC8575A5476127">
    <w:name w:val="A8CECEF16E434FA0B28CC8575A547612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7">
    <w:name w:val="CDD7059A91E9464B957216447441F5A8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7">
    <w:name w:val="B2196C61FDE04A288411D9337F3F5EBF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7D31325F4407BEB3F2E8619BDBF97">
    <w:name w:val="17E17D31325F4407BEB3F2E8619BDBF9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FDAB74C3447AE91435745AA9B015B7">
    <w:name w:val="B84FDAB74C3447AE91435745AA9B015B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7">
    <w:name w:val="F6745053ACE24D65890E579D50A1D1CC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7">
    <w:name w:val="D4C899B9DC804DB08E9D1F60F2600261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5">
    <w:name w:val="44D3BE02B9234C90BA1D5E988176A6615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5">
    <w:name w:val="EEB426D061624208BCBD9BD801A6078F5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5">
    <w:name w:val="F9F720E50902492F9081C69D53B56D115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5">
    <w:name w:val="EC6C05C350754EAC8CA0DAFFB195E92E5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5">
    <w:name w:val="08D3A607132140E690268D71D2DD8FE55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D5B06E2C4085BB034F883CA61EBC2">
    <w:name w:val="C3C9D5B06E2C4085BB034F883CA61EBC2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2">
    <w:name w:val="5BE8FA8CAF964DCE89C7E1C7BD5EC3C52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2">
    <w:name w:val="815F4D41B7E3416CA76E35E70D7234D92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2">
    <w:name w:val="CB319F9897644BAA8F941FD0F02E80BF2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051B39C244FBBA401B7482168FF402">
    <w:name w:val="3C2051B39C244FBBA401B7482168FF402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4A63-A778-42BF-90D2-E85876AD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30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8</cp:revision>
  <dcterms:created xsi:type="dcterms:W3CDTF">2020-03-05T23:07:00Z</dcterms:created>
  <dcterms:modified xsi:type="dcterms:W3CDTF">2024-03-05T14:02:00Z</dcterms:modified>
</cp:coreProperties>
</file>