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7076FE23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DECISIÓN ADOPTADA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  <w:r w:rsidR="00D75891">
        <w:rPr>
          <w:rFonts w:ascii="Arial" w:hAnsi="Arial" w:cs="Arial"/>
          <w:b/>
          <w:bCs/>
        </w:rPr>
        <w:t xml:space="preserve"> TRAS VALORACIÓN DE PROFESORADO ESPECIALISTA</w:t>
      </w:r>
    </w:p>
    <w:p w14:paraId="05910DBC" w14:textId="1FAF1B1C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2D734AB6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</w:t>
      </w:r>
      <w:r w:rsidR="00D75891">
        <w:rPr>
          <w:rFonts w:ascii="Arial" w:hAnsi="Arial" w:cs="Arial"/>
          <w:sz w:val="20"/>
          <w:szCs w:val="20"/>
        </w:rPr>
        <w:t xml:space="preserve"> final </w:t>
      </w:r>
      <w:r w:rsidR="00D75891" w:rsidRPr="007A0615">
        <w:rPr>
          <w:rFonts w:ascii="Arial" w:hAnsi="Arial" w:cs="Arial"/>
          <w:sz w:val="20"/>
          <w:szCs w:val="20"/>
        </w:rPr>
        <w:t>otorgada</w:t>
      </w:r>
      <w:r w:rsidR="00D75891">
        <w:rPr>
          <w:rFonts w:ascii="Arial" w:hAnsi="Arial" w:cs="Arial"/>
          <w:sz w:val="20"/>
          <w:szCs w:val="20"/>
        </w:rPr>
        <w:t>,</w:t>
      </w:r>
      <w:r w:rsidR="00D75891" w:rsidRPr="007A0615">
        <w:rPr>
          <w:rFonts w:ascii="Arial" w:hAnsi="Arial" w:cs="Arial"/>
          <w:sz w:val="20"/>
          <w:szCs w:val="20"/>
        </w:rPr>
        <w:t xml:space="preserve"> 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446229592"/>
          <w:placeholder>
            <w:docPart w:val="CB9F97A82BC54CBA9AE385AD55FC6EF1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D75891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D75891">
        <w:rPr>
          <w:rFonts w:ascii="Arial" w:hAnsi="Arial" w:cs="Arial"/>
          <w:sz w:val="20"/>
          <w:szCs w:val="20"/>
        </w:rPr>
        <w:t xml:space="preserve"> en </w:t>
      </w:r>
      <w:r w:rsidR="00D75891" w:rsidRPr="007A0615">
        <w:rPr>
          <w:rFonts w:ascii="Arial" w:hAnsi="Arial" w:cs="Arial"/>
          <w:sz w:val="20"/>
          <w:szCs w:val="20"/>
        </w:rPr>
        <w:t>el</w:t>
      </w:r>
      <w:r w:rsidR="00D75891">
        <w:rPr>
          <w:rFonts w:ascii="Arial" w:hAnsi="Arial" w:cs="Arial"/>
          <w:sz w:val="20"/>
          <w:szCs w:val="20"/>
        </w:rPr>
        <w:t xml:space="preserve"> módulo</w:t>
      </w:r>
      <w:r w:rsidR="00D75891" w:rsidRPr="005E4D9C">
        <w:rPr>
          <w:rFonts w:ascii="Arial" w:hAnsi="Arial" w:cs="Arial"/>
          <w:sz w:val="20"/>
          <w:szCs w:val="20"/>
        </w:rPr>
        <w:t xml:space="preserve"> de</w:t>
      </w:r>
      <w:r w:rsidR="00D7589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0372162"/>
          <w:placeholder>
            <w:docPart w:val="57712138F2E648069EAA6B1FB3510B3F"/>
          </w:placeholder>
          <w:showingPlcHdr/>
        </w:sdtPr>
        <w:sdtEndPr>
          <w:rPr>
            <w:color w:val="auto"/>
          </w:rPr>
        </w:sdtEndPr>
        <w:sdtContent>
          <w:r w:rsidR="00D7589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D75891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75891">
        <w:rPr>
          <w:rFonts w:ascii="Arial" w:hAnsi="Arial" w:cs="Arial"/>
          <w:noProof/>
          <w:sz w:val="20"/>
          <w:szCs w:val="20"/>
        </w:rPr>
        <w:t>a</w:t>
      </w:r>
      <w:r w:rsidR="00D75891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713391390"/>
          <w:placeholder>
            <w:docPart w:val="B53A6BC7681D43D0AA1AF06D87E610F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7589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385446232"/>
          <w:placeholder>
            <w:docPart w:val="3490365DA9DA45CB8173AB22D277DCFF"/>
          </w:placeholder>
          <w:showingPlcHdr/>
        </w:sdtPr>
        <w:sdtEndPr>
          <w:rPr>
            <w:color w:val="auto"/>
          </w:rPr>
        </w:sdtEndPr>
        <w:sdtContent>
          <w:r w:rsidR="00D7589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D75891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66466165"/>
          <w:placeholder>
            <w:docPart w:val="3AEF1D235D2941A4B2103A46D4B2967C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D7589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7589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-1268382931"/>
          <w:placeholder>
            <w:docPart w:val="992EDE1EF29E4E1494D4026BA7C68E26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D7589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D75891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768585473"/>
          <w:placeholder>
            <w:docPart w:val="C0D1A2814C8B4649900FAADD8CAEBA83"/>
          </w:placeholder>
          <w:showingPlcHdr/>
        </w:sdtPr>
        <w:sdtEndPr/>
        <w:sdtContent>
          <w:r w:rsidR="00D7589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del ciclo formativo</w:t>
          </w:r>
        </w:sdtContent>
      </w:sdt>
      <w:r w:rsidR="00D75891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636144083"/>
          <w:placeholder>
            <w:docPart w:val="AE7FDE874C5449B58CF2F91C413743E8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D7589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D75891">
        <w:rPr>
          <w:rFonts w:ascii="Arial" w:hAnsi="Arial" w:cs="Arial"/>
          <w:sz w:val="20"/>
          <w:szCs w:val="20"/>
        </w:rPr>
        <w:t xml:space="preserve">, </w:t>
      </w:r>
      <w:r w:rsidRPr="00C405BF">
        <w:rPr>
          <w:rFonts w:ascii="Arial" w:hAnsi="Arial" w:cs="Arial"/>
          <w:sz w:val="20"/>
          <w:szCs w:val="20"/>
        </w:rPr>
        <w:t xml:space="preserve">he de </w:t>
      </w:r>
      <w:r w:rsidR="00F14BB7">
        <w:rPr>
          <w:rFonts w:ascii="Arial" w:hAnsi="Arial" w:cs="Arial"/>
          <w:sz w:val="20"/>
          <w:szCs w:val="20"/>
        </w:rPr>
        <w:t xml:space="preserve">comunicarle que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>se remitió el expediente correspondiente al Servicio de Inspección de Educación,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el cual </w:t>
      </w:r>
      <w:r w:rsidR="004419AB">
        <w:rPr>
          <w:rFonts w:ascii="Arial" w:hAnsi="Arial" w:cs="Arial"/>
          <w:sz w:val="20"/>
          <w:szCs w:val="20"/>
        </w:rPr>
        <w:t>ha solicitado una valoración a una persona especialista ajena al centro,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>conforme determina el artículo 7</w:t>
      </w:r>
      <w:r w:rsidR="009E35EC">
        <w:rPr>
          <w:rFonts w:ascii="Arial" w:hAnsi="Arial" w:cs="Arial"/>
          <w:sz w:val="20"/>
          <w:szCs w:val="20"/>
        </w:rPr>
        <w:t>.</w:t>
      </w:r>
      <w:r w:rsidR="004419AB">
        <w:rPr>
          <w:rFonts w:ascii="Arial" w:hAnsi="Arial" w:cs="Arial"/>
          <w:sz w:val="20"/>
          <w:szCs w:val="20"/>
        </w:rPr>
        <w:t>6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49AAD94E" w14:textId="67D6E5D0" w:rsidR="004419AB" w:rsidRPr="007103A9" w:rsidRDefault="004419AB" w:rsidP="004419AB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e</w:t>
      </w:r>
      <w:r w:rsidR="00C405BF" w:rsidRPr="00C405BF">
        <w:rPr>
          <w:rFonts w:ascii="Arial" w:hAnsi="Arial" w:cs="Arial"/>
          <w:sz w:val="20"/>
          <w:szCs w:val="20"/>
        </w:rPr>
        <w:t xml:space="preserve">l informe </w:t>
      </w:r>
      <w:r>
        <w:rPr>
          <w:rFonts w:ascii="Arial" w:hAnsi="Arial" w:cs="Arial"/>
          <w:sz w:val="20"/>
          <w:szCs w:val="20"/>
        </w:rPr>
        <w:t>del profesorado especialista</w:t>
      </w:r>
      <w:r w:rsidR="00C405BF" w:rsidRPr="00C405BF">
        <w:rPr>
          <w:rFonts w:ascii="Arial" w:hAnsi="Arial" w:cs="Arial"/>
          <w:sz w:val="20"/>
          <w:szCs w:val="20"/>
        </w:rPr>
        <w:t xml:space="preserve"> que se adjunta a esta comunicación, se ha adoptado la decisión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1439569717"/>
          <w:placeholder>
            <w:docPart w:val="FEDEA1177EC6426C9C6AAED820763E58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B04E4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5876B3">
        <w:rPr>
          <w:rFonts w:ascii="Arial" w:hAnsi="Arial" w:cs="Arial"/>
          <w:sz w:val="20"/>
          <w:szCs w:val="20"/>
          <w:lang w:val="es-ES_tradnl"/>
        </w:rPr>
        <w:t>l</w:t>
      </w:r>
      <w:r w:rsidRPr="002A2A58">
        <w:rPr>
          <w:rFonts w:ascii="Arial" w:hAnsi="Arial" w:cs="Arial"/>
          <w:sz w:val="20"/>
          <w:szCs w:val="20"/>
          <w:lang w:val="es-ES_tradnl"/>
        </w:rPr>
        <w:t xml:space="preserve">a calificación objeto de revisión, otorgando la calificación final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-748893156"/>
          <w:placeholder>
            <w:docPart w:val="DECD88A731484774899602B25B4D85EB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calificación</w:t>
          </w:r>
        </w:sdtContent>
      </w:sdt>
      <w:r w:rsidRPr="008935B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143C13B5" w14:textId="27CE3C13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>ficación final, podrá solicitar por escrito</w:t>
      </w:r>
      <w:r w:rsidRPr="00C405BF">
        <w:rPr>
          <w:rFonts w:ascii="Arial" w:hAnsi="Arial" w:cs="Arial"/>
          <w:sz w:val="20"/>
          <w:szCs w:val="20"/>
        </w:rPr>
        <w:t xml:space="preserve"> a</w:t>
      </w:r>
      <w:r w:rsidR="00B04E42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>l</w:t>
      </w:r>
      <w:r w:rsidR="00B04E42">
        <w:rPr>
          <w:rFonts w:ascii="Arial" w:hAnsi="Arial" w:cs="Arial"/>
          <w:sz w:val="20"/>
          <w:szCs w:val="20"/>
        </w:rPr>
        <w:t>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B04E42">
        <w:rPr>
          <w:rFonts w:ascii="Arial" w:hAnsi="Arial" w:cs="Arial"/>
          <w:sz w:val="20"/>
          <w:szCs w:val="20"/>
        </w:rPr>
        <w:t>dirección</w:t>
      </w:r>
      <w:r w:rsidRPr="00C405BF">
        <w:rPr>
          <w:rFonts w:ascii="Arial" w:hAnsi="Arial" w:cs="Arial"/>
          <w:sz w:val="20"/>
          <w:szCs w:val="20"/>
        </w:rPr>
        <w:t xml:space="preserve">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C55A5FE" w14:textId="77777777" w:rsidR="004419AB" w:rsidRPr="002A2A58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621C60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621C60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419AB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65187E1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4419AB">
              <w:rPr>
                <w:rFonts w:ascii="Arial" w:hAnsi="Arial" w:cs="Arial"/>
                <w:sz w:val="18"/>
                <w:szCs w:val="18"/>
              </w:rPr>
              <w:t>-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811" w14:textId="105B5818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11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21C6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21C6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7FCF5BF9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RCC</w:t>
                          </w:r>
                          <w:r w:rsidR="004419AB">
                            <w:rPr>
                              <w:rFonts w:ascii="Arial" w:hAnsi="Arial" w:cs="Arial"/>
                              <w:b/>
                              <w:bCs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-FP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5986440"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7FCF5BF9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RCC</w:t>
                    </w:r>
                    <w:r w:rsidR="004419AB">
                      <w:rPr>
                        <w:rFonts w:ascii="Arial" w:hAnsi="Arial" w:cs="Arial"/>
                        <w:b/>
                        <w:bCs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-FP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3A4436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86A11"/>
    <w:rsid w:val="007D5FD2"/>
    <w:rsid w:val="00880BEB"/>
    <w:rsid w:val="008D23C2"/>
    <w:rsid w:val="009111CA"/>
    <w:rsid w:val="00936CE1"/>
    <w:rsid w:val="009408C1"/>
    <w:rsid w:val="0095571F"/>
    <w:rsid w:val="009A646F"/>
    <w:rsid w:val="009C5A7B"/>
    <w:rsid w:val="009E35EC"/>
    <w:rsid w:val="00A60845"/>
    <w:rsid w:val="00A77EB5"/>
    <w:rsid w:val="00AA1CFF"/>
    <w:rsid w:val="00AB0709"/>
    <w:rsid w:val="00AE4283"/>
    <w:rsid w:val="00B04E42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75891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9F97A82BC54CBA9AE385AD55FC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B3E3-0E30-44E7-AC55-A6DC14528E53}"/>
      </w:docPartPr>
      <w:docPartBody>
        <w:p w:rsidR="003A66D3" w:rsidRDefault="003A66D3" w:rsidP="003A66D3">
          <w:pPr>
            <w:pStyle w:val="CB9F97A82BC54CBA9AE385AD55FC6EF12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57712138F2E648069EAA6B1FB351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A0697-DD43-4468-9461-8A9EBA92FDAD}"/>
      </w:docPartPr>
      <w:docPartBody>
        <w:p w:rsidR="003A66D3" w:rsidRDefault="003A66D3" w:rsidP="003A66D3">
          <w:pPr>
            <w:pStyle w:val="57712138F2E648069EAA6B1FB3510B3F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B53A6BC7681D43D0AA1AF06D87E6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3607-2998-4A89-8308-4AF8F2058B80}"/>
      </w:docPartPr>
      <w:docPartBody>
        <w:p w:rsidR="003A66D3" w:rsidRDefault="003A66D3" w:rsidP="003A66D3">
          <w:pPr>
            <w:pStyle w:val="B53A6BC7681D43D0AA1AF06D87E610F3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3490365DA9DA45CB8173AB22D277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02E3-DD7F-43CC-A536-2DE768C62763}"/>
      </w:docPartPr>
      <w:docPartBody>
        <w:p w:rsidR="003A66D3" w:rsidRDefault="003A66D3" w:rsidP="003A66D3">
          <w:pPr>
            <w:pStyle w:val="3490365DA9DA45CB8173AB22D277DCFF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3AEF1D235D2941A4B2103A46D4B2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D998-6801-45E9-8100-3FADE4100D56}"/>
      </w:docPartPr>
      <w:docPartBody>
        <w:p w:rsidR="003A66D3" w:rsidRDefault="003A66D3" w:rsidP="003A66D3">
          <w:pPr>
            <w:pStyle w:val="3AEF1D235D2941A4B2103A46D4B2967C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992EDE1EF29E4E1494D4026BA7C6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AC30-092D-4F94-8EBD-6C590617AA44}"/>
      </w:docPartPr>
      <w:docPartBody>
        <w:p w:rsidR="003A66D3" w:rsidRDefault="003A66D3" w:rsidP="003A66D3">
          <w:pPr>
            <w:pStyle w:val="992EDE1EF29E4E1494D4026BA7C68E26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C0D1A2814C8B4649900FAADD8CAE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800A-DD3C-4C38-BA28-0788CA10DEC1}"/>
      </w:docPartPr>
      <w:docPartBody>
        <w:p w:rsidR="003A66D3" w:rsidRDefault="003A66D3" w:rsidP="003A66D3">
          <w:pPr>
            <w:pStyle w:val="C0D1A2814C8B4649900FAADD8CAEBA83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del ciclo formativo</w:t>
          </w:r>
        </w:p>
      </w:docPartBody>
    </w:docPart>
    <w:docPart>
      <w:docPartPr>
        <w:name w:val="AE7FDE874C5449B58CF2F91C4137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0990-6566-4717-8A73-583E88BA4E63}"/>
      </w:docPartPr>
      <w:docPartBody>
        <w:p w:rsidR="003A66D3" w:rsidRDefault="003A66D3" w:rsidP="003A66D3">
          <w:pPr>
            <w:pStyle w:val="AE7FDE874C5449B58CF2F91C413743E8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3A66D3" w:rsidP="003A66D3">
          <w:pPr>
            <w:pStyle w:val="E00517E7C7EA45C887DFFB9A186DC34A1"/>
          </w:pPr>
          <w:r w:rsidRPr="004419AB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EDEA1177EC6426C9C6AAED82076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B43C-2913-48F8-9D4F-A240E7C3541C}"/>
      </w:docPartPr>
      <w:docPartBody>
        <w:p w:rsidR="003A66D3" w:rsidRDefault="003A66D3" w:rsidP="003A66D3">
          <w:pPr>
            <w:pStyle w:val="FEDEA1177EC6426C9C6AAED820763E58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DECD88A731484774899602B25B4D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EEB8-8AAA-4CA9-92EA-798ACD957F47}"/>
      </w:docPartPr>
      <w:docPartBody>
        <w:p w:rsidR="003A66D3" w:rsidRDefault="003A66D3" w:rsidP="003A66D3">
          <w:pPr>
            <w:pStyle w:val="DECD88A731484774899602B25B4D85EB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calificación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3A66D3" w:rsidP="003A66D3">
          <w:pPr>
            <w:pStyle w:val="22C55EE1F2F14BE39F925BA4A49C0F8C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3A66D3" w:rsidP="003A66D3">
          <w:pPr>
            <w:pStyle w:val="FFEBEE42D3C4431F8C402D20B3E28581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3A66D3" w:rsidP="003A66D3">
          <w:pPr>
            <w:pStyle w:val="084F578625A246B29CAACF1300BA653E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3A66D3" w:rsidP="003A66D3">
          <w:pPr>
            <w:pStyle w:val="606BCC774D41467B9E5D79448755A7D2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54046C" w:rsidP="0054046C">
          <w:pPr>
            <w:pStyle w:val="8CFD23A63DCF4515B0F1A071263ED8BA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D3"/>
    <w:rsid w:val="003A66D3"/>
    <w:rsid w:val="005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046C"/>
    <w:rPr>
      <w:color w:val="808080"/>
    </w:rPr>
  </w:style>
  <w:style w:type="paragraph" w:customStyle="1" w:styleId="8CFD23A63DCF4515B0F1A071263ED8BA">
    <w:name w:val="8CFD23A63DCF4515B0F1A071263ED8BA"/>
    <w:rsid w:val="0054046C"/>
  </w:style>
  <w:style w:type="paragraph" w:customStyle="1" w:styleId="CB9F97A82BC54CBA9AE385AD55FC6EF12">
    <w:name w:val="CB9F97A82BC54CBA9AE385AD55FC6EF1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712138F2E648069EAA6B1FB3510B3F2">
    <w:name w:val="57712138F2E648069EAA6B1FB3510B3F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53A6BC7681D43D0AA1AF06D87E610F32">
    <w:name w:val="B53A6BC7681D43D0AA1AF06D87E610F3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90365DA9DA45CB8173AB22D277DCFF2">
    <w:name w:val="3490365DA9DA45CB8173AB22D277DCFF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EF1D235D2941A4B2103A46D4B2967C2">
    <w:name w:val="3AEF1D235D2941A4B2103A46D4B2967C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92EDE1EF29E4E1494D4026BA7C68E262">
    <w:name w:val="992EDE1EF29E4E1494D4026BA7C68E26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D1A2814C8B4649900FAADD8CAEBA832">
    <w:name w:val="C0D1A2814C8B4649900FAADD8CAEBA83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7FDE874C5449B58CF2F91C413743E82">
    <w:name w:val="AE7FDE874C5449B58CF2F91C413743E8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1">
    <w:name w:val="E00517E7C7EA45C887DFFB9A186DC34A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DEA1177EC6426C9C6AAED820763E581">
    <w:name w:val="FEDEA1177EC6426C9C6AAED820763E58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CD88A731484774899602B25B4D85EB1">
    <w:name w:val="DECD88A731484774899602B25B4D85EB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1">
    <w:name w:val="22C55EE1F2F14BE39F925BA4A49C0F8C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1">
    <w:name w:val="FFEBEE42D3C4431F8C402D20B3E28581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1">
    <w:name w:val="084F578625A246B29CAACF1300BA653E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1">
    <w:name w:val="606BCC774D41467B9E5D79448755A7D2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20D0-E446-494B-8E57-63182234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4</cp:revision>
  <dcterms:created xsi:type="dcterms:W3CDTF">2024-02-25T22:31:00Z</dcterms:created>
  <dcterms:modified xsi:type="dcterms:W3CDTF">2024-03-05T14:11:00Z</dcterms:modified>
</cp:coreProperties>
</file>